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BB1D" w14:textId="015CC9F1" w:rsidR="00394A6D" w:rsidRDefault="001601CE">
      <w:pPr>
        <w:pStyle w:val="Title"/>
      </w:pPr>
      <w:sdt>
        <w:sdtPr>
          <w:alias w:val="Enter your name:"/>
          <w:tag w:val=""/>
          <w:id w:val="-328297061"/>
          <w:placeholder>
            <w:docPart w:val="C5A01D96188F49279CDE8AC48B036385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EE7C6C">
            <w:t>Kristien Colon</w:t>
          </w:r>
        </w:sdtContent>
      </w:sdt>
    </w:p>
    <w:p w14:paraId="5B042E30" w14:textId="16743F6D" w:rsidR="00394A6D" w:rsidRDefault="007D00B3">
      <w:r>
        <w:t> </w:t>
      </w:r>
      <w:r w:rsidR="00EE7C6C">
        <w:t>(219) 308-6830</w:t>
      </w:r>
      <w:r>
        <w:t> | </w:t>
      </w:r>
      <w:r w:rsidR="00EE7C6C">
        <w:t>Colonkf@gmail.com</w:t>
      </w:r>
    </w:p>
    <w:p w14:paraId="4A6CBB95" w14:textId="0FA42E0B" w:rsidR="00394A6D" w:rsidRDefault="008D2940">
      <w:pPr>
        <w:pStyle w:val="Heading1"/>
      </w:pPr>
      <w:r>
        <w:t>Professional Summary</w:t>
      </w:r>
    </w:p>
    <w:p w14:paraId="48651C4B" w14:textId="58233BC3" w:rsidR="00394A6D" w:rsidRDefault="00EE7C6C" w:rsidP="00DD4208">
      <w:pPr>
        <w:pStyle w:val="ListBullet"/>
      </w:pPr>
      <w:r>
        <w:t xml:space="preserve">Reliable, ethical, and knowledgeable registered nurse with a passion and dedication to her career. Enjoys working under pressure, in a group or individual setting. Exhibits strength in building positive relationships with patients, employers, and co-workers. </w:t>
      </w:r>
    </w:p>
    <w:sdt>
      <w:sdtPr>
        <w:alias w:val="Education:"/>
        <w:tag w:val="Education:"/>
        <w:id w:val="1513793667"/>
        <w:placeholder>
          <w:docPart w:val="886D8E412DB148AEBA63E653149BD04F"/>
        </w:placeholder>
        <w:temporary/>
        <w:showingPlcHdr/>
        <w15:appearance w15:val="hidden"/>
      </w:sdtPr>
      <w:sdtEndPr/>
      <w:sdtContent>
        <w:p w14:paraId="69FB48ED" w14:textId="77777777" w:rsidR="00394A6D" w:rsidRDefault="007D00B3">
          <w:pPr>
            <w:pStyle w:val="Heading1"/>
          </w:pPr>
          <w:r>
            <w:t>Education</w:t>
          </w:r>
        </w:p>
      </w:sdtContent>
    </w:sdt>
    <w:p w14:paraId="41358C71" w14:textId="60B9D047" w:rsidR="00394A6D" w:rsidRDefault="00EE7C6C" w:rsidP="00EE7C6C">
      <w:pPr>
        <w:pStyle w:val="Heading2"/>
      </w:pPr>
      <w:r>
        <w:t>Bachelor</w:t>
      </w:r>
      <w:r w:rsidR="00A710EF">
        <w:t>’</w:t>
      </w:r>
      <w:r>
        <w:t>s of science-nursing</w:t>
      </w:r>
      <w:r w:rsidR="007D00B3">
        <w:t> | </w:t>
      </w:r>
      <w:r>
        <w:t>2018</w:t>
      </w:r>
      <w:r w:rsidR="007D00B3">
        <w:t> | </w:t>
      </w:r>
      <w:r>
        <w:t>indiana university-northwest-gary, in</w:t>
      </w:r>
    </w:p>
    <w:p w14:paraId="3E599B13" w14:textId="6D44AA21" w:rsidR="00394A6D" w:rsidRDefault="00EE7C6C">
      <w:pPr>
        <w:pStyle w:val="Heading2"/>
      </w:pPr>
      <w:r>
        <w:t>associate of science-nursing</w:t>
      </w:r>
      <w:r w:rsidR="007D00B3">
        <w:t> | </w:t>
      </w:r>
      <w:r>
        <w:t>2010</w:t>
      </w:r>
      <w:r w:rsidR="007D00B3">
        <w:t> | </w:t>
      </w:r>
      <w:r>
        <w:t>ivy tech college-gary, in</w:t>
      </w:r>
    </w:p>
    <w:p w14:paraId="7E9E897D" w14:textId="2E3B33C6" w:rsidR="00394A6D" w:rsidRDefault="00EE7C6C" w:rsidP="00B01C3B">
      <w:pPr>
        <w:pStyle w:val="ListBullet"/>
      </w:pPr>
      <w:r>
        <w:t>Phi Theta Kappa, International Honor Society</w:t>
      </w:r>
      <w:r w:rsidR="00B01C3B">
        <w:t xml:space="preserve"> Member 2008-2010</w:t>
      </w:r>
    </w:p>
    <w:p w14:paraId="230D7381" w14:textId="35F6D7C6" w:rsidR="00394A6D" w:rsidRDefault="00B01C3B">
      <w:pPr>
        <w:pStyle w:val="Heading1"/>
      </w:pPr>
      <w:r>
        <w:t>Licenses</w:t>
      </w:r>
    </w:p>
    <w:p w14:paraId="1D0132B6" w14:textId="52C2347D" w:rsidR="00A710EF" w:rsidRPr="00A710EF" w:rsidRDefault="00A710EF" w:rsidP="00B01C3B">
      <w:pPr>
        <w:pStyle w:val="Heading1"/>
        <w:numPr>
          <w:ilvl w:val="0"/>
          <w:numId w:val="22"/>
        </w:numPr>
      </w:pPr>
      <w:r>
        <w:rPr>
          <w:b w:val="0"/>
          <w:bCs/>
          <w:sz w:val="22"/>
          <w:szCs w:val="22"/>
        </w:rPr>
        <w:t>Registered Nurse in the State of Indiana, License Number 28196342A</w:t>
      </w:r>
    </w:p>
    <w:p w14:paraId="7F64714E" w14:textId="77777777" w:rsidR="00A710EF" w:rsidRPr="00A710EF" w:rsidRDefault="00A710EF" w:rsidP="00A710EF">
      <w:pPr>
        <w:pStyle w:val="Heading1"/>
        <w:ind w:left="720"/>
      </w:pPr>
    </w:p>
    <w:p w14:paraId="70B869B4" w14:textId="7C034D7F" w:rsidR="00B01C3B" w:rsidRDefault="00A710EF" w:rsidP="00A710EF">
      <w:pPr>
        <w:pStyle w:val="Heading1"/>
        <w:rPr>
          <w:b w:val="0"/>
          <w:bCs/>
          <w:sz w:val="22"/>
          <w:szCs w:val="22"/>
        </w:rPr>
      </w:pPr>
      <w:r w:rsidRPr="00A710EF">
        <w:t>Certifications</w:t>
      </w:r>
      <w:r w:rsidR="00B01C3B">
        <w:rPr>
          <w:b w:val="0"/>
          <w:bCs/>
          <w:sz w:val="22"/>
          <w:szCs w:val="22"/>
        </w:rPr>
        <w:tab/>
      </w:r>
    </w:p>
    <w:p w14:paraId="25C0F0A2" w14:textId="7981033C" w:rsidR="00A710EF" w:rsidRPr="00A710EF" w:rsidRDefault="00A710EF" w:rsidP="00A710EF">
      <w:pPr>
        <w:pStyle w:val="Heading1"/>
        <w:numPr>
          <w:ilvl w:val="0"/>
          <w:numId w:val="22"/>
        </w:numPr>
      </w:pPr>
      <w:r>
        <w:rPr>
          <w:b w:val="0"/>
          <w:bCs/>
          <w:sz w:val="22"/>
          <w:szCs w:val="22"/>
        </w:rPr>
        <w:t>Advanced Cardiovascular Life Support ACLS 2012 to present</w:t>
      </w:r>
    </w:p>
    <w:p w14:paraId="65660B55" w14:textId="70ACEDB4" w:rsidR="00A710EF" w:rsidRPr="00A710EF" w:rsidRDefault="00E7716F" w:rsidP="00A710EF">
      <w:pPr>
        <w:pStyle w:val="Heading1"/>
        <w:numPr>
          <w:ilvl w:val="0"/>
          <w:numId w:val="22"/>
        </w:numPr>
      </w:pPr>
      <w:r>
        <w:rPr>
          <w:b w:val="0"/>
          <w:bCs/>
          <w:sz w:val="22"/>
          <w:szCs w:val="22"/>
        </w:rPr>
        <w:t xml:space="preserve">Basic Life Support BLS </w:t>
      </w:r>
      <w:r w:rsidR="00A710EF">
        <w:rPr>
          <w:b w:val="0"/>
          <w:bCs/>
          <w:sz w:val="22"/>
          <w:szCs w:val="22"/>
        </w:rPr>
        <w:t>2008 to present</w:t>
      </w:r>
    </w:p>
    <w:p w14:paraId="4D9BAAEB" w14:textId="476A3E1A" w:rsidR="00A710EF" w:rsidRPr="00A710EF" w:rsidRDefault="00A710EF" w:rsidP="00A710EF">
      <w:pPr>
        <w:pStyle w:val="Heading1"/>
        <w:numPr>
          <w:ilvl w:val="0"/>
          <w:numId w:val="22"/>
        </w:numPr>
      </w:pPr>
      <w:r>
        <w:rPr>
          <w:b w:val="0"/>
          <w:bCs/>
          <w:sz w:val="22"/>
          <w:szCs w:val="22"/>
        </w:rPr>
        <w:t>National Institutes of Health Stroke Scale NIHSS 2016 to present</w:t>
      </w:r>
    </w:p>
    <w:p w14:paraId="6002B333" w14:textId="2DA742B1" w:rsidR="00A710EF" w:rsidRDefault="00A710EF" w:rsidP="008D2940">
      <w:pPr>
        <w:pStyle w:val="Heading1"/>
        <w:numPr>
          <w:ilvl w:val="0"/>
          <w:numId w:val="22"/>
        </w:numPr>
      </w:pPr>
      <w:r>
        <w:rPr>
          <w:b w:val="0"/>
          <w:bCs/>
          <w:sz w:val="22"/>
          <w:szCs w:val="22"/>
        </w:rPr>
        <w:t>Pediatric Advanced Life Support PALS 2021 to present</w:t>
      </w:r>
    </w:p>
    <w:p w14:paraId="04B65041" w14:textId="77777777" w:rsidR="00F678FF" w:rsidRDefault="00F678FF" w:rsidP="00F678FF">
      <w:pPr>
        <w:pStyle w:val="Heading1"/>
        <w:ind w:left="720"/>
      </w:pPr>
    </w:p>
    <w:p w14:paraId="06B7D50D" w14:textId="7E33CE6F" w:rsidR="00394A6D" w:rsidRDefault="00B01C3B">
      <w:pPr>
        <w:pStyle w:val="Heading1"/>
      </w:pPr>
      <w:r>
        <w:t xml:space="preserve">Professional Experience </w:t>
      </w:r>
    </w:p>
    <w:p w14:paraId="5574FA4F" w14:textId="5B9D81B7" w:rsidR="00394A6D" w:rsidRDefault="00B01C3B">
      <w:pPr>
        <w:pStyle w:val="Heading2"/>
      </w:pPr>
      <w:r>
        <w:t>registered nurse</w:t>
      </w:r>
      <w:r w:rsidR="007D00B3">
        <w:t> | </w:t>
      </w:r>
      <w:r>
        <w:t>franciscan hospital</w:t>
      </w:r>
      <w:r w:rsidR="007D00B3">
        <w:t> | </w:t>
      </w:r>
      <w:r>
        <w:t>2011</w:t>
      </w:r>
      <w:r w:rsidR="0077621B">
        <w:t xml:space="preserve"> - </w:t>
      </w:r>
      <w:r>
        <w:t>current</w:t>
      </w:r>
    </w:p>
    <w:p w14:paraId="0AD954B9" w14:textId="1716FF08" w:rsidR="00D56207" w:rsidRDefault="00B01C3B" w:rsidP="00B01C3B">
      <w:pPr>
        <w:pStyle w:val="ListBullet"/>
      </w:pPr>
      <w:r>
        <w:t>11 years’ experience in an intense, fast paced hospital setting. Various tasks performed include but not limited to; working on an interdisciplinary team, delivered quality and compassionate bedside care, and implementation of interventions and treatments for patients with a broad range of health, issues.</w:t>
      </w:r>
    </w:p>
    <w:p w14:paraId="684281D0" w14:textId="78341FE9" w:rsidR="00B01C3B" w:rsidRDefault="007873B7" w:rsidP="00B01C3B">
      <w:pPr>
        <w:pStyle w:val="ListBullet"/>
        <w:numPr>
          <w:ilvl w:val="2"/>
          <w:numId w:val="14"/>
        </w:numPr>
      </w:pPr>
      <w:r>
        <w:t>Critical Care Float (ICU, IMCU, ED) 2019-Current</w:t>
      </w:r>
    </w:p>
    <w:p w14:paraId="54479A4C" w14:textId="677013BD" w:rsidR="00B01C3B" w:rsidRDefault="00B01C3B" w:rsidP="00B01C3B">
      <w:pPr>
        <w:pStyle w:val="ListBullet"/>
        <w:numPr>
          <w:ilvl w:val="2"/>
          <w:numId w:val="14"/>
        </w:numPr>
      </w:pPr>
      <w:r>
        <w:t>SRN 2018-2019</w:t>
      </w:r>
    </w:p>
    <w:p w14:paraId="51B22C00" w14:textId="257FF75C" w:rsidR="00B01C3B" w:rsidRDefault="00B01C3B" w:rsidP="00B01C3B">
      <w:pPr>
        <w:pStyle w:val="ListBullet"/>
        <w:numPr>
          <w:ilvl w:val="2"/>
          <w:numId w:val="14"/>
        </w:numPr>
      </w:pPr>
      <w:r>
        <w:t>ICU  2016-2020</w:t>
      </w:r>
    </w:p>
    <w:p w14:paraId="421B4D92" w14:textId="0DE3D0C4" w:rsidR="00F678FF" w:rsidRDefault="00B01C3B" w:rsidP="00F678FF">
      <w:pPr>
        <w:pStyle w:val="ListBullet"/>
        <w:numPr>
          <w:ilvl w:val="2"/>
          <w:numId w:val="14"/>
        </w:numPr>
      </w:pPr>
      <w:r>
        <w:t>Med/Sur</w:t>
      </w:r>
      <w:r w:rsidR="007873B7">
        <w:t>g/</w:t>
      </w:r>
      <w:r>
        <w:t>Tele 2011-2016</w:t>
      </w:r>
    </w:p>
    <w:p w14:paraId="2CF406AD" w14:textId="648DBA67" w:rsidR="00F678FF" w:rsidRDefault="00F678FF" w:rsidP="00F678FF">
      <w:pPr>
        <w:pStyle w:val="Heading1"/>
      </w:pPr>
      <w:r>
        <w:t xml:space="preserve">Skills Highlights </w:t>
      </w:r>
    </w:p>
    <w:tbl>
      <w:tblPr>
        <w:tblW w:w="9967" w:type="dxa"/>
        <w:tblLook w:val="04A0" w:firstRow="1" w:lastRow="0" w:firstColumn="1" w:lastColumn="0" w:noHBand="0" w:noVBand="1"/>
      </w:tblPr>
      <w:tblGrid>
        <w:gridCol w:w="2989"/>
        <w:gridCol w:w="3426"/>
        <w:gridCol w:w="3552"/>
      </w:tblGrid>
      <w:tr w:rsidR="00F678FF" w14:paraId="6DEBF75F" w14:textId="77777777" w:rsidTr="005276AA">
        <w:tc>
          <w:tcPr>
            <w:tcW w:w="2989" w:type="dxa"/>
          </w:tcPr>
          <w:p w14:paraId="59403388" w14:textId="6D7EFEF3" w:rsidR="00F678FF" w:rsidRDefault="00F678FF" w:rsidP="00F678FF">
            <w:pPr>
              <w:pStyle w:val="ListBullet"/>
              <w:numPr>
                <w:ilvl w:val="0"/>
                <w:numId w:val="23"/>
              </w:numPr>
            </w:pPr>
            <w:r>
              <w:t>Prisma (CRRT)</w:t>
            </w:r>
          </w:p>
        </w:tc>
        <w:tc>
          <w:tcPr>
            <w:tcW w:w="3426" w:type="dxa"/>
          </w:tcPr>
          <w:p w14:paraId="0F05CD30" w14:textId="731FABAB" w:rsidR="00F678FF" w:rsidRDefault="00F678FF" w:rsidP="00F678FF">
            <w:pPr>
              <w:pStyle w:val="ListBullet"/>
              <w:numPr>
                <w:ilvl w:val="0"/>
                <w:numId w:val="23"/>
              </w:numPr>
            </w:pPr>
            <w:r>
              <w:t>Proficient in Epic</w:t>
            </w:r>
          </w:p>
        </w:tc>
        <w:tc>
          <w:tcPr>
            <w:tcW w:w="3552" w:type="dxa"/>
          </w:tcPr>
          <w:p w14:paraId="6C9D69AD" w14:textId="680A72F0" w:rsidR="00F678FF" w:rsidRDefault="00F678FF" w:rsidP="00F678FF">
            <w:pPr>
              <w:pStyle w:val="ListBullet"/>
              <w:numPr>
                <w:ilvl w:val="0"/>
                <w:numId w:val="23"/>
              </w:numPr>
            </w:pPr>
            <w:r>
              <w:t>Patient Assessment</w:t>
            </w:r>
          </w:p>
        </w:tc>
      </w:tr>
      <w:tr w:rsidR="00F678FF" w14:paraId="1359810C" w14:textId="77777777" w:rsidTr="005276AA">
        <w:tc>
          <w:tcPr>
            <w:tcW w:w="2989" w:type="dxa"/>
          </w:tcPr>
          <w:p w14:paraId="107DFC83" w14:textId="2CC66628" w:rsidR="00F678FF" w:rsidRDefault="00F678FF" w:rsidP="00F678FF">
            <w:pPr>
              <w:pStyle w:val="ListBullet"/>
              <w:numPr>
                <w:ilvl w:val="0"/>
                <w:numId w:val="23"/>
              </w:numPr>
            </w:pPr>
            <w:r>
              <w:t>Titrate Critical Drips</w:t>
            </w:r>
          </w:p>
        </w:tc>
        <w:tc>
          <w:tcPr>
            <w:tcW w:w="3426" w:type="dxa"/>
          </w:tcPr>
          <w:p w14:paraId="4C4CF0F3" w14:textId="71393164" w:rsidR="00F678FF" w:rsidRDefault="00F678FF" w:rsidP="00F678FF">
            <w:pPr>
              <w:pStyle w:val="ListBullet"/>
              <w:numPr>
                <w:ilvl w:val="0"/>
                <w:numId w:val="23"/>
              </w:numPr>
            </w:pPr>
            <w:r>
              <w:t xml:space="preserve">Precept new </w:t>
            </w:r>
            <w:r w:rsidR="009B72A9">
              <w:t>RN’s</w:t>
            </w:r>
          </w:p>
        </w:tc>
        <w:tc>
          <w:tcPr>
            <w:tcW w:w="3552" w:type="dxa"/>
          </w:tcPr>
          <w:p w14:paraId="3EC47F6E" w14:textId="4B3AFB99" w:rsidR="00F678FF" w:rsidRDefault="00F678FF" w:rsidP="00F678FF">
            <w:pPr>
              <w:pStyle w:val="ListBullet"/>
              <w:numPr>
                <w:ilvl w:val="0"/>
                <w:numId w:val="23"/>
              </w:numPr>
            </w:pPr>
            <w:r>
              <w:t>Medication Administration</w:t>
            </w:r>
          </w:p>
        </w:tc>
      </w:tr>
      <w:tr w:rsidR="00F678FF" w14:paraId="7D39D385" w14:textId="77777777" w:rsidTr="005276AA">
        <w:tc>
          <w:tcPr>
            <w:tcW w:w="2989" w:type="dxa"/>
          </w:tcPr>
          <w:p w14:paraId="6BB853EB" w14:textId="2560C54D" w:rsidR="00F678FF" w:rsidRDefault="00F678FF" w:rsidP="00F678FF">
            <w:pPr>
              <w:pStyle w:val="ListBullet"/>
              <w:numPr>
                <w:ilvl w:val="0"/>
                <w:numId w:val="23"/>
              </w:numPr>
            </w:pPr>
            <w:r>
              <w:t>Code Freeze</w:t>
            </w:r>
          </w:p>
        </w:tc>
        <w:tc>
          <w:tcPr>
            <w:tcW w:w="3426" w:type="dxa"/>
          </w:tcPr>
          <w:p w14:paraId="19783ECE" w14:textId="6AE840FB" w:rsidR="00F678FF" w:rsidRDefault="00F678FF" w:rsidP="00F678FF">
            <w:pPr>
              <w:pStyle w:val="ListBullet"/>
              <w:numPr>
                <w:ilvl w:val="0"/>
                <w:numId w:val="23"/>
              </w:numPr>
            </w:pPr>
            <w:r>
              <w:t>Multidisciplinary Rounds</w:t>
            </w:r>
          </w:p>
        </w:tc>
        <w:tc>
          <w:tcPr>
            <w:tcW w:w="3552" w:type="dxa"/>
          </w:tcPr>
          <w:p w14:paraId="350E35FC" w14:textId="6DB5AE89" w:rsidR="00F678FF" w:rsidRDefault="00515878" w:rsidP="00F678FF">
            <w:pPr>
              <w:pStyle w:val="ListBullet"/>
              <w:numPr>
                <w:ilvl w:val="0"/>
                <w:numId w:val="23"/>
              </w:numPr>
            </w:pPr>
            <w:r>
              <w:t>Patient/Family Education</w:t>
            </w:r>
          </w:p>
        </w:tc>
      </w:tr>
      <w:tr w:rsidR="00F678FF" w14:paraId="18191FE9" w14:textId="77777777" w:rsidTr="005276AA">
        <w:tc>
          <w:tcPr>
            <w:tcW w:w="2989" w:type="dxa"/>
          </w:tcPr>
          <w:p w14:paraId="2E748064" w14:textId="522B09A5" w:rsidR="00F678FF" w:rsidRDefault="00F678FF" w:rsidP="00F678FF">
            <w:pPr>
              <w:pStyle w:val="ListBullet"/>
              <w:numPr>
                <w:ilvl w:val="0"/>
                <w:numId w:val="23"/>
              </w:numPr>
            </w:pPr>
            <w:r>
              <w:t>Charge Nurse</w:t>
            </w:r>
          </w:p>
        </w:tc>
        <w:tc>
          <w:tcPr>
            <w:tcW w:w="3426" w:type="dxa"/>
          </w:tcPr>
          <w:p w14:paraId="466E4588" w14:textId="1D5EE45B" w:rsidR="00F678FF" w:rsidRDefault="00F678FF" w:rsidP="00F678FF">
            <w:pPr>
              <w:pStyle w:val="ListBullet"/>
              <w:numPr>
                <w:ilvl w:val="0"/>
                <w:numId w:val="23"/>
              </w:numPr>
            </w:pPr>
            <w:r>
              <w:t>Task Delegation</w:t>
            </w:r>
          </w:p>
        </w:tc>
        <w:tc>
          <w:tcPr>
            <w:tcW w:w="3552" w:type="dxa"/>
          </w:tcPr>
          <w:p w14:paraId="0F6E5E02" w14:textId="68913F5F" w:rsidR="00F678FF" w:rsidRDefault="00515878" w:rsidP="00F678FF">
            <w:pPr>
              <w:pStyle w:val="ListBullet"/>
              <w:numPr>
                <w:ilvl w:val="0"/>
                <w:numId w:val="23"/>
              </w:numPr>
            </w:pPr>
            <w:r>
              <w:t xml:space="preserve">Patient/Physician </w:t>
            </w:r>
            <w:r w:rsidR="005276AA">
              <w:t>Liaison</w:t>
            </w:r>
          </w:p>
        </w:tc>
      </w:tr>
      <w:tr w:rsidR="00F678FF" w14:paraId="7EF4C027" w14:textId="77777777" w:rsidTr="005276AA">
        <w:tc>
          <w:tcPr>
            <w:tcW w:w="2989" w:type="dxa"/>
          </w:tcPr>
          <w:p w14:paraId="16E9F56E" w14:textId="77777777" w:rsidR="00F678FF" w:rsidRDefault="00F678FF" w:rsidP="00F678FF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426" w:type="dxa"/>
          </w:tcPr>
          <w:p w14:paraId="287930E3" w14:textId="77777777" w:rsidR="00F678FF" w:rsidRDefault="00F678FF" w:rsidP="00F678FF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552" w:type="dxa"/>
          </w:tcPr>
          <w:p w14:paraId="4C554995" w14:textId="77777777" w:rsidR="00F678FF" w:rsidRDefault="00F678FF" w:rsidP="00F678FF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4BBE4D9D" w14:textId="77777777" w:rsidR="00F678FF" w:rsidRDefault="00F678FF" w:rsidP="00F678FF">
      <w:pPr>
        <w:pStyle w:val="ListBullet"/>
        <w:numPr>
          <w:ilvl w:val="0"/>
          <w:numId w:val="0"/>
        </w:numPr>
        <w:ind w:left="360" w:hanging="360"/>
      </w:pPr>
    </w:p>
    <w:sectPr w:rsidR="00F678FF" w:rsidSect="00374627">
      <w:footerReference w:type="default" r:id="rId8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3E70" w14:textId="77777777" w:rsidR="001601CE" w:rsidRDefault="001601CE">
      <w:pPr>
        <w:spacing w:after="0"/>
      </w:pPr>
      <w:r>
        <w:separator/>
      </w:r>
    </w:p>
  </w:endnote>
  <w:endnote w:type="continuationSeparator" w:id="0">
    <w:p w14:paraId="3B89BE45" w14:textId="77777777" w:rsidR="001601CE" w:rsidRDefault="001601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C48D0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BDC0" w14:textId="77777777" w:rsidR="001601CE" w:rsidRDefault="001601CE">
      <w:pPr>
        <w:spacing w:after="0"/>
      </w:pPr>
      <w:r>
        <w:separator/>
      </w:r>
    </w:p>
  </w:footnote>
  <w:footnote w:type="continuationSeparator" w:id="0">
    <w:p w14:paraId="1E5DF719" w14:textId="77777777" w:rsidR="001601CE" w:rsidRDefault="001601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4CD64B1"/>
    <w:multiLevelType w:val="hybridMultilevel"/>
    <w:tmpl w:val="A0821DFA"/>
    <w:lvl w:ilvl="0" w:tplc="45566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41FD4"/>
    <w:multiLevelType w:val="hybridMultilevel"/>
    <w:tmpl w:val="5672A572"/>
    <w:lvl w:ilvl="0" w:tplc="45566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F614C"/>
    <w:multiLevelType w:val="hybridMultilevel"/>
    <w:tmpl w:val="E9D8A75C"/>
    <w:lvl w:ilvl="0" w:tplc="45566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2D707E"/>
    <w:multiLevelType w:val="hybridMultilevel"/>
    <w:tmpl w:val="A75C0F8E"/>
    <w:lvl w:ilvl="0" w:tplc="45566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4"/>
  </w:num>
  <w:num w:numId="20">
    <w:abstractNumId w:val="10"/>
  </w:num>
  <w:num w:numId="21">
    <w:abstractNumId w:val="15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6C"/>
    <w:rsid w:val="001601CE"/>
    <w:rsid w:val="00374627"/>
    <w:rsid w:val="00394A6D"/>
    <w:rsid w:val="003F19B9"/>
    <w:rsid w:val="004476A1"/>
    <w:rsid w:val="005114E7"/>
    <w:rsid w:val="00513D29"/>
    <w:rsid w:val="00515878"/>
    <w:rsid w:val="005276AA"/>
    <w:rsid w:val="005C5396"/>
    <w:rsid w:val="005E5E55"/>
    <w:rsid w:val="00616068"/>
    <w:rsid w:val="006E401C"/>
    <w:rsid w:val="0077621B"/>
    <w:rsid w:val="007873B7"/>
    <w:rsid w:val="007963CE"/>
    <w:rsid w:val="007D00B3"/>
    <w:rsid w:val="008916B6"/>
    <w:rsid w:val="008D2940"/>
    <w:rsid w:val="008E10EB"/>
    <w:rsid w:val="009763C8"/>
    <w:rsid w:val="009B72A9"/>
    <w:rsid w:val="00A710EF"/>
    <w:rsid w:val="00A8131A"/>
    <w:rsid w:val="00B01C3B"/>
    <w:rsid w:val="00B769EE"/>
    <w:rsid w:val="00C57E43"/>
    <w:rsid w:val="00C72B59"/>
    <w:rsid w:val="00CC75DB"/>
    <w:rsid w:val="00CF4066"/>
    <w:rsid w:val="00D33143"/>
    <w:rsid w:val="00D56207"/>
    <w:rsid w:val="00D765AF"/>
    <w:rsid w:val="00DA4F88"/>
    <w:rsid w:val="00DD4208"/>
    <w:rsid w:val="00E7716F"/>
    <w:rsid w:val="00EA2B92"/>
    <w:rsid w:val="00EE7C6C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43FBB"/>
  <w15:chartTrackingRefBased/>
  <w15:docId w15:val="{B974E32D-350A-4709-B894-99195BAC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los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A01D96188F49279CDE8AC48B036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34810-2408-4D33-9B4B-E2D4C869D5ED}"/>
      </w:docPartPr>
      <w:docPartBody>
        <w:p w:rsidR="000B71C0" w:rsidRDefault="00595D9D">
          <w:pPr>
            <w:pStyle w:val="C5A01D96188F49279CDE8AC48B036385"/>
          </w:pPr>
          <w:r>
            <w:t>Your Name</w:t>
          </w:r>
        </w:p>
      </w:docPartBody>
    </w:docPart>
    <w:docPart>
      <w:docPartPr>
        <w:name w:val="886D8E412DB148AEBA63E653149BD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7885-6D40-4F1D-BBA2-FA65D150FD44}"/>
      </w:docPartPr>
      <w:docPartBody>
        <w:p w:rsidR="000B71C0" w:rsidRDefault="00595D9D">
          <w:pPr>
            <w:pStyle w:val="886D8E412DB148AEBA63E653149BD04F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9D"/>
    <w:rsid w:val="000B71C0"/>
    <w:rsid w:val="005414CC"/>
    <w:rsid w:val="00595D9D"/>
    <w:rsid w:val="00D1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A01D96188F49279CDE8AC48B036385">
    <w:name w:val="C5A01D96188F49279CDE8AC48B036385"/>
  </w:style>
  <w:style w:type="paragraph" w:customStyle="1" w:styleId="886D8E412DB148AEBA63E653149BD04F">
    <w:name w:val="886D8E412DB148AEBA63E653149BD0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ED0F2-647F-4B28-8882-67256071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54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Chalos, Shaina</dc:creator>
  <cp:keywords/>
  <dc:description>Kristien Colon</dc:description>
  <cp:lastModifiedBy>Chalos, Shaina</cp:lastModifiedBy>
  <cp:revision>8</cp:revision>
  <dcterms:created xsi:type="dcterms:W3CDTF">2022-01-12T18:09:00Z</dcterms:created>
  <dcterms:modified xsi:type="dcterms:W3CDTF">2022-01-13T20:09:00Z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