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D94913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429E01A" w14:textId="2C170742" w:rsidR="00692703" w:rsidRPr="00CF1A49" w:rsidRDefault="00C75BDC" w:rsidP="00913946">
            <w:pPr>
              <w:pStyle w:val="Title"/>
            </w:pPr>
            <w:r>
              <w:t xml:space="preserve">  </w:t>
            </w:r>
            <w:r w:rsidR="00891C51">
              <w:t>KENTARA</w:t>
            </w:r>
            <w:r w:rsidR="00692703" w:rsidRPr="00CF1A49">
              <w:t xml:space="preserve"> </w:t>
            </w:r>
            <w:r w:rsidR="00891C51">
              <w:rPr>
                <w:rStyle w:val="IntenseEmphasis"/>
              </w:rPr>
              <w:t>JONES</w:t>
            </w:r>
          </w:p>
          <w:p w14:paraId="35873CBB" w14:textId="131F06BD" w:rsidR="00692703" w:rsidRPr="00CF1A49" w:rsidRDefault="00891C51" w:rsidP="00913946">
            <w:pPr>
              <w:pStyle w:val="ContactInfo"/>
              <w:contextualSpacing w:val="0"/>
            </w:pPr>
            <w:r>
              <w:t>1</w:t>
            </w:r>
            <w:r w:rsidR="00C75BDC">
              <w:t xml:space="preserve">17 planted pine dr. Purvis </w:t>
            </w:r>
            <w:r>
              <w:t xml:space="preserve">MS </w:t>
            </w:r>
            <w:r w:rsidR="00C75BDC">
              <w:t>39475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EB20BDDB5B94CD8B9B8F4DFBBAE2E8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601-466-2472</w:t>
            </w:r>
          </w:p>
          <w:p w14:paraId="2031B25E" w14:textId="1FA32FD1" w:rsidR="00692703" w:rsidRPr="00CF1A49" w:rsidRDefault="0092310E" w:rsidP="00913946">
            <w:pPr>
              <w:pStyle w:val="ContactInfoEmphasis"/>
              <w:contextualSpacing w:val="0"/>
            </w:pPr>
            <w:r>
              <w:t>Kentara.jones@yahoo.com</w:t>
            </w:r>
          </w:p>
        </w:tc>
      </w:tr>
      <w:tr w:rsidR="009571D8" w:rsidRPr="00CF1A49" w14:paraId="43C5D850" w14:textId="77777777" w:rsidTr="00692703">
        <w:tc>
          <w:tcPr>
            <w:tcW w:w="9360" w:type="dxa"/>
            <w:tcMar>
              <w:top w:w="432" w:type="dxa"/>
            </w:tcMar>
          </w:tcPr>
          <w:p w14:paraId="3793FFB7" w14:textId="04401F01" w:rsidR="001755A8" w:rsidRPr="00CF1A49" w:rsidRDefault="00564715" w:rsidP="00AA5550">
            <w:pPr>
              <w:pStyle w:val="Heading3"/>
              <w:outlineLvl w:val="2"/>
            </w:pPr>
            <w:r w:rsidRPr="00564715">
              <w:rPr>
                <w:rFonts w:eastAsia="Times New Roman"/>
              </w:rPr>
              <w:t xml:space="preserve">To </w:t>
            </w:r>
            <w:r w:rsidR="00C75BDC">
              <w:rPr>
                <w:rFonts w:eastAsia="Times New Roman"/>
              </w:rPr>
              <w:t xml:space="preserve">occupy the </w:t>
            </w:r>
            <w:r w:rsidR="00D4062F">
              <w:rPr>
                <w:rFonts w:eastAsia="Times New Roman"/>
              </w:rPr>
              <w:t>r</w:t>
            </w:r>
            <w:r w:rsidRPr="00564715">
              <w:rPr>
                <w:rFonts w:eastAsia="Times New Roman"/>
              </w:rPr>
              <w:t xml:space="preserve">egistered nurse position </w:t>
            </w:r>
            <w:r w:rsidR="0092310E">
              <w:rPr>
                <w:rFonts w:eastAsia="Times New Roman"/>
              </w:rPr>
              <w:t xml:space="preserve">in </w:t>
            </w:r>
            <w:r w:rsidR="00D4062F">
              <w:rPr>
                <w:rFonts w:eastAsia="Times New Roman"/>
              </w:rPr>
              <w:t xml:space="preserve">your emergency care services department. </w:t>
            </w:r>
          </w:p>
        </w:tc>
      </w:tr>
    </w:tbl>
    <w:p w14:paraId="18083DD2" w14:textId="77777777" w:rsidR="004E01EB" w:rsidRPr="00CF1A49" w:rsidRDefault="009F433E" w:rsidP="004E01EB">
      <w:pPr>
        <w:pStyle w:val="Heading1"/>
      </w:pPr>
      <w:r>
        <w:t xml:space="preserve">WORK EXPERIENCE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7FBDA29" w14:textId="77777777" w:rsidTr="00D66A52">
        <w:tc>
          <w:tcPr>
            <w:tcW w:w="9355" w:type="dxa"/>
          </w:tcPr>
          <w:p w14:paraId="0F386314" w14:textId="31E69460" w:rsidR="001D0BF1" w:rsidRPr="00CF1A49" w:rsidRDefault="0063151D" w:rsidP="001D0BF1">
            <w:pPr>
              <w:pStyle w:val="Heading3"/>
              <w:contextualSpacing w:val="0"/>
              <w:outlineLvl w:val="2"/>
            </w:pPr>
            <w:r>
              <w:t xml:space="preserve">JUNE </w:t>
            </w:r>
            <w:r w:rsidR="00891C51">
              <w:t>5</w:t>
            </w:r>
            <w:r w:rsidR="00891C51" w:rsidRPr="00891C51">
              <w:rPr>
                <w:vertAlign w:val="superscript"/>
              </w:rPr>
              <w:t>th</w:t>
            </w:r>
            <w:r w:rsidR="00891C51">
              <w:rPr>
                <w:vertAlign w:val="superscript"/>
              </w:rPr>
              <w:t xml:space="preserve">, </w:t>
            </w:r>
            <w:r w:rsidR="00891C51">
              <w:t>201</w:t>
            </w:r>
            <w:r>
              <w:t>8</w:t>
            </w:r>
            <w:r w:rsidR="001D0BF1" w:rsidRPr="00CF1A49">
              <w:t xml:space="preserve">– </w:t>
            </w:r>
            <w:r w:rsidR="00C75BDC">
              <w:t>June 10, 2019</w:t>
            </w:r>
          </w:p>
          <w:p w14:paraId="013DBC2E" w14:textId="207BF7D2" w:rsidR="001D0BF1" w:rsidRPr="00CF1A49" w:rsidRDefault="00891C51" w:rsidP="001D0BF1">
            <w:pPr>
              <w:pStyle w:val="Heading2"/>
              <w:contextualSpacing w:val="0"/>
              <w:outlineLvl w:val="1"/>
            </w:pPr>
            <w:r>
              <w:t xml:space="preserve">license practical nurse, </w:t>
            </w:r>
            <w:r w:rsidR="00B819A0" w:rsidRPr="00330799">
              <w:rPr>
                <w:rStyle w:val="Heading1Char"/>
              </w:rPr>
              <w:t>BE</w:t>
            </w:r>
            <w:r w:rsidR="00330799" w:rsidRPr="00330799">
              <w:rPr>
                <w:rStyle w:val="Heading1Char"/>
              </w:rPr>
              <w:t>DFORD CARE CENTER</w:t>
            </w:r>
            <w:r w:rsidR="00330799">
              <w:rPr>
                <w:b w:val="0"/>
                <w:caps w:val="0"/>
              </w:rPr>
              <w:t xml:space="preserve"> </w:t>
            </w:r>
          </w:p>
          <w:p w14:paraId="3868CFE2" w14:textId="416513D8" w:rsidR="001E3120" w:rsidRPr="00CF1A49" w:rsidRDefault="00891C51" w:rsidP="001D0BF1">
            <w:pPr>
              <w:contextualSpacing w:val="0"/>
            </w:pPr>
            <w:r>
              <w:t xml:space="preserve">WORK UNDER THE SUPERVISION OF A </w:t>
            </w:r>
            <w:r w:rsidR="00896903">
              <w:t>MEDICAL DOCTOR</w:t>
            </w:r>
            <w:r>
              <w:t>, NURSE PRACTICIONER,</w:t>
            </w:r>
            <w:r w:rsidR="00DE4DFD">
              <w:t xml:space="preserve"> OR</w:t>
            </w:r>
            <w:r>
              <w:t xml:space="preserve"> REGISTER NURSE</w:t>
            </w:r>
            <w:r w:rsidR="00DE4DFD">
              <w:t xml:space="preserve"> WHILE</w:t>
            </w:r>
            <w:r>
              <w:t xml:space="preserve"> </w:t>
            </w:r>
            <w:r w:rsidR="00DE4DFD">
              <w:t>PROVIDING BASIC</w:t>
            </w:r>
            <w:r w:rsidR="008A122A">
              <w:t xml:space="preserve"> </w:t>
            </w:r>
            <w:r w:rsidR="00DE4DFD">
              <w:t>BESIDE CARE</w:t>
            </w:r>
            <w:r w:rsidR="00870F9B">
              <w:t xml:space="preserve"> </w:t>
            </w:r>
            <w:r w:rsidR="008A122A">
              <w:t xml:space="preserve">SUCH AS: </w:t>
            </w:r>
            <w:r w:rsidR="00DE4DFD">
              <w:t>MEDICATION ADMINISTRATIO</w:t>
            </w:r>
            <w:r w:rsidR="00810C8E">
              <w:t>N</w:t>
            </w:r>
            <w:r w:rsidR="00A871CF">
              <w:t xml:space="preserve">, </w:t>
            </w:r>
            <w:r w:rsidR="008A122A">
              <w:t xml:space="preserve">WOUND DRESSING CHANGE, </w:t>
            </w:r>
            <w:r w:rsidR="00870F9B">
              <w:t>PEG</w:t>
            </w:r>
            <w:r w:rsidR="00602FD0">
              <w:t xml:space="preserve"> SITE</w:t>
            </w:r>
            <w:r w:rsidR="00870F9B">
              <w:t xml:space="preserve"> CARE, AND </w:t>
            </w:r>
            <w:r w:rsidR="00810C8E">
              <w:t>DELEGATE</w:t>
            </w:r>
            <w:r w:rsidR="002713FE">
              <w:t>/SUPERVISE</w:t>
            </w:r>
            <w:r w:rsidR="00810C8E">
              <w:t xml:space="preserve"> CERTIFIED NURSING ASSISTANT</w:t>
            </w:r>
            <w:r w:rsidR="00AA0133">
              <w:t>S</w:t>
            </w:r>
            <w:r w:rsidR="002713FE">
              <w:t xml:space="preserve">. </w:t>
            </w:r>
          </w:p>
        </w:tc>
      </w:tr>
      <w:tr w:rsidR="00F61DF9" w:rsidRPr="00CF1A49" w14:paraId="4AE0D86E" w14:textId="77777777" w:rsidTr="00F61DF9">
        <w:tc>
          <w:tcPr>
            <w:tcW w:w="9355" w:type="dxa"/>
            <w:tcMar>
              <w:top w:w="216" w:type="dxa"/>
            </w:tcMar>
          </w:tcPr>
          <w:p w14:paraId="03ED19A9" w14:textId="0DDDCD45" w:rsidR="00F61DF9" w:rsidRPr="00CF1A49" w:rsidRDefault="0063151D" w:rsidP="00F61DF9">
            <w:pPr>
              <w:pStyle w:val="Heading3"/>
              <w:contextualSpacing w:val="0"/>
              <w:outlineLvl w:val="2"/>
            </w:pPr>
            <w:r>
              <w:t>JUNE 5</w:t>
            </w:r>
            <w:r w:rsidRPr="0063151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>2018</w:t>
            </w:r>
            <w:r w:rsidR="00F61DF9" w:rsidRPr="00CF1A49">
              <w:t xml:space="preserve">– </w:t>
            </w:r>
            <w:r w:rsidR="00C75BDC">
              <w:t>march 01, 2019</w:t>
            </w:r>
          </w:p>
          <w:p w14:paraId="39FE15CD" w14:textId="77777777" w:rsidR="00F61DF9" w:rsidRPr="00CF1A49" w:rsidRDefault="0063151D" w:rsidP="00F61DF9">
            <w:pPr>
              <w:pStyle w:val="Heading2"/>
              <w:contextualSpacing w:val="0"/>
              <w:outlineLvl w:val="1"/>
            </w:pPr>
            <w:r>
              <w:t>LICENSE PRATICAL NURSE</w:t>
            </w:r>
            <w:r w:rsidR="00F61DF9" w:rsidRPr="00CF1A49">
              <w:t xml:space="preserve">, </w:t>
            </w:r>
            <w:r w:rsidRPr="00B819A0">
              <w:rPr>
                <w:rStyle w:val="Heading1Char"/>
              </w:rPr>
              <w:t>COVINGTON COUNTY HOSPITAL</w:t>
            </w:r>
            <w:r>
              <w:rPr>
                <w:rStyle w:val="SubtleReference"/>
              </w:rPr>
              <w:t xml:space="preserve"> </w:t>
            </w:r>
          </w:p>
          <w:p w14:paraId="63973628" w14:textId="0A37262C" w:rsidR="00F61DF9" w:rsidRDefault="0063151D" w:rsidP="00F61DF9">
            <w:r w:rsidRPr="0063151D">
              <w:t xml:space="preserve">WORK UNDER THE SUPERVISION OF A </w:t>
            </w:r>
            <w:r w:rsidR="00896903">
              <w:t>MEDICAL DOCTOR</w:t>
            </w:r>
            <w:r w:rsidRPr="0063151D">
              <w:t>, NURSE PRACTICIONER, OR REGISTER NURSE WHILE PROVIDING BASIC</w:t>
            </w:r>
            <w:r w:rsidR="00870F9B">
              <w:t xml:space="preserve"> </w:t>
            </w:r>
            <w:r w:rsidRPr="0063151D">
              <w:t>BESIDE CARE</w:t>
            </w:r>
            <w:r w:rsidR="00870F9B">
              <w:t xml:space="preserve"> SUCH AS: </w:t>
            </w:r>
            <w:r>
              <w:t>MEDICATION ADMINISTRATION</w:t>
            </w:r>
            <w:r w:rsidR="00A871CF">
              <w:t xml:space="preserve">, </w:t>
            </w:r>
            <w:r w:rsidR="00870F9B">
              <w:t xml:space="preserve">WOUND DRESSING CHANGE, PEG SITE CARE, AND </w:t>
            </w:r>
            <w:r w:rsidR="00A871CF">
              <w:t>DELEGATE</w:t>
            </w:r>
            <w:r w:rsidR="002713FE">
              <w:t>/SUPERVISE</w:t>
            </w:r>
            <w:r w:rsidR="00A871CF">
              <w:t xml:space="preserve"> CERTIFIED NURSING ASSIS</w:t>
            </w:r>
            <w:r w:rsidR="002713FE">
              <w:t>TANTS.</w:t>
            </w:r>
          </w:p>
          <w:p w14:paraId="3B0590D2" w14:textId="77777777" w:rsidR="001476B5" w:rsidRDefault="001476B5" w:rsidP="00F61DF9"/>
          <w:p w14:paraId="5F919E88" w14:textId="77777777" w:rsidR="001476B5" w:rsidRDefault="001476B5" w:rsidP="001476B5">
            <w:pPr>
              <w:pStyle w:val="Heading3"/>
              <w:outlineLvl w:val="2"/>
            </w:pPr>
            <w:r>
              <w:t>MAY 31</w:t>
            </w:r>
            <w:r w:rsidRPr="001476B5">
              <w:rPr>
                <w:vertAlign w:val="superscript"/>
              </w:rPr>
              <w:t>ST</w:t>
            </w:r>
            <w:r>
              <w:rPr>
                <w:vertAlign w:val="superscript"/>
              </w:rPr>
              <w:t>,</w:t>
            </w:r>
            <w:r>
              <w:t xml:space="preserve"> 2012-JUNE 5</w:t>
            </w:r>
            <w:r w:rsidRPr="001476B5">
              <w:rPr>
                <w:vertAlign w:val="superscript"/>
              </w:rPr>
              <w:t>TH</w:t>
            </w:r>
            <w:r>
              <w:rPr>
                <w:vertAlign w:val="superscript"/>
              </w:rPr>
              <w:t>,</w:t>
            </w:r>
            <w:r>
              <w:t xml:space="preserve"> 2018</w:t>
            </w:r>
          </w:p>
          <w:p w14:paraId="707BA3DD" w14:textId="77777777" w:rsidR="001476B5" w:rsidRDefault="001476B5" w:rsidP="001476B5">
            <w:pPr>
              <w:pStyle w:val="Heading2"/>
              <w:outlineLvl w:val="1"/>
            </w:pPr>
            <w:r>
              <w:t xml:space="preserve">CERTIFIED NURSING ASSISTANT, </w:t>
            </w:r>
            <w:r w:rsidRPr="00B819A0">
              <w:rPr>
                <w:rStyle w:val="Heading1Char"/>
              </w:rPr>
              <w:t>BEDFORD CARE CENTER</w:t>
            </w:r>
          </w:p>
          <w:p w14:paraId="524A5B08" w14:textId="261B723C" w:rsidR="001476B5" w:rsidRDefault="001476B5" w:rsidP="001476B5">
            <w:r>
              <w:t xml:space="preserve">WORK UNDER THE SUPERVISION OF A </w:t>
            </w:r>
            <w:r w:rsidR="00896903">
              <w:t>MEDICAL DOCTOR</w:t>
            </w:r>
            <w:r>
              <w:t>, NURSE PRACTIONER, REGISTERED NURSE, LICENSE PRACTICAL NURSE TO ASSIST PAIENTS WITH BASIC NEEDS (BATHING, FEEDING), TAKE VITAL SIGNS (TEMP, BP), AND REPORT CHA</w:t>
            </w:r>
            <w:r w:rsidR="00443F21">
              <w:t xml:space="preserve">NGES </w:t>
            </w:r>
            <w:r>
              <w:t xml:space="preserve">OF PATIENTS CONDITIONS TO MY NURSING SUPERVISOR. </w:t>
            </w:r>
          </w:p>
          <w:p w14:paraId="09932497" w14:textId="77777777" w:rsidR="00A871CF" w:rsidRDefault="00A871CF" w:rsidP="001476B5"/>
          <w:p w14:paraId="6CEF70CC" w14:textId="77777777" w:rsidR="00A871CF" w:rsidRDefault="00A871CF" w:rsidP="00A871CF">
            <w:pPr>
              <w:pStyle w:val="Heading3"/>
              <w:outlineLvl w:val="2"/>
            </w:pPr>
            <w:r>
              <w:t>SEPTEMBER 18, 2008</w:t>
            </w:r>
            <w:r w:rsidR="009F433E">
              <w:t>- 2010</w:t>
            </w:r>
          </w:p>
          <w:p w14:paraId="38C727F0" w14:textId="77777777" w:rsidR="009F433E" w:rsidRDefault="009F433E" w:rsidP="009F433E">
            <w:pPr>
              <w:pStyle w:val="Heading2"/>
              <w:outlineLvl w:val="1"/>
            </w:pPr>
            <w:r>
              <w:t xml:space="preserve">WAITRESS, </w:t>
            </w:r>
            <w:r w:rsidRPr="00896903">
              <w:rPr>
                <w:rStyle w:val="Heading1Char"/>
                <w:b/>
                <w:bCs/>
              </w:rPr>
              <w:t>DENNYS RESTAURANT</w:t>
            </w:r>
            <w:r>
              <w:t xml:space="preserve"> </w:t>
            </w:r>
          </w:p>
          <w:p w14:paraId="4B53F655" w14:textId="77777777" w:rsidR="009F433E" w:rsidRPr="009F433E" w:rsidRDefault="009F433E" w:rsidP="009F433E">
            <w:pPr>
              <w:pStyle w:val="Heading3"/>
              <w:outlineLvl w:val="2"/>
              <w:rPr>
                <w:rStyle w:val="SubtleReference"/>
              </w:rPr>
            </w:pPr>
            <w:r>
              <w:rPr>
                <w:rStyle w:val="SubtleReference"/>
              </w:rPr>
              <w:t xml:space="preserve">PROVIDE EXCELLENT CUSTOMER SERVICE, GREET CUSTOMEER, TAKE FOOD ORDERS, BRING FOOD AND DRINKS TO THE TABLES TAKE PAYMENT, AND MAKE CHANGE. </w:t>
            </w:r>
          </w:p>
          <w:p w14:paraId="6F1DF40B" w14:textId="77777777" w:rsidR="001476B5" w:rsidRDefault="001476B5" w:rsidP="001476B5">
            <w:pPr>
              <w:pStyle w:val="Heading3"/>
              <w:outlineLvl w:val="2"/>
            </w:pPr>
          </w:p>
          <w:p w14:paraId="6B2829AD" w14:textId="77777777" w:rsidR="009F433E" w:rsidRDefault="009F433E" w:rsidP="001476B5">
            <w:pPr>
              <w:pStyle w:val="Heading3"/>
              <w:outlineLvl w:val="2"/>
            </w:pPr>
            <w:r>
              <w:t>JUNE 1</w:t>
            </w:r>
            <w:r w:rsidRPr="009F433E">
              <w:rPr>
                <w:vertAlign w:val="superscript"/>
              </w:rPr>
              <w:t>ST</w:t>
            </w:r>
            <w:r>
              <w:t xml:space="preserve"> 2006-2008 </w:t>
            </w:r>
          </w:p>
          <w:p w14:paraId="7ED3D066" w14:textId="77777777" w:rsidR="009F433E" w:rsidRPr="00B819A0" w:rsidRDefault="009F433E" w:rsidP="009F433E">
            <w:pPr>
              <w:pStyle w:val="Heading2"/>
              <w:outlineLvl w:val="1"/>
              <w:rPr>
                <w:rStyle w:val="Heading1Char"/>
              </w:rPr>
            </w:pPr>
            <w:r>
              <w:t xml:space="preserve">CASHIER, </w:t>
            </w:r>
            <w:r w:rsidRPr="00896903">
              <w:rPr>
                <w:rStyle w:val="Heading1Char"/>
                <w:b/>
                <w:bCs/>
              </w:rPr>
              <w:t>MCDONALD</w:t>
            </w:r>
          </w:p>
          <w:p w14:paraId="5A90B21C" w14:textId="77777777" w:rsidR="009F433E" w:rsidRDefault="009F433E" w:rsidP="009F433E">
            <w:r>
              <w:t xml:space="preserve">GREETING CUSTOMERS, COLLECTING PAYMENTS IN THE FORM OF CASH, CREDIT/DEBIT CARD IN EXCHANGE FOR FOOD OR SERVICES, AND ANSWERING CUSTOMER INQUIRIES. </w:t>
            </w:r>
          </w:p>
          <w:p w14:paraId="39B26D39" w14:textId="77777777" w:rsidR="00240C5E" w:rsidRDefault="00240C5E" w:rsidP="009F433E"/>
          <w:p w14:paraId="003FE2DD" w14:textId="7BA89BCE" w:rsidR="00240C5E" w:rsidRPr="00896903" w:rsidRDefault="00240C5E" w:rsidP="009F433E">
            <w:pPr>
              <w:rPr>
                <w:b/>
                <w:bCs/>
                <w:color w:val="7F7F7F" w:themeColor="text1" w:themeTint="80"/>
              </w:rPr>
            </w:pPr>
            <w:r w:rsidRPr="00896903">
              <w:rPr>
                <w:b/>
                <w:bCs/>
                <w:color w:val="7F7F7F" w:themeColor="text1" w:themeTint="80"/>
              </w:rPr>
              <w:t>June 10</w:t>
            </w:r>
            <w:r w:rsidRPr="00896903">
              <w:rPr>
                <w:b/>
                <w:bCs/>
                <w:color w:val="7F7F7F" w:themeColor="text1" w:themeTint="80"/>
                <w:vertAlign w:val="superscript"/>
              </w:rPr>
              <w:t>th</w:t>
            </w:r>
            <w:proofErr w:type="gramStart"/>
            <w:r w:rsidRPr="00896903">
              <w:rPr>
                <w:b/>
                <w:bCs/>
                <w:color w:val="7F7F7F" w:themeColor="text1" w:themeTint="80"/>
              </w:rPr>
              <w:t xml:space="preserve"> 2019</w:t>
            </w:r>
            <w:proofErr w:type="gramEnd"/>
            <w:r w:rsidR="00896903" w:rsidRPr="00896903">
              <w:rPr>
                <w:b/>
                <w:bCs/>
                <w:color w:val="7F7F7F" w:themeColor="text1" w:themeTint="80"/>
              </w:rPr>
              <w:t>-present</w:t>
            </w:r>
          </w:p>
          <w:p w14:paraId="0D0A5E3C" w14:textId="77777777" w:rsidR="00240C5E" w:rsidRPr="00896903" w:rsidRDefault="00240C5E" w:rsidP="009F433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6903">
              <w:rPr>
                <w:b/>
                <w:bCs/>
                <w:color w:val="1D824C" w:themeColor="accent1"/>
                <w:sz w:val="28"/>
                <w:szCs w:val="28"/>
              </w:rPr>
              <w:t>Register Nurse</w:t>
            </w:r>
            <w:r>
              <w:t xml:space="preserve">, </w:t>
            </w:r>
            <w:r w:rsidRPr="00896903">
              <w:rPr>
                <w:rFonts w:asciiTheme="majorHAnsi" w:hAnsiTheme="majorHAnsi" w:cs="Times New Roman"/>
                <w:b/>
                <w:bCs/>
                <w:color w:val="000000" w:themeColor="text1"/>
              </w:rPr>
              <w:t xml:space="preserve">Emergency Department </w:t>
            </w:r>
          </w:p>
          <w:p w14:paraId="1EEED151" w14:textId="559EBD7F" w:rsidR="00240C5E" w:rsidRDefault="00896903" w:rsidP="009F433E">
            <w:r>
              <w:t xml:space="preserve">Work under a MEDICAL DOCTOR, PHYSICIAN ASSISTANT, OR NURSE PRACTIONER performing orders to care </w:t>
            </w:r>
            <w:r w:rsidR="00240C5E">
              <w:t>for patients who suffers from Trauma</w:t>
            </w:r>
            <w:r>
              <w:t>, se</w:t>
            </w:r>
            <w:r w:rsidR="00240C5E">
              <w:t xml:space="preserve">vere medical conditions and require urgent treatment medical treatment (GSW, sepsis, </w:t>
            </w:r>
            <w:r>
              <w:t>Cardiac Arrest).</w:t>
            </w:r>
          </w:p>
        </w:tc>
      </w:tr>
    </w:tbl>
    <w:sdt>
      <w:sdtPr>
        <w:alias w:val="Education:"/>
        <w:tag w:val="Education:"/>
        <w:id w:val="-1908763273"/>
        <w:placeholder>
          <w:docPart w:val="0945C0A441C64B06AC9A2AF4FD1B4B33"/>
        </w:placeholder>
        <w:temporary/>
        <w:showingPlcHdr/>
        <w15:appearance w15:val="hidden"/>
      </w:sdtPr>
      <w:sdtEndPr/>
      <w:sdtContent>
        <w:p w14:paraId="2EDBE328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AC4923A" w14:textId="77777777" w:rsidTr="00D66A52">
        <w:tc>
          <w:tcPr>
            <w:tcW w:w="9355" w:type="dxa"/>
          </w:tcPr>
          <w:p w14:paraId="6749261D" w14:textId="7B0BDF18" w:rsidR="00C75BDC" w:rsidRDefault="0063151D" w:rsidP="001D0BF1">
            <w:pPr>
              <w:pStyle w:val="Heading3"/>
              <w:contextualSpacing w:val="0"/>
              <w:outlineLvl w:val="2"/>
            </w:pPr>
            <w:r>
              <w:t>MAY 10, 2018</w:t>
            </w:r>
          </w:p>
          <w:p w14:paraId="38B05EAC" w14:textId="77777777" w:rsidR="001D0BF1" w:rsidRPr="00A831EE" w:rsidRDefault="0063151D" w:rsidP="001D0BF1">
            <w:pPr>
              <w:pStyle w:val="Heading2"/>
              <w:contextualSpacing w:val="0"/>
              <w:outlineLvl w:val="1"/>
              <w:rPr>
                <w:rStyle w:val="Heading1Char"/>
                <w:b/>
                <w:bCs/>
              </w:rPr>
            </w:pPr>
            <w:r>
              <w:t>DIPLOMA OF PRACTICAL NURSING</w:t>
            </w:r>
            <w:r w:rsidR="001D0BF1" w:rsidRPr="00CF1A49">
              <w:t xml:space="preserve">, </w:t>
            </w:r>
            <w:r w:rsidRPr="00A831EE">
              <w:rPr>
                <w:rStyle w:val="Heading1Char"/>
                <w:b/>
                <w:bCs/>
              </w:rPr>
              <w:t>MISSISSIPPI GULF</w:t>
            </w:r>
            <w:r w:rsidRPr="00097C84">
              <w:rPr>
                <w:rStyle w:val="Heading1Char"/>
              </w:rPr>
              <w:t xml:space="preserve"> </w:t>
            </w:r>
            <w:r w:rsidRPr="00A831EE">
              <w:rPr>
                <w:rStyle w:val="Heading1Char"/>
                <w:b/>
                <w:bCs/>
              </w:rPr>
              <w:t>COAST COMMUNITY COLLEGE</w:t>
            </w:r>
          </w:p>
          <w:p w14:paraId="612CB264" w14:textId="77777777" w:rsidR="003C457F" w:rsidRPr="00CF1A49" w:rsidRDefault="003C457F" w:rsidP="00A871CF"/>
        </w:tc>
      </w:tr>
      <w:tr w:rsidR="00F61DF9" w:rsidRPr="00CF1A49" w14:paraId="1BF4E965" w14:textId="77777777" w:rsidTr="00F61DF9">
        <w:tc>
          <w:tcPr>
            <w:tcW w:w="9355" w:type="dxa"/>
            <w:tcMar>
              <w:top w:w="216" w:type="dxa"/>
            </w:tcMar>
          </w:tcPr>
          <w:p w14:paraId="322A8420" w14:textId="77777777" w:rsidR="00F61DF9" w:rsidRPr="00CF1A49" w:rsidRDefault="0063151D" w:rsidP="00F61DF9">
            <w:pPr>
              <w:pStyle w:val="Heading3"/>
              <w:contextualSpacing w:val="0"/>
              <w:outlineLvl w:val="2"/>
            </w:pPr>
            <w:r>
              <w:t>MAY 31</w:t>
            </w:r>
            <w:r w:rsidRPr="0063151D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, </w:t>
            </w:r>
            <w:r>
              <w:t xml:space="preserve">2012 </w:t>
            </w:r>
          </w:p>
          <w:p w14:paraId="241B9D4A" w14:textId="77777777" w:rsidR="00F61DF9" w:rsidRPr="00240C5E" w:rsidRDefault="0063151D" w:rsidP="00F61DF9">
            <w:pPr>
              <w:pStyle w:val="Heading2"/>
              <w:contextualSpacing w:val="0"/>
              <w:outlineLvl w:val="1"/>
              <w:rPr>
                <w:rStyle w:val="Heading1Char"/>
                <w:b/>
                <w:bCs/>
                <w:color w:val="000000" w:themeColor="text1"/>
              </w:rPr>
            </w:pPr>
            <w:r>
              <w:t>CERTIFIED NURSING ASSISTANT</w:t>
            </w:r>
            <w:r w:rsidR="00F61DF9" w:rsidRPr="00CF1A49">
              <w:t xml:space="preserve">, </w:t>
            </w:r>
            <w:r w:rsidRPr="00240C5E">
              <w:rPr>
                <w:rStyle w:val="Heading1Char"/>
                <w:b/>
                <w:bCs/>
                <w:color w:val="000000" w:themeColor="text1"/>
              </w:rPr>
              <w:t>PREMIER NURSING ASSISTANT TRAINING ACADEMY</w:t>
            </w:r>
            <w:r w:rsidR="00A871CF" w:rsidRPr="00240C5E">
              <w:rPr>
                <w:rStyle w:val="Heading1Char"/>
                <w:b/>
                <w:bCs/>
                <w:color w:val="000000" w:themeColor="text1"/>
              </w:rPr>
              <w:t>, LLC</w:t>
            </w:r>
          </w:p>
          <w:p w14:paraId="526DD54E" w14:textId="77777777" w:rsidR="00F61DF9" w:rsidRPr="00240C5E" w:rsidRDefault="00F61DF9" w:rsidP="00F61DF9">
            <w:pPr>
              <w:rPr>
                <w:b/>
                <w:bCs/>
                <w:color w:val="000000" w:themeColor="text1"/>
              </w:rPr>
            </w:pPr>
          </w:p>
          <w:p w14:paraId="5A9CFEBB" w14:textId="77777777" w:rsidR="001476B5" w:rsidRDefault="001476B5" w:rsidP="00F61DF9"/>
          <w:p w14:paraId="53E52D44" w14:textId="77777777" w:rsidR="001476B5" w:rsidRDefault="001476B5" w:rsidP="001476B5">
            <w:pPr>
              <w:pStyle w:val="Heading3"/>
              <w:outlineLvl w:val="2"/>
            </w:pPr>
            <w:r>
              <w:t>DECEMBER 14</w:t>
            </w:r>
            <w:r w:rsidRPr="001476B5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, </w:t>
            </w:r>
            <w:r>
              <w:t xml:space="preserve">2014 </w:t>
            </w:r>
          </w:p>
          <w:p w14:paraId="1A0661AC" w14:textId="77777777" w:rsidR="001476B5" w:rsidRDefault="001476B5" w:rsidP="001476B5">
            <w:pPr>
              <w:pStyle w:val="Heading2"/>
              <w:outlineLvl w:val="1"/>
            </w:pPr>
            <w:r>
              <w:t xml:space="preserve">ASSOCIATE DEGREE OF ARTS, </w:t>
            </w:r>
            <w:r w:rsidRPr="00240C5E">
              <w:rPr>
                <w:rStyle w:val="Heading1Char"/>
                <w:b/>
                <w:bCs/>
                <w:color w:val="000000" w:themeColor="text1"/>
              </w:rPr>
              <w:t>PEARL RIVER COMMUNITY COLLEGE</w:t>
            </w:r>
            <w:r w:rsidRPr="00240C5E">
              <w:rPr>
                <w:color w:val="000000" w:themeColor="text1"/>
              </w:rPr>
              <w:t xml:space="preserve"> </w:t>
            </w:r>
          </w:p>
          <w:p w14:paraId="01DDC068" w14:textId="77777777" w:rsidR="00097C84" w:rsidRDefault="00097C84" w:rsidP="00810C8E">
            <w:pPr>
              <w:pStyle w:val="Heading3"/>
              <w:outlineLvl w:val="2"/>
            </w:pPr>
          </w:p>
          <w:p w14:paraId="332AFCBF" w14:textId="77777777" w:rsidR="00097C84" w:rsidRDefault="00097C84" w:rsidP="00810C8E">
            <w:pPr>
              <w:pStyle w:val="Heading3"/>
              <w:outlineLvl w:val="2"/>
            </w:pPr>
          </w:p>
          <w:p w14:paraId="132EF040" w14:textId="77777777" w:rsidR="00810C8E" w:rsidRDefault="00810C8E" w:rsidP="00810C8E">
            <w:pPr>
              <w:pStyle w:val="Heading3"/>
              <w:outlineLvl w:val="2"/>
            </w:pPr>
            <w:r>
              <w:t>MAY 22</w:t>
            </w:r>
            <w:r w:rsidRPr="00810C8E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, </w:t>
            </w:r>
            <w:r>
              <w:t xml:space="preserve">2008 </w:t>
            </w:r>
          </w:p>
          <w:p w14:paraId="0AC38EF6" w14:textId="631246B0" w:rsidR="00810C8E" w:rsidRDefault="00810C8E" w:rsidP="00810C8E">
            <w:pPr>
              <w:pStyle w:val="Heading2"/>
              <w:outlineLvl w:val="1"/>
            </w:pPr>
            <w:r>
              <w:t>HIGH SCHOOL DIPLOMA</w:t>
            </w:r>
            <w:r w:rsidRPr="00097C84">
              <w:rPr>
                <w:rStyle w:val="Heading1Char"/>
              </w:rPr>
              <w:t xml:space="preserve">, </w:t>
            </w:r>
            <w:r w:rsidRPr="00C75BDC">
              <w:rPr>
                <w:rStyle w:val="Heading1Char"/>
                <w:b/>
                <w:bCs/>
                <w:color w:val="000000" w:themeColor="text1"/>
              </w:rPr>
              <w:t>SOUTH PIKE SENIOR HIGH SCHOOL</w:t>
            </w:r>
            <w:r w:rsidRPr="00C75BDC">
              <w:rPr>
                <w:color w:val="000000" w:themeColor="text1"/>
              </w:rPr>
              <w:t xml:space="preserve"> </w:t>
            </w:r>
          </w:p>
          <w:p w14:paraId="4F2EB111" w14:textId="496D416F" w:rsidR="00C75BDC" w:rsidRDefault="00C75BDC" w:rsidP="00810C8E">
            <w:pPr>
              <w:pStyle w:val="Heading2"/>
              <w:outlineLvl w:val="1"/>
            </w:pPr>
          </w:p>
          <w:p w14:paraId="7F742BF7" w14:textId="40B55595" w:rsidR="00C75BDC" w:rsidRPr="00240C5E" w:rsidRDefault="00C75BDC" w:rsidP="00810C8E">
            <w:pPr>
              <w:pStyle w:val="Heading2"/>
              <w:outlineLvl w:val="1"/>
              <w:rPr>
                <w:color w:val="808080" w:themeColor="background1" w:themeShade="80"/>
                <w:sz w:val="22"/>
                <w:szCs w:val="22"/>
              </w:rPr>
            </w:pPr>
            <w:r w:rsidRPr="00240C5E">
              <w:rPr>
                <w:color w:val="808080" w:themeColor="background1" w:themeShade="80"/>
                <w:sz w:val="22"/>
                <w:szCs w:val="22"/>
              </w:rPr>
              <w:t>may 10, 2019</w:t>
            </w:r>
          </w:p>
          <w:p w14:paraId="6DE87D8F" w14:textId="63442C88" w:rsidR="00C75BDC" w:rsidRPr="00C75BDC" w:rsidRDefault="00C75BDC" w:rsidP="00810C8E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t xml:space="preserve">ASsociate Degree of Nursing, </w:t>
            </w:r>
            <w:r w:rsidRPr="00C75BDC">
              <w:rPr>
                <w:rFonts w:ascii="Times New Roman" w:hAnsi="Times New Roman" w:cs="Times New Roman"/>
                <w:color w:val="000000" w:themeColor="text1"/>
              </w:rPr>
              <w:t>Mississippi Gulf Coast Community College</w:t>
            </w:r>
          </w:p>
          <w:p w14:paraId="0B502054" w14:textId="77777777" w:rsidR="003C457F" w:rsidRPr="001476B5" w:rsidRDefault="003C457F" w:rsidP="009F22BC">
            <w:pPr>
              <w:pStyle w:val="ListParagraph"/>
            </w:pPr>
          </w:p>
        </w:tc>
      </w:tr>
    </w:tbl>
    <w:p w14:paraId="1DAA87FB" w14:textId="77777777" w:rsidR="00486277" w:rsidRPr="00CF1A49" w:rsidRDefault="009F22BC" w:rsidP="00486277">
      <w:pPr>
        <w:pStyle w:val="Heading1"/>
      </w:pPr>
      <w:r>
        <w:t xml:space="preserve">HONORS AND REWARDS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0E70ECA" w14:textId="77777777" w:rsidTr="00CF1A49">
        <w:tc>
          <w:tcPr>
            <w:tcW w:w="4675" w:type="dxa"/>
          </w:tcPr>
          <w:p w14:paraId="322F7C2E" w14:textId="77777777" w:rsidR="001F4E6D" w:rsidRDefault="009F22BC" w:rsidP="006E1507">
            <w:pPr>
              <w:pStyle w:val="ListBullet"/>
              <w:contextualSpacing w:val="0"/>
            </w:pPr>
            <w:r>
              <w:t>SOUTH PIKE CAREER AND TECHNICAL CENTER 2006-2007 STUDENT OF THE YEAR</w:t>
            </w:r>
          </w:p>
          <w:p w14:paraId="62BBBBF0" w14:textId="77777777" w:rsidR="009F22BC" w:rsidRDefault="009F22BC" w:rsidP="006E1507">
            <w:pPr>
              <w:pStyle w:val="ListBullet"/>
              <w:contextualSpacing w:val="0"/>
            </w:pPr>
            <w:r>
              <w:t>NATIONAL SOCIETY OF HIGH SCHOOL SCHOLARS</w:t>
            </w:r>
          </w:p>
          <w:p w14:paraId="5725CE1D" w14:textId="77777777" w:rsidR="009F22BC" w:rsidRPr="006E1507" w:rsidRDefault="009F22BC" w:rsidP="006E1507">
            <w:pPr>
              <w:pStyle w:val="ListBullet"/>
              <w:contextualSpacing w:val="0"/>
            </w:pPr>
            <w:r>
              <w:t xml:space="preserve">NATIONAL HONOR ROLL </w:t>
            </w:r>
          </w:p>
        </w:tc>
        <w:tc>
          <w:tcPr>
            <w:tcW w:w="4675" w:type="dxa"/>
            <w:tcMar>
              <w:left w:w="360" w:type="dxa"/>
            </w:tcMar>
          </w:tcPr>
          <w:p w14:paraId="606105E6" w14:textId="77777777" w:rsidR="003A0632" w:rsidRPr="006E1507" w:rsidRDefault="009F22BC" w:rsidP="006E1507">
            <w:pPr>
              <w:pStyle w:val="ListBullet"/>
              <w:contextualSpacing w:val="0"/>
            </w:pPr>
            <w:r>
              <w:t xml:space="preserve">MISSISSIPPI SCHOLARS </w:t>
            </w:r>
          </w:p>
          <w:p w14:paraId="052C40D2" w14:textId="64212A9D" w:rsidR="001E3120" w:rsidRPr="006E1507" w:rsidRDefault="00F54379" w:rsidP="006E1507">
            <w:pPr>
              <w:pStyle w:val="ListBullet"/>
              <w:contextualSpacing w:val="0"/>
            </w:pPr>
            <w:r>
              <w:t>STUDENT OF THE QUARTER</w:t>
            </w:r>
          </w:p>
          <w:p w14:paraId="74AC1AF7" w14:textId="77777777" w:rsidR="001E3120" w:rsidRDefault="009F22BC" w:rsidP="006E1507">
            <w:pPr>
              <w:pStyle w:val="ListBullet"/>
              <w:contextualSpacing w:val="0"/>
            </w:pPr>
            <w:r>
              <w:t xml:space="preserve">CERTIFICATE AWARD FOR MAINTAINING A 3.0 GPA </w:t>
            </w:r>
          </w:p>
          <w:p w14:paraId="0DBF59DC" w14:textId="7C7C45FF" w:rsidR="00C75BDC" w:rsidRPr="006E1507" w:rsidRDefault="00C75BDC" w:rsidP="006E1507">
            <w:pPr>
              <w:pStyle w:val="ListBullet"/>
              <w:contextualSpacing w:val="0"/>
            </w:pPr>
            <w:r>
              <w:t>Employee of the Month of the ED dept</w:t>
            </w:r>
          </w:p>
        </w:tc>
      </w:tr>
    </w:tbl>
    <w:p w14:paraId="3B2F01E6" w14:textId="1BABA1BD" w:rsidR="00AD782D" w:rsidRPr="00CF1A49" w:rsidRDefault="009F22BC" w:rsidP="0062312F">
      <w:pPr>
        <w:pStyle w:val="Heading1"/>
      </w:pPr>
      <w:r>
        <w:t>PROFESSIONAL ACTIVITIES</w:t>
      </w:r>
      <w:r w:rsidR="00A831EE">
        <w:t>/ CERTIFICATIONS</w:t>
      </w:r>
    </w:p>
    <w:p w14:paraId="156895F9" w14:textId="77777777" w:rsidR="00B51D1B" w:rsidRDefault="009F22BC" w:rsidP="009F22BC">
      <w:pPr>
        <w:pStyle w:val="ListParagraph"/>
        <w:numPr>
          <w:ilvl w:val="0"/>
          <w:numId w:val="16"/>
        </w:numPr>
      </w:pPr>
      <w:r>
        <w:t>MGCCC STUDENT NURSE ASSOCIATION (SPRING 2017-SPRING 2018)</w:t>
      </w:r>
    </w:p>
    <w:p w14:paraId="684E1FFC" w14:textId="77777777" w:rsidR="009F22BC" w:rsidRDefault="009F22BC" w:rsidP="009F22BC">
      <w:pPr>
        <w:pStyle w:val="ListParagraph"/>
        <w:numPr>
          <w:ilvl w:val="0"/>
          <w:numId w:val="16"/>
        </w:numPr>
      </w:pPr>
      <w:r>
        <w:t xml:space="preserve">LEVEL1 AND 2 STUDENT </w:t>
      </w:r>
      <w:r w:rsidR="00A871CF">
        <w:t>MENTORS</w:t>
      </w:r>
      <w:r>
        <w:t xml:space="preserve"> (FALL 2018)</w:t>
      </w:r>
    </w:p>
    <w:p w14:paraId="182DFF09" w14:textId="4704FE11" w:rsidR="009F22BC" w:rsidRDefault="009F22BC" w:rsidP="009F22BC">
      <w:pPr>
        <w:pStyle w:val="ListParagraph"/>
        <w:numPr>
          <w:ilvl w:val="0"/>
          <w:numId w:val="16"/>
        </w:numPr>
      </w:pPr>
      <w:r>
        <w:t xml:space="preserve"> NATIONAL LEADERSHIP CONFERENCE </w:t>
      </w:r>
    </w:p>
    <w:p w14:paraId="379DB2BE" w14:textId="77777777" w:rsidR="009F22BC" w:rsidRDefault="009F22BC" w:rsidP="009F22BC">
      <w:pPr>
        <w:pStyle w:val="ListParagraph"/>
        <w:numPr>
          <w:ilvl w:val="0"/>
          <w:numId w:val="16"/>
        </w:numPr>
      </w:pPr>
      <w:r>
        <w:t xml:space="preserve">LA GEAR UP (2004-2005) </w:t>
      </w:r>
    </w:p>
    <w:p w14:paraId="37DEFEE3" w14:textId="77777777" w:rsidR="009F22BC" w:rsidRDefault="009F22BC" w:rsidP="009F22BC">
      <w:pPr>
        <w:pStyle w:val="ListParagraph"/>
        <w:numPr>
          <w:ilvl w:val="0"/>
          <w:numId w:val="16"/>
        </w:numPr>
      </w:pPr>
      <w:r>
        <w:t>LOUISIANA TALENT SEARCH (2</w:t>
      </w:r>
      <w:r w:rsidR="00A871CF">
        <w:t>004-2006)</w:t>
      </w:r>
    </w:p>
    <w:p w14:paraId="00E51878" w14:textId="77777777" w:rsidR="00A871CF" w:rsidRDefault="00A871CF" w:rsidP="009F22BC">
      <w:pPr>
        <w:pStyle w:val="ListParagraph"/>
        <w:numPr>
          <w:ilvl w:val="0"/>
          <w:numId w:val="16"/>
        </w:numPr>
      </w:pPr>
      <w:r>
        <w:t xml:space="preserve">LSYOU (2005-2008) </w:t>
      </w:r>
    </w:p>
    <w:p w14:paraId="6FE86A70" w14:textId="77777777" w:rsidR="00A871CF" w:rsidRDefault="00A871CF" w:rsidP="009F22BC">
      <w:pPr>
        <w:pStyle w:val="ListParagraph"/>
        <w:numPr>
          <w:ilvl w:val="0"/>
          <w:numId w:val="16"/>
        </w:numPr>
      </w:pPr>
      <w:r>
        <w:t xml:space="preserve">SOFTBALL (2005-2008) </w:t>
      </w:r>
    </w:p>
    <w:p w14:paraId="42484965" w14:textId="3D243D30" w:rsidR="00A871CF" w:rsidRPr="00A831EE" w:rsidRDefault="00A871CF" w:rsidP="009F22BC">
      <w:pPr>
        <w:pStyle w:val="ListParagraph"/>
        <w:numPr>
          <w:ilvl w:val="0"/>
          <w:numId w:val="16"/>
        </w:numPr>
        <w:rPr>
          <w:b/>
          <w:bCs/>
        </w:rPr>
      </w:pPr>
      <w:r w:rsidRPr="00A831EE">
        <w:rPr>
          <w:b/>
          <w:bCs/>
        </w:rPr>
        <w:t xml:space="preserve">BASIC LIFE SUPPORT CERTIFICATION </w:t>
      </w:r>
    </w:p>
    <w:p w14:paraId="6A346CB3" w14:textId="74315E39" w:rsidR="00A871CF" w:rsidRPr="00A831EE" w:rsidRDefault="00A871CF" w:rsidP="009F22BC">
      <w:pPr>
        <w:pStyle w:val="ListParagraph"/>
        <w:numPr>
          <w:ilvl w:val="0"/>
          <w:numId w:val="16"/>
        </w:numPr>
        <w:rPr>
          <w:b/>
          <w:bCs/>
        </w:rPr>
      </w:pPr>
      <w:r w:rsidRPr="00A831EE">
        <w:rPr>
          <w:b/>
          <w:bCs/>
        </w:rPr>
        <w:t xml:space="preserve">ADVANCE STROKE LIFE SUPPORT </w:t>
      </w:r>
    </w:p>
    <w:p w14:paraId="24F8A692" w14:textId="1E954FB6" w:rsidR="00A831EE" w:rsidRDefault="00A831EE" w:rsidP="009F22BC">
      <w:pPr>
        <w:pStyle w:val="ListParagraph"/>
        <w:numPr>
          <w:ilvl w:val="0"/>
          <w:numId w:val="16"/>
        </w:numPr>
      </w:pPr>
      <w:r w:rsidRPr="00A831EE">
        <w:rPr>
          <w:b/>
          <w:bCs/>
        </w:rPr>
        <w:t>Nurse Residency Graduate</w:t>
      </w:r>
      <w:r>
        <w:t xml:space="preserve"> (2020)</w:t>
      </w:r>
    </w:p>
    <w:p w14:paraId="611FB73B" w14:textId="0343C8C8" w:rsidR="00A831EE" w:rsidRPr="00A831EE" w:rsidRDefault="00A831EE" w:rsidP="009F22BC">
      <w:pPr>
        <w:pStyle w:val="ListParagraph"/>
        <w:numPr>
          <w:ilvl w:val="0"/>
          <w:numId w:val="16"/>
        </w:numPr>
        <w:rPr>
          <w:b/>
          <w:bCs/>
        </w:rPr>
      </w:pPr>
      <w:r w:rsidRPr="00A831EE">
        <w:rPr>
          <w:b/>
          <w:bCs/>
        </w:rPr>
        <w:t>ACLS</w:t>
      </w:r>
    </w:p>
    <w:p w14:paraId="5A7A5CEF" w14:textId="1FF8D09B" w:rsidR="00A831EE" w:rsidRPr="00A831EE" w:rsidRDefault="00A831EE" w:rsidP="009F22BC">
      <w:pPr>
        <w:pStyle w:val="ListParagraph"/>
        <w:numPr>
          <w:ilvl w:val="0"/>
          <w:numId w:val="16"/>
        </w:numPr>
        <w:rPr>
          <w:b/>
          <w:bCs/>
        </w:rPr>
      </w:pPr>
      <w:r w:rsidRPr="00A831EE">
        <w:rPr>
          <w:b/>
          <w:bCs/>
        </w:rPr>
        <w:t>PALS</w:t>
      </w:r>
    </w:p>
    <w:p w14:paraId="276782E2" w14:textId="27C713E4" w:rsidR="00A831EE" w:rsidRPr="00A831EE" w:rsidRDefault="00A831EE" w:rsidP="009F22BC">
      <w:pPr>
        <w:pStyle w:val="ListParagraph"/>
        <w:numPr>
          <w:ilvl w:val="0"/>
          <w:numId w:val="16"/>
        </w:numPr>
        <w:rPr>
          <w:b/>
          <w:bCs/>
        </w:rPr>
      </w:pPr>
      <w:r w:rsidRPr="00A831EE">
        <w:rPr>
          <w:b/>
          <w:bCs/>
        </w:rPr>
        <w:lastRenderedPageBreak/>
        <w:t>CPI</w:t>
      </w:r>
    </w:p>
    <w:p w14:paraId="1B52C9CD" w14:textId="3B381E33" w:rsidR="00A831EE" w:rsidRPr="00A831EE" w:rsidRDefault="00A831EE" w:rsidP="009F22BC">
      <w:pPr>
        <w:pStyle w:val="ListParagraph"/>
        <w:numPr>
          <w:ilvl w:val="0"/>
          <w:numId w:val="16"/>
        </w:numPr>
        <w:rPr>
          <w:b/>
          <w:bCs/>
        </w:rPr>
      </w:pPr>
      <w:r w:rsidRPr="00A831EE">
        <w:rPr>
          <w:b/>
          <w:bCs/>
        </w:rPr>
        <w:t>NIH STROKE</w:t>
      </w:r>
    </w:p>
    <w:p w14:paraId="4E7EDEAC" w14:textId="77777777" w:rsidR="00A831EE" w:rsidRDefault="00A831EE" w:rsidP="00A831EE">
      <w:pPr>
        <w:pStyle w:val="ListParagraph"/>
        <w:ind w:left="360"/>
      </w:pPr>
    </w:p>
    <w:p w14:paraId="783AF407" w14:textId="1BF4990A" w:rsidR="00564715" w:rsidRDefault="00564715" w:rsidP="00564715">
      <w:pPr>
        <w:pStyle w:val="Heading1"/>
      </w:pPr>
      <w:r>
        <w:t>CLINICAL EXPERIENCE</w:t>
      </w:r>
    </w:p>
    <w:p w14:paraId="66623382" w14:textId="311A6392" w:rsidR="00C75BDC" w:rsidRDefault="00C75BDC" w:rsidP="00B426AB">
      <w:pPr>
        <w:pStyle w:val="Heading3"/>
        <w:numPr>
          <w:ilvl w:val="0"/>
          <w:numId w:val="24"/>
        </w:numPr>
        <w:rPr>
          <w:rStyle w:val="SubtleReference"/>
        </w:rPr>
      </w:pPr>
      <w:r>
        <w:rPr>
          <w:rStyle w:val="SubtleReference"/>
        </w:rPr>
        <w:t xml:space="preserve">1 </w:t>
      </w:r>
      <w:r w:rsidR="00ED0B7B">
        <w:rPr>
          <w:rStyle w:val="SubtleReference"/>
        </w:rPr>
        <w:t xml:space="preserve">year of medical surgical </w:t>
      </w:r>
      <w:r w:rsidR="00A831EE">
        <w:rPr>
          <w:rStyle w:val="SubtleReference"/>
        </w:rPr>
        <w:t xml:space="preserve">rotation </w:t>
      </w:r>
    </w:p>
    <w:p w14:paraId="20C181F7" w14:textId="16F4A659" w:rsidR="009F22BC" w:rsidRDefault="00C75BDC" w:rsidP="00B426AB">
      <w:pPr>
        <w:pStyle w:val="Heading3"/>
        <w:numPr>
          <w:ilvl w:val="0"/>
          <w:numId w:val="24"/>
        </w:numPr>
        <w:rPr>
          <w:rStyle w:val="SubtleReference"/>
        </w:rPr>
      </w:pPr>
      <w:r>
        <w:rPr>
          <w:rStyle w:val="SubtleReference"/>
        </w:rPr>
        <w:t>1 year of Critical Care (IcU</w:t>
      </w:r>
      <w:r w:rsidR="00240C5E">
        <w:rPr>
          <w:rStyle w:val="SubtleReference"/>
        </w:rPr>
        <w:t xml:space="preserve">) rotation </w:t>
      </w:r>
    </w:p>
    <w:p w14:paraId="2488985C" w14:textId="719C246E" w:rsidR="00240C5E" w:rsidRDefault="00240C5E" w:rsidP="00B426AB">
      <w:pPr>
        <w:pStyle w:val="Heading3"/>
        <w:numPr>
          <w:ilvl w:val="0"/>
          <w:numId w:val="24"/>
        </w:numPr>
        <w:rPr>
          <w:rStyle w:val="SubtleReference"/>
        </w:rPr>
      </w:pPr>
      <w:r>
        <w:rPr>
          <w:rStyle w:val="SubtleReference"/>
        </w:rPr>
        <w:t xml:space="preserve">2 ½ years of ED </w:t>
      </w:r>
    </w:p>
    <w:p w14:paraId="0E2E8873" w14:textId="4E6443D2" w:rsidR="00240C5E" w:rsidRDefault="00240C5E" w:rsidP="00B426AB">
      <w:pPr>
        <w:pStyle w:val="Heading3"/>
        <w:numPr>
          <w:ilvl w:val="0"/>
          <w:numId w:val="24"/>
        </w:numPr>
        <w:rPr>
          <w:rStyle w:val="SubtleReference"/>
        </w:rPr>
      </w:pPr>
      <w:r>
        <w:rPr>
          <w:rStyle w:val="SubtleReference"/>
        </w:rPr>
        <w:t xml:space="preserve">6 years of long-term care certified nursing assistant experience </w:t>
      </w:r>
    </w:p>
    <w:p w14:paraId="778AB21E" w14:textId="5FA07687" w:rsidR="00240C5E" w:rsidRDefault="00240C5E" w:rsidP="00B426AB">
      <w:pPr>
        <w:pStyle w:val="Heading3"/>
        <w:numPr>
          <w:ilvl w:val="0"/>
          <w:numId w:val="24"/>
        </w:numPr>
        <w:rPr>
          <w:rStyle w:val="SubtleReference"/>
        </w:rPr>
      </w:pPr>
      <w:r>
        <w:rPr>
          <w:rStyle w:val="SubtleReference"/>
        </w:rPr>
        <w:t xml:space="preserve">1 year of long-term car/rehab LPN experience </w:t>
      </w:r>
    </w:p>
    <w:p w14:paraId="4F141835" w14:textId="1EBA097A" w:rsidR="00240C5E" w:rsidRPr="00330799" w:rsidRDefault="00240C5E" w:rsidP="00240C5E">
      <w:pPr>
        <w:pStyle w:val="Heading3"/>
        <w:ind w:left="360"/>
        <w:rPr>
          <w:rStyle w:val="SubtleReference"/>
        </w:rPr>
      </w:pPr>
    </w:p>
    <w:p w14:paraId="3AA3939C" w14:textId="77777777" w:rsidR="00A871CF" w:rsidRDefault="00A871CF" w:rsidP="00ED0B7B">
      <w:pPr>
        <w:pStyle w:val="Heading1"/>
      </w:pPr>
      <w:r>
        <w:t xml:space="preserve">REFERENCES </w:t>
      </w:r>
    </w:p>
    <w:p w14:paraId="306287F6" w14:textId="77777777" w:rsidR="00A871CF" w:rsidRDefault="00A871CF" w:rsidP="00A871CF">
      <w:r>
        <w:t xml:space="preserve">AVAILABLE UPON REQUEST </w:t>
      </w:r>
    </w:p>
    <w:p w14:paraId="4F06BC5C" w14:textId="77777777" w:rsidR="009F22BC" w:rsidRPr="006E1507" w:rsidRDefault="009F22BC" w:rsidP="009F22BC">
      <w:pPr>
        <w:pStyle w:val="Heading1"/>
      </w:pPr>
    </w:p>
    <w:sectPr w:rsidR="009F22B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38DA3" w14:textId="77777777" w:rsidR="008D36C9" w:rsidRDefault="008D36C9" w:rsidP="0068194B">
      <w:r>
        <w:separator/>
      </w:r>
    </w:p>
    <w:p w14:paraId="717D81D9" w14:textId="77777777" w:rsidR="008D36C9" w:rsidRDefault="008D36C9"/>
    <w:p w14:paraId="76EB67A7" w14:textId="77777777" w:rsidR="008D36C9" w:rsidRDefault="008D36C9"/>
  </w:endnote>
  <w:endnote w:type="continuationSeparator" w:id="0">
    <w:p w14:paraId="1C62F08F" w14:textId="77777777" w:rsidR="008D36C9" w:rsidRDefault="008D36C9" w:rsidP="0068194B">
      <w:r>
        <w:continuationSeparator/>
      </w:r>
    </w:p>
    <w:p w14:paraId="1AB360A3" w14:textId="77777777" w:rsidR="008D36C9" w:rsidRDefault="008D36C9"/>
    <w:p w14:paraId="6E8F1A04" w14:textId="77777777" w:rsidR="008D36C9" w:rsidRDefault="008D3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3439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68C7" w14:textId="77777777" w:rsidR="008D36C9" w:rsidRDefault="008D36C9" w:rsidP="0068194B">
      <w:r>
        <w:separator/>
      </w:r>
    </w:p>
    <w:p w14:paraId="55278A76" w14:textId="77777777" w:rsidR="008D36C9" w:rsidRDefault="008D36C9"/>
    <w:p w14:paraId="68F7A78F" w14:textId="77777777" w:rsidR="008D36C9" w:rsidRDefault="008D36C9"/>
  </w:footnote>
  <w:footnote w:type="continuationSeparator" w:id="0">
    <w:p w14:paraId="67CED694" w14:textId="77777777" w:rsidR="008D36C9" w:rsidRDefault="008D36C9" w:rsidP="0068194B">
      <w:r>
        <w:continuationSeparator/>
      </w:r>
    </w:p>
    <w:p w14:paraId="050AD0B3" w14:textId="77777777" w:rsidR="008D36C9" w:rsidRDefault="008D36C9"/>
    <w:p w14:paraId="0AF509D8" w14:textId="77777777" w:rsidR="008D36C9" w:rsidRDefault="008D3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2E71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98056B" wp14:editId="1714AB9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4FDDCD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B3710C"/>
    <w:multiLevelType w:val="hybridMultilevel"/>
    <w:tmpl w:val="511CF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2F7F80"/>
    <w:multiLevelType w:val="hybridMultilevel"/>
    <w:tmpl w:val="808AB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7C659D"/>
    <w:multiLevelType w:val="hybridMultilevel"/>
    <w:tmpl w:val="0E46F4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8511B35"/>
    <w:multiLevelType w:val="hybridMultilevel"/>
    <w:tmpl w:val="ECC2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9B258AE"/>
    <w:multiLevelType w:val="hybridMultilevel"/>
    <w:tmpl w:val="A7308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773DD"/>
    <w:multiLevelType w:val="hybridMultilevel"/>
    <w:tmpl w:val="7C7C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D4518E8"/>
    <w:multiLevelType w:val="hybridMultilevel"/>
    <w:tmpl w:val="6ED4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83A03"/>
    <w:multiLevelType w:val="hybridMultilevel"/>
    <w:tmpl w:val="98D6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B31F6"/>
    <w:multiLevelType w:val="hybridMultilevel"/>
    <w:tmpl w:val="ED42861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2" w15:restartNumberingAfterBreak="0">
    <w:nsid w:val="77333668"/>
    <w:multiLevelType w:val="hybridMultilevel"/>
    <w:tmpl w:val="F028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42301"/>
    <w:multiLevelType w:val="hybridMultilevel"/>
    <w:tmpl w:val="6F1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9"/>
  </w:num>
  <w:num w:numId="16">
    <w:abstractNumId w:val="16"/>
  </w:num>
  <w:num w:numId="17">
    <w:abstractNumId w:val="20"/>
  </w:num>
  <w:num w:numId="18">
    <w:abstractNumId w:val="22"/>
  </w:num>
  <w:num w:numId="19">
    <w:abstractNumId w:val="21"/>
  </w:num>
  <w:num w:numId="20">
    <w:abstractNumId w:val="11"/>
  </w:num>
  <w:num w:numId="21">
    <w:abstractNumId w:val="12"/>
  </w:num>
  <w:num w:numId="22">
    <w:abstractNumId w:val="23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1"/>
    <w:rsid w:val="000001EF"/>
    <w:rsid w:val="00007322"/>
    <w:rsid w:val="00007728"/>
    <w:rsid w:val="00024584"/>
    <w:rsid w:val="00024730"/>
    <w:rsid w:val="00055E95"/>
    <w:rsid w:val="0007021F"/>
    <w:rsid w:val="00097C84"/>
    <w:rsid w:val="000B2BA5"/>
    <w:rsid w:val="000F2F8C"/>
    <w:rsid w:val="0010006E"/>
    <w:rsid w:val="001045A8"/>
    <w:rsid w:val="00114A91"/>
    <w:rsid w:val="001427E1"/>
    <w:rsid w:val="001476B5"/>
    <w:rsid w:val="00163668"/>
    <w:rsid w:val="00170812"/>
    <w:rsid w:val="00171566"/>
    <w:rsid w:val="00174676"/>
    <w:rsid w:val="001755A8"/>
    <w:rsid w:val="00184014"/>
    <w:rsid w:val="00192008"/>
    <w:rsid w:val="00193864"/>
    <w:rsid w:val="001C0E68"/>
    <w:rsid w:val="001C4B6F"/>
    <w:rsid w:val="001D0BF1"/>
    <w:rsid w:val="001D1B00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0C5E"/>
    <w:rsid w:val="00241D8C"/>
    <w:rsid w:val="00241FDB"/>
    <w:rsid w:val="0024720C"/>
    <w:rsid w:val="002617AE"/>
    <w:rsid w:val="002638D0"/>
    <w:rsid w:val="002647D3"/>
    <w:rsid w:val="002713FE"/>
    <w:rsid w:val="00275EAE"/>
    <w:rsid w:val="00294998"/>
    <w:rsid w:val="00297F18"/>
    <w:rsid w:val="002A1945"/>
    <w:rsid w:val="002A1C8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0799"/>
    <w:rsid w:val="00336056"/>
    <w:rsid w:val="003544E1"/>
    <w:rsid w:val="00366398"/>
    <w:rsid w:val="003A0632"/>
    <w:rsid w:val="003A30E5"/>
    <w:rsid w:val="003A6ADF"/>
    <w:rsid w:val="003B5928"/>
    <w:rsid w:val="003C457F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3F21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318"/>
    <w:rsid w:val="00564715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2FD0"/>
    <w:rsid w:val="0062312F"/>
    <w:rsid w:val="00625F2C"/>
    <w:rsid w:val="0063151D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0C8E"/>
    <w:rsid w:val="00834955"/>
    <w:rsid w:val="00855B59"/>
    <w:rsid w:val="00860461"/>
    <w:rsid w:val="0086487C"/>
    <w:rsid w:val="00870B20"/>
    <w:rsid w:val="00870F9B"/>
    <w:rsid w:val="008829F8"/>
    <w:rsid w:val="00885897"/>
    <w:rsid w:val="00891C51"/>
    <w:rsid w:val="00896903"/>
    <w:rsid w:val="008A122A"/>
    <w:rsid w:val="008A6538"/>
    <w:rsid w:val="008C7056"/>
    <w:rsid w:val="008D36C9"/>
    <w:rsid w:val="008F3B14"/>
    <w:rsid w:val="00901899"/>
    <w:rsid w:val="0090344B"/>
    <w:rsid w:val="00905715"/>
    <w:rsid w:val="0091321E"/>
    <w:rsid w:val="00913946"/>
    <w:rsid w:val="00914776"/>
    <w:rsid w:val="0092310E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22BC"/>
    <w:rsid w:val="009F3B05"/>
    <w:rsid w:val="009F433E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31EE"/>
    <w:rsid w:val="00A871CF"/>
    <w:rsid w:val="00A93A5D"/>
    <w:rsid w:val="00AA0133"/>
    <w:rsid w:val="00AA5550"/>
    <w:rsid w:val="00AB32F8"/>
    <w:rsid w:val="00AB610B"/>
    <w:rsid w:val="00AD360E"/>
    <w:rsid w:val="00AD40FB"/>
    <w:rsid w:val="00AD782D"/>
    <w:rsid w:val="00AE7650"/>
    <w:rsid w:val="00B10EBE"/>
    <w:rsid w:val="00B236F1"/>
    <w:rsid w:val="00B426AB"/>
    <w:rsid w:val="00B50F99"/>
    <w:rsid w:val="00B51D1B"/>
    <w:rsid w:val="00B540F4"/>
    <w:rsid w:val="00B60FD0"/>
    <w:rsid w:val="00B622DF"/>
    <w:rsid w:val="00B6332A"/>
    <w:rsid w:val="00B81760"/>
    <w:rsid w:val="00B819A0"/>
    <w:rsid w:val="00B8494C"/>
    <w:rsid w:val="00BA1546"/>
    <w:rsid w:val="00BB4E51"/>
    <w:rsid w:val="00BD431F"/>
    <w:rsid w:val="00BE423E"/>
    <w:rsid w:val="00BF61AC"/>
    <w:rsid w:val="00C41AF3"/>
    <w:rsid w:val="00C47FA6"/>
    <w:rsid w:val="00C57FC6"/>
    <w:rsid w:val="00C66A7D"/>
    <w:rsid w:val="00C75BDC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062F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4DF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0B7B"/>
    <w:rsid w:val="00ED5356"/>
    <w:rsid w:val="00EE1CA8"/>
    <w:rsid w:val="00EE2CA8"/>
    <w:rsid w:val="00EF17E8"/>
    <w:rsid w:val="00EF51D9"/>
    <w:rsid w:val="00F130DD"/>
    <w:rsid w:val="00F24884"/>
    <w:rsid w:val="00F476C4"/>
    <w:rsid w:val="00F54379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219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5894"/>
  <w15:chartTrackingRefBased/>
  <w15:docId w15:val="{67C72E06-1F01-48C0-B85C-1A1F5C9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scription">
    <w:name w:val="Description"/>
    <w:basedOn w:val="Heading5"/>
    <w:rsid w:val="00564715"/>
    <w:pPr>
      <w:keepLines w:val="0"/>
      <w:spacing w:before="0"/>
      <w:ind w:left="990" w:hanging="270"/>
    </w:pPr>
    <w:rPr>
      <w:rFonts w:ascii="Arial Narrow" w:eastAsia="Times New Roman" w:hAnsi="Arial Narrow" w:cs="Arial"/>
      <w:bCs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B20BDDB5B94CD8B9B8F4DFBBAE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6B67-5000-43F4-89FA-190B34ADA5A2}"/>
      </w:docPartPr>
      <w:docPartBody>
        <w:p w:rsidR="00D0496C" w:rsidRDefault="005E533D">
          <w:pPr>
            <w:pStyle w:val="8EB20BDDB5B94CD8B9B8F4DFBBAE2E82"/>
          </w:pPr>
          <w:r w:rsidRPr="00CF1A49">
            <w:t>·</w:t>
          </w:r>
        </w:p>
      </w:docPartBody>
    </w:docPart>
    <w:docPart>
      <w:docPartPr>
        <w:name w:val="0945C0A441C64B06AC9A2AF4FD1B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D244-3D69-4B1C-85F6-6743698E6233}"/>
      </w:docPartPr>
      <w:docPartBody>
        <w:p w:rsidR="00D0496C" w:rsidRDefault="005E533D">
          <w:pPr>
            <w:pStyle w:val="0945C0A441C64B06AC9A2AF4FD1B4B3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3D"/>
    <w:rsid w:val="001156B2"/>
    <w:rsid w:val="00185ECE"/>
    <w:rsid w:val="003F346B"/>
    <w:rsid w:val="005E533D"/>
    <w:rsid w:val="00D0496C"/>
    <w:rsid w:val="00E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76874F64D43A1D2663B7E1BC5DE">
    <w:name w:val="25AFC76874F64D43A1D2663B7E1BC5D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471FAD23D5547C9A7ABBF6BEBF7AB4A">
    <w:name w:val="8471FAD23D5547C9A7ABBF6BEBF7AB4A"/>
  </w:style>
  <w:style w:type="paragraph" w:customStyle="1" w:styleId="A6EAA57A88C64CE8B7EED9C2C509BDBB">
    <w:name w:val="A6EAA57A88C64CE8B7EED9C2C509BDBB"/>
  </w:style>
  <w:style w:type="paragraph" w:customStyle="1" w:styleId="8EB20BDDB5B94CD8B9B8F4DFBBAE2E82">
    <w:name w:val="8EB20BDDB5B94CD8B9B8F4DFBBAE2E82"/>
  </w:style>
  <w:style w:type="paragraph" w:customStyle="1" w:styleId="82C82ED02DB74B12980C2F5DA2AEC30D">
    <w:name w:val="82C82ED02DB74B12980C2F5DA2AEC30D"/>
  </w:style>
  <w:style w:type="paragraph" w:customStyle="1" w:styleId="BCDCDA25D0BC41F989F820A3BDD2C799">
    <w:name w:val="BCDCDA25D0BC41F989F820A3BDD2C799"/>
  </w:style>
  <w:style w:type="paragraph" w:customStyle="1" w:styleId="14318D41C48A4830A04C25F5F013DD4D">
    <w:name w:val="14318D41C48A4830A04C25F5F013DD4D"/>
  </w:style>
  <w:style w:type="paragraph" w:customStyle="1" w:styleId="9E9405F4D82445129118861237ABAC4B">
    <w:name w:val="9E9405F4D82445129118861237ABAC4B"/>
  </w:style>
  <w:style w:type="paragraph" w:customStyle="1" w:styleId="D3FAAEA2501B46DDAC68ADE3DD4000B1">
    <w:name w:val="D3FAAEA2501B46DDAC68ADE3DD4000B1"/>
  </w:style>
  <w:style w:type="paragraph" w:customStyle="1" w:styleId="175FA14CD5F04ABCB8069EDAD8452EC6">
    <w:name w:val="175FA14CD5F04ABCB8069EDAD8452EC6"/>
  </w:style>
  <w:style w:type="paragraph" w:customStyle="1" w:styleId="932EA70026EC4398AC4C678C983CD067">
    <w:name w:val="932EA70026EC4398AC4C678C983CD067"/>
  </w:style>
  <w:style w:type="paragraph" w:customStyle="1" w:styleId="C69E0D70D4464098A21CFFEB7BCFEBA6">
    <w:name w:val="C69E0D70D4464098A21CFFEB7BCFEBA6"/>
  </w:style>
  <w:style w:type="paragraph" w:customStyle="1" w:styleId="E1731BE5E138483E8058D94687C7E2D3">
    <w:name w:val="E1731BE5E138483E8058D94687C7E2D3"/>
  </w:style>
  <w:style w:type="paragraph" w:customStyle="1" w:styleId="616FF693B10B4A4293DD1DEB96D68E7C">
    <w:name w:val="616FF693B10B4A4293DD1DEB96D68E7C"/>
  </w:style>
  <w:style w:type="paragraph" w:customStyle="1" w:styleId="FC8244CC453F4CFFB5B15EBF3556B7E4">
    <w:name w:val="FC8244CC453F4CFFB5B15EBF3556B7E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6BCA87B19014C7BB079A4FF40B6A741">
    <w:name w:val="86BCA87B19014C7BB079A4FF40B6A741"/>
  </w:style>
  <w:style w:type="paragraph" w:customStyle="1" w:styleId="E8ADA75C71E34BB2A2658B5A080AE4AF">
    <w:name w:val="E8ADA75C71E34BB2A2658B5A080AE4AF"/>
  </w:style>
  <w:style w:type="paragraph" w:customStyle="1" w:styleId="1403401B0C75490BBD070FEEF2F58CC2">
    <w:name w:val="1403401B0C75490BBD070FEEF2F58CC2"/>
  </w:style>
  <w:style w:type="paragraph" w:customStyle="1" w:styleId="11DA76AE77124B2992FF26F60D46F253">
    <w:name w:val="11DA76AE77124B2992FF26F60D46F253"/>
  </w:style>
  <w:style w:type="paragraph" w:customStyle="1" w:styleId="90F7CFD3C8334777B6CD11368D29C046">
    <w:name w:val="90F7CFD3C8334777B6CD11368D29C046"/>
  </w:style>
  <w:style w:type="paragraph" w:customStyle="1" w:styleId="E13D6A69E9F44A068ABAB44852EC06DB">
    <w:name w:val="E13D6A69E9F44A068ABAB44852EC06DB"/>
  </w:style>
  <w:style w:type="paragraph" w:customStyle="1" w:styleId="43B70F2116C14DE582567AC948F75A4A">
    <w:name w:val="43B70F2116C14DE582567AC948F75A4A"/>
  </w:style>
  <w:style w:type="paragraph" w:customStyle="1" w:styleId="0945C0A441C64B06AC9A2AF4FD1B4B33">
    <w:name w:val="0945C0A441C64B06AC9A2AF4FD1B4B33"/>
  </w:style>
  <w:style w:type="paragraph" w:customStyle="1" w:styleId="4BFB9229C4ED4920B9718C1F02623B08">
    <w:name w:val="4BFB9229C4ED4920B9718C1F02623B08"/>
  </w:style>
  <w:style w:type="paragraph" w:customStyle="1" w:styleId="099FB25916B644F8AE3C58D32FCC618E">
    <w:name w:val="099FB25916B644F8AE3C58D32FCC618E"/>
  </w:style>
  <w:style w:type="paragraph" w:customStyle="1" w:styleId="A538B2F4C61B4248911503EB16FCB394">
    <w:name w:val="A538B2F4C61B4248911503EB16FCB394"/>
  </w:style>
  <w:style w:type="paragraph" w:customStyle="1" w:styleId="E3DBF37CF971420F9C7613136459DC14">
    <w:name w:val="E3DBF37CF971420F9C7613136459DC14"/>
  </w:style>
  <w:style w:type="paragraph" w:customStyle="1" w:styleId="740D3A83555D4C7CA2383A2C18160274">
    <w:name w:val="740D3A83555D4C7CA2383A2C18160274"/>
  </w:style>
  <w:style w:type="paragraph" w:customStyle="1" w:styleId="06A228B4288C4F8AB7F26D4918C21BEE">
    <w:name w:val="06A228B4288C4F8AB7F26D4918C21BEE"/>
  </w:style>
  <w:style w:type="paragraph" w:customStyle="1" w:styleId="3ACDD58597274544A38C28B4DE430988">
    <w:name w:val="3ACDD58597274544A38C28B4DE430988"/>
  </w:style>
  <w:style w:type="paragraph" w:customStyle="1" w:styleId="3251984365D943C793CF3EDD64300F94">
    <w:name w:val="3251984365D943C793CF3EDD64300F94"/>
  </w:style>
  <w:style w:type="paragraph" w:customStyle="1" w:styleId="09C768F94F514C5A953F32ABBE8F99B7">
    <w:name w:val="09C768F94F514C5A953F32ABBE8F99B7"/>
  </w:style>
  <w:style w:type="paragraph" w:customStyle="1" w:styleId="3D3D853FFBA44777A8239F87F8AD2B47">
    <w:name w:val="3D3D853FFBA44777A8239F87F8AD2B47"/>
  </w:style>
  <w:style w:type="paragraph" w:customStyle="1" w:styleId="ECC63CD2086341F089E77C16E3E8EE15">
    <w:name w:val="ECC63CD2086341F089E77C16E3E8EE15"/>
  </w:style>
  <w:style w:type="paragraph" w:customStyle="1" w:styleId="78434907833140B38367EF2D578B77CF">
    <w:name w:val="78434907833140B38367EF2D578B77CF"/>
  </w:style>
  <w:style w:type="paragraph" w:customStyle="1" w:styleId="A895C67D982F49E3A8CC8DE32171A111">
    <w:name w:val="A895C67D982F49E3A8CC8DE32171A111"/>
  </w:style>
  <w:style w:type="paragraph" w:customStyle="1" w:styleId="BDF9FAE3DB32437297DB39DAF9A0595D">
    <w:name w:val="BDF9FAE3DB32437297DB39DAF9A0595D"/>
  </w:style>
  <w:style w:type="paragraph" w:customStyle="1" w:styleId="5336B16FC0E24B4FB35E3B0CBA96E1D5">
    <w:name w:val="5336B16FC0E24B4FB35E3B0CBA96E1D5"/>
  </w:style>
  <w:style w:type="paragraph" w:customStyle="1" w:styleId="389A8E97D32643488255364BC1E87404">
    <w:name w:val="389A8E97D32643488255364BC1E87404"/>
  </w:style>
  <w:style w:type="paragraph" w:customStyle="1" w:styleId="6C98C360B2944FB9BF36053C2EA52EE1">
    <w:name w:val="6C98C360B2944FB9BF36053C2EA52EE1"/>
  </w:style>
  <w:style w:type="paragraph" w:customStyle="1" w:styleId="12780098496B4894BA0FD8BAB4185CC6">
    <w:name w:val="12780098496B4894BA0FD8BAB4185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9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Kentara Jones</dc:creator>
  <cp:keywords/>
  <dc:description/>
  <cp:lastModifiedBy>Kentara Jones</cp:lastModifiedBy>
  <cp:revision>2</cp:revision>
  <dcterms:created xsi:type="dcterms:W3CDTF">2022-01-19T01:17:00Z</dcterms:created>
  <dcterms:modified xsi:type="dcterms:W3CDTF">2022-01-19T01:17:00Z</dcterms:modified>
  <cp:category/>
</cp:coreProperties>
</file>