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body>
    <w:p xmlns:wp14="http://schemas.microsoft.com/office/word/2010/wordml" w:rsidR="00CA7C59" w:rsidRDefault="00E20996" w14:paraId="40E62873" wp14:textId="55C543D7">
      <w:pPr>
        <w:pStyle w:val="Name"/>
      </w:pPr>
      <w:r w:rsidR="522BB440">
        <w:rPr/>
        <w:t xml:space="preserve">Alicia </w:t>
      </w:r>
      <w:r w:rsidR="522BB440">
        <w:rPr/>
        <w:t>Batten,</w:t>
      </w:r>
      <w:r w:rsidR="522BB440">
        <w:rPr/>
        <w:t xml:space="preserve"> rn</w:t>
      </w:r>
    </w:p>
    <w:tbl>
      <w:tblPr>
        <w:tblW w:w="5000" w:type="pct"/>
        <w:tblLook w:val="0000" w:firstRow="0" w:lastRow="0" w:firstColumn="0" w:lastColumn="0" w:noHBand="0" w:noVBand="0"/>
      </w:tblPr>
      <w:tblGrid>
        <w:gridCol w:w="220"/>
        <w:gridCol w:w="145"/>
        <w:gridCol w:w="8491"/>
      </w:tblGrid>
      <w:tr xmlns:wp14="http://schemas.microsoft.com/office/word/2010/wordml" w:rsidRPr="00C06150" w:rsidR="00CA7C59" w:rsidTr="522BB440" w14:paraId="4B4947D5" wp14:textId="77777777">
        <w:tc>
          <w:tcPr>
            <w:tcW w:w="5000" w:type="pct"/>
            <w:gridSpan w:val="3"/>
            <w:tcMar/>
          </w:tcPr>
          <w:p w:rsidRPr="003675FC" w:rsidR="00CA7C59" w:rsidRDefault="00CA7C59" w14:paraId="7EF8D05F" wp14:textId="77777777">
            <w:pPr>
              <w:pStyle w:val="SectionTitle"/>
              <w:rPr>
                <w:rFonts w:asciiTheme="minorHAnsi" w:hAnsiTheme="minorHAnsi"/>
                <w:b/>
                <w:sz w:val="22"/>
                <w:szCs w:val="22"/>
              </w:rPr>
            </w:pPr>
            <w:r w:rsidRPr="003675FC">
              <w:rPr>
                <w:rFonts w:asciiTheme="minorHAnsi" w:hAnsiTheme="minorHAnsi"/>
                <w:b/>
                <w:sz w:val="22"/>
                <w:szCs w:val="22"/>
              </w:rPr>
              <w:t>objective</w:t>
            </w:r>
          </w:p>
        </w:tc>
      </w:tr>
      <w:tr xmlns:wp14="http://schemas.microsoft.com/office/word/2010/wordml" w:rsidRPr="00C06150" w:rsidR="00CA7C59" w:rsidTr="522BB440" w14:paraId="578F3EB5" wp14:textId="77777777">
        <w:tc>
          <w:tcPr>
            <w:tcW w:w="874" w:type="pct"/>
            <w:tcMar/>
          </w:tcPr>
          <w:p w:rsidRPr="00C06150" w:rsidR="00CA7C59" w:rsidRDefault="00CA7C59" w14:paraId="672A6659" wp14:textId="77777777">
            <w:pPr>
              <w:rPr>
                <w:szCs w:val="22"/>
              </w:rPr>
            </w:pPr>
          </w:p>
        </w:tc>
        <w:tc>
          <w:tcPr>
            <w:tcW w:w="4122" w:type="pct"/>
            <w:gridSpan w:val="2"/>
            <w:tcMar/>
          </w:tcPr>
          <w:p w:rsidRPr="006636A7" w:rsidR="006836D9" w:rsidP="006836D9" w:rsidRDefault="006836D9" w14:paraId="01838D1F" wp14:textId="77777777">
            <w:pPr>
              <w:autoSpaceDE w:val="0"/>
              <w:autoSpaceDN w:val="0"/>
              <w:adjustRightInd w:val="0"/>
              <w:spacing w:before="100" w:after="100"/>
              <w:jc w:val="left"/>
              <w:rPr>
                <w:rFonts w:ascii="Times New Roman" w:hAnsi="Times New Roman"/>
                <w:szCs w:val="22"/>
              </w:rPr>
            </w:pPr>
            <w:r w:rsidRPr="006636A7">
              <w:rPr>
                <w:rFonts w:ascii="Times New Roman" w:hAnsi="Times New Roman"/>
                <w:szCs w:val="22"/>
              </w:rPr>
              <w:t>Strongly motivated healthcare professional with extensive experience in hospital and other healthcare settings</w:t>
            </w:r>
          </w:p>
          <w:p w:rsidRPr="006636A7" w:rsidR="006836D9" w:rsidP="522BB440" w:rsidRDefault="006836D9" w14:paraId="17767B3B" wp14:textId="77777777">
            <w:pPr>
              <w:pStyle w:val="ListParagraph"/>
              <w:numPr>
                <w:ilvl w:val="0"/>
                <w:numId w:val="36"/>
              </w:numPr>
              <w:autoSpaceDE w:val="0"/>
              <w:autoSpaceDN w:val="0"/>
              <w:adjustRightInd w:val="0"/>
              <w:spacing w:before="100" w:after="100"/>
              <w:jc w:val="left"/>
              <w:rPr>
                <w:rFonts w:ascii="Times New Roman" w:hAnsi="Times New Roman"/>
              </w:rPr>
            </w:pPr>
            <w:r w:rsidRPr="522BB440" w:rsidR="522BB440">
              <w:rPr>
                <w:rFonts w:ascii="Times New Roman" w:hAnsi="Times New Roman"/>
              </w:rPr>
              <w:t>Clinical skills combined with dedication to provide exceptional patient care and compassion</w:t>
            </w:r>
          </w:p>
          <w:p w:rsidR="006636A7" w:rsidP="522BB440" w:rsidRDefault="00377FBD" w14:paraId="67C6AF92" wp14:textId="4943D5B7">
            <w:pPr>
              <w:pStyle w:val="ListParagraph"/>
              <w:numPr>
                <w:ilvl w:val="0"/>
                <w:numId w:val="34"/>
              </w:numPr>
              <w:autoSpaceDE w:val="0"/>
              <w:autoSpaceDN w:val="0"/>
              <w:adjustRightInd w:val="0"/>
              <w:spacing w:before="100" w:after="100"/>
              <w:jc w:val="left"/>
              <w:rPr>
                <w:rFonts w:ascii="Times New Roman" w:hAnsi="Times New Roman"/>
              </w:rPr>
            </w:pPr>
            <w:r w:rsidRPr="522BB440" w:rsidR="522BB440">
              <w:rPr>
                <w:rFonts w:ascii="Times New Roman" w:hAnsi="Times New Roman"/>
              </w:rPr>
              <w:t>3</w:t>
            </w:r>
            <w:r w:rsidRPr="522BB440" w:rsidR="522BB440">
              <w:rPr>
                <w:rFonts w:ascii="Times New Roman" w:hAnsi="Times New Roman"/>
              </w:rPr>
              <w:t xml:space="preserve"> Year Nursing Experience in Med-</w:t>
            </w:r>
            <w:r w:rsidRPr="522BB440" w:rsidR="522BB440">
              <w:rPr>
                <w:rFonts w:ascii="Times New Roman" w:hAnsi="Times New Roman"/>
              </w:rPr>
              <w:t>Surg</w:t>
            </w:r>
          </w:p>
          <w:p w:rsidRPr="006636A7" w:rsidR="00377FBD" w:rsidP="522BB440" w:rsidRDefault="00377FBD" w14:paraId="2087B946" wp14:textId="2418E76B">
            <w:pPr>
              <w:pStyle w:val="ListParagraph"/>
              <w:numPr>
                <w:ilvl w:val="0"/>
                <w:numId w:val="34"/>
              </w:numPr>
              <w:autoSpaceDE w:val="0"/>
              <w:autoSpaceDN w:val="0"/>
              <w:adjustRightInd w:val="0"/>
              <w:spacing w:before="100" w:after="100"/>
              <w:jc w:val="left"/>
              <w:rPr>
                <w:rFonts w:ascii="Times New Roman" w:hAnsi="Times New Roman"/>
              </w:rPr>
            </w:pPr>
            <w:r w:rsidRPr="522BB440" w:rsidR="522BB440">
              <w:rPr>
                <w:rFonts w:ascii="Times New Roman" w:hAnsi="Times New Roman"/>
              </w:rPr>
              <w:t>Proficient with EMR (</w:t>
            </w:r>
            <w:r w:rsidRPr="522BB440" w:rsidR="522BB440">
              <w:rPr>
                <w:rFonts w:ascii="Times New Roman" w:hAnsi="Times New Roman"/>
              </w:rPr>
              <w:t>All</w:t>
            </w:r>
            <w:r w:rsidRPr="522BB440" w:rsidR="522BB440">
              <w:rPr>
                <w:rFonts w:ascii="Times New Roman" w:hAnsi="Times New Roman"/>
              </w:rPr>
              <w:t>-</w:t>
            </w:r>
            <w:r w:rsidRPr="522BB440" w:rsidR="522BB440">
              <w:rPr>
                <w:rFonts w:ascii="Times New Roman" w:hAnsi="Times New Roman"/>
              </w:rPr>
              <w:t>Scripts</w:t>
            </w:r>
            <w:r w:rsidRPr="522BB440" w:rsidR="522BB440">
              <w:rPr>
                <w:rFonts w:ascii="Times New Roman" w:hAnsi="Times New Roman"/>
              </w:rPr>
              <w:t>,</w:t>
            </w:r>
            <w:r w:rsidRPr="522BB440" w:rsidR="522BB440">
              <w:rPr>
                <w:rFonts w:ascii="Times New Roman" w:hAnsi="Times New Roman"/>
              </w:rPr>
              <w:t xml:space="preserve"> </w:t>
            </w:r>
            <w:r w:rsidRPr="522BB440" w:rsidR="522BB440">
              <w:rPr>
                <w:rFonts w:ascii="Times New Roman" w:hAnsi="Times New Roman"/>
              </w:rPr>
              <w:t xml:space="preserve">Epic, Cerner, &amp; </w:t>
            </w:r>
            <w:proofErr w:type="spellStart"/>
            <w:r w:rsidRPr="522BB440" w:rsidR="522BB440">
              <w:rPr>
                <w:rFonts w:ascii="Times New Roman" w:hAnsi="Times New Roman"/>
              </w:rPr>
              <w:t>Kareo</w:t>
            </w:r>
            <w:proofErr w:type="spellEnd"/>
            <w:r w:rsidRPr="522BB440" w:rsidR="522BB440">
              <w:rPr>
                <w:rFonts w:ascii="Times New Roman" w:hAnsi="Times New Roman"/>
              </w:rPr>
              <w:t>)</w:t>
            </w:r>
          </w:p>
          <w:p w:rsidRPr="006636A7" w:rsidR="006836D9" w:rsidP="522BB440" w:rsidRDefault="006836D9" w14:paraId="5F7C466B" wp14:textId="05CCF9AF">
            <w:pPr>
              <w:pStyle w:val="ListParagraph"/>
              <w:numPr>
                <w:ilvl w:val="0"/>
                <w:numId w:val="34"/>
              </w:numPr>
              <w:autoSpaceDE w:val="0"/>
              <w:autoSpaceDN w:val="0"/>
              <w:adjustRightInd w:val="0"/>
              <w:spacing w:before="100" w:after="100"/>
              <w:jc w:val="left"/>
              <w:rPr>
                <w:rFonts w:ascii="Times New Roman" w:hAnsi="Times New Roman"/>
              </w:rPr>
            </w:pPr>
            <w:r w:rsidRPr="522BB440" w:rsidR="522BB440">
              <w:rPr>
                <w:rFonts w:ascii="Times New Roman" w:hAnsi="Times New Roman"/>
              </w:rPr>
              <w:t xml:space="preserve">License to practice as an </w:t>
            </w:r>
            <w:r w:rsidRPr="522BB440" w:rsidR="522BB440">
              <w:rPr>
                <w:rFonts w:ascii="Times New Roman" w:hAnsi="Times New Roman"/>
              </w:rPr>
              <w:t xml:space="preserve">RN </w:t>
            </w:r>
          </w:p>
          <w:p w:rsidRPr="006636A7" w:rsidR="006836D9" w:rsidP="522BB440" w:rsidRDefault="006836D9" w14:paraId="5216CE15" wp14:textId="45CCFB2B">
            <w:pPr>
              <w:numPr>
                <w:ilvl w:val="0"/>
                <w:numId w:val="34"/>
              </w:numPr>
              <w:autoSpaceDE w:val="0"/>
              <w:autoSpaceDN w:val="0"/>
              <w:adjustRightInd w:val="0"/>
              <w:spacing w:before="100" w:after="100"/>
              <w:rPr>
                <w:rFonts w:ascii="Times New Roman" w:hAnsi="Times New Roman" w:eastAsia="Times New Roman" w:cs="Times New Roman"/>
                <w:sz w:val="22"/>
                <w:szCs w:val="22"/>
              </w:rPr>
            </w:pPr>
            <w:r w:rsidRPr="522BB440" w:rsidR="522BB440">
              <w:rPr>
                <w:rFonts w:ascii="Times New Roman" w:hAnsi="Times New Roman" w:eastAsia="Times New Roman" w:cs="Times New Roman"/>
                <w:noProof w:val="0"/>
                <w:lang w:val="en-US"/>
              </w:rPr>
              <w:t xml:space="preserve"> Records present symptomology, as well as thorough patient history. Assesses, plans, implements, and evaluates patient care plans in coordination with other healthcare team members</w:t>
            </w:r>
          </w:p>
          <w:p w:rsidRPr="006636A7" w:rsidR="006836D9" w:rsidP="522BB440" w:rsidRDefault="006836D9" w14:paraId="6DE007A8" wp14:textId="07BE48E6">
            <w:pPr>
              <w:numPr>
                <w:ilvl w:val="0"/>
                <w:numId w:val="34"/>
              </w:numPr>
              <w:autoSpaceDE w:val="0"/>
              <w:autoSpaceDN w:val="0"/>
              <w:adjustRightInd w:val="0"/>
              <w:spacing w:before="100" w:after="100"/>
              <w:rPr>
                <w:sz w:val="22"/>
                <w:szCs w:val="22"/>
              </w:rPr>
            </w:pPr>
            <w:r w:rsidRPr="522BB440" w:rsidR="522BB440">
              <w:rPr>
                <w:rFonts w:ascii="Times New Roman" w:hAnsi="Times New Roman" w:eastAsia="Times New Roman" w:cs="Times New Roman"/>
                <w:noProof w:val="0"/>
                <w:lang w:val="en-US"/>
              </w:rPr>
              <w:t>Manages care of patients experiencing life-threatening problems</w:t>
            </w:r>
          </w:p>
          <w:p w:rsidRPr="006636A7" w:rsidR="006836D9" w:rsidP="522BB440" w:rsidRDefault="006836D9" w14:paraId="177CD587" wp14:textId="41E742B5">
            <w:pPr>
              <w:numPr>
                <w:ilvl w:val="0"/>
                <w:numId w:val="34"/>
              </w:numPr>
              <w:autoSpaceDE w:val="0"/>
              <w:autoSpaceDN w:val="0"/>
              <w:adjustRightInd w:val="0"/>
              <w:spacing w:before="100" w:after="100"/>
              <w:rPr>
                <w:rFonts w:ascii="Times New Roman" w:hAnsi="Times New Roman" w:eastAsia="Times New Roman" w:cs="Times New Roman"/>
                <w:sz w:val="22"/>
                <w:szCs w:val="22"/>
              </w:rPr>
            </w:pPr>
            <w:r w:rsidRPr="522BB440" w:rsidR="522BB440">
              <w:rPr>
                <w:rFonts w:ascii="Times New Roman" w:hAnsi="Times New Roman" w:eastAsia="Times New Roman" w:cs="Times New Roman"/>
                <w:noProof w:val="0"/>
                <w:lang w:val="en-US"/>
              </w:rPr>
              <w:t>Performs triage interventions</w:t>
            </w:r>
          </w:p>
          <w:p w:rsidRPr="006636A7" w:rsidR="006836D9" w:rsidP="522BB440" w:rsidRDefault="006836D9" w14:paraId="5D7E1E91" wp14:textId="2F564E14">
            <w:pPr>
              <w:numPr>
                <w:ilvl w:val="0"/>
                <w:numId w:val="34"/>
              </w:numPr>
              <w:autoSpaceDE w:val="0"/>
              <w:autoSpaceDN w:val="0"/>
              <w:adjustRightInd w:val="0"/>
              <w:spacing w:before="100" w:after="100"/>
              <w:rPr>
                <w:rFonts w:ascii="Times New Roman" w:hAnsi="Times New Roman" w:eastAsia="Times New Roman" w:cs="Times New Roman"/>
                <w:sz w:val="22"/>
                <w:szCs w:val="22"/>
              </w:rPr>
            </w:pPr>
            <w:r w:rsidRPr="522BB440" w:rsidR="522BB440">
              <w:rPr>
                <w:rFonts w:ascii="Times New Roman" w:hAnsi="Times New Roman" w:eastAsia="Times New Roman" w:cs="Times New Roman"/>
                <w:noProof w:val="0"/>
                <w:lang w:val="en-US"/>
              </w:rPr>
              <w:t>Manages basic life support needs and stabilizes patients until the physician is available, based upon nursing standards and protocol</w:t>
            </w:r>
          </w:p>
          <w:p w:rsidRPr="006636A7" w:rsidR="006836D9" w:rsidP="522BB440" w:rsidRDefault="006836D9" w14:paraId="37A87CE7" wp14:textId="22F55AFC">
            <w:pPr>
              <w:numPr>
                <w:ilvl w:val="0"/>
                <w:numId w:val="34"/>
              </w:numPr>
              <w:autoSpaceDE w:val="0"/>
              <w:autoSpaceDN w:val="0"/>
              <w:adjustRightInd w:val="0"/>
              <w:spacing w:before="100" w:after="100"/>
              <w:rPr>
                <w:rFonts w:ascii="Times New Roman" w:hAnsi="Times New Roman" w:eastAsia="Times New Roman" w:cs="Times New Roman"/>
                <w:sz w:val="22"/>
                <w:szCs w:val="22"/>
              </w:rPr>
            </w:pPr>
            <w:r w:rsidRPr="522BB440" w:rsidR="522BB440">
              <w:rPr>
                <w:rFonts w:ascii="Times New Roman" w:hAnsi="Times New Roman" w:eastAsia="Times New Roman" w:cs="Times New Roman"/>
                <w:noProof w:val="0"/>
                <w:lang w:val="en-US"/>
              </w:rPr>
              <w:t>Works with physicians to assist in exams, diagnostic testing, and treatments</w:t>
            </w:r>
          </w:p>
          <w:p w:rsidRPr="006636A7" w:rsidR="006836D9" w:rsidP="522BB440" w:rsidRDefault="006836D9" w14:paraId="299D2A91" wp14:textId="1C1BA25D">
            <w:pPr>
              <w:numPr>
                <w:ilvl w:val="0"/>
                <w:numId w:val="34"/>
              </w:numPr>
              <w:autoSpaceDE w:val="0"/>
              <w:autoSpaceDN w:val="0"/>
              <w:adjustRightInd w:val="0"/>
              <w:spacing w:before="100" w:after="100"/>
              <w:rPr>
                <w:rFonts w:ascii="Times New Roman" w:hAnsi="Times New Roman" w:eastAsia="Times New Roman" w:cs="Times New Roman"/>
                <w:sz w:val="22"/>
                <w:szCs w:val="22"/>
              </w:rPr>
            </w:pPr>
            <w:r w:rsidRPr="522BB440" w:rsidR="522BB440">
              <w:rPr>
                <w:rFonts w:ascii="Times New Roman" w:hAnsi="Times New Roman" w:eastAsia="Times New Roman" w:cs="Times New Roman"/>
                <w:noProof w:val="0"/>
                <w:lang w:val="en-US"/>
              </w:rPr>
              <w:t xml:space="preserve">Provide IV therapy, </w:t>
            </w:r>
            <w:r w:rsidRPr="522BB440" w:rsidR="522BB440">
              <w:rPr>
                <w:rFonts w:ascii="Times New Roman" w:hAnsi="Times New Roman" w:eastAsia="Times New Roman" w:cs="Times New Roman"/>
                <w:noProof w:val="0"/>
                <w:lang w:val="en-US"/>
              </w:rPr>
              <w:t>treat</w:t>
            </w:r>
            <w:r w:rsidRPr="522BB440" w:rsidR="522BB440">
              <w:rPr>
                <w:rFonts w:ascii="Times New Roman" w:hAnsi="Times New Roman" w:eastAsia="Times New Roman" w:cs="Times New Roman"/>
                <w:noProof w:val="0"/>
                <w:lang w:val="en-US"/>
              </w:rPr>
              <w:t xml:space="preserve"> wounds, Record vital signs </w:t>
            </w:r>
          </w:p>
          <w:p w:rsidRPr="006636A7" w:rsidR="006836D9" w:rsidP="522BB440" w:rsidRDefault="006836D9" w14:paraId="44885077" wp14:textId="492FD5E7">
            <w:pPr>
              <w:numPr>
                <w:ilvl w:val="0"/>
                <w:numId w:val="34"/>
              </w:numPr>
              <w:autoSpaceDE w:val="0"/>
              <w:autoSpaceDN w:val="0"/>
              <w:adjustRightInd w:val="0"/>
              <w:spacing w:before="100" w:after="100"/>
              <w:rPr>
                <w:rFonts w:ascii="Times New Roman" w:hAnsi="Times New Roman" w:eastAsia="Times New Roman" w:cs="Times New Roman"/>
                <w:sz w:val="22"/>
                <w:szCs w:val="22"/>
              </w:rPr>
            </w:pPr>
            <w:r w:rsidRPr="522BB440" w:rsidR="522BB440">
              <w:rPr>
                <w:rFonts w:ascii="Times New Roman" w:hAnsi="Times New Roman" w:eastAsia="Times New Roman" w:cs="Times New Roman"/>
                <w:noProof w:val="0"/>
                <w:lang w:val="en-US"/>
              </w:rPr>
              <w:t>Provide exceptional bedside care</w:t>
            </w:r>
          </w:p>
          <w:p w:rsidRPr="006636A7" w:rsidR="006836D9" w:rsidP="522BB440" w:rsidRDefault="006836D9" w14:paraId="126BAA7D" wp14:textId="369B9474">
            <w:pPr>
              <w:numPr>
                <w:ilvl w:val="0"/>
                <w:numId w:val="34"/>
              </w:numPr>
              <w:autoSpaceDE w:val="0"/>
              <w:autoSpaceDN w:val="0"/>
              <w:adjustRightInd w:val="0"/>
              <w:spacing w:before="100" w:after="100"/>
              <w:rPr>
                <w:rFonts w:ascii="Times New Roman" w:hAnsi="Times New Roman" w:eastAsia="Times New Roman" w:cs="Times New Roman"/>
                <w:sz w:val="22"/>
                <w:szCs w:val="22"/>
              </w:rPr>
            </w:pPr>
            <w:r w:rsidRPr="522BB440" w:rsidR="522BB440">
              <w:rPr>
                <w:rFonts w:ascii="Times New Roman" w:hAnsi="Times New Roman" w:eastAsia="Times New Roman" w:cs="Times New Roman"/>
                <w:noProof w:val="0"/>
                <w:lang w:val="en-US"/>
              </w:rPr>
              <w:t>Prepare, administer, and record prescribed medications</w:t>
            </w:r>
          </w:p>
          <w:p w:rsidRPr="006636A7" w:rsidR="006836D9" w:rsidP="522BB440" w:rsidRDefault="006836D9" w14:paraId="0AB1E392" wp14:textId="184D797D">
            <w:pPr>
              <w:numPr>
                <w:ilvl w:val="0"/>
                <w:numId w:val="34"/>
              </w:numPr>
              <w:autoSpaceDE w:val="0"/>
              <w:autoSpaceDN w:val="0"/>
              <w:adjustRightInd w:val="0"/>
              <w:spacing w:before="100" w:after="100"/>
              <w:rPr>
                <w:rFonts w:ascii="Times New Roman" w:hAnsi="Times New Roman" w:eastAsia="Times New Roman" w:cs="Times New Roman"/>
                <w:sz w:val="22"/>
                <w:szCs w:val="22"/>
              </w:rPr>
            </w:pPr>
            <w:r w:rsidRPr="522BB440" w:rsidR="522BB440">
              <w:rPr>
                <w:rFonts w:ascii="Times New Roman" w:hAnsi="Times New Roman" w:eastAsia="Times New Roman" w:cs="Times New Roman"/>
                <w:noProof w:val="0"/>
                <w:lang w:val="en-US"/>
              </w:rPr>
              <w:t>Reports adverse reactions to medications or treatments</w:t>
            </w:r>
          </w:p>
          <w:p w:rsidRPr="006636A7" w:rsidR="006836D9" w:rsidP="522BB440" w:rsidRDefault="006836D9" w14:paraId="5CBD18E2" wp14:textId="563D0E86">
            <w:pPr>
              <w:numPr>
                <w:ilvl w:val="0"/>
                <w:numId w:val="34"/>
              </w:numPr>
              <w:autoSpaceDE w:val="0"/>
              <w:autoSpaceDN w:val="0"/>
              <w:adjustRightInd w:val="0"/>
              <w:spacing w:before="100" w:after="100"/>
              <w:rPr>
                <w:rFonts w:ascii="Times New Roman" w:hAnsi="Times New Roman" w:eastAsia="Times New Roman" w:cs="Times New Roman"/>
                <w:sz w:val="22"/>
                <w:szCs w:val="22"/>
              </w:rPr>
            </w:pPr>
            <w:r w:rsidRPr="522BB440" w:rsidR="522BB440">
              <w:rPr>
                <w:rFonts w:ascii="Times New Roman" w:hAnsi="Times New Roman" w:eastAsia="Times New Roman" w:cs="Times New Roman"/>
                <w:noProof w:val="0"/>
                <w:lang w:val="en-US"/>
              </w:rPr>
              <w:t>R</w:t>
            </w:r>
            <w:r w:rsidRPr="522BB440" w:rsidR="522BB440">
              <w:rPr>
                <w:rFonts w:ascii="Times New Roman" w:hAnsi="Times New Roman" w:eastAsia="Times New Roman" w:cs="Times New Roman"/>
                <w:noProof w:val="0"/>
                <w:lang w:val="en-US"/>
              </w:rPr>
              <w:t>eport suspected abuse to appropriate agencies</w:t>
            </w:r>
          </w:p>
          <w:p w:rsidRPr="006636A7" w:rsidR="006836D9" w:rsidP="522BB440" w:rsidRDefault="006836D9" w14:paraId="16A25D5A" wp14:textId="2662DC7E">
            <w:pPr>
              <w:numPr>
                <w:ilvl w:val="0"/>
                <w:numId w:val="34"/>
              </w:numPr>
              <w:autoSpaceDE w:val="0"/>
              <w:autoSpaceDN w:val="0"/>
              <w:adjustRightInd w:val="0"/>
              <w:spacing w:before="100" w:after="100"/>
              <w:rPr>
                <w:rFonts w:ascii="Times New Roman" w:hAnsi="Times New Roman" w:eastAsia="Times New Roman" w:cs="Times New Roman"/>
                <w:sz w:val="22"/>
                <w:szCs w:val="22"/>
              </w:rPr>
            </w:pPr>
            <w:r w:rsidRPr="522BB440" w:rsidR="522BB440">
              <w:rPr>
                <w:rFonts w:ascii="Times New Roman" w:hAnsi="Times New Roman" w:eastAsia="Times New Roman" w:cs="Times New Roman"/>
                <w:noProof w:val="0"/>
                <w:lang w:val="en-US"/>
              </w:rPr>
              <w:t>Performs other position related duties as assigned</w:t>
            </w:r>
          </w:p>
          <w:p w:rsidRPr="006636A7" w:rsidR="006836D9" w:rsidP="522BB440" w:rsidRDefault="006836D9" w14:paraId="1031050E" wp14:textId="55D34E89">
            <w:pPr>
              <w:numPr>
                <w:ilvl w:val="0"/>
                <w:numId w:val="34"/>
              </w:numPr>
              <w:autoSpaceDE w:val="0"/>
              <w:autoSpaceDN w:val="0"/>
              <w:adjustRightInd w:val="0"/>
              <w:spacing w:before="100" w:after="100"/>
              <w:rPr>
                <w:rFonts w:ascii="Times New Roman" w:hAnsi="Times New Roman" w:eastAsia="Times New Roman" w:cs="Times New Roman"/>
                <w:sz w:val="22"/>
                <w:szCs w:val="22"/>
              </w:rPr>
            </w:pPr>
            <w:r w:rsidRPr="522BB440" w:rsidR="522BB440">
              <w:rPr>
                <w:rFonts w:ascii="Times New Roman" w:hAnsi="Times New Roman" w:eastAsia="Times New Roman" w:cs="Times New Roman"/>
                <w:noProof w:val="0"/>
                <w:lang w:val="en-US"/>
              </w:rPr>
              <w:t>Provides education and support to patient's family members</w:t>
            </w:r>
          </w:p>
          <w:p w:rsidRPr="006636A7" w:rsidR="006836D9" w:rsidP="522BB440" w:rsidRDefault="006836D9" w14:paraId="40B127DF" wp14:textId="0AB5BA53">
            <w:pPr>
              <w:numPr>
                <w:ilvl w:val="0"/>
                <w:numId w:val="34"/>
              </w:numPr>
              <w:autoSpaceDE w:val="0"/>
              <w:autoSpaceDN w:val="0"/>
              <w:adjustRightInd w:val="0"/>
              <w:spacing w:before="100" w:after="100"/>
              <w:rPr>
                <w:rFonts w:ascii="Times New Roman" w:hAnsi="Times New Roman" w:eastAsia="Times New Roman" w:cs="Times New Roman" w:asciiTheme="minorAscii" w:hAnsiTheme="minorAscii" w:eastAsiaTheme="minorAscii" w:cstheme="minorAscii"/>
                <w:sz w:val="22"/>
                <w:szCs w:val="22"/>
              </w:rPr>
            </w:pPr>
            <w:r w:rsidRPr="522BB440" w:rsidR="522BB440">
              <w:rPr>
                <w:rFonts w:ascii="Times New Roman" w:hAnsi="Times New Roman" w:eastAsia="Times New Roman" w:cs="Times New Roman"/>
                <w:noProof w:val="0"/>
                <w:lang w:val="en-US"/>
              </w:rPr>
              <w:t>Assesses on an ongoing basis, the patient’s physical and emotional wellbeing</w:t>
            </w:r>
          </w:p>
          <w:p w:rsidRPr="006836D9" w:rsidR="006836D9" w:rsidP="006836D9" w:rsidRDefault="006836D9" w14:paraId="0A37501D" wp14:textId="77777777">
            <w:pPr>
              <w:autoSpaceDE w:val="0"/>
              <w:autoSpaceDN w:val="0"/>
              <w:adjustRightInd w:val="0"/>
              <w:spacing w:before="100" w:after="100"/>
              <w:jc w:val="left"/>
              <w:rPr>
                <w:rFonts w:ascii="Times New Roman" w:hAnsi="Times New Roman"/>
                <w:sz w:val="24"/>
                <w:szCs w:val="24"/>
              </w:rPr>
            </w:pPr>
          </w:p>
          <w:p w:rsidRPr="006836D9" w:rsidR="006836D9" w:rsidP="006836D9" w:rsidRDefault="006836D9" w14:paraId="38932BD7" wp14:textId="77777777">
            <w:pPr>
              <w:autoSpaceDE w:val="0"/>
              <w:autoSpaceDN w:val="0"/>
              <w:adjustRightInd w:val="0"/>
              <w:spacing w:before="100" w:after="100"/>
              <w:jc w:val="left"/>
              <w:rPr>
                <w:rFonts w:ascii="Times New Roman" w:hAnsi="Times New Roman"/>
                <w:b/>
                <w:sz w:val="24"/>
                <w:szCs w:val="24"/>
              </w:rPr>
            </w:pPr>
            <w:r w:rsidRPr="006836D9">
              <w:rPr>
                <w:rFonts w:ascii="Times New Roman" w:hAnsi="Times New Roman"/>
                <w:sz w:val="24"/>
                <w:szCs w:val="24"/>
              </w:rPr>
              <w:t xml:space="preserve"> </w:t>
            </w:r>
            <w:r w:rsidRPr="006836D9">
              <w:rPr>
                <w:rFonts w:ascii="Times New Roman" w:hAnsi="Times New Roman"/>
                <w:b/>
                <w:sz w:val="24"/>
                <w:szCs w:val="24"/>
              </w:rPr>
              <w:t xml:space="preserve">AREAS OF EXPERTISE  </w:t>
            </w:r>
          </w:p>
          <w:p w:rsidRPr="006636A7" w:rsidR="006836D9" w:rsidP="006836D9" w:rsidRDefault="006836D9" w14:paraId="081A0BF4" wp14:textId="77777777">
            <w:pPr>
              <w:autoSpaceDE w:val="0"/>
              <w:autoSpaceDN w:val="0"/>
              <w:adjustRightInd w:val="0"/>
              <w:spacing w:before="100" w:after="100"/>
              <w:jc w:val="left"/>
              <w:rPr>
                <w:rFonts w:ascii="Times New Roman" w:hAnsi="Times New Roman"/>
                <w:szCs w:val="22"/>
              </w:rPr>
            </w:pPr>
            <w:r w:rsidRPr="006836D9">
              <w:rPr>
                <w:rFonts w:ascii="Times New Roman" w:hAnsi="Times New Roman"/>
                <w:sz w:val="24"/>
                <w:szCs w:val="24"/>
              </w:rPr>
              <w:t xml:space="preserve"> • </w:t>
            </w:r>
            <w:r w:rsidRPr="006636A7">
              <w:rPr>
                <w:rFonts w:ascii="Times New Roman" w:hAnsi="Times New Roman"/>
                <w:szCs w:val="22"/>
              </w:rPr>
              <w:t>Physical assessments  • Medical histories</w:t>
            </w:r>
            <w:r w:rsidR="001B76AD">
              <w:rPr>
                <w:rFonts w:ascii="Times New Roman" w:hAnsi="Times New Roman"/>
                <w:szCs w:val="22"/>
              </w:rPr>
              <w:t xml:space="preserve"> and EMR</w:t>
            </w:r>
            <w:r w:rsidRPr="006636A7">
              <w:rPr>
                <w:rFonts w:ascii="Times New Roman" w:hAnsi="Times New Roman"/>
                <w:szCs w:val="22"/>
              </w:rPr>
              <w:t xml:space="preserve"> </w:t>
            </w:r>
          </w:p>
          <w:p w:rsidRPr="006636A7" w:rsidR="006836D9" w:rsidP="006836D9" w:rsidRDefault="006836D9" w14:paraId="14C24B44" wp14:textId="77777777">
            <w:pPr>
              <w:autoSpaceDE w:val="0"/>
              <w:autoSpaceDN w:val="0"/>
              <w:adjustRightInd w:val="0"/>
              <w:spacing w:before="100" w:after="100"/>
              <w:jc w:val="left"/>
              <w:rPr>
                <w:rFonts w:ascii="Times New Roman" w:hAnsi="Times New Roman"/>
                <w:szCs w:val="22"/>
              </w:rPr>
            </w:pPr>
            <w:r w:rsidRPr="006636A7">
              <w:rPr>
                <w:rFonts w:ascii="Times New Roman" w:hAnsi="Times New Roman"/>
                <w:szCs w:val="22"/>
              </w:rPr>
              <w:t xml:space="preserve"> • Clinical testing  • Illness/injuries evaluation </w:t>
            </w:r>
          </w:p>
          <w:p w:rsidRPr="006636A7" w:rsidR="006836D9" w:rsidP="006836D9" w:rsidRDefault="006836D9" w14:paraId="3C03C083" wp14:textId="77777777">
            <w:pPr>
              <w:autoSpaceDE w:val="0"/>
              <w:autoSpaceDN w:val="0"/>
              <w:adjustRightInd w:val="0"/>
              <w:spacing w:before="100" w:after="100"/>
              <w:jc w:val="left"/>
              <w:rPr>
                <w:rFonts w:ascii="Times New Roman" w:hAnsi="Times New Roman"/>
                <w:szCs w:val="22"/>
              </w:rPr>
            </w:pPr>
            <w:r w:rsidRPr="006636A7">
              <w:rPr>
                <w:rFonts w:ascii="Times New Roman" w:hAnsi="Times New Roman"/>
                <w:szCs w:val="22"/>
              </w:rPr>
              <w:t xml:space="preserve"> • Treatment administration  • Care documentation </w:t>
            </w:r>
          </w:p>
          <w:p w:rsidRPr="006636A7" w:rsidR="006836D9" w:rsidP="006836D9" w:rsidRDefault="006836D9" w14:paraId="723C5127" wp14:textId="77777777">
            <w:pPr>
              <w:autoSpaceDE w:val="0"/>
              <w:autoSpaceDN w:val="0"/>
              <w:adjustRightInd w:val="0"/>
              <w:spacing w:before="100" w:after="100"/>
              <w:jc w:val="left"/>
              <w:rPr>
                <w:rFonts w:ascii="Times New Roman" w:hAnsi="Times New Roman"/>
                <w:szCs w:val="22"/>
              </w:rPr>
            </w:pPr>
            <w:r w:rsidRPr="006636A7">
              <w:rPr>
                <w:rFonts w:ascii="Times New Roman" w:hAnsi="Times New Roman"/>
                <w:szCs w:val="22"/>
              </w:rPr>
              <w:t xml:space="preserve"> • Medication </w:t>
            </w:r>
            <w:r w:rsidR="00AA1291">
              <w:rPr>
                <w:rFonts w:ascii="Times New Roman" w:hAnsi="Times New Roman"/>
                <w:szCs w:val="22"/>
              </w:rPr>
              <w:t>administration</w:t>
            </w:r>
            <w:r w:rsidRPr="006636A7">
              <w:rPr>
                <w:rFonts w:ascii="Times New Roman" w:hAnsi="Times New Roman"/>
                <w:szCs w:val="22"/>
              </w:rPr>
              <w:t xml:space="preserve">  • Patient and family education </w:t>
            </w:r>
          </w:p>
          <w:p w:rsidRPr="00B73D5A" w:rsidR="00CA7C59" w:rsidP="522BB440" w:rsidRDefault="006836D9" w14:paraId="24AEC685" wp14:textId="15201F9B">
            <w:pPr>
              <w:rPr>
                <w:rFonts w:ascii="Times New Roman" w:hAnsi="Times New Roman"/>
                <w:sz w:val="24"/>
                <w:szCs w:val="24"/>
              </w:rPr>
            </w:pPr>
            <w:r w:rsidRPr="522BB440" w:rsidR="522BB440">
              <w:rPr>
                <w:rFonts w:ascii="Times New Roman" w:hAnsi="Times New Roman"/>
              </w:rPr>
              <w:t xml:space="preserve"> • Wound care  • Dressings  </w:t>
            </w:r>
            <w:r w:rsidRPr="522BB440" w:rsidR="522BB440">
              <w:rPr>
                <w:rFonts w:ascii="Times New Roman" w:hAnsi="Times New Roman"/>
                <w:sz w:val="24"/>
                <w:szCs w:val="24"/>
              </w:rPr>
              <w:t xml:space="preserve">  </w:t>
            </w:r>
          </w:p>
        </w:tc>
      </w:tr>
      <w:tr xmlns:wp14="http://schemas.microsoft.com/office/word/2010/wordml" w:rsidRPr="00C06150" w:rsidR="00CA7C59" w:rsidTr="522BB440" w14:paraId="718EE1A2" wp14:textId="77777777">
        <w:tc>
          <w:tcPr>
            <w:tcW w:w="5000" w:type="pct"/>
            <w:gridSpan w:val="3"/>
            <w:tcMar/>
          </w:tcPr>
          <w:p w:rsidRPr="003675FC" w:rsidR="00CA7C59" w:rsidP="522BB440" w:rsidRDefault="00CA7C59" wp14:noSpellErr="1" w14:paraId="31623B18" wp14:textId="4D2015A5">
            <w:pPr>
              <w:pStyle w:val="SectionTitle"/>
              <w:rPr>
                <w:rFonts w:ascii="Garamond" w:hAnsi="Garamond" w:asciiTheme="minorAscii" w:hAnsiTheme="minorAscii"/>
                <w:b w:val="1"/>
                <w:bCs w:val="1"/>
                <w:sz w:val="22"/>
                <w:szCs w:val="22"/>
              </w:rPr>
            </w:pPr>
            <w:r w:rsidRPr="522BB440" w:rsidR="522BB440">
              <w:rPr>
                <w:rFonts w:ascii="Garamond" w:hAnsi="Garamond" w:asciiTheme="minorAscii" w:hAnsiTheme="minorAscii"/>
                <w:b w:val="1"/>
                <w:bCs w:val="1"/>
                <w:sz w:val="22"/>
                <w:szCs w:val="22"/>
              </w:rPr>
              <w:t>Experience</w:t>
            </w:r>
          </w:p>
          <w:p w:rsidRPr="003675FC" w:rsidR="00CA7C59" w:rsidP="522BB440" w:rsidRDefault="00CA7C59" w14:paraId="59290E1D" wp14:textId="69C6078A">
            <w:pPr>
              <w:pStyle w:val="Normal"/>
            </w:pPr>
            <w:r w:rsidRPr="522BB440" w:rsidR="522BB440">
              <w:rPr/>
              <w:t xml:space="preserve"> </w:t>
            </w:r>
            <w:r w:rsidRPr="522BB440" w:rsidR="522BB440">
              <w:rPr>
                <w:b w:val="1"/>
                <w:bCs w:val="1"/>
              </w:rPr>
              <w:t xml:space="preserve">   </w:t>
            </w:r>
            <w:r w:rsidRPr="522BB440" w:rsidR="522BB440">
              <w:rPr>
                <w:rFonts w:ascii="Times New Roman" w:hAnsi="Times New Roman" w:eastAsia="Times New Roman" w:cs="Times New Roman"/>
                <w:b w:val="1"/>
                <w:bCs w:val="1"/>
              </w:rPr>
              <w:t>2/2018 - Present Columbus Regional Healthcare, Whiteville NC 28472</w:t>
            </w:r>
          </w:p>
          <w:p w:rsidRPr="003675FC" w:rsidR="00CA7C59" w:rsidP="522BB440" w:rsidRDefault="00CA7C59" w14:paraId="4974E5FD" wp14:textId="56245EB6">
            <w:pPr>
              <w:pStyle w:val="Normal"/>
              <w:rPr>
                <w:rFonts w:ascii="Times New Roman" w:hAnsi="Times New Roman" w:eastAsia="Times New Roman" w:cs="Times New Roman"/>
                <w:b w:val="1"/>
                <w:bCs w:val="1"/>
              </w:rPr>
            </w:pPr>
            <w:r w:rsidRPr="522BB440" w:rsidR="522BB440">
              <w:rPr>
                <w:rFonts w:ascii="Times New Roman" w:hAnsi="Times New Roman" w:eastAsia="Times New Roman" w:cs="Times New Roman"/>
                <w:b w:val="1"/>
                <w:bCs w:val="1"/>
              </w:rPr>
              <w:t xml:space="preserve">    Registered Nurse</w:t>
            </w:r>
          </w:p>
          <w:p w:rsidRPr="003675FC" w:rsidR="00CA7C59" w:rsidP="522BB440" w:rsidRDefault="00CA7C59" w14:paraId="1F4D91DB" wp14:textId="42F1D303">
            <w:pPr>
              <w:pStyle w:val="Normal"/>
              <w:rPr>
                <w:rFonts w:ascii="Times New Roman" w:hAnsi="Times New Roman" w:eastAsia="Times New Roman" w:cs="Times New Roman"/>
                <w:b w:val="1"/>
                <w:bCs w:val="1"/>
              </w:rPr>
            </w:pPr>
            <w:r w:rsidRPr="522BB440" w:rsidR="522BB440">
              <w:rPr>
                <w:rFonts w:ascii="Times New Roman" w:hAnsi="Times New Roman" w:eastAsia="Times New Roman" w:cs="Times New Roman"/>
                <w:b w:val="1"/>
                <w:bCs w:val="1"/>
              </w:rPr>
              <w:t xml:space="preserve"> </w:t>
            </w:r>
            <w:r w:rsidRPr="522BB440" w:rsidR="522BB440">
              <w:rPr>
                <w:rFonts w:ascii="Times New Roman" w:hAnsi="Times New Roman" w:eastAsia="Times New Roman" w:cs="Times New Roman"/>
                <w:b w:val="1"/>
                <w:bCs w:val="1"/>
              </w:rPr>
              <w:t xml:space="preserve">  </w:t>
            </w:r>
            <w:r w:rsidRPr="522BB440" w:rsidR="522BB440">
              <w:rPr>
                <w:rFonts w:ascii="Times New Roman" w:hAnsi="Times New Roman" w:eastAsia="Times New Roman" w:cs="Times New Roman"/>
                <w:i w:val="0"/>
                <w:iCs w:val="0"/>
                <w:noProof w:val="0"/>
                <w:sz w:val="22"/>
                <w:szCs w:val="22"/>
                <w:lang w:val="en-US"/>
              </w:rPr>
              <w:t>Worked efficiently in high stress situations of 70 bed emergency</w:t>
            </w:r>
            <w:r w:rsidRPr="522BB440" w:rsidR="522BB440">
              <w:rPr>
                <w:rFonts w:ascii="Times New Roman" w:hAnsi="Times New Roman" w:eastAsia="Times New Roman" w:cs="Times New Roman"/>
                <w:i w:val="0"/>
                <w:iCs w:val="0"/>
                <w:noProof w:val="0"/>
                <w:sz w:val="22"/>
                <w:szCs w:val="22"/>
                <w:lang w:val="en-US"/>
              </w:rPr>
              <w:t xml:space="preserve"> </w:t>
            </w:r>
            <w:r w:rsidRPr="522BB440" w:rsidR="522BB440">
              <w:rPr>
                <w:rFonts w:ascii="Times New Roman" w:hAnsi="Times New Roman" w:eastAsia="Times New Roman" w:cs="Times New Roman"/>
                <w:i w:val="0"/>
                <w:iCs w:val="0"/>
                <w:noProof w:val="0"/>
                <w:sz w:val="22"/>
                <w:szCs w:val="22"/>
                <w:lang w:val="en-US"/>
              </w:rPr>
              <w:t xml:space="preserve">department while ensuring patients were treated with dignity; provided, coordinated, documented and inputted patient care data in computer; applied strong commitment to quality control by ensuring cohesiveness through effective communication among care staff; served as </w:t>
            </w:r>
            <w:r w:rsidRPr="522BB440" w:rsidR="522BB440">
              <w:rPr>
                <w:rFonts w:ascii="Times New Roman" w:hAnsi="Times New Roman" w:eastAsia="Times New Roman" w:cs="Times New Roman"/>
                <w:i w:val="0"/>
                <w:iCs w:val="0"/>
                <w:noProof w:val="0"/>
                <w:sz w:val="22"/>
                <w:szCs w:val="22"/>
                <w:lang w:val="en-US"/>
              </w:rPr>
              <w:t xml:space="preserve">a </w:t>
            </w:r>
            <w:r w:rsidRPr="522BB440" w:rsidR="522BB440">
              <w:rPr>
                <w:rFonts w:ascii="Times New Roman" w:hAnsi="Times New Roman" w:eastAsia="Times New Roman" w:cs="Times New Roman"/>
                <w:i w:val="0"/>
                <w:iCs w:val="0"/>
                <w:noProof w:val="0"/>
                <w:sz w:val="22"/>
                <w:szCs w:val="22"/>
                <w:lang w:val="en-US"/>
              </w:rPr>
              <w:t>liaison between patient and doctor.</w:t>
            </w:r>
          </w:p>
        </w:tc>
      </w:tr>
      <w:tr xmlns:wp14="http://schemas.microsoft.com/office/word/2010/wordml" w:rsidRPr="00C06150" w:rsidR="00CA7C59" w:rsidTr="522BB440" w14:paraId="60F95079" wp14:textId="77777777">
        <w:tc>
          <w:tcPr>
            <w:tcW w:w="874" w:type="pct"/>
            <w:tcMar/>
          </w:tcPr>
          <w:p w:rsidRPr="00C06150" w:rsidR="00CA7C59" w:rsidRDefault="00CA7C59" w14:paraId="5DAB6C7B" wp14:textId="77777777">
            <w:pPr>
              <w:rPr>
                <w:szCs w:val="22"/>
              </w:rPr>
            </w:pPr>
          </w:p>
        </w:tc>
        <w:tc>
          <w:tcPr>
            <w:tcW w:w="4122" w:type="pct"/>
            <w:gridSpan w:val="2"/>
            <w:tcMar/>
          </w:tcPr>
          <w:p w:rsidR="001F04FB" w:rsidP="522BB440" w:rsidRDefault="001F04FB" w14:paraId="1116EF02" wp14:textId="7E65B8AB">
            <w:pPr>
              <w:pStyle w:val="CompanyName1"/>
              <w:tabs>
                <w:tab w:val="right" w:pos="-12412"/>
              </w:tabs>
              <w:rPr>
                <w:rFonts w:ascii="Times New Roman" w:hAnsi="Times New Roman"/>
                <w:b w:val="1"/>
                <w:bCs w:val="1"/>
                <w:sz w:val="24"/>
                <w:szCs w:val="24"/>
              </w:rPr>
            </w:pPr>
            <w:r w:rsidRPr="522BB440" w:rsidR="522BB440">
              <w:rPr>
                <w:rFonts w:ascii="Times New Roman" w:hAnsi="Times New Roman"/>
                <w:b w:val="1"/>
                <w:bCs w:val="1"/>
                <w:sz w:val="24"/>
                <w:szCs w:val="24"/>
              </w:rPr>
              <w:t>12/2017-</w:t>
            </w:r>
            <w:r w:rsidRPr="522BB440" w:rsidR="522BB440">
              <w:rPr>
                <w:rFonts w:ascii="Times New Roman" w:hAnsi="Times New Roman"/>
                <w:b w:val="1"/>
                <w:bCs w:val="1"/>
                <w:sz w:val="24"/>
                <w:szCs w:val="24"/>
              </w:rPr>
              <w:t>3/2018</w:t>
            </w:r>
            <w:r w:rsidRPr="522BB440" w:rsidR="522BB440">
              <w:rPr>
                <w:rFonts w:ascii="Times New Roman" w:hAnsi="Times New Roman"/>
                <w:b w:val="1"/>
                <w:bCs w:val="1"/>
                <w:sz w:val="24"/>
                <w:szCs w:val="24"/>
              </w:rPr>
              <w:t xml:space="preserve"> Shoreland Retirement Center, Whiteville NC 28472</w:t>
            </w:r>
          </w:p>
          <w:p w:rsidRPr="004A33CD" w:rsidR="001F04FB" w:rsidP="001F04FB" w:rsidRDefault="001F04FB" w14:paraId="2D1C326B" wp14:textId="77777777">
            <w:pPr>
              <w:pStyle w:val="CompanyName1"/>
              <w:tabs>
                <w:tab w:val="right" w:pos="-12412"/>
              </w:tabs>
              <w:rPr>
                <w:rFonts w:ascii="Times New Roman" w:hAnsi="Times New Roman"/>
                <w:b/>
                <w:sz w:val="24"/>
                <w:szCs w:val="24"/>
              </w:rPr>
            </w:pPr>
            <w:bookmarkStart w:name="_GoBack" w:id="0"/>
            <w:bookmarkEnd w:id="0"/>
            <w:r>
              <w:rPr>
                <w:rFonts w:ascii="Times New Roman" w:hAnsi="Times New Roman"/>
                <w:b/>
                <w:sz w:val="24"/>
                <w:szCs w:val="24"/>
              </w:rPr>
              <w:t>Licensed Practical Nurse</w:t>
            </w:r>
          </w:p>
          <w:p w:rsidRPr="004A33CD" w:rsidR="001F04FB" w:rsidP="001F04FB" w:rsidRDefault="001F04FB" w14:paraId="6AF4048A" wp14:textId="1C2E333E">
            <w:r w:rsidR="522BB440">
              <w:rPr/>
              <w:t xml:space="preserve">Dedicated and compassionate nursing professional with </w:t>
            </w:r>
            <w:r w:rsidR="522BB440">
              <w:rPr/>
              <w:t>6</w:t>
            </w:r>
            <w:r w:rsidR="522BB440">
              <w:rPr/>
              <w:t>+ years’ experience in medical and emotional care of multicultural patients. Track record of assisting physicians effectively throughout the treatment process. Adept at providing direct and indirect patient care according to clinic standards. Thorough understanding of age-related characteristics and rights of patients served.</w:t>
            </w:r>
          </w:p>
          <w:tbl>
            <w:tblPr>
              <w:tblW w:w="10200" w:type="dxa"/>
              <w:shd w:val="clear" w:color="auto" w:fill="FFFFFF"/>
              <w:tblCellMar>
                <w:left w:w="0" w:type="dxa"/>
                <w:right w:w="0" w:type="dxa"/>
              </w:tblCellMar>
              <w:tblLook w:val="04A0" w:firstRow="1" w:lastRow="0" w:firstColumn="1" w:lastColumn="0" w:noHBand="0" w:noVBand="1"/>
            </w:tblPr>
            <w:tblGrid>
              <w:gridCol w:w="3405"/>
              <w:gridCol w:w="3613"/>
              <w:gridCol w:w="3182"/>
            </w:tblGrid>
            <w:tr w:rsidRPr="004A33CD" w:rsidR="001F04FB" w:rsidTr="00A431C4" w14:paraId="6F58ED42" wp14:textId="77777777">
              <w:tc>
                <w:tcPr>
                  <w:tcW w:w="3195" w:type="dxa"/>
                  <w:shd w:val="clear" w:color="auto" w:fill="FFFFFF"/>
                  <w:hideMark/>
                </w:tcPr>
                <w:p w:rsidRPr="004A33CD" w:rsidR="001F04FB" w:rsidP="00A431C4" w:rsidRDefault="001F04FB" w14:paraId="7332AD37" wp14:textId="77777777">
                  <w:r w:rsidRPr="00D33DB7">
                    <w:rPr>
                      <w:b/>
                      <w:bCs/>
                    </w:rPr>
                    <w:t>AREAS</w:t>
                  </w:r>
                  <w:r w:rsidRPr="004A33CD">
                    <w:rPr>
                      <w:b/>
                      <w:bCs/>
                    </w:rPr>
                    <w:t xml:space="preserve"> OF EXPERTISE</w:t>
                  </w:r>
                </w:p>
              </w:tc>
              <w:tc>
                <w:tcPr>
                  <w:tcW w:w="3390" w:type="dxa"/>
                  <w:shd w:val="clear" w:color="auto" w:fill="FFFFFF"/>
                  <w:hideMark/>
                </w:tcPr>
                <w:p w:rsidRPr="004A33CD" w:rsidR="001F04FB" w:rsidP="00A431C4" w:rsidRDefault="001F04FB" w14:paraId="02EB378F" wp14:textId="77777777"/>
              </w:tc>
              <w:tc>
                <w:tcPr>
                  <w:tcW w:w="2985" w:type="dxa"/>
                  <w:shd w:val="clear" w:color="auto" w:fill="FFFFFF"/>
                  <w:hideMark/>
                </w:tcPr>
                <w:p w:rsidRPr="004A33CD" w:rsidR="001F04FB" w:rsidP="00A431C4" w:rsidRDefault="001F04FB" w14:paraId="6A05A809" wp14:textId="77777777"/>
              </w:tc>
            </w:tr>
            <w:tr w:rsidRPr="004A33CD" w:rsidR="001F04FB" w:rsidTr="00A431C4" w14:paraId="42E6DAD0" wp14:textId="77777777">
              <w:tc>
                <w:tcPr>
                  <w:tcW w:w="3195" w:type="dxa"/>
                  <w:shd w:val="clear" w:color="auto" w:fill="FFFFFF"/>
                  <w:hideMark/>
                </w:tcPr>
                <w:p w:rsidRPr="004A33CD" w:rsidR="001F04FB" w:rsidP="00A431C4" w:rsidRDefault="001F04FB" w14:paraId="317EE430" wp14:textId="77777777">
                  <w:pPr>
                    <w:pStyle w:val="Achievement"/>
                  </w:pPr>
                  <w:r w:rsidRPr="004A33CD">
                    <w:t>Vital signs</w:t>
                  </w:r>
                </w:p>
              </w:tc>
              <w:tc>
                <w:tcPr>
                  <w:tcW w:w="3390" w:type="dxa"/>
                  <w:shd w:val="clear" w:color="auto" w:fill="FFFFFF"/>
                  <w:hideMark/>
                </w:tcPr>
                <w:p w:rsidRPr="004A33CD" w:rsidR="001F04FB" w:rsidP="00A431C4" w:rsidRDefault="001F04FB" w14:paraId="27C7B23F" wp14:textId="77777777">
                  <w:pPr>
                    <w:pStyle w:val="Achievement"/>
                  </w:pPr>
                  <w:r w:rsidRPr="004A33CD">
                    <w:t>Exam preparation</w:t>
                  </w:r>
                </w:p>
              </w:tc>
              <w:tc>
                <w:tcPr>
                  <w:tcW w:w="2985" w:type="dxa"/>
                  <w:shd w:val="clear" w:color="auto" w:fill="FFFFFF"/>
                </w:tcPr>
                <w:p w:rsidRPr="004A33CD" w:rsidR="001F04FB" w:rsidP="00A431C4" w:rsidRDefault="001F04FB" w14:paraId="5A39BBE3" wp14:textId="77777777"/>
              </w:tc>
            </w:tr>
            <w:tr w:rsidRPr="004A33CD" w:rsidR="001F04FB" w:rsidTr="00A431C4" w14:paraId="5084877B" wp14:textId="77777777">
              <w:tc>
                <w:tcPr>
                  <w:tcW w:w="3195" w:type="dxa"/>
                  <w:shd w:val="clear" w:color="auto" w:fill="FFFFFF"/>
                  <w:hideMark/>
                </w:tcPr>
                <w:p w:rsidRPr="004A33CD" w:rsidR="001F04FB" w:rsidP="00A431C4" w:rsidRDefault="001F04FB" w14:paraId="31BD6D87" wp14:textId="77777777">
                  <w:pPr>
                    <w:pStyle w:val="Achievement"/>
                  </w:pPr>
                  <w:r>
                    <w:t>Assessment of Patient</w:t>
                  </w:r>
                </w:p>
              </w:tc>
              <w:tc>
                <w:tcPr>
                  <w:tcW w:w="3390" w:type="dxa"/>
                  <w:shd w:val="clear" w:color="auto" w:fill="FFFFFF"/>
                  <w:hideMark/>
                </w:tcPr>
                <w:p w:rsidRPr="004A33CD" w:rsidR="001F04FB" w:rsidP="00A431C4" w:rsidRDefault="001F04FB" w14:paraId="2604BBE1" wp14:textId="77777777">
                  <w:pPr>
                    <w:pStyle w:val="Achievement"/>
                  </w:pPr>
                  <w:r>
                    <w:t>Patient Teaching</w:t>
                  </w:r>
                </w:p>
              </w:tc>
              <w:tc>
                <w:tcPr>
                  <w:tcW w:w="2985" w:type="dxa"/>
                  <w:shd w:val="clear" w:color="auto" w:fill="FFFFFF"/>
                </w:tcPr>
                <w:p w:rsidRPr="004A33CD" w:rsidR="001F04FB" w:rsidP="00A431C4" w:rsidRDefault="001F04FB" w14:paraId="41C8F396" wp14:textId="77777777"/>
              </w:tc>
            </w:tr>
            <w:tr w:rsidRPr="004A33CD" w:rsidR="001F04FB" w:rsidTr="00A431C4" w14:paraId="67693FAF" wp14:textId="77777777">
              <w:tc>
                <w:tcPr>
                  <w:tcW w:w="3195" w:type="dxa"/>
                  <w:shd w:val="clear" w:color="auto" w:fill="FFFFFF"/>
                  <w:hideMark/>
                </w:tcPr>
                <w:p w:rsidRPr="004A33CD" w:rsidR="001F04FB" w:rsidP="00A431C4" w:rsidRDefault="001F04FB" w14:paraId="1CE0ADB4" wp14:textId="77777777">
                  <w:pPr>
                    <w:pStyle w:val="Achievement"/>
                  </w:pPr>
                  <w:r w:rsidRPr="004A33CD">
                    <w:t>Patient follow-up</w:t>
                  </w:r>
                </w:p>
              </w:tc>
              <w:tc>
                <w:tcPr>
                  <w:tcW w:w="3390" w:type="dxa"/>
                  <w:shd w:val="clear" w:color="auto" w:fill="FFFFFF"/>
                  <w:hideMark/>
                </w:tcPr>
                <w:p w:rsidRPr="004A33CD" w:rsidR="001F04FB" w:rsidP="00A431C4" w:rsidRDefault="001F04FB" w14:paraId="449CDBE5" wp14:textId="77777777">
                  <w:pPr>
                    <w:pStyle w:val="Achievement"/>
                  </w:pPr>
                  <w:r>
                    <w:t>EMR Charting and Documentation</w:t>
                  </w:r>
                </w:p>
              </w:tc>
              <w:tc>
                <w:tcPr>
                  <w:tcW w:w="2985" w:type="dxa"/>
                  <w:shd w:val="clear" w:color="auto" w:fill="FFFFFF"/>
                </w:tcPr>
                <w:p w:rsidRPr="004A33CD" w:rsidR="001F04FB" w:rsidP="00A431C4" w:rsidRDefault="001F04FB" w14:paraId="72A3D3EC" wp14:textId="77777777"/>
              </w:tc>
            </w:tr>
            <w:tr w:rsidRPr="004A33CD" w:rsidR="001F04FB" w:rsidTr="00A431C4" w14:paraId="552FC767" wp14:textId="77777777">
              <w:trPr>
                <w:trHeight w:val="375"/>
              </w:trPr>
              <w:tc>
                <w:tcPr>
                  <w:tcW w:w="3195" w:type="dxa"/>
                  <w:shd w:val="clear" w:color="auto" w:fill="FFFFFF"/>
                  <w:hideMark/>
                </w:tcPr>
                <w:p w:rsidR="001F04FB" w:rsidP="00A431C4" w:rsidRDefault="001F04FB" w14:paraId="6A89C0F3" wp14:textId="77777777">
                  <w:pPr>
                    <w:pStyle w:val="Achievement"/>
                  </w:pPr>
                  <w:r w:rsidRPr="004A33CD">
                    <w:t>Clerical work</w:t>
                  </w:r>
                </w:p>
                <w:p w:rsidR="001F04FB" w:rsidP="00A431C4" w:rsidRDefault="001F04FB" w14:paraId="2C469FDE" wp14:textId="77777777">
                  <w:pPr>
                    <w:pStyle w:val="Achievement"/>
                  </w:pPr>
                  <w:r>
                    <w:t>PA’s for Diagnostic Procedures</w:t>
                  </w:r>
                </w:p>
                <w:p w:rsidR="001F04FB" w:rsidP="00A431C4" w:rsidRDefault="001F04FB" w14:paraId="6703DE4C" wp14:textId="77777777">
                  <w:pPr>
                    <w:pStyle w:val="Achievement"/>
                  </w:pPr>
                  <w:r>
                    <w:t xml:space="preserve">PA’s for Medication </w:t>
                  </w:r>
                </w:p>
                <w:p w:rsidR="001F04FB" w:rsidP="00A431C4" w:rsidRDefault="001F04FB" w14:paraId="0E5C9EF0" wp14:textId="77777777">
                  <w:pPr>
                    <w:pStyle w:val="Achievement"/>
                  </w:pPr>
                  <w:r>
                    <w:t>Efficient with All Scripts</w:t>
                  </w:r>
                </w:p>
                <w:p w:rsidR="001F04FB" w:rsidP="00A431C4" w:rsidRDefault="001F04FB" w14:paraId="2B488741" wp14:textId="77777777">
                  <w:pPr>
                    <w:pStyle w:val="Achievement"/>
                  </w:pPr>
                  <w:r>
                    <w:lastRenderedPageBreak/>
                    <w:t>IV Administration</w:t>
                  </w:r>
                </w:p>
                <w:p w:rsidR="001F04FB" w:rsidP="00A431C4" w:rsidRDefault="001F04FB" w14:paraId="7A2AC75E" wp14:textId="77777777">
                  <w:pPr>
                    <w:pStyle w:val="Achievement"/>
                  </w:pPr>
                  <w:r>
                    <w:t>Patient Referrals</w:t>
                  </w:r>
                </w:p>
                <w:p w:rsidR="001F04FB" w:rsidP="00A431C4" w:rsidRDefault="001F04FB" w14:paraId="69E90A87" wp14:textId="77777777">
                  <w:pPr>
                    <w:pStyle w:val="Achievement"/>
                  </w:pPr>
                  <w:r>
                    <w:t xml:space="preserve">Emergency Identification </w:t>
                  </w:r>
                </w:p>
                <w:p w:rsidR="001F04FB" w:rsidP="00A431C4" w:rsidRDefault="001F04FB" w14:paraId="0B58EBE8" wp14:textId="77777777">
                  <w:pPr>
                    <w:pStyle w:val="Achievement"/>
                  </w:pPr>
                  <w:r>
                    <w:t>Scanning Documents</w:t>
                  </w:r>
                </w:p>
                <w:p w:rsidRPr="004A33CD" w:rsidR="001F04FB" w:rsidP="00A431C4" w:rsidRDefault="001F04FB" w14:paraId="75537047" wp14:textId="77777777">
                  <w:pPr>
                    <w:pStyle w:val="Achievement"/>
                  </w:pPr>
                  <w:r>
                    <w:t>Medical Billing</w:t>
                  </w:r>
                </w:p>
              </w:tc>
              <w:tc>
                <w:tcPr>
                  <w:tcW w:w="3390" w:type="dxa"/>
                  <w:shd w:val="clear" w:color="auto" w:fill="FFFFFF"/>
                  <w:hideMark/>
                </w:tcPr>
                <w:p w:rsidR="001F04FB" w:rsidP="00A431C4" w:rsidRDefault="001F04FB" w14:paraId="6EC622D4" wp14:textId="77777777">
                  <w:pPr>
                    <w:pStyle w:val="Achievement"/>
                  </w:pPr>
                  <w:r>
                    <w:lastRenderedPageBreak/>
                    <w:t>Phone call</w:t>
                  </w:r>
                  <w:r w:rsidRPr="004A33CD">
                    <w:t xml:space="preserve"> triage</w:t>
                  </w:r>
                </w:p>
                <w:p w:rsidR="001F04FB" w:rsidP="00A431C4" w:rsidRDefault="001F04FB" w14:paraId="2AB4AEF7" wp14:textId="77777777">
                  <w:pPr>
                    <w:pStyle w:val="Achievement"/>
                  </w:pPr>
                  <w:r>
                    <w:t>Routine Lab Draws</w:t>
                  </w:r>
                </w:p>
                <w:p w:rsidR="001F04FB" w:rsidP="00A431C4" w:rsidRDefault="001F04FB" w14:paraId="6694D7DA" wp14:textId="77777777">
                  <w:pPr>
                    <w:pStyle w:val="Achievement"/>
                  </w:pPr>
                  <w:r>
                    <w:t>Telephone Nurse</w:t>
                  </w:r>
                </w:p>
                <w:p w:rsidR="001F04FB" w:rsidP="00A431C4" w:rsidRDefault="001F04FB" w14:paraId="0B0CA5BB" wp14:textId="77777777">
                  <w:pPr>
                    <w:pStyle w:val="Achievement"/>
                  </w:pPr>
                  <w:r>
                    <w:t>Sterile Procedures</w:t>
                  </w:r>
                </w:p>
                <w:p w:rsidR="001F04FB" w:rsidP="00A431C4" w:rsidRDefault="001F04FB" w14:paraId="30C189EB" wp14:textId="77777777">
                  <w:pPr>
                    <w:pStyle w:val="Achievement"/>
                  </w:pPr>
                  <w:r>
                    <w:lastRenderedPageBreak/>
                    <w:t xml:space="preserve">F/U Lab Orders </w:t>
                  </w:r>
                </w:p>
                <w:p w:rsidR="001F04FB" w:rsidP="00A431C4" w:rsidRDefault="001F04FB" w14:paraId="2B498D01" wp14:textId="77777777">
                  <w:pPr>
                    <w:pStyle w:val="Achievement"/>
                  </w:pPr>
                  <w:r>
                    <w:t>Sterilizing Equipment</w:t>
                  </w:r>
                </w:p>
                <w:p w:rsidR="001F04FB" w:rsidP="00A431C4" w:rsidRDefault="001F04FB" w14:paraId="5C7D2C0E" wp14:textId="77777777">
                  <w:pPr>
                    <w:pStyle w:val="Achievement"/>
                  </w:pPr>
                  <w:r>
                    <w:t>EKG’s and Pre-Op Testing</w:t>
                  </w:r>
                </w:p>
                <w:p w:rsidR="001F04FB" w:rsidP="00A431C4" w:rsidRDefault="001F04FB" w14:paraId="0F5750B3" wp14:textId="77777777">
                  <w:pPr>
                    <w:pStyle w:val="Achievement"/>
                  </w:pPr>
                  <w:r>
                    <w:t>Diabetic Instructor</w:t>
                  </w:r>
                </w:p>
                <w:p w:rsidRPr="004A33CD" w:rsidR="001F04FB" w:rsidP="00A431C4" w:rsidRDefault="001F04FB" w14:paraId="4CD6D1C9" wp14:textId="77777777">
                  <w:pPr>
                    <w:pStyle w:val="Achievement"/>
                  </w:pPr>
                  <w:r>
                    <w:t>Medication Administration</w:t>
                  </w:r>
                </w:p>
              </w:tc>
              <w:tc>
                <w:tcPr>
                  <w:tcW w:w="2985" w:type="dxa"/>
                  <w:shd w:val="clear" w:color="auto" w:fill="FFFFFF"/>
                </w:tcPr>
                <w:p w:rsidRPr="004A33CD" w:rsidR="001F04FB" w:rsidP="00A431C4" w:rsidRDefault="001F04FB" w14:paraId="0D0B940D" wp14:textId="77777777"/>
              </w:tc>
            </w:tr>
          </w:tbl>
          <w:p w:rsidRPr="001F04FB" w:rsidR="001F04FB" w:rsidP="001F04FB" w:rsidRDefault="001F04FB" w14:paraId="0E27B00A" wp14:textId="77777777">
            <w:pPr>
              <w:pStyle w:val="JobTitle"/>
            </w:pPr>
          </w:p>
          <w:p w:rsidR="00F804DD" w:rsidP="522BB440" w:rsidRDefault="001B76AD" w14:paraId="79ED3170" wp14:textId="3D4A90C9">
            <w:pPr>
              <w:pStyle w:val="CompanyName1"/>
              <w:tabs>
                <w:tab w:val="right" w:pos="-12412"/>
              </w:tabs>
              <w:rPr>
                <w:rFonts w:ascii="Times New Roman" w:hAnsi="Times New Roman"/>
                <w:b w:val="1"/>
                <w:bCs w:val="1"/>
                <w:sz w:val="24"/>
                <w:szCs w:val="24"/>
              </w:rPr>
            </w:pPr>
            <w:r w:rsidRPr="522BB440" w:rsidR="522BB440">
              <w:rPr>
                <w:rFonts w:ascii="Times New Roman" w:hAnsi="Times New Roman"/>
                <w:b w:val="1"/>
                <w:bCs w:val="1"/>
                <w:sz w:val="24"/>
                <w:szCs w:val="24"/>
              </w:rPr>
              <w:t>2014-</w:t>
            </w:r>
            <w:r w:rsidRPr="522BB440" w:rsidR="522BB440">
              <w:rPr>
                <w:rFonts w:ascii="Times New Roman" w:hAnsi="Times New Roman"/>
                <w:b w:val="1"/>
                <w:bCs w:val="1"/>
                <w:sz w:val="24"/>
                <w:szCs w:val="24"/>
              </w:rPr>
              <w:t>201</w:t>
            </w:r>
            <w:r w:rsidRPr="522BB440" w:rsidR="522BB440">
              <w:rPr>
                <w:rFonts w:ascii="Times New Roman" w:hAnsi="Times New Roman"/>
                <w:b w:val="1"/>
                <w:bCs w:val="1"/>
                <w:sz w:val="24"/>
                <w:szCs w:val="24"/>
              </w:rPr>
              <w:t>7</w:t>
            </w:r>
            <w:r w:rsidRPr="522BB440" w:rsidR="522BB440">
              <w:rPr>
                <w:rFonts w:ascii="Times New Roman" w:hAnsi="Times New Roman"/>
                <w:b w:val="1"/>
                <w:bCs w:val="1"/>
                <w:sz w:val="24"/>
                <w:szCs w:val="24"/>
              </w:rPr>
              <w:t xml:space="preserve"> Whiteville Medical Associates, Whiteville, NC 28472</w:t>
            </w:r>
          </w:p>
          <w:p w:rsidRPr="004A33CD" w:rsidR="004A33CD" w:rsidP="004A33CD" w:rsidRDefault="00F804DD" w14:paraId="0713033C" wp14:textId="77777777">
            <w:pPr>
              <w:pStyle w:val="CompanyName1"/>
              <w:tabs>
                <w:tab w:val="right" w:pos="-12412"/>
              </w:tabs>
              <w:rPr>
                <w:rFonts w:ascii="Times New Roman" w:hAnsi="Times New Roman"/>
                <w:b/>
                <w:sz w:val="24"/>
                <w:szCs w:val="24"/>
              </w:rPr>
            </w:pPr>
            <w:r>
              <w:rPr>
                <w:rFonts w:ascii="Times New Roman" w:hAnsi="Times New Roman"/>
                <w:b/>
                <w:sz w:val="24"/>
                <w:szCs w:val="24"/>
              </w:rPr>
              <w:t>Licensed Practical Nurse</w:t>
            </w:r>
          </w:p>
          <w:p w:rsidRPr="004A33CD" w:rsidR="004A33CD" w:rsidP="00E20996" w:rsidRDefault="004A33CD" w14:paraId="30D87427" wp14:textId="77777777">
            <w:r w:rsidRPr="004A33CD">
              <w:t>Dedicated and compassio</w:t>
            </w:r>
            <w:r w:rsidR="00D33DB7">
              <w:t>nate nursing professional with 2</w:t>
            </w:r>
            <w:r w:rsidRPr="004A33CD">
              <w:t>+ years’ experience in medical and emotional care of multicultural patients. Track record of assisting physicians effectively throughout the treatment process. Adept at providing direct and indirect patient care according to clinic standards. Thorough understanding of age-related characteristics and rights of patients served.</w:t>
            </w:r>
          </w:p>
          <w:tbl>
            <w:tblPr>
              <w:tblW w:w="10200" w:type="dxa"/>
              <w:shd w:val="clear" w:color="auto" w:fill="FFFFFF"/>
              <w:tblCellMar>
                <w:left w:w="0" w:type="dxa"/>
                <w:right w:w="0" w:type="dxa"/>
              </w:tblCellMar>
              <w:tblLook w:val="04A0" w:firstRow="1" w:lastRow="0" w:firstColumn="1" w:lastColumn="0" w:noHBand="0" w:noVBand="1"/>
            </w:tblPr>
            <w:tblGrid>
              <w:gridCol w:w="3405"/>
              <w:gridCol w:w="3613"/>
              <w:gridCol w:w="3182"/>
            </w:tblGrid>
            <w:tr w:rsidRPr="004A33CD" w:rsidR="004A33CD" w:rsidTr="522BB440" w14:paraId="0F78B936" wp14:textId="77777777">
              <w:tc>
                <w:tcPr>
                  <w:tcW w:w="3195" w:type="dxa"/>
                  <w:shd w:val="clear" w:color="auto" w:fill="FFFFFF" w:themeFill="background1"/>
                  <w:tcMar/>
                  <w:hideMark/>
                </w:tcPr>
                <w:p w:rsidRPr="004A33CD" w:rsidR="004A33CD" w:rsidP="00E20996" w:rsidRDefault="004A33CD" w14:paraId="67F71345" wp14:textId="77777777">
                  <w:r w:rsidRPr="00D33DB7">
                    <w:rPr>
                      <w:b/>
                      <w:bCs/>
                    </w:rPr>
                    <w:t>AREAS</w:t>
                  </w:r>
                  <w:r w:rsidRPr="004A33CD">
                    <w:rPr>
                      <w:b/>
                      <w:bCs/>
                    </w:rPr>
                    <w:t xml:space="preserve"> OF EXPERTISE</w:t>
                  </w:r>
                </w:p>
              </w:tc>
              <w:tc>
                <w:tcPr>
                  <w:tcW w:w="3390" w:type="dxa"/>
                  <w:shd w:val="clear" w:color="auto" w:fill="FFFFFF" w:themeFill="background1"/>
                  <w:tcMar/>
                  <w:hideMark/>
                </w:tcPr>
                <w:p w:rsidRPr="004A33CD" w:rsidR="004A33CD" w:rsidP="00E20996" w:rsidRDefault="004A33CD" w14:paraId="60061E4C" wp14:textId="77777777"/>
              </w:tc>
              <w:tc>
                <w:tcPr>
                  <w:tcW w:w="2985" w:type="dxa"/>
                  <w:shd w:val="clear" w:color="auto" w:fill="FFFFFF" w:themeFill="background1"/>
                  <w:tcMar/>
                  <w:hideMark/>
                </w:tcPr>
                <w:p w:rsidRPr="004A33CD" w:rsidR="004A33CD" w:rsidP="00E20996" w:rsidRDefault="004A33CD" w14:paraId="44EAFD9C" wp14:textId="77777777"/>
              </w:tc>
            </w:tr>
            <w:tr w:rsidRPr="004A33CD" w:rsidR="004A33CD" w:rsidTr="522BB440" w14:paraId="1B133D6A" wp14:textId="77777777">
              <w:tc>
                <w:tcPr>
                  <w:tcW w:w="3195" w:type="dxa"/>
                  <w:shd w:val="clear" w:color="auto" w:fill="FFFFFF" w:themeFill="background1"/>
                  <w:tcMar/>
                  <w:hideMark/>
                </w:tcPr>
                <w:p w:rsidRPr="004A33CD" w:rsidR="004A33CD" w:rsidP="00E20996" w:rsidRDefault="004A33CD" w14:paraId="642B776E" wp14:textId="77777777">
                  <w:pPr>
                    <w:pStyle w:val="Achievement"/>
                  </w:pPr>
                  <w:r w:rsidRPr="004A33CD">
                    <w:t>Vital signs</w:t>
                  </w:r>
                </w:p>
              </w:tc>
              <w:tc>
                <w:tcPr>
                  <w:tcW w:w="3390" w:type="dxa"/>
                  <w:shd w:val="clear" w:color="auto" w:fill="FFFFFF" w:themeFill="background1"/>
                  <w:tcMar/>
                  <w:hideMark/>
                </w:tcPr>
                <w:p w:rsidRPr="004A33CD" w:rsidR="004A33CD" w:rsidP="00E20996" w:rsidRDefault="004A33CD" w14:paraId="4216066A" wp14:textId="77777777">
                  <w:pPr>
                    <w:pStyle w:val="Achievement"/>
                  </w:pPr>
                  <w:r w:rsidRPr="004A33CD">
                    <w:t>Exam preparation</w:t>
                  </w:r>
                </w:p>
              </w:tc>
              <w:tc>
                <w:tcPr>
                  <w:tcW w:w="2985" w:type="dxa"/>
                  <w:shd w:val="clear" w:color="auto" w:fill="FFFFFF" w:themeFill="background1"/>
                  <w:tcMar/>
                </w:tcPr>
                <w:p w:rsidRPr="004A33CD" w:rsidR="004A33CD" w:rsidP="00E20996" w:rsidRDefault="004A33CD" w14:paraId="4B94D5A5" wp14:textId="77777777"/>
              </w:tc>
            </w:tr>
            <w:tr w:rsidRPr="004A33CD" w:rsidR="004A33CD" w:rsidTr="522BB440" w14:paraId="0E71D090" wp14:textId="77777777">
              <w:tc>
                <w:tcPr>
                  <w:tcW w:w="3195" w:type="dxa"/>
                  <w:shd w:val="clear" w:color="auto" w:fill="FFFFFF" w:themeFill="background1"/>
                  <w:tcMar/>
                  <w:hideMark/>
                </w:tcPr>
                <w:p w:rsidRPr="004A33CD" w:rsidR="004A33CD" w:rsidP="00E20996" w:rsidRDefault="00E20996" w14:paraId="14BD695B" wp14:textId="77777777">
                  <w:pPr>
                    <w:pStyle w:val="Achievement"/>
                  </w:pPr>
                  <w:r>
                    <w:t>Assessment</w:t>
                  </w:r>
                  <w:r w:rsidR="004A33CD">
                    <w:t xml:space="preserve"> of Patient</w:t>
                  </w:r>
                </w:p>
              </w:tc>
              <w:tc>
                <w:tcPr>
                  <w:tcW w:w="3390" w:type="dxa"/>
                  <w:shd w:val="clear" w:color="auto" w:fill="FFFFFF" w:themeFill="background1"/>
                  <w:tcMar/>
                  <w:hideMark/>
                </w:tcPr>
                <w:p w:rsidRPr="004A33CD" w:rsidR="004A33CD" w:rsidP="00E20996" w:rsidRDefault="00D33DB7" w14:paraId="2427A59C" wp14:textId="77777777">
                  <w:pPr>
                    <w:pStyle w:val="Achievement"/>
                  </w:pPr>
                  <w:r>
                    <w:t>Patient Teaching</w:t>
                  </w:r>
                </w:p>
              </w:tc>
              <w:tc>
                <w:tcPr>
                  <w:tcW w:w="2985" w:type="dxa"/>
                  <w:shd w:val="clear" w:color="auto" w:fill="FFFFFF" w:themeFill="background1"/>
                  <w:tcMar/>
                </w:tcPr>
                <w:p w:rsidRPr="004A33CD" w:rsidR="004A33CD" w:rsidP="00E20996" w:rsidRDefault="004A33CD" w14:paraId="3DEEC669" wp14:textId="77777777"/>
              </w:tc>
            </w:tr>
            <w:tr w:rsidRPr="004A33CD" w:rsidR="004A33CD" w:rsidTr="522BB440" w14:paraId="400E68CB" wp14:textId="77777777">
              <w:tc>
                <w:tcPr>
                  <w:tcW w:w="3195" w:type="dxa"/>
                  <w:shd w:val="clear" w:color="auto" w:fill="FFFFFF" w:themeFill="background1"/>
                  <w:tcMar/>
                  <w:hideMark/>
                </w:tcPr>
                <w:p w:rsidRPr="004A33CD" w:rsidR="004A33CD" w:rsidP="00E20996" w:rsidRDefault="004A33CD" w14:paraId="38C2E942" wp14:textId="77777777">
                  <w:pPr>
                    <w:pStyle w:val="Achievement"/>
                  </w:pPr>
                  <w:r w:rsidRPr="004A33CD">
                    <w:t>Patient follow-up</w:t>
                  </w:r>
                </w:p>
              </w:tc>
              <w:tc>
                <w:tcPr>
                  <w:tcW w:w="3390" w:type="dxa"/>
                  <w:shd w:val="clear" w:color="auto" w:fill="FFFFFF" w:themeFill="background1"/>
                  <w:tcMar/>
                  <w:hideMark/>
                </w:tcPr>
                <w:p w:rsidRPr="004A33CD" w:rsidR="004A33CD" w:rsidP="00E20996" w:rsidRDefault="004A33CD" w14:paraId="5C313D31" wp14:textId="62E9B8F7">
                  <w:pPr>
                    <w:pStyle w:val="Achievement"/>
                    <w:rPr/>
                  </w:pPr>
                  <w:r w:rsidR="522BB440">
                    <w:rPr/>
                    <w:t xml:space="preserve">EMR </w:t>
                  </w:r>
                  <w:r w:rsidR="522BB440">
                    <w:rPr/>
                    <w:t>C</w:t>
                  </w:r>
                  <w:r w:rsidR="522BB440">
                    <w:rPr/>
                    <w:t>harting and Documentation</w:t>
                  </w:r>
                </w:p>
              </w:tc>
              <w:tc>
                <w:tcPr>
                  <w:tcW w:w="2985" w:type="dxa"/>
                  <w:shd w:val="clear" w:color="auto" w:fill="FFFFFF" w:themeFill="background1"/>
                  <w:tcMar/>
                </w:tcPr>
                <w:p w:rsidRPr="004A33CD" w:rsidR="004A33CD" w:rsidP="00E20996" w:rsidRDefault="004A33CD" w14:paraId="3656B9AB" wp14:textId="77777777"/>
              </w:tc>
            </w:tr>
            <w:tr w:rsidRPr="004A33CD" w:rsidR="004A33CD" w:rsidTr="522BB440" w14:paraId="6BE66B7B" wp14:textId="77777777">
              <w:trPr>
                <w:trHeight w:val="375"/>
              </w:trPr>
              <w:tc>
                <w:tcPr>
                  <w:tcW w:w="3195" w:type="dxa"/>
                  <w:shd w:val="clear" w:color="auto" w:fill="FFFFFF" w:themeFill="background1"/>
                  <w:tcMar/>
                  <w:hideMark/>
                </w:tcPr>
                <w:p w:rsidR="004A33CD" w:rsidP="00E20996" w:rsidRDefault="004A33CD" w14:paraId="53F0BB09" wp14:textId="77777777">
                  <w:pPr>
                    <w:pStyle w:val="Achievement"/>
                  </w:pPr>
                  <w:r w:rsidRPr="004A33CD">
                    <w:t>Clerical work</w:t>
                  </w:r>
                </w:p>
                <w:p w:rsidR="00D33DB7" w:rsidP="00E20996" w:rsidRDefault="00D33DB7" w14:paraId="426D0685" wp14:textId="77777777">
                  <w:pPr>
                    <w:pStyle w:val="Achievement"/>
                  </w:pPr>
                  <w:r>
                    <w:t>PA’s for Diagnostic Procedures</w:t>
                  </w:r>
                </w:p>
                <w:p w:rsidR="00D33DB7" w:rsidP="00E20996" w:rsidRDefault="00D33DB7" w14:paraId="4607BEA3" wp14:textId="77777777">
                  <w:pPr>
                    <w:pStyle w:val="Achievement"/>
                  </w:pPr>
                  <w:r>
                    <w:t xml:space="preserve">PA’s for Medication </w:t>
                  </w:r>
                </w:p>
                <w:p w:rsidR="00D33DB7" w:rsidP="00E20996" w:rsidRDefault="00D33DB7" w14:paraId="6CEE24D6" wp14:textId="77777777">
                  <w:pPr>
                    <w:pStyle w:val="Achievement"/>
                  </w:pPr>
                  <w:r>
                    <w:t xml:space="preserve">Efficient with </w:t>
                  </w:r>
                  <w:r w:rsidR="00E20996">
                    <w:t>All Scripts</w:t>
                  </w:r>
                </w:p>
                <w:p w:rsidR="00D33DB7" w:rsidP="00E20996" w:rsidRDefault="00D33DB7" w14:paraId="72FEA0DE" wp14:textId="77777777">
                  <w:pPr>
                    <w:pStyle w:val="Achievement"/>
                  </w:pPr>
                  <w:r>
                    <w:t>IV Administration</w:t>
                  </w:r>
                </w:p>
                <w:p w:rsidR="00D33DB7" w:rsidP="00E20996" w:rsidRDefault="00D33DB7" w14:paraId="3F6D8BF7" wp14:textId="77777777">
                  <w:pPr>
                    <w:pStyle w:val="Achievement"/>
                  </w:pPr>
                  <w:r>
                    <w:t xml:space="preserve">Patient </w:t>
                  </w:r>
                  <w:r w:rsidR="00E20996">
                    <w:t>Referrals</w:t>
                  </w:r>
                </w:p>
                <w:p w:rsidR="00D33DB7" w:rsidP="00E20996" w:rsidRDefault="00D33DB7" w14:paraId="241809E8" wp14:textId="77777777">
                  <w:pPr>
                    <w:pStyle w:val="Achievement"/>
                  </w:pPr>
                  <w:r>
                    <w:t xml:space="preserve">Emergency Identification </w:t>
                  </w:r>
                </w:p>
                <w:p w:rsidR="001B76AD" w:rsidP="00E20996" w:rsidRDefault="001B76AD" w14:paraId="75B7F6C1" wp14:textId="77777777">
                  <w:pPr>
                    <w:pStyle w:val="Achievement"/>
                  </w:pPr>
                  <w:r>
                    <w:t>Scanning Documents</w:t>
                  </w:r>
                </w:p>
                <w:p w:rsidRPr="004A33CD" w:rsidR="001B76AD" w:rsidP="00E20996" w:rsidRDefault="001B76AD" w14:paraId="32F90089" wp14:textId="77777777">
                  <w:pPr>
                    <w:pStyle w:val="Achievement"/>
                  </w:pPr>
                  <w:r>
                    <w:t>Medical Billing</w:t>
                  </w:r>
                </w:p>
              </w:tc>
              <w:tc>
                <w:tcPr>
                  <w:tcW w:w="3390" w:type="dxa"/>
                  <w:shd w:val="clear" w:color="auto" w:fill="FFFFFF" w:themeFill="background1"/>
                  <w:tcMar/>
                  <w:hideMark/>
                </w:tcPr>
                <w:p w:rsidR="004A33CD" w:rsidP="00E20996" w:rsidRDefault="004A33CD" w14:paraId="10645E09" wp14:textId="77777777">
                  <w:pPr>
                    <w:pStyle w:val="Achievement"/>
                  </w:pPr>
                  <w:r>
                    <w:t>Phone call</w:t>
                  </w:r>
                  <w:r w:rsidRPr="004A33CD">
                    <w:t xml:space="preserve"> triage</w:t>
                  </w:r>
                </w:p>
                <w:p w:rsidR="004A33CD" w:rsidP="00E20996" w:rsidRDefault="004A33CD" w14:paraId="4F58D81F" wp14:textId="77777777">
                  <w:pPr>
                    <w:pStyle w:val="Achievement"/>
                  </w:pPr>
                  <w:r>
                    <w:t>Routine Lab Draws</w:t>
                  </w:r>
                </w:p>
                <w:p w:rsidR="00D33DB7" w:rsidP="00E20996" w:rsidRDefault="00D33DB7" w14:paraId="76B7143E" wp14:textId="77777777">
                  <w:pPr>
                    <w:pStyle w:val="Achievement"/>
                  </w:pPr>
                  <w:r>
                    <w:t>Telephone Nurse</w:t>
                  </w:r>
                </w:p>
                <w:p w:rsidR="00D33DB7" w:rsidP="00E20996" w:rsidRDefault="00D33DB7" w14:paraId="099EDBA7" wp14:textId="77777777">
                  <w:pPr>
                    <w:pStyle w:val="Achievement"/>
                  </w:pPr>
                  <w:r>
                    <w:t>Sterile Procedures</w:t>
                  </w:r>
                </w:p>
                <w:p w:rsidR="00D33DB7" w:rsidP="00E20996" w:rsidRDefault="00D33DB7" w14:paraId="0A70CBC0" wp14:textId="77777777">
                  <w:pPr>
                    <w:pStyle w:val="Achievement"/>
                  </w:pPr>
                  <w:r>
                    <w:t xml:space="preserve">F/U Lab Orders </w:t>
                  </w:r>
                </w:p>
                <w:p w:rsidR="00D33DB7" w:rsidP="00E20996" w:rsidRDefault="00D33DB7" w14:paraId="3495D629" wp14:textId="77777777">
                  <w:pPr>
                    <w:pStyle w:val="Achievement"/>
                  </w:pPr>
                  <w:r>
                    <w:t>Sterilizing Equipment</w:t>
                  </w:r>
                </w:p>
                <w:p w:rsidR="00D33DB7" w:rsidP="00E20996" w:rsidRDefault="00D33DB7" w14:paraId="2C2052AE" wp14:textId="77777777">
                  <w:pPr>
                    <w:pStyle w:val="Achievement"/>
                  </w:pPr>
                  <w:r>
                    <w:t>EKG’s and Pre-Op Testing</w:t>
                  </w:r>
                </w:p>
                <w:p w:rsidR="001B76AD" w:rsidP="00E20996" w:rsidRDefault="001B76AD" w14:paraId="13D6B355" wp14:textId="77777777">
                  <w:pPr>
                    <w:pStyle w:val="Achievement"/>
                  </w:pPr>
                  <w:r>
                    <w:t>Diabetic Instructor</w:t>
                  </w:r>
                </w:p>
                <w:p w:rsidRPr="004A33CD" w:rsidR="001B76AD" w:rsidP="00E20996" w:rsidRDefault="001B76AD" w14:paraId="0669DE82" wp14:textId="77777777">
                  <w:pPr>
                    <w:pStyle w:val="Achievement"/>
                  </w:pPr>
                  <w:r>
                    <w:t>Medication Administration</w:t>
                  </w:r>
                </w:p>
              </w:tc>
              <w:tc>
                <w:tcPr>
                  <w:tcW w:w="2985" w:type="dxa"/>
                  <w:shd w:val="clear" w:color="auto" w:fill="FFFFFF" w:themeFill="background1"/>
                  <w:tcMar/>
                </w:tcPr>
                <w:p w:rsidRPr="004A33CD" w:rsidR="004A33CD" w:rsidP="00E20996" w:rsidRDefault="004A33CD" w14:paraId="45FB0818" wp14:textId="77777777"/>
              </w:tc>
            </w:tr>
          </w:tbl>
          <w:p w:rsidR="004A33CD" w:rsidP="004A33CD" w:rsidRDefault="004A33CD" w14:paraId="143AD3DD" wp14:textId="77777777">
            <w:pPr>
              <w:pStyle w:val="Achievement"/>
              <w:numPr>
                <w:ilvl w:val="0"/>
                <w:numId w:val="0"/>
              </w:numPr>
            </w:pPr>
            <w:r>
              <w:t xml:space="preserve">                            </w:t>
            </w:r>
          </w:p>
          <w:tbl>
            <w:tblPr>
              <w:tblW w:w="10200" w:type="dxa"/>
              <w:shd w:val="clear" w:color="auto" w:fill="FFFFFF"/>
              <w:tblCellMar>
                <w:left w:w="0" w:type="dxa"/>
                <w:right w:w="0" w:type="dxa"/>
              </w:tblCellMar>
              <w:tblLook w:val="04A0" w:firstRow="1" w:lastRow="0" w:firstColumn="1" w:lastColumn="0" w:noHBand="0" w:noVBand="1"/>
            </w:tblPr>
            <w:tblGrid>
              <w:gridCol w:w="10200"/>
            </w:tblGrid>
            <w:tr w:rsidRPr="004A33CD" w:rsidR="004A33CD" w:rsidTr="00D33DB7" w14:paraId="049F31CB" wp14:textId="77777777">
              <w:trPr>
                <w:trHeight w:val="375"/>
              </w:trPr>
              <w:tc>
                <w:tcPr>
                  <w:tcW w:w="10200" w:type="dxa"/>
                  <w:shd w:val="clear" w:color="auto" w:fill="FFFFFF"/>
                  <w:hideMark/>
                </w:tcPr>
                <w:p w:rsidRPr="004A33CD" w:rsidR="004A33CD" w:rsidP="00D33DB7" w:rsidRDefault="004A33CD" w14:paraId="53128261" wp14:textId="77777777">
                  <w:pPr>
                    <w:pStyle w:val="Achievement"/>
                    <w:numPr>
                      <w:ilvl w:val="0"/>
                      <w:numId w:val="0"/>
                    </w:numPr>
                  </w:pPr>
                </w:p>
              </w:tc>
            </w:tr>
          </w:tbl>
          <w:p w:rsidRPr="00B73D5A" w:rsidR="00CA7C59" w:rsidRDefault="00646CB3" w14:paraId="67E64920" wp14:textId="77777777">
            <w:pPr>
              <w:pStyle w:val="CompanyName1"/>
              <w:tabs>
                <w:tab w:val="right" w:pos="-12412"/>
              </w:tabs>
              <w:rPr>
                <w:rFonts w:ascii="Times New Roman" w:hAnsi="Times New Roman"/>
                <w:b/>
                <w:sz w:val="24"/>
                <w:szCs w:val="24"/>
              </w:rPr>
            </w:pPr>
            <w:r w:rsidRPr="00B73D5A">
              <w:rPr>
                <w:rFonts w:ascii="Times New Roman" w:hAnsi="Times New Roman"/>
                <w:b/>
                <w:sz w:val="24"/>
                <w:szCs w:val="24"/>
              </w:rPr>
              <w:t xml:space="preserve">2010 </w:t>
            </w:r>
            <w:r w:rsidR="006636A7">
              <w:rPr>
                <w:rFonts w:ascii="Times New Roman" w:hAnsi="Times New Roman"/>
                <w:b/>
                <w:sz w:val="24"/>
                <w:szCs w:val="24"/>
              </w:rPr>
              <w:t>–</w:t>
            </w:r>
            <w:r w:rsidRPr="00B73D5A">
              <w:rPr>
                <w:rFonts w:ascii="Times New Roman" w:hAnsi="Times New Roman"/>
                <w:b/>
                <w:sz w:val="24"/>
                <w:szCs w:val="24"/>
              </w:rPr>
              <w:t xml:space="preserve"> </w:t>
            </w:r>
            <w:r w:rsidR="006636A7">
              <w:rPr>
                <w:rFonts w:ascii="Times New Roman" w:hAnsi="Times New Roman"/>
                <w:b/>
                <w:sz w:val="24"/>
                <w:szCs w:val="24"/>
              </w:rPr>
              <w:t xml:space="preserve">2013   </w:t>
            </w:r>
            <w:r w:rsidRPr="00B73D5A">
              <w:rPr>
                <w:rFonts w:ascii="Times New Roman" w:hAnsi="Times New Roman"/>
                <w:b/>
                <w:sz w:val="24"/>
                <w:szCs w:val="24"/>
              </w:rPr>
              <w:t>Gran</w:t>
            </w:r>
            <w:r w:rsidRPr="00B73D5A" w:rsidR="00C06150">
              <w:rPr>
                <w:rFonts w:ascii="Times New Roman" w:hAnsi="Times New Roman"/>
                <w:b/>
                <w:sz w:val="24"/>
                <w:szCs w:val="24"/>
              </w:rPr>
              <w:t>d Strand Regional Medical</w:t>
            </w:r>
            <w:r w:rsidRPr="00B73D5A" w:rsidR="00B73D5A">
              <w:rPr>
                <w:rFonts w:ascii="Times New Roman" w:hAnsi="Times New Roman"/>
                <w:b/>
                <w:sz w:val="24"/>
                <w:szCs w:val="24"/>
              </w:rPr>
              <w:t xml:space="preserve"> Center</w:t>
            </w:r>
            <w:r w:rsidRPr="00B73D5A" w:rsidR="00C06150">
              <w:rPr>
                <w:rFonts w:ascii="Times New Roman" w:hAnsi="Times New Roman"/>
                <w:b/>
                <w:sz w:val="24"/>
                <w:szCs w:val="24"/>
              </w:rPr>
              <w:t xml:space="preserve">, </w:t>
            </w:r>
            <w:r w:rsidRPr="00B73D5A">
              <w:rPr>
                <w:rFonts w:ascii="Times New Roman" w:hAnsi="Times New Roman"/>
                <w:b/>
                <w:sz w:val="24"/>
                <w:szCs w:val="24"/>
              </w:rPr>
              <w:t>Myrtle Beach, SC</w:t>
            </w:r>
            <w:r w:rsidRPr="00B73D5A" w:rsidR="00C06150">
              <w:rPr>
                <w:rFonts w:ascii="Times New Roman" w:hAnsi="Times New Roman"/>
                <w:b/>
                <w:sz w:val="24"/>
                <w:szCs w:val="24"/>
              </w:rPr>
              <w:t xml:space="preserve"> 29572</w:t>
            </w:r>
          </w:p>
          <w:p w:rsidRPr="00B73D5A" w:rsidR="00CA7C59" w:rsidP="00F05A50" w:rsidRDefault="00646CB3" w14:paraId="4D9C1F8E" wp14:textId="77777777">
            <w:pPr>
              <w:rPr>
                <w:rFonts w:ascii="Times New Roman" w:hAnsi="Times New Roman"/>
                <w:b/>
                <w:sz w:val="24"/>
                <w:szCs w:val="24"/>
              </w:rPr>
            </w:pPr>
            <w:r w:rsidRPr="00B73D5A">
              <w:rPr>
                <w:rFonts w:ascii="Times New Roman" w:hAnsi="Times New Roman"/>
                <w:b/>
                <w:sz w:val="24"/>
                <w:szCs w:val="24"/>
              </w:rPr>
              <w:t>Phlebotomist</w:t>
            </w:r>
          </w:p>
          <w:p w:rsidRPr="006636A7" w:rsidR="00CA7C59" w:rsidP="009D1A1C" w:rsidRDefault="00646CB3" w14:paraId="099EB34A" wp14:textId="77777777">
            <w:pPr>
              <w:pStyle w:val="Achievement"/>
              <w:numPr>
                <w:ilvl w:val="0"/>
                <w:numId w:val="31"/>
              </w:numPr>
              <w:rPr>
                <w:rFonts w:ascii="Times New Roman" w:hAnsi="Times New Roman"/>
                <w:szCs w:val="22"/>
              </w:rPr>
            </w:pPr>
            <w:r w:rsidRPr="006636A7">
              <w:rPr>
                <w:rFonts w:ascii="Times New Roman" w:hAnsi="Times New Roman"/>
                <w:szCs w:val="22"/>
              </w:rPr>
              <w:t>Performed</w:t>
            </w:r>
            <w:r w:rsidRPr="006636A7" w:rsidR="002158A5">
              <w:rPr>
                <w:rFonts w:ascii="Times New Roman" w:hAnsi="Times New Roman"/>
                <w:szCs w:val="22"/>
              </w:rPr>
              <w:t xml:space="preserve"> </w:t>
            </w:r>
            <w:r w:rsidRPr="006636A7" w:rsidR="00E20996">
              <w:rPr>
                <w:rFonts w:ascii="Times New Roman" w:hAnsi="Times New Roman"/>
                <w:szCs w:val="22"/>
              </w:rPr>
              <w:t>venipuncture’s</w:t>
            </w:r>
            <w:r w:rsidRPr="006636A7">
              <w:rPr>
                <w:rFonts w:ascii="Times New Roman" w:hAnsi="Times New Roman"/>
                <w:szCs w:val="22"/>
              </w:rPr>
              <w:t xml:space="preserve"> to obtain blood samples for laboratory testing.</w:t>
            </w:r>
          </w:p>
          <w:p w:rsidRPr="006636A7" w:rsidR="00CA7C59" w:rsidP="009D1A1C" w:rsidRDefault="00646CB3" w14:paraId="0B2AFB4C" wp14:textId="77777777">
            <w:pPr>
              <w:pStyle w:val="Achievement"/>
              <w:numPr>
                <w:ilvl w:val="0"/>
                <w:numId w:val="31"/>
              </w:numPr>
              <w:rPr>
                <w:rFonts w:ascii="Times New Roman" w:hAnsi="Times New Roman"/>
                <w:szCs w:val="22"/>
              </w:rPr>
            </w:pPr>
            <w:r w:rsidRPr="006636A7">
              <w:rPr>
                <w:rFonts w:ascii="Times New Roman" w:hAnsi="Times New Roman"/>
                <w:szCs w:val="22"/>
              </w:rPr>
              <w:t>Prepared and organized patient specimens for testing.</w:t>
            </w:r>
          </w:p>
          <w:p w:rsidRPr="00B73D5A" w:rsidR="00CA7C59" w:rsidP="009D1A1C" w:rsidRDefault="00646CB3" w14:paraId="3A38C902" wp14:textId="77777777">
            <w:pPr>
              <w:pStyle w:val="Achievement"/>
              <w:numPr>
                <w:ilvl w:val="0"/>
                <w:numId w:val="31"/>
              </w:numPr>
              <w:rPr>
                <w:rFonts w:ascii="Times New Roman" w:hAnsi="Times New Roman"/>
                <w:sz w:val="24"/>
                <w:szCs w:val="24"/>
              </w:rPr>
            </w:pPr>
            <w:r w:rsidRPr="006636A7">
              <w:rPr>
                <w:rFonts w:ascii="Times New Roman" w:hAnsi="Times New Roman"/>
                <w:szCs w:val="22"/>
              </w:rPr>
              <w:t>Collected urine and blood drug screen specimens.</w:t>
            </w:r>
          </w:p>
        </w:tc>
      </w:tr>
      <w:tr xmlns:wp14="http://schemas.microsoft.com/office/word/2010/wordml" w:rsidRPr="00C06150" w:rsidR="00CA7C59" w:rsidTr="522BB440" w14:paraId="66934345" wp14:textId="77777777">
        <w:tc>
          <w:tcPr>
            <w:tcW w:w="874" w:type="pct"/>
            <w:tcMar/>
          </w:tcPr>
          <w:p w:rsidRPr="00C06150" w:rsidR="00CA7C59" w:rsidP="006636A7" w:rsidRDefault="00CA7C59" w14:paraId="62486C05" wp14:textId="77777777">
            <w:pPr>
              <w:pStyle w:val="Achievement"/>
              <w:numPr>
                <w:ilvl w:val="0"/>
                <w:numId w:val="0"/>
              </w:numPr>
              <w:ind w:left="360"/>
            </w:pPr>
          </w:p>
        </w:tc>
        <w:tc>
          <w:tcPr>
            <w:tcW w:w="4122" w:type="pct"/>
            <w:gridSpan w:val="2"/>
            <w:tcMar/>
          </w:tcPr>
          <w:p w:rsidRPr="006636A7" w:rsidR="00CA7C59" w:rsidP="006636A7" w:rsidRDefault="00A14D62" w14:paraId="0A3322DE" wp14:textId="77777777">
            <w:pPr>
              <w:pStyle w:val="CompanyName"/>
              <w:rPr>
                <w:rFonts w:ascii="Times New Roman" w:hAnsi="Times New Roman"/>
                <w:b/>
                <w:sz w:val="24"/>
                <w:szCs w:val="24"/>
              </w:rPr>
            </w:pPr>
            <w:r w:rsidRPr="006636A7">
              <w:rPr>
                <w:rFonts w:ascii="Times New Roman" w:hAnsi="Times New Roman"/>
                <w:b/>
                <w:sz w:val="24"/>
                <w:szCs w:val="24"/>
              </w:rPr>
              <w:t>2005</w:t>
            </w:r>
            <w:r w:rsidRPr="006636A7" w:rsidR="00646CB3">
              <w:rPr>
                <w:rFonts w:ascii="Times New Roman" w:hAnsi="Times New Roman"/>
                <w:b/>
                <w:sz w:val="24"/>
                <w:szCs w:val="24"/>
              </w:rPr>
              <w:t>-201</w:t>
            </w:r>
            <w:r w:rsidRPr="006636A7">
              <w:rPr>
                <w:rFonts w:ascii="Times New Roman" w:hAnsi="Times New Roman"/>
                <w:b/>
                <w:sz w:val="24"/>
                <w:szCs w:val="24"/>
              </w:rPr>
              <w:t>3</w:t>
            </w:r>
            <w:r w:rsidR="006636A7">
              <w:rPr>
                <w:rFonts w:ascii="Times New Roman" w:hAnsi="Times New Roman"/>
                <w:b/>
                <w:sz w:val="24"/>
                <w:szCs w:val="24"/>
              </w:rPr>
              <w:t xml:space="preserve">   </w:t>
            </w:r>
            <w:r w:rsidRPr="006636A7" w:rsidR="00646CB3">
              <w:rPr>
                <w:rFonts w:ascii="Times New Roman" w:hAnsi="Times New Roman"/>
                <w:b/>
                <w:sz w:val="24"/>
                <w:szCs w:val="24"/>
              </w:rPr>
              <w:t xml:space="preserve">United States Army </w:t>
            </w:r>
            <w:r w:rsidRPr="006636A7" w:rsidR="00095B9A">
              <w:rPr>
                <w:rFonts w:ascii="Times New Roman" w:hAnsi="Times New Roman"/>
                <w:b/>
                <w:sz w:val="24"/>
                <w:szCs w:val="24"/>
              </w:rPr>
              <w:tab/>
            </w:r>
            <w:r w:rsidRPr="006636A7" w:rsidR="00646CB3">
              <w:rPr>
                <w:rFonts w:ascii="Times New Roman" w:hAnsi="Times New Roman"/>
                <w:b/>
                <w:sz w:val="24"/>
                <w:szCs w:val="24"/>
              </w:rPr>
              <w:t>Fort Leavenworth Kansas</w:t>
            </w:r>
            <w:r w:rsidRPr="006636A7" w:rsidR="00C06150">
              <w:rPr>
                <w:rFonts w:ascii="Times New Roman" w:hAnsi="Times New Roman"/>
                <w:b/>
                <w:sz w:val="24"/>
                <w:szCs w:val="24"/>
              </w:rPr>
              <w:t xml:space="preserve"> 66027</w:t>
            </w:r>
          </w:p>
          <w:p w:rsidRPr="00B73D5A" w:rsidR="00CA7C59" w:rsidP="006636A7" w:rsidRDefault="00646CB3" w14:paraId="2FA1D847" wp14:textId="77777777">
            <w:pPr>
              <w:pStyle w:val="CompanyName"/>
            </w:pPr>
            <w:r w:rsidRPr="006636A7">
              <w:rPr>
                <w:rFonts w:ascii="Times New Roman" w:hAnsi="Times New Roman"/>
                <w:b/>
                <w:sz w:val="24"/>
                <w:szCs w:val="24"/>
              </w:rPr>
              <w:t>Military Police Investigator</w:t>
            </w:r>
          </w:p>
          <w:p w:rsidRPr="006636A7" w:rsidR="00CA7C59" w:rsidP="006636A7" w:rsidRDefault="00646CB3" w14:paraId="44701514" wp14:textId="77777777">
            <w:pPr>
              <w:pStyle w:val="Achievement"/>
              <w:numPr>
                <w:ilvl w:val="0"/>
                <w:numId w:val="33"/>
              </w:numPr>
              <w:rPr>
                <w:rFonts w:ascii="Times New Roman" w:hAnsi="Times New Roman"/>
                <w:szCs w:val="22"/>
              </w:rPr>
            </w:pPr>
            <w:r w:rsidRPr="006636A7">
              <w:rPr>
                <w:rFonts w:ascii="Times New Roman" w:hAnsi="Times New Roman"/>
                <w:color w:val="333333"/>
                <w:szCs w:val="22"/>
              </w:rPr>
              <w:t>Self-motivated leader with strong work ethic, able to perform well in emergency situations</w:t>
            </w:r>
          </w:p>
          <w:p w:rsidRPr="006636A7" w:rsidR="00CA7C59" w:rsidP="006636A7" w:rsidRDefault="00646CB3" w14:paraId="3B75D772" wp14:textId="77777777">
            <w:pPr>
              <w:pStyle w:val="Achievement"/>
              <w:numPr>
                <w:ilvl w:val="0"/>
                <w:numId w:val="33"/>
              </w:numPr>
              <w:rPr>
                <w:rFonts w:ascii="Times New Roman" w:hAnsi="Times New Roman"/>
                <w:szCs w:val="22"/>
              </w:rPr>
            </w:pPr>
            <w:r w:rsidRPr="006636A7">
              <w:rPr>
                <w:rFonts w:ascii="Times New Roman" w:hAnsi="Times New Roman"/>
                <w:color w:val="333333"/>
                <w:szCs w:val="22"/>
              </w:rPr>
              <w:t>Oversee investigation at crime scenes including interview and interrogation of suspects.</w:t>
            </w:r>
          </w:p>
          <w:p w:rsidRPr="006636A7" w:rsidR="009D1A1C" w:rsidP="006636A7" w:rsidRDefault="00646CB3" w14:paraId="37D7B2AB" wp14:textId="77777777">
            <w:pPr>
              <w:pStyle w:val="Achievement"/>
              <w:numPr>
                <w:ilvl w:val="0"/>
                <w:numId w:val="33"/>
              </w:numPr>
              <w:rPr>
                <w:rFonts w:ascii="Times New Roman" w:hAnsi="Times New Roman"/>
                <w:szCs w:val="22"/>
              </w:rPr>
            </w:pPr>
            <w:r w:rsidRPr="006636A7">
              <w:rPr>
                <w:rFonts w:ascii="Times New Roman" w:hAnsi="Times New Roman"/>
                <w:color w:val="333333"/>
                <w:szCs w:val="22"/>
              </w:rPr>
              <w:t>Communicate, interview and work diligently to seek the truth from witnesses and victims</w:t>
            </w:r>
          </w:p>
          <w:p w:rsidR="00AA1291" w:rsidP="006636A7" w:rsidRDefault="00AA1291" w14:paraId="4101652C" wp14:textId="77777777">
            <w:pPr>
              <w:pStyle w:val="Achievement"/>
              <w:numPr>
                <w:ilvl w:val="0"/>
                <w:numId w:val="0"/>
              </w:numPr>
              <w:ind w:left="360"/>
              <w:rPr>
                <w:rFonts w:ascii="Times New Roman" w:hAnsi="Times New Roman"/>
                <w:b/>
                <w:sz w:val="24"/>
                <w:szCs w:val="24"/>
              </w:rPr>
            </w:pPr>
          </w:p>
          <w:p w:rsidR="009D1A1C" w:rsidP="00AA1291" w:rsidRDefault="009D1A1C" w14:paraId="22D6EC49" wp14:textId="77777777">
            <w:pPr>
              <w:pStyle w:val="Achievement"/>
              <w:numPr>
                <w:ilvl w:val="0"/>
                <w:numId w:val="0"/>
              </w:numPr>
              <w:ind w:left="360" w:hanging="360"/>
              <w:rPr>
                <w:rFonts w:ascii="Times New Roman" w:hAnsi="Times New Roman"/>
                <w:b/>
                <w:sz w:val="24"/>
                <w:szCs w:val="24"/>
              </w:rPr>
            </w:pPr>
            <w:r w:rsidRPr="006636A7">
              <w:rPr>
                <w:rFonts w:ascii="Times New Roman" w:hAnsi="Times New Roman"/>
                <w:b/>
                <w:sz w:val="24"/>
                <w:szCs w:val="24"/>
              </w:rPr>
              <w:t>1997-2002 Loris Community Hospital, Loris SC 29569</w:t>
            </w:r>
          </w:p>
          <w:p w:rsidRPr="006636A7" w:rsidR="006636A7" w:rsidP="006636A7" w:rsidRDefault="006636A7" w14:paraId="4B99056E" wp14:textId="77777777">
            <w:pPr>
              <w:pStyle w:val="Achievement"/>
              <w:numPr>
                <w:ilvl w:val="0"/>
                <w:numId w:val="0"/>
              </w:numPr>
              <w:ind w:left="360"/>
              <w:rPr>
                <w:rFonts w:ascii="Times New Roman" w:hAnsi="Times New Roman"/>
                <w:b/>
                <w:sz w:val="24"/>
                <w:szCs w:val="24"/>
              </w:rPr>
            </w:pPr>
          </w:p>
          <w:p w:rsidRPr="006636A7" w:rsidR="009D1A1C" w:rsidP="00AA1291" w:rsidRDefault="009D1A1C" w14:paraId="29BBABF1" wp14:textId="77777777">
            <w:pPr>
              <w:pStyle w:val="Achievement"/>
              <w:numPr>
                <w:ilvl w:val="0"/>
                <w:numId w:val="0"/>
              </w:numPr>
              <w:ind w:left="360" w:hanging="360"/>
              <w:rPr>
                <w:rFonts w:ascii="Times New Roman" w:hAnsi="Times New Roman"/>
                <w:b/>
                <w:sz w:val="24"/>
                <w:szCs w:val="24"/>
              </w:rPr>
            </w:pPr>
            <w:r w:rsidRPr="006636A7">
              <w:rPr>
                <w:rFonts w:ascii="Times New Roman" w:hAnsi="Times New Roman"/>
                <w:b/>
                <w:sz w:val="24"/>
                <w:szCs w:val="24"/>
              </w:rPr>
              <w:t xml:space="preserve">Certified Nursing Assistant </w:t>
            </w:r>
          </w:p>
          <w:p w:rsidRPr="006636A7" w:rsidR="006636A7" w:rsidP="006636A7" w:rsidRDefault="006636A7" w14:paraId="3D062A29" wp14:textId="77777777">
            <w:pPr>
              <w:pStyle w:val="Achievement"/>
              <w:numPr>
                <w:ilvl w:val="0"/>
                <w:numId w:val="33"/>
              </w:numPr>
              <w:rPr>
                <w:rFonts w:ascii="Times New Roman" w:hAnsi="Times New Roman"/>
                <w:color w:val="333333"/>
                <w:szCs w:val="22"/>
              </w:rPr>
            </w:pPr>
            <w:r w:rsidRPr="006636A7">
              <w:rPr>
                <w:rFonts w:ascii="Times New Roman" w:hAnsi="Times New Roman"/>
                <w:szCs w:val="22"/>
              </w:rPr>
              <w:t>Displayed strong clinical skills in assessing vital signs, performing lab draws and glucose checks, and providing pre- and post-operative care.</w:t>
            </w:r>
          </w:p>
          <w:p w:rsidRPr="006636A7" w:rsidR="006636A7" w:rsidP="006636A7" w:rsidRDefault="006636A7" w14:paraId="1DEFCD8C" wp14:textId="77777777">
            <w:pPr>
              <w:pStyle w:val="Achievement"/>
              <w:numPr>
                <w:ilvl w:val="0"/>
                <w:numId w:val="33"/>
              </w:numPr>
              <w:rPr>
                <w:rFonts w:ascii="Times New Roman" w:hAnsi="Times New Roman"/>
                <w:color w:val="333333"/>
                <w:szCs w:val="22"/>
              </w:rPr>
            </w:pPr>
            <w:r w:rsidRPr="006636A7">
              <w:rPr>
                <w:rFonts w:ascii="Times New Roman" w:hAnsi="Times New Roman"/>
                <w:color w:val="333333"/>
                <w:szCs w:val="22"/>
              </w:rPr>
              <w:t>Adhered to safety guidelines; completed hospital Patient Safety Training Program.</w:t>
            </w:r>
          </w:p>
          <w:p w:rsidRPr="006636A7" w:rsidR="006636A7" w:rsidP="006636A7" w:rsidRDefault="006636A7" w14:paraId="0BB04A98" wp14:textId="77777777">
            <w:pPr>
              <w:pStyle w:val="Achievement"/>
              <w:numPr>
                <w:ilvl w:val="0"/>
                <w:numId w:val="33"/>
              </w:numPr>
              <w:rPr>
                <w:rFonts w:ascii="Times New Roman" w:hAnsi="Times New Roman"/>
                <w:color w:val="333333"/>
                <w:szCs w:val="22"/>
              </w:rPr>
            </w:pPr>
            <w:r w:rsidRPr="006636A7">
              <w:rPr>
                <w:rFonts w:ascii="Times New Roman" w:hAnsi="Times New Roman"/>
                <w:color w:val="333333"/>
                <w:szCs w:val="22"/>
              </w:rPr>
              <w:t>Ensured the accurate, timely flow of information by maintaining thorough patient records and updating healthcare team on patients’ status.</w:t>
            </w:r>
          </w:p>
          <w:p w:rsidRPr="006636A7" w:rsidR="009D1A1C" w:rsidP="006636A7" w:rsidRDefault="006636A7" w14:paraId="41949F14" wp14:textId="77777777">
            <w:pPr>
              <w:pStyle w:val="Achievement"/>
              <w:numPr>
                <w:ilvl w:val="0"/>
                <w:numId w:val="33"/>
              </w:numPr>
              <w:rPr>
                <w:rFonts w:ascii="Times New Roman" w:hAnsi="Times New Roman"/>
                <w:color w:val="333333"/>
                <w:sz w:val="24"/>
                <w:szCs w:val="24"/>
              </w:rPr>
            </w:pPr>
            <w:r w:rsidRPr="006636A7">
              <w:rPr>
                <w:rFonts w:ascii="Times New Roman" w:hAnsi="Times New Roman"/>
                <w:color w:val="333333"/>
                <w:szCs w:val="22"/>
              </w:rPr>
              <w:t>Complied with HIPAA standards in all patient documentation and interactions.</w:t>
            </w:r>
          </w:p>
        </w:tc>
      </w:tr>
      <w:tr xmlns:wp14="http://schemas.microsoft.com/office/word/2010/wordml" w:rsidRPr="00C06150" w:rsidR="00CA7C59" w:rsidTr="522BB440" w14:paraId="1299C43A" wp14:textId="77777777">
        <w:tc>
          <w:tcPr>
            <w:tcW w:w="874" w:type="pct"/>
            <w:tcMar/>
          </w:tcPr>
          <w:p w:rsidRPr="00C06150" w:rsidR="00CA7C59" w:rsidRDefault="00CA7C59" w14:paraId="4DDBEF00" wp14:textId="77777777">
            <w:pPr>
              <w:rPr>
                <w:szCs w:val="22"/>
              </w:rPr>
            </w:pPr>
          </w:p>
        </w:tc>
        <w:tc>
          <w:tcPr>
            <w:tcW w:w="4122" w:type="pct"/>
            <w:gridSpan w:val="2"/>
            <w:tcMar/>
          </w:tcPr>
          <w:p w:rsidRPr="00C06150" w:rsidR="00CA7C59" w:rsidP="00646CB3" w:rsidRDefault="00CA7C59" w14:paraId="3461D779" wp14:textId="77777777">
            <w:pPr>
              <w:pStyle w:val="CompanyName"/>
              <w:rPr>
                <w:szCs w:val="22"/>
              </w:rPr>
            </w:pPr>
          </w:p>
        </w:tc>
      </w:tr>
      <w:tr xmlns:wp14="http://schemas.microsoft.com/office/word/2010/wordml" w:rsidRPr="00C06150" w:rsidR="00CA7C59" w:rsidTr="522BB440" w14:paraId="69D0C959" wp14:textId="77777777">
        <w:tc>
          <w:tcPr>
            <w:tcW w:w="5000" w:type="pct"/>
            <w:gridSpan w:val="3"/>
            <w:tcMar/>
          </w:tcPr>
          <w:p w:rsidRPr="003675FC" w:rsidR="00CA7C59" w:rsidP="522BB440" w:rsidRDefault="00CA7C59" wp14:noSpellErr="1" w14:paraId="5F0E9D8A" wp14:textId="61ADFA25">
            <w:pPr>
              <w:pStyle w:val="SectionTitle"/>
              <w:rPr>
                <w:rFonts w:ascii="Garamond" w:hAnsi="Garamond" w:asciiTheme="minorAscii" w:hAnsiTheme="minorAscii"/>
                <w:b w:val="1"/>
                <w:bCs w:val="1"/>
                <w:sz w:val="22"/>
                <w:szCs w:val="22"/>
              </w:rPr>
            </w:pPr>
            <w:r w:rsidRPr="522BB440" w:rsidR="522BB440">
              <w:rPr>
                <w:rFonts w:ascii="Garamond" w:hAnsi="Garamond" w:asciiTheme="minorAscii" w:hAnsiTheme="minorAscii"/>
                <w:b w:val="1"/>
                <w:bCs w:val="1"/>
                <w:sz w:val="22"/>
                <w:szCs w:val="22"/>
              </w:rPr>
              <w:t>Education</w:t>
            </w:r>
          </w:p>
          <w:p w:rsidRPr="003675FC" w:rsidR="00CA7C59" w:rsidP="522BB440" w:rsidRDefault="00CA7C59" w14:paraId="0CE1919F" wp14:textId="067562A0">
            <w:pPr>
              <w:pStyle w:val="Normal"/>
              <w:ind w:left="0"/>
              <w:rPr>
                <w:rFonts w:ascii="Times New Roman" w:hAnsi="Times New Roman" w:eastAsia="Times New Roman" w:cs="Times New Roman"/>
                <w:b w:val="1"/>
                <w:bCs w:val="1"/>
                <w:sz w:val="22"/>
                <w:szCs w:val="22"/>
              </w:rPr>
            </w:pPr>
            <w:r w:rsidRPr="522BB440" w:rsidR="522BB440">
              <w:rPr>
                <w:rFonts w:ascii="Times New Roman" w:hAnsi="Times New Roman" w:eastAsia="Times New Roman" w:cs="Times New Roman"/>
                <w:b w:val="1"/>
                <w:bCs w:val="1"/>
                <w:sz w:val="22"/>
                <w:szCs w:val="22"/>
              </w:rPr>
              <w:t xml:space="preserve">    2017-2019</w:t>
            </w:r>
          </w:p>
          <w:p w:rsidRPr="003675FC" w:rsidR="00CA7C59" w:rsidP="522BB440" w:rsidRDefault="00CA7C59" w14:paraId="1BDDEED3" wp14:textId="6925DC09">
            <w:pPr>
              <w:pStyle w:val="ListParagraph"/>
              <w:numPr>
                <w:ilvl w:val="0"/>
                <w:numId w:val="41"/>
              </w:numPr>
              <w:rPr>
                <w:rFonts w:ascii="Times New Roman" w:hAnsi="Times New Roman" w:eastAsia="Times New Roman" w:cs="Times New Roman"/>
                <w:b w:val="1"/>
                <w:bCs w:val="1"/>
                <w:sz w:val="22"/>
                <w:szCs w:val="22"/>
              </w:rPr>
            </w:pPr>
            <w:r w:rsidRPr="522BB440" w:rsidR="522BB440">
              <w:rPr>
                <w:rFonts w:ascii="Times New Roman" w:hAnsi="Times New Roman" w:eastAsia="Times New Roman" w:cs="Times New Roman"/>
                <w:b w:val="0"/>
                <w:bCs w:val="0"/>
                <w:sz w:val="22"/>
                <w:szCs w:val="22"/>
              </w:rPr>
              <w:t xml:space="preserve">Associate Degree Nursing </w:t>
            </w:r>
          </w:p>
          <w:p w:rsidRPr="003675FC" w:rsidR="00CA7C59" w:rsidP="522BB440" w:rsidRDefault="00CA7C59" w14:paraId="1B660701" wp14:textId="19D78924">
            <w:pPr>
              <w:pStyle w:val="Normal"/>
              <w:ind w:left="360"/>
              <w:rPr>
                <w:rFonts w:ascii="Times New Roman" w:hAnsi="Times New Roman" w:eastAsia="Times New Roman" w:cs="Times New Roman"/>
                <w:b w:val="0"/>
                <w:bCs w:val="0"/>
                <w:sz w:val="22"/>
                <w:szCs w:val="22"/>
              </w:rPr>
            </w:pPr>
          </w:p>
          <w:p w:rsidRPr="003675FC" w:rsidR="00CA7C59" w:rsidP="522BB440" w:rsidRDefault="00CA7C59" w14:paraId="2FBE6A81" wp14:textId="112A7AEE">
            <w:pPr>
              <w:pStyle w:val="Normal"/>
              <w:ind w:left="360"/>
              <w:rPr>
                <w:rFonts w:ascii="Times New Roman" w:hAnsi="Times New Roman" w:eastAsia="Times New Roman" w:cs="Times New Roman"/>
                <w:b w:val="0"/>
                <w:bCs w:val="0"/>
                <w:sz w:val="22"/>
                <w:szCs w:val="22"/>
              </w:rPr>
            </w:pPr>
          </w:p>
          <w:p w:rsidRPr="003675FC" w:rsidR="00CA7C59" w:rsidP="522BB440" w:rsidRDefault="00CA7C59" w14:paraId="3C1C2DC7" wp14:textId="44E9229E">
            <w:pPr>
              <w:pStyle w:val="Normal"/>
              <w:ind w:left="360"/>
              <w:rPr>
                <w:rFonts w:ascii="Times New Roman" w:hAnsi="Times New Roman" w:eastAsia="Times New Roman" w:cs="Times New Roman"/>
                <w:b w:val="0"/>
                <w:bCs w:val="0"/>
                <w:sz w:val="22"/>
                <w:szCs w:val="22"/>
              </w:rPr>
            </w:pPr>
          </w:p>
        </w:tc>
      </w:tr>
      <w:tr xmlns:wp14="http://schemas.microsoft.com/office/word/2010/wordml" w:rsidRPr="00C06150" w:rsidR="00CA7C59" w:rsidTr="522BB440" w14:paraId="0554F15D" wp14:textId="77777777">
        <w:tc>
          <w:tcPr>
            <w:tcW w:w="874" w:type="pct"/>
            <w:tcMar/>
          </w:tcPr>
          <w:p w:rsidRPr="00C06150" w:rsidR="00CA7C59" w:rsidRDefault="00CA7C59" w14:paraId="3CF2D8B6" wp14:textId="77777777">
            <w:pPr>
              <w:rPr>
                <w:szCs w:val="22"/>
              </w:rPr>
            </w:pPr>
          </w:p>
        </w:tc>
        <w:tc>
          <w:tcPr>
            <w:tcW w:w="4122" w:type="pct"/>
            <w:gridSpan w:val="2"/>
            <w:tcMar/>
          </w:tcPr>
          <w:p w:rsidRPr="006636A7" w:rsidR="00CA7C59" w:rsidP="007D48EE" w:rsidRDefault="00646CB3" w14:paraId="01FD0ABB" wp14:textId="77777777">
            <w:pPr>
              <w:pStyle w:val="CompanyName1"/>
              <w:rPr>
                <w:rFonts w:ascii="Times New Roman" w:hAnsi="Times New Roman"/>
                <w:szCs w:val="22"/>
              </w:rPr>
            </w:pPr>
            <w:r w:rsidRPr="00AA1291">
              <w:rPr>
                <w:rFonts w:ascii="Times New Roman" w:hAnsi="Times New Roman"/>
                <w:b/>
                <w:szCs w:val="22"/>
              </w:rPr>
              <w:t>2011-</w:t>
            </w:r>
            <w:r w:rsidR="00F804DD">
              <w:rPr>
                <w:rFonts w:ascii="Times New Roman" w:hAnsi="Times New Roman"/>
                <w:b/>
                <w:szCs w:val="22"/>
              </w:rPr>
              <w:t xml:space="preserve">2013  </w:t>
            </w:r>
            <w:r w:rsidRPr="006636A7">
              <w:rPr>
                <w:rFonts w:ascii="Times New Roman" w:hAnsi="Times New Roman"/>
                <w:szCs w:val="22"/>
              </w:rPr>
              <w:t>Southeas</w:t>
            </w:r>
            <w:r w:rsidRPr="006636A7" w:rsidR="00773AEF">
              <w:rPr>
                <w:rFonts w:ascii="Times New Roman" w:hAnsi="Times New Roman"/>
                <w:szCs w:val="22"/>
              </w:rPr>
              <w:t>tern Community College</w:t>
            </w:r>
            <w:r w:rsidR="00F804DD">
              <w:rPr>
                <w:rFonts w:ascii="Times New Roman" w:hAnsi="Times New Roman"/>
                <w:szCs w:val="22"/>
              </w:rPr>
              <w:t xml:space="preserve">  W</w:t>
            </w:r>
            <w:r w:rsidRPr="006636A7" w:rsidR="00773AEF">
              <w:rPr>
                <w:rFonts w:ascii="Times New Roman" w:hAnsi="Times New Roman"/>
                <w:szCs w:val="22"/>
              </w:rPr>
              <w:t>hiteville, NC</w:t>
            </w:r>
            <w:r w:rsidRPr="006636A7" w:rsidR="00C06150">
              <w:rPr>
                <w:rFonts w:ascii="Times New Roman" w:hAnsi="Times New Roman"/>
                <w:szCs w:val="22"/>
              </w:rPr>
              <w:t xml:space="preserve"> 28472</w:t>
            </w:r>
          </w:p>
          <w:p w:rsidRPr="006636A7" w:rsidR="00CA7C59" w:rsidP="009D1A1C" w:rsidRDefault="00773AEF" w14:paraId="42F9B4E1" wp14:textId="77777777">
            <w:pPr>
              <w:pStyle w:val="Achievement"/>
              <w:numPr>
                <w:ilvl w:val="0"/>
                <w:numId w:val="30"/>
              </w:numPr>
              <w:rPr>
                <w:rFonts w:ascii="Times New Roman" w:hAnsi="Times New Roman"/>
                <w:szCs w:val="22"/>
              </w:rPr>
            </w:pPr>
            <w:r w:rsidRPr="006636A7">
              <w:rPr>
                <w:rFonts w:ascii="Times New Roman" w:hAnsi="Times New Roman"/>
                <w:szCs w:val="22"/>
              </w:rPr>
              <w:t>Licensed Practical Nurse Diploma</w:t>
            </w:r>
          </w:p>
          <w:p w:rsidRPr="006636A7" w:rsidR="00B73D5A" w:rsidP="00B73D5A" w:rsidRDefault="00B73D5A" w14:paraId="0FB78278" wp14:textId="77777777">
            <w:pPr>
              <w:pStyle w:val="Achievement"/>
              <w:numPr>
                <w:ilvl w:val="0"/>
                <w:numId w:val="0"/>
              </w:numPr>
              <w:rPr>
                <w:rFonts w:ascii="Times New Roman" w:hAnsi="Times New Roman"/>
                <w:szCs w:val="22"/>
              </w:rPr>
            </w:pPr>
          </w:p>
          <w:p w:rsidRPr="006636A7" w:rsidR="00B73D5A" w:rsidP="00B73D5A" w:rsidRDefault="00B73D5A" w14:paraId="00CD6D59" wp14:textId="77777777">
            <w:pPr>
              <w:pStyle w:val="Achievement"/>
              <w:numPr>
                <w:ilvl w:val="0"/>
                <w:numId w:val="0"/>
              </w:numPr>
              <w:rPr>
                <w:rFonts w:ascii="Times New Roman" w:hAnsi="Times New Roman"/>
                <w:szCs w:val="22"/>
              </w:rPr>
            </w:pPr>
            <w:r w:rsidRPr="00AA1291">
              <w:rPr>
                <w:rFonts w:ascii="Times New Roman" w:hAnsi="Times New Roman"/>
                <w:b/>
                <w:szCs w:val="22"/>
              </w:rPr>
              <w:t>1997-2001</w:t>
            </w:r>
            <w:r w:rsidR="00F804DD">
              <w:rPr>
                <w:rFonts w:ascii="Times New Roman" w:hAnsi="Times New Roman"/>
                <w:szCs w:val="22"/>
              </w:rPr>
              <w:t xml:space="preserve"> South Columbus High School  </w:t>
            </w:r>
            <w:r w:rsidRPr="006636A7">
              <w:rPr>
                <w:rFonts w:ascii="Times New Roman" w:hAnsi="Times New Roman"/>
                <w:szCs w:val="22"/>
              </w:rPr>
              <w:t>Tabor City NC, 28463</w:t>
            </w:r>
          </w:p>
          <w:p w:rsidRPr="006636A7" w:rsidR="00B73D5A" w:rsidP="009D1A1C" w:rsidRDefault="00B73D5A" w14:paraId="6E01DF59" wp14:textId="77777777">
            <w:pPr>
              <w:pStyle w:val="Achievement"/>
              <w:numPr>
                <w:ilvl w:val="0"/>
                <w:numId w:val="30"/>
              </w:numPr>
              <w:rPr>
                <w:rFonts w:ascii="Times New Roman" w:hAnsi="Times New Roman"/>
                <w:szCs w:val="22"/>
              </w:rPr>
            </w:pPr>
            <w:r w:rsidRPr="006636A7">
              <w:rPr>
                <w:rFonts w:ascii="Times New Roman" w:hAnsi="Times New Roman"/>
                <w:szCs w:val="22"/>
              </w:rPr>
              <w:t>Diploma General Education</w:t>
            </w:r>
          </w:p>
          <w:p w:rsidRPr="006636A7" w:rsidR="00B73D5A" w:rsidP="00B73D5A" w:rsidRDefault="00B73D5A" w14:paraId="1FC39945" wp14:textId="77777777">
            <w:pPr>
              <w:pStyle w:val="Achievement"/>
              <w:numPr>
                <w:ilvl w:val="0"/>
                <w:numId w:val="0"/>
              </w:numPr>
              <w:ind w:left="360" w:hanging="360"/>
              <w:rPr>
                <w:rFonts w:ascii="Times New Roman" w:hAnsi="Times New Roman"/>
                <w:szCs w:val="22"/>
              </w:rPr>
            </w:pPr>
          </w:p>
          <w:p w:rsidRPr="006636A7" w:rsidR="00B73D5A" w:rsidP="00B73D5A" w:rsidRDefault="00B73D5A" w14:paraId="0562CB0E" wp14:textId="77777777">
            <w:pPr>
              <w:pStyle w:val="Achievement"/>
              <w:numPr>
                <w:ilvl w:val="0"/>
                <w:numId w:val="0"/>
              </w:numPr>
              <w:ind w:left="360" w:hanging="360"/>
              <w:rPr>
                <w:rFonts w:ascii="Times New Roman" w:hAnsi="Times New Roman"/>
                <w:szCs w:val="22"/>
              </w:rPr>
            </w:pPr>
          </w:p>
          <w:p w:rsidRPr="006636A7" w:rsidR="00B73D5A" w:rsidP="00B73D5A" w:rsidRDefault="00B73D5A" w14:paraId="34CE0A41" wp14:textId="77777777">
            <w:pPr>
              <w:pStyle w:val="Achievement"/>
              <w:numPr>
                <w:ilvl w:val="0"/>
                <w:numId w:val="0"/>
              </w:numPr>
              <w:ind w:left="360" w:hanging="360"/>
              <w:rPr>
                <w:rFonts w:ascii="Times New Roman" w:hAnsi="Times New Roman"/>
                <w:szCs w:val="22"/>
              </w:rPr>
            </w:pPr>
          </w:p>
          <w:p w:rsidRPr="006636A7" w:rsidR="00B73D5A" w:rsidP="00B73D5A" w:rsidRDefault="00B73D5A" w14:paraId="62EBF3C5" wp14:textId="77777777">
            <w:pPr>
              <w:pStyle w:val="Achievement"/>
              <w:numPr>
                <w:ilvl w:val="0"/>
                <w:numId w:val="0"/>
              </w:numPr>
              <w:rPr>
                <w:rFonts w:ascii="Times New Roman" w:hAnsi="Times New Roman"/>
                <w:szCs w:val="22"/>
              </w:rPr>
            </w:pPr>
          </w:p>
        </w:tc>
      </w:tr>
      <w:tr xmlns:wp14="http://schemas.microsoft.com/office/word/2010/wordml" w:rsidRPr="00C06150" w:rsidR="00CA7C59" w:rsidTr="522BB440" w14:paraId="071E4E01" wp14:textId="77777777">
        <w:tc>
          <w:tcPr>
            <w:tcW w:w="5000" w:type="pct"/>
            <w:gridSpan w:val="3"/>
            <w:tcMar/>
          </w:tcPr>
          <w:p w:rsidRPr="003675FC" w:rsidR="00CA7C59" w:rsidRDefault="00773AEF" w14:paraId="476E51CF" wp14:textId="77777777">
            <w:pPr>
              <w:pStyle w:val="SectionTitle"/>
              <w:rPr>
                <w:rFonts w:asciiTheme="minorHAnsi" w:hAnsiTheme="minorHAnsi"/>
                <w:b/>
                <w:sz w:val="22"/>
                <w:szCs w:val="22"/>
              </w:rPr>
            </w:pPr>
            <w:r w:rsidRPr="003675FC">
              <w:rPr>
                <w:rFonts w:asciiTheme="minorHAnsi" w:hAnsiTheme="minorHAnsi"/>
                <w:b/>
                <w:sz w:val="22"/>
                <w:szCs w:val="22"/>
              </w:rPr>
              <w:t>References</w:t>
            </w:r>
          </w:p>
        </w:tc>
      </w:tr>
      <w:tr xmlns:wp14="http://schemas.microsoft.com/office/word/2010/wordml" w:rsidRPr="00C06150" w:rsidR="00CA7C59" w:rsidTr="522BB440" w14:paraId="77322D34" wp14:textId="77777777">
        <w:tc>
          <w:tcPr>
            <w:tcW w:w="925" w:type="pct"/>
            <w:gridSpan w:val="2"/>
            <w:tcMar/>
          </w:tcPr>
          <w:p w:rsidRPr="00C06150" w:rsidR="00CA7C59" w:rsidRDefault="00CA7C59" w14:paraId="6D98A12B" wp14:textId="77777777">
            <w:pPr>
              <w:rPr>
                <w:szCs w:val="22"/>
              </w:rPr>
            </w:pPr>
          </w:p>
        </w:tc>
        <w:sdt>
          <w:sdtPr>
            <w:rPr>
              <w:rFonts w:ascii="Times New Roman" w:hAnsi="Times New Roman"/>
              <w:szCs w:val="22"/>
            </w:rPr>
            <w:id w:val="203847192"/>
            <w:placeholder>
              <w:docPart w:val="AA8DF266D5C64A6F9F6E693F3B8185A5"/>
            </w:placeholder>
          </w:sdtPr>
          <w:sdtEndPr/>
          <w:sdtContent>
            <w:tc>
              <w:tcPr>
                <w:tcW w:w="4071" w:type="pct"/>
              </w:tcPr>
              <w:p w:rsidRPr="006636A7" w:rsidR="009D1A1C" w:rsidP="00773AEF" w:rsidRDefault="006226E7" w14:paraId="020D5665" wp14:textId="77777777">
                <w:pPr>
                  <w:rPr>
                    <w:rFonts w:ascii="Times New Roman" w:hAnsi="Times New Roman"/>
                    <w:szCs w:val="22"/>
                  </w:rPr>
                </w:pPr>
                <w:r>
                  <w:rPr>
                    <w:rFonts w:ascii="Times New Roman" w:hAnsi="Times New Roman"/>
                    <w:szCs w:val="22"/>
                  </w:rPr>
                  <w:t>Cameron Byrd</w:t>
                </w:r>
                <w:r w:rsidR="00756623">
                  <w:rPr>
                    <w:rFonts w:ascii="Times New Roman" w:hAnsi="Times New Roman"/>
                    <w:szCs w:val="22"/>
                  </w:rPr>
                  <w:t>, Attorney, Byrd Law Firm Whiteville NC 28472, 910-641-1118</w:t>
                </w:r>
              </w:p>
              <w:p w:rsidR="001B76AD" w:rsidP="00773AEF" w:rsidRDefault="00756623" w14:paraId="7BB28070" wp14:textId="77777777">
                <w:pPr>
                  <w:rPr>
                    <w:rFonts w:ascii="Times New Roman" w:hAnsi="Times New Roman"/>
                    <w:szCs w:val="22"/>
                  </w:rPr>
                </w:pPr>
                <w:r>
                  <w:rPr>
                    <w:rFonts w:ascii="Times New Roman" w:hAnsi="Times New Roman"/>
                    <w:szCs w:val="22"/>
                  </w:rPr>
                  <w:t xml:space="preserve">Crystal </w:t>
                </w:r>
                <w:proofErr w:type="spellStart"/>
                <w:r>
                  <w:rPr>
                    <w:rFonts w:ascii="Times New Roman" w:hAnsi="Times New Roman"/>
                    <w:szCs w:val="22"/>
                  </w:rPr>
                  <w:t>Ward,CNA</w:t>
                </w:r>
                <w:proofErr w:type="spellEnd"/>
                <w:r>
                  <w:rPr>
                    <w:rFonts w:ascii="Times New Roman" w:hAnsi="Times New Roman"/>
                    <w:szCs w:val="22"/>
                  </w:rPr>
                  <w:t>, Lower Cape Fear Hospice, Whiteville NC 28472, 910-640-7673</w:t>
                </w:r>
              </w:p>
              <w:p w:rsidRPr="006636A7" w:rsidR="00CA7C59" w:rsidP="00773AEF" w:rsidRDefault="00756623" w14:paraId="42078739" wp14:textId="77777777">
                <w:pPr>
                  <w:rPr>
                    <w:rFonts w:ascii="Times New Roman" w:hAnsi="Times New Roman"/>
                    <w:szCs w:val="22"/>
                  </w:rPr>
                </w:pPr>
                <w:r>
                  <w:rPr>
                    <w:rFonts w:ascii="Times New Roman" w:hAnsi="Times New Roman"/>
                    <w:szCs w:val="22"/>
                  </w:rPr>
                  <w:t xml:space="preserve">Rose </w:t>
                </w:r>
                <w:proofErr w:type="spellStart"/>
                <w:r>
                  <w:rPr>
                    <w:rFonts w:ascii="Times New Roman" w:hAnsi="Times New Roman"/>
                    <w:szCs w:val="22"/>
                  </w:rPr>
                  <w:t>Featherson,</w:t>
                </w:r>
                <w:r w:rsidR="001B76AD">
                  <w:rPr>
                    <w:rFonts w:ascii="Times New Roman" w:hAnsi="Times New Roman"/>
                    <w:szCs w:val="22"/>
                  </w:rPr>
                  <w:t>Office</w:t>
                </w:r>
                <w:proofErr w:type="spellEnd"/>
                <w:r w:rsidR="001B76AD">
                  <w:rPr>
                    <w:rFonts w:ascii="Times New Roman" w:hAnsi="Times New Roman"/>
                    <w:szCs w:val="22"/>
                  </w:rPr>
                  <w:t xml:space="preserve"> Manager, </w:t>
                </w:r>
                <w:proofErr w:type="spellStart"/>
                <w:r w:rsidR="001B76AD">
                  <w:rPr>
                    <w:rFonts w:ascii="Times New Roman" w:hAnsi="Times New Roman"/>
                    <w:szCs w:val="22"/>
                  </w:rPr>
                  <w:t>Cottle</w:t>
                </w:r>
                <w:proofErr w:type="spellEnd"/>
                <w:r w:rsidR="001B76AD">
                  <w:rPr>
                    <w:rFonts w:ascii="Times New Roman" w:hAnsi="Times New Roman"/>
                    <w:szCs w:val="22"/>
                  </w:rPr>
                  <w:t xml:space="preserve"> Medic</w:t>
                </w:r>
                <w:r>
                  <w:rPr>
                    <w:rFonts w:ascii="Times New Roman" w:hAnsi="Times New Roman"/>
                    <w:szCs w:val="22"/>
                  </w:rPr>
                  <w:t xml:space="preserve">al Group, Whiteville NC 28472, </w:t>
                </w:r>
                <w:r w:rsidR="001B76AD">
                  <w:rPr>
                    <w:rFonts w:ascii="Times New Roman" w:hAnsi="Times New Roman"/>
                    <w:szCs w:val="22"/>
                  </w:rPr>
                  <w:t>910-770-1261</w:t>
                </w:r>
              </w:p>
            </w:tc>
          </w:sdtContent>
        </w:sdt>
      </w:tr>
    </w:tbl>
    <w:p xmlns:wp14="http://schemas.microsoft.com/office/word/2010/wordml" w:rsidRPr="00C06150" w:rsidR="00CA7C59" w:rsidP="00095B9A" w:rsidRDefault="00F05A50" w14:paraId="35B0EB7A" wp14:textId="77777777">
      <w:pPr>
        <w:rPr>
          <w:szCs w:val="22"/>
        </w:rPr>
      </w:pPr>
      <w:r>
        <w:rPr>
          <w:noProof/>
          <w:szCs w:val="22"/>
        </w:rPr>
        <mc:AlternateContent>
          <mc:Choice Requires="wps">
            <w:drawing>
              <wp:anchor xmlns:wp14="http://schemas.microsoft.com/office/word/2010/wordprocessingDrawing" distT="0" distB="0" distL="114300" distR="114300" simplePos="0" relativeHeight="251658240" behindDoc="0" locked="0" layoutInCell="0" allowOverlap="1" wp14:anchorId="461BF903" wp14:editId="7777777">
                <wp:simplePos x="0" y="0"/>
                <wp:positionH relativeFrom="page">
                  <wp:align>center</wp:align>
                </wp:positionH>
                <wp:positionV relativeFrom="page">
                  <wp:align>bottom</wp:align>
                </wp:positionV>
                <wp:extent cx="5667375" cy="99060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Look w:val="0000" w:firstRow="0" w:lastRow="0" w:firstColumn="0" w:lastColumn="0" w:noHBand="0" w:noVBand="0"/>
                            </w:tblPr>
                            <w:tblGrid>
                              <w:gridCol w:w="8868"/>
                            </w:tblGrid>
                            <w:tr xmlns:wp14="http://schemas.microsoft.com/office/word/2010/wordml" w:rsidR="007D48EE" w:rsidTr="00C40F31" w14:paraId="2946DB82" wp14:textId="77777777">
                              <w:trPr>
                                <w:trHeight w:val="245"/>
                              </w:trPr>
                              <w:tc>
                                <w:tcPr>
                                  <w:tcW w:w="5000" w:type="pct"/>
                                </w:tcPr>
                                <w:p w:rsidR="007D48EE" w:rsidP="00C06150" w:rsidRDefault="007D48EE" w14:paraId="5997CC1D" wp14:textId="77777777">
                                  <w:pPr>
                                    <w:pStyle w:val="ContactInfo"/>
                                    <w:jc w:val="both"/>
                                  </w:pPr>
                                </w:p>
                              </w:tc>
                            </w:tr>
                            <w:tr xmlns:wp14="http://schemas.microsoft.com/office/word/2010/wordml" w:rsidR="007D48EE" w:rsidTr="00C40F31" w14:paraId="41830119" wp14:textId="77777777">
                              <w:trPr>
                                <w:trHeight w:val="1066"/>
                              </w:trPr>
                              <w:tc>
                                <w:tcPr>
                                  <w:tcW w:w="5000" w:type="pct"/>
                                </w:tcPr>
                                <w:p w:rsidR="007D48EE" w:rsidP="00C06150" w:rsidRDefault="003675FC" w14:paraId="7F04BE0E" wp14:textId="77777777">
                                  <w:pPr>
                                    <w:pStyle w:val="ContactInfo"/>
                                  </w:pPr>
                                  <w:r>
                                    <w:t xml:space="preserve">              </w:t>
                                  </w:r>
                                  <w:r w:rsidR="00377FBD">
                                    <w:t>1003 Blackwell RD</w:t>
                                  </w:r>
                                  <w:r w:rsidR="007D48EE">
                                    <w:t xml:space="preserve"> • </w:t>
                                  </w:r>
                                  <w:r w:rsidR="00377FBD">
                                    <w:t>Chadbourn NC 28431</w:t>
                                  </w:r>
                                  <w:r w:rsidR="007D48EE">
                                    <w:t xml:space="preserve"> • </w:t>
                                  </w:r>
                                  <w:r w:rsidR="00C06150">
                                    <w:t>910-840-7377</w:t>
                                  </w:r>
                                </w:p>
                                <w:p w:rsidR="00C06150" w:rsidP="00C06150" w:rsidRDefault="00C06150" w14:paraId="292439D3" wp14:textId="77777777">
                                  <w:pPr>
                                    <w:pStyle w:val="ContactInfo"/>
                                  </w:pPr>
                                  <w:r>
                                    <w:t>aliciastanley406@hotmail.com</w:t>
                                  </w:r>
                                </w:p>
                              </w:tc>
                            </w:tr>
                          </w:tbl>
                          <w:p xmlns:wp14="http://schemas.microsoft.com/office/word/2010/wordml" w:rsidR="007D48EE" w:rsidRDefault="007D48EE" w14:paraId="110FFD37"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B3F16F">
              <v:shapetype id="_x0000_t202" coordsize="21600,21600" o:spt="202" path="m,l,21600r21600,l21600,xe">
                <v:stroke joinstyle="miter"/>
                <v:path gradientshapeok="t" o:connecttype="rect"/>
              </v:shapetype>
              <v:shape id="Text Box 2" style="position:absolute;left:0;text-align:left;margin-left:0;margin-top:0;width:446.25pt;height:78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SI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">
                <v:textbox>
                  <w:txbxContent>
                    <w:tbl>
                      <w:tblPr>
                        <w:tblW w:w="5000" w:type="pct"/>
                        <w:tblLook w:val="0000" w:firstRow="0" w:lastRow="0" w:firstColumn="0" w:lastColumn="0" w:noHBand="0" w:noVBand="0"/>
                      </w:tblPr>
                      <w:tblGrid>
                        <w:gridCol w:w="8868"/>
                      </w:tblGrid>
                      <w:tr w:rsidR="007D48EE" w:rsidTr="00C40F31" w14:paraId="6B699379" wp14:textId="77777777">
                        <w:trPr>
                          <w:trHeight w:val="245"/>
                        </w:trPr>
                        <w:tc>
                          <w:tcPr>
                            <w:tcW w:w="5000" w:type="pct"/>
                          </w:tcPr>
                          <w:p w:rsidR="007D48EE" w:rsidP="00C06150" w:rsidRDefault="007D48EE" w14:paraId="3FE9F23F" wp14:textId="77777777">
                            <w:pPr>
                              <w:pStyle w:val="ContactInfo"/>
                              <w:jc w:val="both"/>
                            </w:pPr>
                          </w:p>
                        </w:tc>
                      </w:tr>
                      <w:tr w:rsidR="007D48EE" w:rsidTr="00C40F31" w14:paraId="33A7954A" wp14:textId="77777777">
                        <w:trPr>
                          <w:trHeight w:val="1066"/>
                        </w:trPr>
                        <w:tc>
                          <w:tcPr>
                            <w:tcW w:w="5000" w:type="pct"/>
                          </w:tcPr>
                          <w:p w:rsidR="007D48EE" w:rsidP="00C06150" w:rsidRDefault="003675FC" w14:paraId="36A90F1F" wp14:textId="77777777">
                            <w:pPr>
                              <w:pStyle w:val="ContactInfo"/>
                            </w:pPr>
                            <w:r>
                              <w:t xml:space="preserve">              </w:t>
                            </w:r>
                            <w:r w:rsidR="00377FBD">
                              <w:t>1003 Blackwell RD</w:t>
                            </w:r>
                            <w:r w:rsidR="007D48EE">
                              <w:t xml:space="preserve"> • </w:t>
                            </w:r>
                            <w:r w:rsidR="00377FBD">
                              <w:t>Chadbourn NC 28431</w:t>
                            </w:r>
                            <w:r w:rsidR="007D48EE">
                              <w:t xml:space="preserve"> • </w:t>
                            </w:r>
                            <w:r w:rsidR="00C06150">
                              <w:t>910-840-7377</w:t>
                            </w:r>
                          </w:p>
                          <w:p w:rsidR="00C06150" w:rsidP="00C06150" w:rsidRDefault="00C06150" w14:paraId="6C8C36E3" wp14:textId="77777777">
                            <w:pPr>
                              <w:pStyle w:val="ContactInfo"/>
                            </w:pPr>
                            <w:r>
                              <w:t>aliciastanley406@hotmail.com</w:t>
                            </w:r>
                          </w:p>
                        </w:tc>
                      </w:tr>
                    </w:tbl>
                    <w:p w:rsidR="007D48EE" w:rsidRDefault="007D48EE" w14:paraId="1F72F646" wp14:textId="77777777"/>
                  </w:txbxContent>
                </v:textbox>
                <w10:wrap anchorx="page" anchory="page"/>
              </v:shape>
            </w:pict>
          </mc:Fallback>
        </mc:AlternateContent>
      </w:r>
    </w:p>
    <w:sectPr w:rsidRPr="00C06150" w:rsidR="00CA7C59" w:rsidSect="006572F4">
      <w:headerReference w:type="default" r:id="rId9"/>
      <w:footerReference w:type="default" r:id="rId10"/>
      <w:pgSz w:w="12240" w:h="15840" w:orient="portrait"/>
      <w:pgMar w:top="1440" w:right="1800" w:bottom="1440" w:left="1800" w:header="965" w:footer="965" w:gutter="0"/>
      <w:cols w:space="720"/>
      <w:titlePg/>
      <w:headerReference w:type="first" r:id="Red69461557864278"/>
      <w:footerReference w:type="first" r:id="Rb0d41c9c80654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D778C" w:rsidRDefault="000D778C" w14:paraId="08CE6F91" wp14:textId="77777777">
      <w:r>
        <w:separator/>
      </w:r>
    </w:p>
  </w:endnote>
  <w:endnote w:type="continuationSeparator" w:id="0">
    <w:p xmlns:wp14="http://schemas.microsoft.com/office/word/2010/wordml" w:rsidR="000D778C" w:rsidRDefault="000D778C" w14:paraId="61CDCE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95B9A" w:rsidRDefault="00095B9A" w14:paraId="74E21C83" wp14:textId="77777777">
    <w:r>
      <w:tab/>
    </w:r>
    <w:r>
      <w:rPr>
        <w:b/>
        <w:sz w:val="21"/>
      </w:rPr>
      <w:fldChar w:fldCharType="begin"/>
    </w:r>
    <w:r>
      <w:rPr>
        <w:b/>
        <w:sz w:val="21"/>
      </w:rPr>
      <w:instrText xml:space="preserve"> PAGE </w:instrText>
    </w:r>
    <w:r>
      <w:rPr>
        <w:b/>
        <w:sz w:val="21"/>
      </w:rPr>
      <w:fldChar w:fldCharType="separate"/>
    </w:r>
    <w:r w:rsidR="001F04FB">
      <w:rPr>
        <w:b/>
        <w:noProof/>
        <w:sz w:val="21"/>
      </w:rPr>
      <w:t>2</w:t>
    </w:r>
    <w:r>
      <w:rPr>
        <w:b/>
        <w:sz w:val="21"/>
      </w:rPr>
      <w:fldChar w:fldCharType="end"/>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522BB440" w:rsidTr="522BB440" w14:paraId="11B6A34E">
      <w:tc>
        <w:tcPr>
          <w:tcW w:w="2880" w:type="dxa"/>
          <w:tcMar/>
        </w:tcPr>
        <w:p w:rsidR="522BB440" w:rsidP="522BB440" w:rsidRDefault="522BB440" w14:paraId="2E4676C8" w14:textId="50BCD0EF">
          <w:pPr>
            <w:pStyle w:val="Header"/>
            <w:bidi w:val="0"/>
            <w:ind w:left="-115"/>
            <w:jc w:val="left"/>
          </w:pPr>
        </w:p>
      </w:tc>
      <w:tc>
        <w:tcPr>
          <w:tcW w:w="2880" w:type="dxa"/>
          <w:tcMar/>
        </w:tcPr>
        <w:p w:rsidR="522BB440" w:rsidP="522BB440" w:rsidRDefault="522BB440" w14:paraId="109B52B7" w14:textId="0CD0E553">
          <w:pPr>
            <w:pStyle w:val="Header"/>
            <w:bidi w:val="0"/>
            <w:jc w:val="center"/>
          </w:pPr>
        </w:p>
      </w:tc>
      <w:tc>
        <w:tcPr>
          <w:tcW w:w="2880" w:type="dxa"/>
          <w:tcMar/>
        </w:tcPr>
        <w:p w:rsidR="522BB440" w:rsidP="522BB440" w:rsidRDefault="522BB440" w14:paraId="5B235739" w14:textId="2DF2687D">
          <w:pPr>
            <w:pStyle w:val="Header"/>
            <w:bidi w:val="0"/>
            <w:ind w:right="-115"/>
            <w:jc w:val="right"/>
          </w:pPr>
        </w:p>
      </w:tc>
    </w:tr>
  </w:tbl>
  <w:p w:rsidR="522BB440" w:rsidP="522BB440" w:rsidRDefault="522BB440" w14:paraId="1DA13563" w14:textId="3A80DE21">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D778C" w:rsidRDefault="000D778C" w14:paraId="6BB9E253" wp14:textId="77777777">
      <w:r>
        <w:separator/>
      </w:r>
    </w:p>
  </w:footnote>
  <w:footnote w:type="continuationSeparator" w:id="0">
    <w:p xmlns:wp14="http://schemas.microsoft.com/office/word/2010/wordml" w:rsidR="000D778C" w:rsidRDefault="000D778C" w14:paraId="23DE523C"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95B9A" w:rsidRDefault="00095B9A" w14:paraId="29D6B04F" wp14:textId="77777777">
    <w:pPr>
      <w:spacing w:line="240" w:lineRule="atLeast"/>
      <w:jc w:val="left"/>
    </w:pPr>
    <w:r>
      <w:t xml:space="preserve"> </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522BB440" w:rsidTr="522BB440" w14:paraId="29CB1201">
      <w:tc>
        <w:tcPr>
          <w:tcW w:w="2880" w:type="dxa"/>
          <w:tcMar/>
        </w:tcPr>
        <w:p w:rsidR="522BB440" w:rsidP="522BB440" w:rsidRDefault="522BB440" w14:paraId="46E9570F" w14:textId="56FA31C1">
          <w:pPr>
            <w:pStyle w:val="Header"/>
            <w:bidi w:val="0"/>
            <w:ind w:left="-115"/>
            <w:jc w:val="left"/>
          </w:pPr>
        </w:p>
      </w:tc>
      <w:tc>
        <w:tcPr>
          <w:tcW w:w="2880" w:type="dxa"/>
          <w:tcMar/>
        </w:tcPr>
        <w:p w:rsidR="522BB440" w:rsidP="522BB440" w:rsidRDefault="522BB440" w14:paraId="408BA74D" w14:textId="25F6EFAF">
          <w:pPr>
            <w:pStyle w:val="Header"/>
            <w:bidi w:val="0"/>
            <w:jc w:val="center"/>
          </w:pPr>
        </w:p>
      </w:tc>
      <w:tc>
        <w:tcPr>
          <w:tcW w:w="2880" w:type="dxa"/>
          <w:tcMar/>
        </w:tcPr>
        <w:p w:rsidR="522BB440" w:rsidP="522BB440" w:rsidRDefault="522BB440" w14:paraId="2B5FDD95" w14:textId="2115143C">
          <w:pPr>
            <w:pStyle w:val="Header"/>
            <w:bidi w:val="0"/>
            <w:ind w:right="-115"/>
            <w:jc w:val="right"/>
          </w:pPr>
        </w:p>
      </w:tc>
    </w:tr>
  </w:tbl>
  <w:p w:rsidR="522BB440" w:rsidP="522BB440" w:rsidRDefault="522BB440" w14:paraId="0AD5310E" w14:textId="246A0A3B">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FFFFFFFE"/>
    <w:multiLevelType w:val="singleLevel"/>
    <w:tmpl w:val="FFFFFFFF"/>
    <w:lvl w:ilvl="0">
      <w:numFmt w:val="decimal"/>
      <w:pStyle w:val="Achievement"/>
      <w:lvlText w:val="*"/>
      <w:lvlJc w:val="left"/>
    </w:lvl>
  </w:abstractNum>
  <w:abstractNum w:abstractNumId="1">
    <w:nsid w:val="0A9B7E78"/>
    <w:multiLevelType w:val="singleLevel"/>
    <w:tmpl w:val="23643D7C"/>
    <w:lvl w:ilvl="0">
      <w:start w:val="1"/>
      <w:numFmt w:val="none"/>
      <w:lvlText w:val=""/>
      <w:legacy w:legacy="1" w:legacySpace="0" w:legacyIndent="0"/>
      <w:lvlJc w:val="left"/>
    </w:lvl>
  </w:abstractNum>
  <w:abstractNum w:abstractNumId="2">
    <w:nsid w:val="0E480C26"/>
    <w:multiLevelType w:val="singleLevel"/>
    <w:tmpl w:val="8FAEABB4"/>
    <w:lvl w:ilvl="0">
      <w:start w:val="1"/>
      <w:numFmt w:val="none"/>
      <w:lvlText w:val=""/>
      <w:legacy w:legacy="1" w:legacySpace="0" w:legacyIndent="0"/>
      <w:lvlJc w:val="left"/>
    </w:lvl>
  </w:abstractNum>
  <w:abstractNum w:abstractNumId="3">
    <w:nsid w:val="123C3977"/>
    <w:multiLevelType w:val="hybridMultilevel"/>
    <w:tmpl w:val="8DF8CF5A"/>
    <w:lvl w:ilvl="0" w:tplc="4EA804F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51E62EB"/>
    <w:multiLevelType w:val="multilevel"/>
    <w:tmpl w:val="1D4AE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1590687B"/>
    <w:multiLevelType w:val="hybridMultilevel"/>
    <w:tmpl w:val="96023C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nsid w:val="1B762762"/>
    <w:multiLevelType w:val="singleLevel"/>
    <w:tmpl w:val="253AA0FC"/>
    <w:lvl w:ilvl="0">
      <w:start w:val="1"/>
      <w:numFmt w:val="none"/>
      <w:lvlText w:val=""/>
      <w:legacy w:legacy="1" w:legacySpace="0" w:legacyIndent="0"/>
      <w:lvlJc w:val="left"/>
    </w:lvl>
  </w:abstractNum>
  <w:abstractNum w:abstractNumId="7">
    <w:nsid w:val="1E4202D2"/>
    <w:multiLevelType w:val="hybridMultilevel"/>
    <w:tmpl w:val="FE6E5DAA"/>
    <w:lvl w:ilvl="0" w:tplc="40E899AC">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31C93211"/>
    <w:multiLevelType w:val="singleLevel"/>
    <w:tmpl w:val="0409000F"/>
    <w:lvl w:ilvl="0">
      <w:start w:val="1"/>
      <w:numFmt w:val="decimal"/>
      <w:lvlText w:val="%1."/>
      <w:legacy w:legacy="1" w:legacySpace="0" w:legacyIndent="360"/>
      <w:lvlJc w:val="left"/>
      <w:pPr>
        <w:ind w:left="360" w:hanging="360"/>
      </w:pPr>
    </w:lvl>
  </w:abstractNum>
  <w:abstractNum w:abstractNumId="9">
    <w:nsid w:val="331C6AFD"/>
    <w:multiLevelType w:val="hybridMultilevel"/>
    <w:tmpl w:val="14986D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nsid w:val="35E3100B"/>
    <w:multiLevelType w:val="singleLevel"/>
    <w:tmpl w:val="306C03CA"/>
    <w:lvl w:ilvl="0">
      <w:start w:val="1"/>
      <w:numFmt w:val="none"/>
      <w:lvlText w:val=""/>
      <w:legacy w:legacy="1" w:legacySpace="0" w:legacyIndent="0"/>
      <w:lvlJc w:val="left"/>
    </w:lvl>
  </w:abstractNum>
  <w:abstractNum w:abstractNumId="11">
    <w:nsid w:val="3A300B3E"/>
    <w:multiLevelType w:val="hybridMultilevel"/>
    <w:tmpl w:val="03A2BF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4C731023"/>
    <w:multiLevelType w:val="hybridMultilevel"/>
    <w:tmpl w:val="4790B734"/>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519577C6"/>
    <w:multiLevelType w:val="singleLevel"/>
    <w:tmpl w:val="04090011"/>
    <w:lvl w:ilvl="0">
      <w:start w:val="1"/>
      <w:numFmt w:val="decimal"/>
      <w:lvlText w:val="%1)"/>
      <w:legacy w:legacy="1" w:legacySpace="0" w:legacyIndent="360"/>
      <w:lvlJc w:val="left"/>
      <w:pPr>
        <w:ind w:left="360" w:hanging="360"/>
      </w:pPr>
    </w:lvl>
  </w:abstractNum>
  <w:abstractNum w:abstractNumId="14">
    <w:nsid w:val="54F20B7D"/>
    <w:multiLevelType w:val="hybridMultilevel"/>
    <w:tmpl w:val="221008E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nsid w:val="59531B77"/>
    <w:multiLevelType w:val="hybridMultilevel"/>
    <w:tmpl w:val="CC3A6630"/>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5C7B2D77"/>
    <w:multiLevelType w:val="hybridMultilevel"/>
    <w:tmpl w:val="ED2E84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nsid w:val="613F7E24"/>
    <w:multiLevelType w:val="singleLevel"/>
    <w:tmpl w:val="F6F000CE"/>
    <w:lvl w:ilvl="0">
      <w:start w:val="1"/>
      <w:numFmt w:val="none"/>
      <w:lvlText w:val=""/>
      <w:legacy w:legacy="1" w:legacySpace="0" w:legacyIndent="0"/>
      <w:lvlJc w:val="left"/>
    </w:lvl>
  </w:abstractNum>
  <w:abstractNum w:abstractNumId="18">
    <w:nsid w:val="641F5231"/>
    <w:multiLevelType w:val="hybridMultilevel"/>
    <w:tmpl w:val="ED9888D8"/>
    <w:lvl w:ilvl="0" w:tplc="B10E1DB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1">
    <w:abstractNumId w:val="20"/>
  </w:num>
  <w:num w:numId="40">
    <w:abstractNumId w:val="19"/>
  </w:num>
  <w:num w:numId="1">
    <w:abstractNumId w:val="0"/>
    <w:lvlOverride w:ilvl="0">
      <w:lvl w:ilvl="0">
        <w:start w:val="1"/>
        <w:numFmt w:val="bullet"/>
        <w:pStyle w:val="Achievement"/>
        <w:lvlText w:val=""/>
        <w:lvlJc w:val="left"/>
        <w:pPr>
          <w:tabs>
            <w:tab w:val="num" w:pos="360"/>
          </w:tabs>
          <w:ind w:left="360" w:hanging="360"/>
        </w:pPr>
        <w:rPr>
          <w:rFonts w:hint="default" w:ascii="Wingdings" w:hAnsi="Wingdings"/>
          <w:sz w:val="16"/>
          <w:szCs w:val="16"/>
        </w:rPr>
      </w:lvl>
    </w:lvlOverride>
  </w:num>
  <w:num w:numId="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4">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5">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6">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7">
    <w:abstractNumId w:val="0"/>
    <w:lvlOverride w:ilvl="0">
      <w:lvl w:ilvl="0">
        <w:start w:val="1"/>
        <w:numFmt w:val="bullet"/>
        <w:pStyle w:val="Achievement"/>
        <w:lvlText w:val=""/>
        <w:lvlJc w:val="left"/>
        <w:pPr>
          <w:tabs>
            <w:tab w:val="num" w:pos="360"/>
          </w:tabs>
          <w:ind w:left="360" w:hanging="360"/>
        </w:pPr>
        <w:rPr>
          <w:rFonts w:hint="default" w:ascii="Wingdings" w:hAnsi="Wingdings"/>
        </w:rPr>
      </w:lvl>
    </w:lvlOverride>
  </w:num>
  <w:num w:numId="8">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9">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0">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2">
    <w:abstractNumId w:val="0"/>
    <w:lvlOverride w:ilvl="0">
      <w:lvl w:ilvl="0">
        <w:start w:val="1"/>
        <w:numFmt w:val="bullet"/>
        <w:pStyle w:val="Achievement"/>
        <w:lvlText w:val=""/>
        <w:legacy w:legacy="1" w:legacySpace="0" w:legacyIndent="245"/>
        <w:lvlJc w:val="left"/>
        <w:pPr>
          <w:ind w:left="245" w:hanging="245"/>
        </w:pPr>
        <w:rPr>
          <w:rFonts w:ascii="Times" w:hAnsi="Times"/>
          <w:sz w:val="12"/>
        </w:rPr>
      </w:lvl>
    </w:lvlOverride>
  </w:num>
  <w:num w:numId="13">
    <w:abstractNumId w:val="0"/>
    <w:lvlOverride w:ilvl="0">
      <w:lvl w:ilvl="0">
        <w:start w:val="1"/>
        <w:numFmt w:val="bullet"/>
        <w:pStyle w:val="Achievement"/>
        <w:lvlText w:val="n"/>
        <w:legacy w:legacy="1" w:legacySpace="0" w:legacyIndent="259"/>
        <w:lvlJc w:val="left"/>
        <w:pPr>
          <w:ind w:left="259" w:hanging="259"/>
        </w:pPr>
        <w:rPr>
          <w:rFonts w:ascii="Tms Rmn" w:hAnsi="Tms Rmn"/>
          <w:sz w:val="16"/>
        </w:rPr>
      </w:lvl>
    </w:lvlOverride>
  </w:num>
  <w:num w:numId="14">
    <w:abstractNumId w:val="0"/>
    <w:lvlOverride w:ilvl="0">
      <w:lvl w:ilvl="0">
        <w:start w:val="1"/>
        <w:numFmt w:val="bullet"/>
        <w:pStyle w:val="Achievement"/>
        <w:lvlText w:val="n"/>
        <w:legacy w:legacy="1" w:legacySpace="0" w:legacyIndent="360"/>
        <w:lvlJc w:val="left"/>
        <w:pPr>
          <w:ind w:left="360" w:hanging="360"/>
        </w:pPr>
        <w:rPr>
          <w:rFonts w:ascii="Tms Rmn" w:hAnsi="Tms Rmn"/>
          <w:sz w:val="12"/>
        </w:rPr>
      </w:lvl>
    </w:lvlOverride>
  </w:num>
  <w:num w:numId="15">
    <w:abstractNumId w:val="0"/>
    <w:lvlOverride w:ilvl="0">
      <w:lvl w:ilvl="0">
        <w:start w:val="1"/>
        <w:numFmt w:val="bullet"/>
        <w:pStyle w:val="Achievement"/>
        <w:lvlText w:val="n"/>
        <w:legacy w:legacy="1" w:legacySpace="0" w:legacyIndent="360"/>
        <w:lvlJc w:val="left"/>
        <w:pPr>
          <w:ind w:left="720" w:hanging="360"/>
        </w:pPr>
        <w:rPr>
          <w:rFonts w:ascii="Tms Rmn" w:hAnsi="Tms Rmn"/>
          <w:sz w:val="12"/>
        </w:rPr>
      </w:lvl>
    </w:lvlOverride>
  </w:num>
  <w:num w:numId="16">
    <w:abstractNumId w:val="0"/>
    <w:lvlOverride w:ilvl="0">
      <w:lvl w:ilvl="0">
        <w:start w:val="1"/>
        <w:numFmt w:val="bullet"/>
        <w:pStyle w:val="Achievement"/>
        <w:lvlText w:val="n"/>
        <w:legacy w:legacy="1" w:legacySpace="0" w:legacyIndent="360"/>
        <w:lvlJc w:val="left"/>
        <w:pPr>
          <w:ind w:left="1080" w:hanging="360"/>
        </w:pPr>
        <w:rPr>
          <w:rFonts w:ascii="Tms Rmn" w:hAnsi="Tms Rmn"/>
          <w:sz w:val="12"/>
        </w:rPr>
      </w:lvl>
    </w:lvlOverride>
  </w:num>
  <w:num w:numId="17">
    <w:abstractNumId w:val="0"/>
    <w:lvlOverride w:ilvl="0">
      <w:lvl w:ilvl="0">
        <w:start w:val="1"/>
        <w:numFmt w:val="bullet"/>
        <w:pStyle w:val="Achievement"/>
        <w:lvlText w:val="n"/>
        <w:legacy w:legacy="1" w:legacySpace="0" w:legacyIndent="360"/>
        <w:lvlJc w:val="left"/>
        <w:pPr>
          <w:ind w:left="1440" w:hanging="360"/>
        </w:pPr>
        <w:rPr>
          <w:rFonts w:ascii="Tms Rmn" w:hAnsi="Tms Rmn"/>
          <w:sz w:val="12"/>
        </w:rPr>
      </w:lvl>
    </w:lvlOverride>
  </w:num>
  <w:num w:numId="18">
    <w:abstractNumId w:val="2"/>
  </w:num>
  <w:num w:numId="19">
    <w:abstractNumId w:val="17"/>
  </w:num>
  <w:num w:numId="20">
    <w:abstractNumId w:val="1"/>
  </w:num>
  <w:num w:numId="21">
    <w:abstractNumId w:val="6"/>
  </w:num>
  <w:num w:numId="22">
    <w:abstractNumId w:val="10"/>
  </w:num>
  <w:num w:numId="23">
    <w:abstractNumId w:val="13"/>
  </w:num>
  <w:num w:numId="24">
    <w:abstractNumId w:val="8"/>
  </w:num>
  <w:num w:numId="25">
    <w:abstractNumId w:val="8"/>
    <w:lvlOverride w:ilvl="0">
      <w:lvl w:ilvl="0">
        <w:start w:val="1"/>
        <w:numFmt w:val="decimal"/>
        <w:lvlText w:val="%1."/>
        <w:legacy w:legacy="1" w:legacySpace="0" w:legacyIndent="360"/>
        <w:lvlJc w:val="left"/>
        <w:pPr>
          <w:ind w:left="720" w:hanging="360"/>
        </w:pPr>
      </w:lvl>
    </w:lvlOverride>
  </w:num>
  <w:num w:numId="26">
    <w:abstractNumId w:val="8"/>
    <w:lvlOverride w:ilvl="0">
      <w:lvl w:ilvl="0">
        <w:start w:val="1"/>
        <w:numFmt w:val="decimal"/>
        <w:lvlText w:val="%1."/>
        <w:legacy w:legacy="1" w:legacySpace="0" w:legacyIndent="360"/>
        <w:lvlJc w:val="left"/>
        <w:pPr>
          <w:ind w:left="1080" w:hanging="360"/>
        </w:pPr>
      </w:lvl>
    </w:lvlOverride>
  </w:num>
  <w:num w:numId="27">
    <w:abstractNumId w:val="8"/>
    <w:lvlOverride w:ilvl="0">
      <w:lvl w:ilvl="0">
        <w:start w:val="1"/>
        <w:numFmt w:val="decimal"/>
        <w:lvlText w:val="%1."/>
        <w:legacy w:legacy="1" w:legacySpace="0" w:legacyIndent="360"/>
        <w:lvlJc w:val="left"/>
        <w:pPr>
          <w:ind w:left="1440" w:hanging="360"/>
        </w:pPr>
      </w:lvl>
    </w:lvlOverride>
  </w:num>
  <w:num w:numId="28">
    <w:abstractNumId w:val="0"/>
    <w:lvlOverride w:ilvl="0">
      <w:lvl w:ilvl="0">
        <w:start w:val="1"/>
        <w:numFmt w:val="bullet"/>
        <w:pStyle w:val="Achievement"/>
        <w:lvlText w:val=""/>
        <w:legacy w:legacy="1" w:legacySpace="0" w:legacyIndent="240"/>
        <w:lvlJc w:val="left"/>
        <w:pPr>
          <w:ind w:left="240" w:hanging="240"/>
        </w:pPr>
        <w:rPr>
          <w:rFonts w:hint="default" w:ascii="Times New Roman" w:hAnsi="Times New Roman"/>
          <w:sz w:val="12"/>
        </w:rPr>
      </w:lvl>
    </w:lvlOverride>
  </w:num>
  <w:num w:numId="29">
    <w:abstractNumId w:val="14"/>
  </w:num>
  <w:num w:numId="30">
    <w:abstractNumId w:val="5"/>
  </w:num>
  <w:num w:numId="31">
    <w:abstractNumId w:val="9"/>
  </w:num>
  <w:num w:numId="32">
    <w:abstractNumId w:val="4"/>
  </w:num>
  <w:num w:numId="33">
    <w:abstractNumId w:val="16"/>
  </w:num>
  <w:num w:numId="34">
    <w:abstractNumId w:val="12"/>
  </w:num>
  <w:num w:numId="35">
    <w:abstractNumId w:val="18"/>
  </w:num>
  <w:num w:numId="36">
    <w:abstractNumId w:val="15"/>
  </w:num>
  <w:num w:numId="37">
    <w:abstractNumId w:val="7"/>
  </w:num>
  <w:num w:numId="38">
    <w:abstractNumId w:val="11"/>
  </w:num>
  <w:num w:numId="3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printFractionalCharacterWidth/>
  <w:embedSystemFonts/>
  <w:hideSpellingErrors/>
  <w:hideGrammaticalErrors/>
  <w:activeWritingStyle w:lang="en-US" w:vendorID="8" w:dllVersion="513" w:checkStyle="0" w:appName="MSWord"/>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360"/>
  <w:doNotHyphenateCaps/>
  <w:drawingGridHorizontalSpacing w:val="187"/>
  <w:drawingGridVerticalSpacing w:val="187"/>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59"/>
    <w:rsid w:val="00006A3E"/>
    <w:rsid w:val="00066B7C"/>
    <w:rsid w:val="00094606"/>
    <w:rsid w:val="00095B9A"/>
    <w:rsid w:val="000A3F3C"/>
    <w:rsid w:val="000D778C"/>
    <w:rsid w:val="00144399"/>
    <w:rsid w:val="0018182A"/>
    <w:rsid w:val="0018487B"/>
    <w:rsid w:val="001B76AD"/>
    <w:rsid w:val="001F04FB"/>
    <w:rsid w:val="002158A5"/>
    <w:rsid w:val="003675FC"/>
    <w:rsid w:val="00377FBD"/>
    <w:rsid w:val="003C15DA"/>
    <w:rsid w:val="003E35D5"/>
    <w:rsid w:val="004A33CD"/>
    <w:rsid w:val="00520181"/>
    <w:rsid w:val="006226E7"/>
    <w:rsid w:val="00646CB3"/>
    <w:rsid w:val="00647C41"/>
    <w:rsid w:val="006572F4"/>
    <w:rsid w:val="006636A7"/>
    <w:rsid w:val="006836D9"/>
    <w:rsid w:val="00753F30"/>
    <w:rsid w:val="00756623"/>
    <w:rsid w:val="00773AEF"/>
    <w:rsid w:val="007B2B63"/>
    <w:rsid w:val="007D48EE"/>
    <w:rsid w:val="00944A25"/>
    <w:rsid w:val="00956648"/>
    <w:rsid w:val="009A302A"/>
    <w:rsid w:val="009D1A1C"/>
    <w:rsid w:val="00A023AE"/>
    <w:rsid w:val="00A14D62"/>
    <w:rsid w:val="00AA1291"/>
    <w:rsid w:val="00AE464B"/>
    <w:rsid w:val="00B35EBC"/>
    <w:rsid w:val="00B51850"/>
    <w:rsid w:val="00B73D5A"/>
    <w:rsid w:val="00BC6D1B"/>
    <w:rsid w:val="00BD5CB2"/>
    <w:rsid w:val="00C06150"/>
    <w:rsid w:val="00C42F2A"/>
    <w:rsid w:val="00CA7C59"/>
    <w:rsid w:val="00D33DB7"/>
    <w:rsid w:val="00E20996"/>
    <w:rsid w:val="00F05A50"/>
    <w:rsid w:val="00F528F8"/>
    <w:rsid w:val="00F804DD"/>
    <w:rsid w:val="00F83259"/>
    <w:rsid w:val="522BB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7C948"/>
  <w15:docId w15:val="{2429fcf6-d12c-4246-9729-b1678b2737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D48EE"/>
    <w:pPr>
      <w:spacing w:before="60" w:after="220"/>
      <w:jc w:val="both"/>
    </w:pPr>
    <w:rPr>
      <w:rFonts w:asciiTheme="minorHAnsi" w:hAnsiTheme="minorHAnsi"/>
      <w:sz w:val="22"/>
    </w:rPr>
  </w:style>
  <w:style w:type="paragraph" w:styleId="Heading1">
    <w:name w:val="heading 1"/>
    <w:basedOn w:val="Normal"/>
    <w:next w:val="Normal"/>
    <w:rsid w:val="003C15DA"/>
    <w:pPr>
      <w:ind w:left="-2160"/>
      <w:jc w:val="left"/>
      <w:outlineLvl w:val="0"/>
    </w:pPr>
    <w:rPr>
      <w:rFonts w:asciiTheme="majorHAnsi" w:hAnsiTheme="majorHAnsi"/>
      <w:spacing w:val="20"/>
      <w:kern w:val="28"/>
      <w:sz w:val="23"/>
    </w:rPr>
  </w:style>
  <w:style w:type="paragraph" w:styleId="Heading2">
    <w:name w:val="heading 2"/>
    <w:basedOn w:val="HeadingBase"/>
    <w:next w:val="Normal"/>
    <w:semiHidden/>
    <w:unhideWhenUsed/>
    <w:qFormat/>
    <w:rsid w:val="006572F4"/>
    <w:pPr>
      <w:jc w:val="left"/>
      <w:outlineLvl w:val="1"/>
    </w:pPr>
    <w:rPr>
      <w:spacing w:val="5"/>
      <w:sz w:val="20"/>
    </w:rPr>
  </w:style>
  <w:style w:type="paragraph" w:styleId="Heading3">
    <w:name w:val="heading 3"/>
    <w:basedOn w:val="HeadingBase"/>
    <w:next w:val="Normal"/>
    <w:semiHidden/>
    <w:unhideWhenUsed/>
    <w:qFormat/>
    <w:rsid w:val="006572F4"/>
    <w:pPr>
      <w:spacing w:after="220"/>
      <w:jc w:val="left"/>
      <w:outlineLvl w:val="2"/>
    </w:pPr>
    <w:rPr>
      <w:i/>
      <w:spacing w:val="-2"/>
      <w:sz w:val="20"/>
    </w:rPr>
  </w:style>
  <w:style w:type="paragraph" w:styleId="Heading4">
    <w:name w:val="heading 4"/>
    <w:basedOn w:val="HeadingBase"/>
    <w:next w:val="Normal"/>
    <w:semiHidden/>
    <w:unhideWhenUsed/>
    <w:qFormat/>
    <w:rsid w:val="006572F4"/>
    <w:pPr>
      <w:spacing w:after="0"/>
      <w:jc w:val="left"/>
      <w:outlineLvl w:val="3"/>
    </w:pPr>
    <w:rPr>
      <w:i/>
      <w:caps w:val="0"/>
      <w:spacing w:val="5"/>
      <w:sz w:val="24"/>
    </w:rPr>
  </w:style>
  <w:style w:type="paragraph" w:styleId="Heading5">
    <w:name w:val="heading 5"/>
    <w:basedOn w:val="HeadingBase"/>
    <w:next w:val="Normal"/>
    <w:semiHidden/>
    <w:unhideWhenUsed/>
    <w:qFormat/>
    <w:rsid w:val="006572F4"/>
    <w:pPr>
      <w:spacing w:after="220"/>
      <w:jc w:val="left"/>
      <w:outlineLvl w:val="4"/>
    </w:pPr>
    <w:rPr>
      <w:b/>
      <w:spacing w:val="20"/>
      <w:sz w:val="18"/>
    </w:rPr>
  </w:style>
  <w:style w:type="paragraph" w:styleId="Heading6">
    <w:name w:val="heading 6"/>
    <w:basedOn w:val="Normal"/>
    <w:next w:val="Normal"/>
    <w:semiHidden/>
    <w:unhideWhenUsed/>
    <w:qFormat/>
    <w:rsid w:val="006572F4"/>
    <w:pPr>
      <w:spacing w:before="240" w:line="240" w:lineRule="atLeast"/>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Base" w:customStyle="1">
    <w:name w:val="Heading Base"/>
    <w:basedOn w:val="Normal"/>
    <w:semiHidden/>
    <w:rsid w:val="00006A3E"/>
    <w:pPr>
      <w:keepNext/>
      <w:keepLines/>
      <w:spacing w:before="240" w:after="240" w:line="240" w:lineRule="atLeast"/>
    </w:pPr>
    <w:rPr>
      <w:caps/>
    </w:rPr>
  </w:style>
  <w:style w:type="paragraph" w:styleId="SectionTitle" w:customStyle="1">
    <w:name w:val="Section Title"/>
    <w:basedOn w:val="Normal"/>
    <w:next w:val="Normal"/>
    <w:unhideWhenUsed/>
    <w:qFormat/>
    <w:rsid w:val="003C15DA"/>
    <w:pPr>
      <w:pBdr>
        <w:bottom w:val="single" w:color="808080" w:themeColor="background1" w:themeShade="80" w:sz="6" w:space="1"/>
      </w:pBdr>
      <w:spacing w:before="220" w:after="0" w:line="220" w:lineRule="atLeast"/>
      <w:jc w:val="left"/>
    </w:pPr>
    <w:rPr>
      <w:rFonts w:asciiTheme="majorHAnsi" w:hAnsiTheme="majorHAnsi"/>
      <w:caps/>
      <w:spacing w:val="15"/>
      <w:sz w:val="20"/>
    </w:rPr>
  </w:style>
  <w:style w:type="paragraph" w:styleId="CompanyName" w:customStyle="1">
    <w:name w:val="Company Name"/>
    <w:basedOn w:val="Normal"/>
    <w:next w:val="JobTitle"/>
    <w:qFormat/>
    <w:rsid w:val="006572F4"/>
    <w:pPr>
      <w:tabs>
        <w:tab w:val="left" w:pos="1440"/>
        <w:tab w:val="right" w:pos="6480"/>
      </w:tabs>
      <w:spacing w:before="220" w:line="220" w:lineRule="atLeast"/>
      <w:jc w:val="left"/>
    </w:pPr>
  </w:style>
  <w:style w:type="paragraph" w:styleId="JobTitle" w:customStyle="1">
    <w:name w:val="Job Title"/>
    <w:next w:val="Achievement"/>
    <w:qFormat/>
    <w:rsid w:val="007D48EE"/>
    <w:pPr>
      <w:spacing w:before="40" w:after="40" w:line="220" w:lineRule="atLeast"/>
    </w:pPr>
    <w:rPr>
      <w:rFonts w:asciiTheme="minorHAnsi" w:hAnsiTheme="minorHAnsi"/>
      <w:i/>
      <w:spacing w:val="5"/>
      <w:sz w:val="23"/>
    </w:rPr>
  </w:style>
  <w:style w:type="paragraph" w:styleId="Achievement" w:customStyle="1">
    <w:name w:val="Achievement"/>
    <w:basedOn w:val="Normal"/>
    <w:unhideWhenUsed/>
    <w:qFormat/>
    <w:rsid w:val="00006A3E"/>
    <w:pPr>
      <w:numPr>
        <w:numId w:val="1"/>
      </w:numPr>
      <w:spacing w:after="60" w:line="240" w:lineRule="atLeast"/>
    </w:pPr>
  </w:style>
  <w:style w:type="paragraph" w:styleId="Name" w:customStyle="1">
    <w:name w:val="Name"/>
    <w:basedOn w:val="Normal"/>
    <w:next w:val="Normal"/>
    <w:qFormat/>
    <w:rsid w:val="003C15DA"/>
    <w:pPr>
      <w:spacing w:after="440" w:line="240" w:lineRule="atLeast"/>
      <w:jc w:val="center"/>
    </w:pPr>
    <w:rPr>
      <w:caps/>
      <w:spacing w:val="80"/>
      <w:sz w:val="44"/>
    </w:rPr>
  </w:style>
  <w:style w:type="paragraph" w:styleId="BalloonText">
    <w:name w:val="Balloon Text"/>
    <w:basedOn w:val="Normal"/>
    <w:link w:val="BalloonTextChar"/>
    <w:semiHidden/>
    <w:unhideWhenUsed/>
    <w:rsid w:val="007D48EE"/>
    <w:pPr>
      <w:spacing w:before="0" w:after="0"/>
    </w:pPr>
    <w:rPr>
      <w:rFonts w:ascii="Tahoma" w:hAnsi="Tahoma" w:cs="Tahoma"/>
      <w:sz w:val="16"/>
      <w:szCs w:val="16"/>
    </w:rPr>
  </w:style>
  <w:style w:type="paragraph" w:styleId="ContactInfo" w:customStyle="1">
    <w:name w:val="Contact Info"/>
    <w:basedOn w:val="Normal"/>
    <w:qFormat/>
    <w:rsid w:val="006572F4"/>
    <w:pPr>
      <w:spacing w:line="160" w:lineRule="atLeast"/>
      <w:jc w:val="center"/>
    </w:pPr>
    <w:rPr>
      <w:caps/>
      <w:spacing w:val="30"/>
      <w:sz w:val="15"/>
    </w:rPr>
  </w:style>
  <w:style w:type="paragraph" w:styleId="CompanyName1" w:customStyle="1">
    <w:name w:val="Company Name 1"/>
    <w:basedOn w:val="CompanyName"/>
    <w:next w:val="JobTitle"/>
    <w:qFormat/>
    <w:rsid w:val="006572F4"/>
    <w:pPr>
      <w:spacing w:before="60"/>
    </w:pPr>
  </w:style>
  <w:style w:type="character" w:styleId="PlaceholderText">
    <w:name w:val="Placeholder Text"/>
    <w:basedOn w:val="DefaultParagraphFont"/>
    <w:uiPriority w:val="99"/>
    <w:semiHidden/>
    <w:rsid w:val="00095B9A"/>
    <w:rPr>
      <w:color w:val="808080"/>
    </w:rPr>
  </w:style>
  <w:style w:type="character" w:styleId="BalloonTextChar" w:customStyle="1">
    <w:name w:val="Balloon Text Char"/>
    <w:basedOn w:val="DefaultParagraphFont"/>
    <w:link w:val="BalloonText"/>
    <w:semiHidden/>
    <w:rsid w:val="007D48EE"/>
    <w:rPr>
      <w:rFonts w:ascii="Tahoma" w:hAnsi="Tahoma" w:cs="Tahoma"/>
      <w:sz w:val="16"/>
      <w:szCs w:val="16"/>
    </w:rPr>
  </w:style>
  <w:style w:type="paragraph" w:styleId="HTMLPreformatted">
    <w:name w:val="HTML Preformatted"/>
    <w:basedOn w:val="Normal"/>
    <w:link w:val="HTMLPreformattedChar"/>
    <w:uiPriority w:val="99"/>
    <w:unhideWhenUsed/>
    <w:rsid w:val="00646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rPr>
  </w:style>
  <w:style w:type="character" w:styleId="HTMLPreformattedChar" w:customStyle="1">
    <w:name w:val="HTML Preformatted Char"/>
    <w:basedOn w:val="DefaultParagraphFont"/>
    <w:link w:val="HTMLPreformatted"/>
    <w:uiPriority w:val="99"/>
    <w:rsid w:val="00646CB3"/>
    <w:rPr>
      <w:rFonts w:ascii="Courier New" w:hAnsi="Courier New" w:cs="Courier New"/>
    </w:rPr>
  </w:style>
  <w:style w:type="paragraph" w:styleId="body2" w:customStyle="1">
    <w:name w:val="body2"/>
    <w:basedOn w:val="Normal"/>
    <w:rsid w:val="006636A7"/>
    <w:pPr>
      <w:spacing w:before="100" w:beforeAutospacing="1" w:after="100" w:afterAutospacing="1"/>
      <w:jc w:val="left"/>
    </w:pPr>
    <w:rPr>
      <w:rFonts w:ascii="Times New Roman" w:hAnsi="Times New Roman"/>
      <w:sz w:val="16"/>
      <w:szCs w:val="16"/>
    </w:rPr>
  </w:style>
  <w:style w:type="paragraph" w:styleId="ListParagraph">
    <w:name w:val="List Paragraph"/>
    <w:basedOn w:val="Normal"/>
    <w:uiPriority w:val="34"/>
    <w:unhideWhenUsed/>
    <w:qFormat/>
    <w:rsid w:val="006636A7"/>
    <w:pPr>
      <w:ind w:left="720"/>
      <w:contextualSpacing/>
    </w:pPr>
  </w:style>
  <w:style w:type="paragraph" w:styleId="NormalWeb">
    <w:name w:val="Normal (Web)"/>
    <w:basedOn w:val="Normal"/>
    <w:uiPriority w:val="99"/>
    <w:unhideWhenUsed/>
    <w:rsid w:val="004A33CD"/>
    <w:pPr>
      <w:spacing w:before="100" w:beforeAutospacing="1" w:after="100" w:afterAutospacing="1"/>
      <w:jc w:val="left"/>
    </w:pPr>
    <w:rPr>
      <w:rFonts w:ascii="Times New Roman" w:hAnsi="Times New Roman"/>
      <w:sz w:val="24"/>
      <w:szCs w:val="24"/>
    </w:rPr>
  </w:style>
  <w:style w:type="character" w:styleId="Strong">
    <w:name w:val="Strong"/>
    <w:basedOn w:val="DefaultParagraphFont"/>
    <w:uiPriority w:val="22"/>
    <w:qFormat/>
    <w:rsid w:val="004A33CD"/>
    <w:rPr>
      <w:b/>
      <w:bCs/>
    </w:rPr>
  </w:style>
  <w:style w:type="character" w:styleId="apple-converted-space" w:customStyle="1">
    <w:name w:val="apple-converted-space"/>
    <w:basedOn w:val="DefaultParagraphFont"/>
    <w:rsid w:val="004A33C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D48EE"/>
    <w:pPr>
      <w:spacing w:before="60" w:after="220"/>
      <w:jc w:val="both"/>
    </w:pPr>
    <w:rPr>
      <w:rFonts w:asciiTheme="minorHAnsi" w:hAnsiTheme="minorHAnsi"/>
      <w:sz w:val="22"/>
    </w:rPr>
  </w:style>
  <w:style w:type="paragraph" w:styleId="Heading1">
    <w:name w:val="heading 1"/>
    <w:basedOn w:val="Normal"/>
    <w:next w:val="Normal"/>
    <w:rsid w:val="003C15DA"/>
    <w:pPr>
      <w:ind w:left="-2160"/>
      <w:jc w:val="left"/>
      <w:outlineLvl w:val="0"/>
    </w:pPr>
    <w:rPr>
      <w:rFonts w:asciiTheme="majorHAnsi" w:hAnsiTheme="majorHAnsi"/>
      <w:spacing w:val="20"/>
      <w:kern w:val="28"/>
      <w:sz w:val="23"/>
    </w:rPr>
  </w:style>
  <w:style w:type="paragraph" w:styleId="Heading2">
    <w:name w:val="heading 2"/>
    <w:basedOn w:val="HeadingBase"/>
    <w:next w:val="Normal"/>
    <w:semiHidden/>
    <w:unhideWhenUsed/>
    <w:qFormat/>
    <w:rsid w:val="006572F4"/>
    <w:pPr>
      <w:jc w:val="left"/>
      <w:outlineLvl w:val="1"/>
    </w:pPr>
    <w:rPr>
      <w:spacing w:val="5"/>
      <w:sz w:val="20"/>
    </w:rPr>
  </w:style>
  <w:style w:type="paragraph" w:styleId="Heading3">
    <w:name w:val="heading 3"/>
    <w:basedOn w:val="HeadingBase"/>
    <w:next w:val="Normal"/>
    <w:semiHidden/>
    <w:unhideWhenUsed/>
    <w:qFormat/>
    <w:rsid w:val="006572F4"/>
    <w:pPr>
      <w:spacing w:after="220"/>
      <w:jc w:val="left"/>
      <w:outlineLvl w:val="2"/>
    </w:pPr>
    <w:rPr>
      <w:i/>
      <w:spacing w:val="-2"/>
      <w:sz w:val="20"/>
    </w:rPr>
  </w:style>
  <w:style w:type="paragraph" w:styleId="Heading4">
    <w:name w:val="heading 4"/>
    <w:basedOn w:val="HeadingBase"/>
    <w:next w:val="Normal"/>
    <w:semiHidden/>
    <w:unhideWhenUsed/>
    <w:qFormat/>
    <w:rsid w:val="006572F4"/>
    <w:pPr>
      <w:spacing w:after="0"/>
      <w:jc w:val="left"/>
      <w:outlineLvl w:val="3"/>
    </w:pPr>
    <w:rPr>
      <w:i/>
      <w:caps w:val="0"/>
      <w:spacing w:val="5"/>
      <w:sz w:val="24"/>
    </w:rPr>
  </w:style>
  <w:style w:type="paragraph" w:styleId="Heading5">
    <w:name w:val="heading 5"/>
    <w:basedOn w:val="HeadingBase"/>
    <w:next w:val="Normal"/>
    <w:semiHidden/>
    <w:unhideWhenUsed/>
    <w:qFormat/>
    <w:rsid w:val="006572F4"/>
    <w:pPr>
      <w:spacing w:after="220"/>
      <w:jc w:val="left"/>
      <w:outlineLvl w:val="4"/>
    </w:pPr>
    <w:rPr>
      <w:b/>
      <w:spacing w:val="20"/>
      <w:sz w:val="18"/>
    </w:rPr>
  </w:style>
  <w:style w:type="paragraph" w:styleId="Heading6">
    <w:name w:val="heading 6"/>
    <w:basedOn w:val="Normal"/>
    <w:next w:val="Normal"/>
    <w:semiHidden/>
    <w:unhideWhenUsed/>
    <w:qFormat/>
    <w:rsid w:val="006572F4"/>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semiHidden/>
    <w:rsid w:val="00006A3E"/>
    <w:pPr>
      <w:keepNext/>
      <w:keepLines/>
      <w:spacing w:before="240" w:after="240" w:line="240" w:lineRule="atLeast"/>
    </w:pPr>
    <w:rPr>
      <w:caps/>
    </w:rPr>
  </w:style>
  <w:style w:type="paragraph" w:customStyle="1" w:styleId="SectionTitle">
    <w:name w:val="Section Title"/>
    <w:basedOn w:val="Normal"/>
    <w:next w:val="Normal"/>
    <w:unhideWhenUsed/>
    <w:qFormat/>
    <w:rsid w:val="003C15DA"/>
    <w:pPr>
      <w:pBdr>
        <w:bottom w:val="single" w:sz="6" w:space="1" w:color="808080" w:themeColor="background1" w:themeShade="80"/>
      </w:pBdr>
      <w:spacing w:before="220" w:after="0" w:line="220" w:lineRule="atLeast"/>
      <w:jc w:val="left"/>
    </w:pPr>
    <w:rPr>
      <w:rFonts w:asciiTheme="majorHAnsi" w:hAnsiTheme="majorHAnsi"/>
      <w:caps/>
      <w:spacing w:val="15"/>
      <w:sz w:val="20"/>
    </w:rPr>
  </w:style>
  <w:style w:type="paragraph" w:customStyle="1" w:styleId="CompanyName">
    <w:name w:val="Company Name"/>
    <w:basedOn w:val="Normal"/>
    <w:next w:val="JobTitle"/>
    <w:qFormat/>
    <w:rsid w:val="006572F4"/>
    <w:pPr>
      <w:tabs>
        <w:tab w:val="left" w:pos="1440"/>
        <w:tab w:val="right" w:pos="6480"/>
      </w:tabs>
      <w:spacing w:before="220" w:line="220" w:lineRule="atLeast"/>
      <w:jc w:val="left"/>
    </w:pPr>
  </w:style>
  <w:style w:type="paragraph" w:customStyle="1" w:styleId="JobTitle">
    <w:name w:val="Job Title"/>
    <w:next w:val="Achievement"/>
    <w:qFormat/>
    <w:rsid w:val="007D48EE"/>
    <w:pPr>
      <w:spacing w:before="40" w:after="40" w:line="220" w:lineRule="atLeast"/>
    </w:pPr>
    <w:rPr>
      <w:rFonts w:asciiTheme="minorHAnsi" w:hAnsiTheme="minorHAnsi"/>
      <w:i/>
      <w:spacing w:val="5"/>
      <w:sz w:val="23"/>
    </w:rPr>
  </w:style>
  <w:style w:type="paragraph" w:customStyle="1" w:styleId="Achievement">
    <w:name w:val="Achievement"/>
    <w:basedOn w:val="Normal"/>
    <w:unhideWhenUsed/>
    <w:qFormat/>
    <w:rsid w:val="00006A3E"/>
    <w:pPr>
      <w:numPr>
        <w:numId w:val="1"/>
      </w:numPr>
      <w:spacing w:after="60" w:line="240" w:lineRule="atLeast"/>
    </w:pPr>
  </w:style>
  <w:style w:type="paragraph" w:customStyle="1" w:styleId="Name">
    <w:name w:val="Name"/>
    <w:basedOn w:val="Normal"/>
    <w:next w:val="Normal"/>
    <w:qFormat/>
    <w:rsid w:val="003C15DA"/>
    <w:pPr>
      <w:spacing w:after="440" w:line="240" w:lineRule="atLeast"/>
      <w:jc w:val="center"/>
    </w:pPr>
    <w:rPr>
      <w:caps/>
      <w:spacing w:val="80"/>
      <w:sz w:val="44"/>
    </w:rPr>
  </w:style>
  <w:style w:type="paragraph" w:styleId="BalloonText">
    <w:name w:val="Balloon Text"/>
    <w:basedOn w:val="Normal"/>
    <w:link w:val="BalloonTextChar"/>
    <w:semiHidden/>
    <w:unhideWhenUsed/>
    <w:rsid w:val="007D48EE"/>
    <w:pPr>
      <w:spacing w:before="0" w:after="0"/>
    </w:pPr>
    <w:rPr>
      <w:rFonts w:ascii="Tahoma" w:hAnsi="Tahoma" w:cs="Tahoma"/>
      <w:sz w:val="16"/>
      <w:szCs w:val="16"/>
    </w:rPr>
  </w:style>
  <w:style w:type="paragraph" w:customStyle="1" w:styleId="ContactInfo">
    <w:name w:val="Contact Info"/>
    <w:basedOn w:val="Normal"/>
    <w:qFormat/>
    <w:rsid w:val="006572F4"/>
    <w:pPr>
      <w:spacing w:line="160" w:lineRule="atLeast"/>
      <w:jc w:val="center"/>
    </w:pPr>
    <w:rPr>
      <w:caps/>
      <w:spacing w:val="30"/>
      <w:sz w:val="15"/>
    </w:rPr>
  </w:style>
  <w:style w:type="paragraph" w:customStyle="1" w:styleId="CompanyName1">
    <w:name w:val="Company Name 1"/>
    <w:basedOn w:val="CompanyName"/>
    <w:next w:val="JobTitle"/>
    <w:qFormat/>
    <w:rsid w:val="006572F4"/>
    <w:pPr>
      <w:spacing w:before="60"/>
    </w:pPr>
  </w:style>
  <w:style w:type="character" w:styleId="PlaceholderText">
    <w:name w:val="Placeholder Text"/>
    <w:basedOn w:val="DefaultParagraphFont"/>
    <w:uiPriority w:val="99"/>
    <w:semiHidden/>
    <w:rsid w:val="00095B9A"/>
    <w:rPr>
      <w:color w:val="808080"/>
    </w:rPr>
  </w:style>
  <w:style w:type="character" w:customStyle="1" w:styleId="BalloonTextChar">
    <w:name w:val="Balloon Text Char"/>
    <w:basedOn w:val="DefaultParagraphFont"/>
    <w:link w:val="BalloonText"/>
    <w:semiHidden/>
    <w:rsid w:val="007D48EE"/>
    <w:rPr>
      <w:rFonts w:ascii="Tahoma" w:hAnsi="Tahoma" w:cs="Tahoma"/>
      <w:sz w:val="16"/>
      <w:szCs w:val="16"/>
    </w:rPr>
  </w:style>
  <w:style w:type="paragraph" w:styleId="HTMLPreformatted">
    <w:name w:val="HTML Preformatted"/>
    <w:basedOn w:val="Normal"/>
    <w:link w:val="HTMLPreformattedChar"/>
    <w:uiPriority w:val="99"/>
    <w:unhideWhenUsed/>
    <w:rsid w:val="00646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46CB3"/>
    <w:rPr>
      <w:rFonts w:ascii="Courier New" w:hAnsi="Courier New" w:cs="Courier New"/>
    </w:rPr>
  </w:style>
  <w:style w:type="paragraph" w:customStyle="1" w:styleId="body2">
    <w:name w:val="body2"/>
    <w:basedOn w:val="Normal"/>
    <w:rsid w:val="006636A7"/>
    <w:pPr>
      <w:spacing w:before="100" w:beforeAutospacing="1" w:after="100" w:afterAutospacing="1"/>
      <w:jc w:val="left"/>
    </w:pPr>
    <w:rPr>
      <w:rFonts w:ascii="Times New Roman" w:hAnsi="Times New Roman"/>
      <w:sz w:val="16"/>
      <w:szCs w:val="16"/>
    </w:rPr>
  </w:style>
  <w:style w:type="paragraph" w:styleId="ListParagraph">
    <w:name w:val="List Paragraph"/>
    <w:basedOn w:val="Normal"/>
    <w:uiPriority w:val="34"/>
    <w:unhideWhenUsed/>
    <w:qFormat/>
    <w:rsid w:val="006636A7"/>
    <w:pPr>
      <w:ind w:left="720"/>
      <w:contextualSpacing/>
    </w:pPr>
  </w:style>
  <w:style w:type="paragraph" w:styleId="NormalWeb">
    <w:name w:val="Normal (Web)"/>
    <w:basedOn w:val="Normal"/>
    <w:uiPriority w:val="99"/>
    <w:unhideWhenUsed/>
    <w:rsid w:val="004A33CD"/>
    <w:pPr>
      <w:spacing w:before="100" w:beforeAutospacing="1" w:after="100" w:afterAutospacing="1"/>
      <w:jc w:val="left"/>
    </w:pPr>
    <w:rPr>
      <w:rFonts w:ascii="Times New Roman" w:hAnsi="Times New Roman"/>
      <w:sz w:val="24"/>
      <w:szCs w:val="24"/>
    </w:rPr>
  </w:style>
  <w:style w:type="character" w:styleId="Strong">
    <w:name w:val="Strong"/>
    <w:basedOn w:val="DefaultParagraphFont"/>
    <w:uiPriority w:val="22"/>
    <w:qFormat/>
    <w:rsid w:val="004A33CD"/>
    <w:rPr>
      <w:b/>
      <w:bCs/>
    </w:rPr>
  </w:style>
  <w:style w:type="character" w:customStyle="1" w:styleId="apple-converted-space">
    <w:name w:val="apple-converted-space"/>
    <w:basedOn w:val="DefaultParagraphFont"/>
    <w:rsid w:val="004A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7406">
      <w:bodyDiv w:val="1"/>
      <w:marLeft w:val="0"/>
      <w:marRight w:val="0"/>
      <w:marTop w:val="0"/>
      <w:marBottom w:val="0"/>
      <w:divBdr>
        <w:top w:val="none" w:sz="0" w:space="0" w:color="auto"/>
        <w:left w:val="none" w:sz="0" w:space="0" w:color="auto"/>
        <w:bottom w:val="none" w:sz="0" w:space="0" w:color="auto"/>
        <w:right w:val="none" w:sz="0" w:space="0" w:color="auto"/>
      </w:divBdr>
    </w:div>
    <w:div w:id="156577016">
      <w:bodyDiv w:val="1"/>
      <w:marLeft w:val="0"/>
      <w:marRight w:val="0"/>
      <w:marTop w:val="0"/>
      <w:marBottom w:val="0"/>
      <w:divBdr>
        <w:top w:val="none" w:sz="0" w:space="0" w:color="auto"/>
        <w:left w:val="none" w:sz="0" w:space="0" w:color="auto"/>
        <w:bottom w:val="none" w:sz="0" w:space="0" w:color="auto"/>
        <w:right w:val="none" w:sz="0" w:space="0" w:color="auto"/>
      </w:divBdr>
      <w:divsChild>
        <w:div w:id="197743345">
          <w:marLeft w:val="0"/>
          <w:marRight w:val="0"/>
          <w:marTop w:val="0"/>
          <w:marBottom w:val="0"/>
          <w:divBdr>
            <w:top w:val="none" w:sz="0" w:space="0" w:color="auto"/>
            <w:left w:val="none" w:sz="0" w:space="0" w:color="auto"/>
            <w:bottom w:val="none" w:sz="0" w:space="0" w:color="auto"/>
            <w:right w:val="none" w:sz="0" w:space="0" w:color="auto"/>
          </w:divBdr>
          <w:divsChild>
            <w:div w:id="716398422">
              <w:marLeft w:val="0"/>
              <w:marRight w:val="0"/>
              <w:marTop w:val="0"/>
              <w:marBottom w:val="0"/>
              <w:divBdr>
                <w:top w:val="none" w:sz="0" w:space="0" w:color="auto"/>
                <w:left w:val="none" w:sz="0" w:space="0" w:color="auto"/>
                <w:bottom w:val="none" w:sz="0" w:space="0" w:color="auto"/>
                <w:right w:val="none" w:sz="0" w:space="0" w:color="auto"/>
              </w:divBdr>
              <w:divsChild>
                <w:div w:id="136917590">
                  <w:marLeft w:val="0"/>
                  <w:marRight w:val="0"/>
                  <w:marTop w:val="0"/>
                  <w:marBottom w:val="0"/>
                  <w:divBdr>
                    <w:top w:val="none" w:sz="0" w:space="0" w:color="auto"/>
                    <w:left w:val="none" w:sz="0" w:space="0" w:color="auto"/>
                    <w:bottom w:val="none" w:sz="0" w:space="0" w:color="auto"/>
                    <w:right w:val="none" w:sz="0" w:space="0" w:color="auto"/>
                  </w:divBdr>
                  <w:divsChild>
                    <w:div w:id="217323729">
                      <w:marLeft w:val="0"/>
                      <w:marRight w:val="0"/>
                      <w:marTop w:val="0"/>
                      <w:marBottom w:val="0"/>
                      <w:divBdr>
                        <w:top w:val="none" w:sz="0" w:space="0" w:color="auto"/>
                        <w:left w:val="none" w:sz="0" w:space="0" w:color="auto"/>
                        <w:bottom w:val="none" w:sz="0" w:space="0" w:color="auto"/>
                        <w:right w:val="none" w:sz="0" w:space="0" w:color="auto"/>
                      </w:divBdr>
                      <w:divsChild>
                        <w:div w:id="19570612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800252">
      <w:bodyDiv w:val="1"/>
      <w:marLeft w:val="0"/>
      <w:marRight w:val="0"/>
      <w:marTop w:val="0"/>
      <w:marBottom w:val="0"/>
      <w:divBdr>
        <w:top w:val="none" w:sz="0" w:space="0" w:color="auto"/>
        <w:left w:val="none" w:sz="0" w:space="0" w:color="auto"/>
        <w:bottom w:val="none" w:sz="0" w:space="0" w:color="auto"/>
        <w:right w:val="none" w:sz="0" w:space="0" w:color="auto"/>
      </w:divBdr>
    </w:div>
    <w:div w:id="1801611307">
      <w:bodyDiv w:val="1"/>
      <w:marLeft w:val="0"/>
      <w:marRight w:val="0"/>
      <w:marTop w:val="0"/>
      <w:marBottom w:val="0"/>
      <w:divBdr>
        <w:top w:val="none" w:sz="0" w:space="0" w:color="auto"/>
        <w:left w:val="none" w:sz="0" w:space="0" w:color="auto"/>
        <w:bottom w:val="none" w:sz="0" w:space="0" w:color="auto"/>
        <w:right w:val="none" w:sz="0" w:space="0" w:color="auto"/>
      </w:divBdr>
      <w:divsChild>
        <w:div w:id="374545923">
          <w:marLeft w:val="0"/>
          <w:marRight w:val="0"/>
          <w:marTop w:val="0"/>
          <w:marBottom w:val="0"/>
          <w:divBdr>
            <w:top w:val="none" w:sz="0" w:space="0" w:color="auto"/>
            <w:left w:val="none" w:sz="0" w:space="0" w:color="auto"/>
            <w:bottom w:val="none" w:sz="0" w:space="0" w:color="auto"/>
            <w:right w:val="none" w:sz="0" w:space="0" w:color="auto"/>
          </w:divBdr>
          <w:divsChild>
            <w:div w:id="1942253219">
              <w:marLeft w:val="0"/>
              <w:marRight w:val="0"/>
              <w:marTop w:val="0"/>
              <w:marBottom w:val="0"/>
              <w:divBdr>
                <w:top w:val="none" w:sz="0" w:space="0" w:color="auto"/>
                <w:left w:val="none" w:sz="0" w:space="0" w:color="auto"/>
                <w:bottom w:val="none" w:sz="0" w:space="0" w:color="auto"/>
                <w:right w:val="none" w:sz="0" w:space="0" w:color="auto"/>
              </w:divBdr>
              <w:divsChild>
                <w:div w:id="547836490">
                  <w:marLeft w:val="0"/>
                  <w:marRight w:val="0"/>
                  <w:marTop w:val="0"/>
                  <w:marBottom w:val="0"/>
                  <w:divBdr>
                    <w:top w:val="none" w:sz="0" w:space="0" w:color="auto"/>
                    <w:left w:val="none" w:sz="0" w:space="0" w:color="auto"/>
                    <w:bottom w:val="none" w:sz="0" w:space="0" w:color="auto"/>
                    <w:right w:val="none" w:sz="0" w:space="0" w:color="auto"/>
                  </w:divBdr>
                  <w:divsChild>
                    <w:div w:id="738677363">
                      <w:marLeft w:val="0"/>
                      <w:marRight w:val="0"/>
                      <w:marTop w:val="0"/>
                      <w:marBottom w:val="0"/>
                      <w:divBdr>
                        <w:top w:val="none" w:sz="0" w:space="0" w:color="auto"/>
                        <w:left w:val="none" w:sz="0" w:space="0" w:color="auto"/>
                        <w:bottom w:val="none" w:sz="0" w:space="0" w:color="auto"/>
                        <w:right w:val="none" w:sz="0" w:space="0" w:color="auto"/>
                      </w:divBdr>
                      <w:divsChild>
                        <w:div w:id="19733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header" Target="/word/header2.xml" Id="Red69461557864278" /><Relationship Type="http://schemas.openxmlformats.org/officeDocument/2006/relationships/footer" Target="/word/footer2.xml" Id="Rb0d41c9c8065432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20Batten\AppData\Roaming\Microsoft\Templates\MS_Elegant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8DF266D5C64A6F9F6E693F3B8185A5"/>
        <w:category>
          <w:name w:val="General"/>
          <w:gallery w:val="placeholder"/>
        </w:category>
        <w:types>
          <w:type w:val="bbPlcHdr"/>
        </w:types>
        <w:behaviors>
          <w:behavior w:val="content"/>
        </w:behaviors>
        <w:guid w:val="{2EBC689A-7031-40D4-933C-2A32C464F0C3}"/>
      </w:docPartPr>
      <w:docPartBody>
        <w:p w:rsidR="00065FAB" w:rsidRDefault="00C61BD2">
          <w:pPr>
            <w:pStyle w:val="AA8DF266D5C64A6F9F6E693F3B8185A5"/>
          </w:pPr>
          <w:r>
            <w:t>[Interests]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D2"/>
    <w:rsid w:val="00065FAB"/>
    <w:rsid w:val="00182EC4"/>
    <w:rsid w:val="0027505D"/>
    <w:rsid w:val="00413F73"/>
    <w:rsid w:val="004A4C67"/>
    <w:rsid w:val="00537B19"/>
    <w:rsid w:val="006A245C"/>
    <w:rsid w:val="007663D3"/>
    <w:rsid w:val="009D122E"/>
    <w:rsid w:val="00BD52D7"/>
    <w:rsid w:val="00C6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704F9EBFA442BEB2C3834A4DB111D4">
    <w:name w:val="1F704F9EBFA442BEB2C3834A4DB111D4"/>
  </w:style>
  <w:style w:type="paragraph" w:customStyle="1" w:styleId="872EBD7B46C346D391D88FB993A60091">
    <w:name w:val="872EBD7B46C346D391D88FB993A60091"/>
  </w:style>
  <w:style w:type="paragraph" w:customStyle="1" w:styleId="478832FA39C34D7D9069B149912623EE">
    <w:name w:val="478832FA39C34D7D9069B149912623EE"/>
  </w:style>
  <w:style w:type="paragraph" w:customStyle="1" w:styleId="D6EBB9838A7A42818A6C148D00C523E2">
    <w:name w:val="D6EBB9838A7A42818A6C148D00C523E2"/>
  </w:style>
  <w:style w:type="paragraph" w:customStyle="1" w:styleId="2D9172BE06EF47C99170D6E5EE838898">
    <w:name w:val="2D9172BE06EF47C99170D6E5EE838898"/>
  </w:style>
  <w:style w:type="paragraph" w:customStyle="1" w:styleId="8EB843DCFCC5489F8F6C37019DE4CEBB">
    <w:name w:val="8EB843DCFCC5489F8F6C37019DE4CEBB"/>
  </w:style>
  <w:style w:type="paragraph" w:customStyle="1" w:styleId="859C9D126A3B47449FE8CF99889969E1">
    <w:name w:val="859C9D126A3B47449FE8CF99889969E1"/>
  </w:style>
  <w:style w:type="paragraph" w:customStyle="1" w:styleId="5689851CB9D04C4895B4311230EB3959">
    <w:name w:val="5689851CB9D04C4895B4311230EB3959"/>
  </w:style>
  <w:style w:type="paragraph" w:customStyle="1" w:styleId="9FF171EEE354436897A4DA900DF016F1">
    <w:name w:val="9FF171EEE354436897A4DA900DF016F1"/>
  </w:style>
  <w:style w:type="paragraph" w:customStyle="1" w:styleId="9E38B0D8D9094189A6B4C48429BD25AD">
    <w:name w:val="9E38B0D8D9094189A6B4C48429BD25AD"/>
  </w:style>
  <w:style w:type="paragraph" w:customStyle="1" w:styleId="CA4A472C0D3343779101FE5CD6BCA222">
    <w:name w:val="CA4A472C0D3343779101FE5CD6BCA222"/>
  </w:style>
  <w:style w:type="paragraph" w:customStyle="1" w:styleId="4AD5192F8691421ABD52836850696ED9">
    <w:name w:val="4AD5192F8691421ABD52836850696ED9"/>
  </w:style>
  <w:style w:type="paragraph" w:customStyle="1" w:styleId="275B9F4293234F50BB72A3625D6A3CF7">
    <w:name w:val="275B9F4293234F50BB72A3625D6A3CF7"/>
  </w:style>
  <w:style w:type="paragraph" w:customStyle="1" w:styleId="1477D734D2B04124B9414CF09D9AEE74">
    <w:name w:val="1477D734D2B04124B9414CF09D9AEE74"/>
  </w:style>
  <w:style w:type="paragraph" w:customStyle="1" w:styleId="0812B89044CD45BF84B48FB009BD1641">
    <w:name w:val="0812B89044CD45BF84B48FB009BD1641"/>
  </w:style>
  <w:style w:type="paragraph" w:customStyle="1" w:styleId="38D707BCACCE480ABD0BC4F011D98A38">
    <w:name w:val="38D707BCACCE480ABD0BC4F011D98A38"/>
  </w:style>
  <w:style w:type="paragraph" w:customStyle="1" w:styleId="17D50F0127AC41FDB9962EA9FD2F00DD">
    <w:name w:val="17D50F0127AC41FDB9962EA9FD2F00DD"/>
  </w:style>
  <w:style w:type="paragraph" w:customStyle="1" w:styleId="C04FD7BC56584EB5B9C2C501C98A4E7E">
    <w:name w:val="C04FD7BC56584EB5B9C2C501C98A4E7E"/>
  </w:style>
  <w:style w:type="paragraph" w:customStyle="1" w:styleId="FFF6AB708FFE4DE1805C56F187E61D17">
    <w:name w:val="FFF6AB708FFE4DE1805C56F187E61D17"/>
  </w:style>
  <w:style w:type="paragraph" w:customStyle="1" w:styleId="9EC11A3CF51B4F0980C9E6B9FE84ED2E">
    <w:name w:val="9EC11A3CF51B4F0980C9E6B9FE84ED2E"/>
  </w:style>
  <w:style w:type="paragraph" w:customStyle="1" w:styleId="1529824CAF944005B20C0ED0DCE9B4FE">
    <w:name w:val="1529824CAF944005B20C0ED0DCE9B4FE"/>
  </w:style>
  <w:style w:type="paragraph" w:customStyle="1" w:styleId="C1B536BDB7D5462C910E352324AE7421">
    <w:name w:val="C1B536BDB7D5462C910E352324AE7421"/>
  </w:style>
  <w:style w:type="paragraph" w:customStyle="1" w:styleId="E2A0D5D977844E1D97B1A7C7AB52449E">
    <w:name w:val="E2A0D5D977844E1D97B1A7C7AB52449E"/>
  </w:style>
  <w:style w:type="paragraph" w:customStyle="1" w:styleId="0EAF8EF298E14FBF90841071FCAFB664">
    <w:name w:val="0EAF8EF298E14FBF90841071FCAFB664"/>
  </w:style>
  <w:style w:type="paragraph" w:customStyle="1" w:styleId="8EAC047D078046F5B8B2E6BDB687F2E6">
    <w:name w:val="8EAC047D078046F5B8B2E6BDB687F2E6"/>
  </w:style>
  <w:style w:type="paragraph" w:customStyle="1" w:styleId="805440D850B948CCBCF0669B47620F62">
    <w:name w:val="805440D850B948CCBCF0669B47620F62"/>
  </w:style>
  <w:style w:type="paragraph" w:customStyle="1" w:styleId="C6C722F51E6941089517CE683C4A7015">
    <w:name w:val="C6C722F51E6941089517CE683C4A7015"/>
  </w:style>
  <w:style w:type="paragraph" w:customStyle="1" w:styleId="B8E468A8ACA14C2583DEAF6358131985">
    <w:name w:val="B8E468A8ACA14C2583DEAF6358131985"/>
  </w:style>
  <w:style w:type="paragraph" w:customStyle="1" w:styleId="AA8DF266D5C64A6F9F6E693F3B8185A5">
    <w:name w:val="AA8DF266D5C64A6F9F6E693F3B8185A5"/>
  </w:style>
  <w:style w:type="paragraph" w:customStyle="1" w:styleId="A43AAB372DCF4FF1AAD39725113B461B">
    <w:name w:val="A43AAB372DCF4FF1AAD39725113B461B"/>
  </w:style>
  <w:style w:type="paragraph" w:customStyle="1" w:styleId="E0F7565CD5704A8E958C64A22E78676E">
    <w:name w:val="E0F7565CD5704A8E958C64A22E78676E"/>
  </w:style>
  <w:style w:type="paragraph" w:customStyle="1" w:styleId="EF5F5A9F62DE47A1A96BAE3CEBD43CA0">
    <w:name w:val="EF5F5A9F62DE47A1A96BAE3CEBD43CA0"/>
  </w:style>
  <w:style w:type="paragraph" w:customStyle="1" w:styleId="20B8A0DF086D4A87ADD7023D33B1CDDD">
    <w:name w:val="20B8A0DF086D4A87ADD7023D33B1CDDD"/>
  </w:style>
  <w:style w:type="paragraph" w:customStyle="1" w:styleId="F863C5C77C5C4044A2B367C6985CD3AF">
    <w:name w:val="F863C5C77C5C4044A2B367C6985CD3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704F9EBFA442BEB2C3834A4DB111D4">
    <w:name w:val="1F704F9EBFA442BEB2C3834A4DB111D4"/>
  </w:style>
  <w:style w:type="paragraph" w:customStyle="1" w:styleId="872EBD7B46C346D391D88FB993A60091">
    <w:name w:val="872EBD7B46C346D391D88FB993A60091"/>
  </w:style>
  <w:style w:type="paragraph" w:customStyle="1" w:styleId="478832FA39C34D7D9069B149912623EE">
    <w:name w:val="478832FA39C34D7D9069B149912623EE"/>
  </w:style>
  <w:style w:type="paragraph" w:customStyle="1" w:styleId="D6EBB9838A7A42818A6C148D00C523E2">
    <w:name w:val="D6EBB9838A7A42818A6C148D00C523E2"/>
  </w:style>
  <w:style w:type="paragraph" w:customStyle="1" w:styleId="2D9172BE06EF47C99170D6E5EE838898">
    <w:name w:val="2D9172BE06EF47C99170D6E5EE838898"/>
  </w:style>
  <w:style w:type="paragraph" w:customStyle="1" w:styleId="8EB843DCFCC5489F8F6C37019DE4CEBB">
    <w:name w:val="8EB843DCFCC5489F8F6C37019DE4CEBB"/>
  </w:style>
  <w:style w:type="paragraph" w:customStyle="1" w:styleId="859C9D126A3B47449FE8CF99889969E1">
    <w:name w:val="859C9D126A3B47449FE8CF99889969E1"/>
  </w:style>
  <w:style w:type="paragraph" w:customStyle="1" w:styleId="5689851CB9D04C4895B4311230EB3959">
    <w:name w:val="5689851CB9D04C4895B4311230EB3959"/>
  </w:style>
  <w:style w:type="paragraph" w:customStyle="1" w:styleId="9FF171EEE354436897A4DA900DF016F1">
    <w:name w:val="9FF171EEE354436897A4DA900DF016F1"/>
  </w:style>
  <w:style w:type="paragraph" w:customStyle="1" w:styleId="9E38B0D8D9094189A6B4C48429BD25AD">
    <w:name w:val="9E38B0D8D9094189A6B4C48429BD25AD"/>
  </w:style>
  <w:style w:type="paragraph" w:customStyle="1" w:styleId="CA4A472C0D3343779101FE5CD6BCA222">
    <w:name w:val="CA4A472C0D3343779101FE5CD6BCA222"/>
  </w:style>
  <w:style w:type="paragraph" w:customStyle="1" w:styleId="4AD5192F8691421ABD52836850696ED9">
    <w:name w:val="4AD5192F8691421ABD52836850696ED9"/>
  </w:style>
  <w:style w:type="paragraph" w:customStyle="1" w:styleId="275B9F4293234F50BB72A3625D6A3CF7">
    <w:name w:val="275B9F4293234F50BB72A3625D6A3CF7"/>
  </w:style>
  <w:style w:type="paragraph" w:customStyle="1" w:styleId="1477D734D2B04124B9414CF09D9AEE74">
    <w:name w:val="1477D734D2B04124B9414CF09D9AEE74"/>
  </w:style>
  <w:style w:type="paragraph" w:customStyle="1" w:styleId="0812B89044CD45BF84B48FB009BD1641">
    <w:name w:val="0812B89044CD45BF84B48FB009BD1641"/>
  </w:style>
  <w:style w:type="paragraph" w:customStyle="1" w:styleId="38D707BCACCE480ABD0BC4F011D98A38">
    <w:name w:val="38D707BCACCE480ABD0BC4F011D98A38"/>
  </w:style>
  <w:style w:type="paragraph" w:customStyle="1" w:styleId="17D50F0127AC41FDB9962EA9FD2F00DD">
    <w:name w:val="17D50F0127AC41FDB9962EA9FD2F00DD"/>
  </w:style>
  <w:style w:type="paragraph" w:customStyle="1" w:styleId="C04FD7BC56584EB5B9C2C501C98A4E7E">
    <w:name w:val="C04FD7BC56584EB5B9C2C501C98A4E7E"/>
  </w:style>
  <w:style w:type="paragraph" w:customStyle="1" w:styleId="FFF6AB708FFE4DE1805C56F187E61D17">
    <w:name w:val="FFF6AB708FFE4DE1805C56F187E61D17"/>
  </w:style>
  <w:style w:type="paragraph" w:customStyle="1" w:styleId="9EC11A3CF51B4F0980C9E6B9FE84ED2E">
    <w:name w:val="9EC11A3CF51B4F0980C9E6B9FE84ED2E"/>
  </w:style>
  <w:style w:type="paragraph" w:customStyle="1" w:styleId="1529824CAF944005B20C0ED0DCE9B4FE">
    <w:name w:val="1529824CAF944005B20C0ED0DCE9B4FE"/>
  </w:style>
  <w:style w:type="paragraph" w:customStyle="1" w:styleId="C1B536BDB7D5462C910E352324AE7421">
    <w:name w:val="C1B536BDB7D5462C910E352324AE7421"/>
  </w:style>
  <w:style w:type="paragraph" w:customStyle="1" w:styleId="E2A0D5D977844E1D97B1A7C7AB52449E">
    <w:name w:val="E2A0D5D977844E1D97B1A7C7AB52449E"/>
  </w:style>
  <w:style w:type="paragraph" w:customStyle="1" w:styleId="0EAF8EF298E14FBF90841071FCAFB664">
    <w:name w:val="0EAF8EF298E14FBF90841071FCAFB664"/>
  </w:style>
  <w:style w:type="paragraph" w:customStyle="1" w:styleId="8EAC047D078046F5B8B2E6BDB687F2E6">
    <w:name w:val="8EAC047D078046F5B8B2E6BDB687F2E6"/>
  </w:style>
  <w:style w:type="paragraph" w:customStyle="1" w:styleId="805440D850B948CCBCF0669B47620F62">
    <w:name w:val="805440D850B948CCBCF0669B47620F62"/>
  </w:style>
  <w:style w:type="paragraph" w:customStyle="1" w:styleId="C6C722F51E6941089517CE683C4A7015">
    <w:name w:val="C6C722F51E6941089517CE683C4A7015"/>
  </w:style>
  <w:style w:type="paragraph" w:customStyle="1" w:styleId="B8E468A8ACA14C2583DEAF6358131985">
    <w:name w:val="B8E468A8ACA14C2583DEAF6358131985"/>
  </w:style>
  <w:style w:type="paragraph" w:customStyle="1" w:styleId="AA8DF266D5C64A6F9F6E693F3B8185A5">
    <w:name w:val="AA8DF266D5C64A6F9F6E693F3B8185A5"/>
  </w:style>
  <w:style w:type="paragraph" w:customStyle="1" w:styleId="A43AAB372DCF4FF1AAD39725113B461B">
    <w:name w:val="A43AAB372DCF4FF1AAD39725113B461B"/>
  </w:style>
  <w:style w:type="paragraph" w:customStyle="1" w:styleId="E0F7565CD5704A8E958C64A22E78676E">
    <w:name w:val="E0F7565CD5704A8E958C64A22E78676E"/>
  </w:style>
  <w:style w:type="paragraph" w:customStyle="1" w:styleId="EF5F5A9F62DE47A1A96BAE3CEBD43CA0">
    <w:name w:val="EF5F5A9F62DE47A1A96BAE3CEBD43CA0"/>
  </w:style>
  <w:style w:type="paragraph" w:customStyle="1" w:styleId="20B8A0DF086D4A87ADD7023D33B1CDDD">
    <w:name w:val="20B8A0DF086D4A87ADD7023D33B1CDDD"/>
  </w:style>
  <w:style w:type="paragraph" w:customStyle="1" w:styleId="F863C5C77C5C4044A2B367C6985CD3AF">
    <w:name w:val="F863C5C77C5C4044A2B367C6985CD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C734344-EF32-4D1A-8487-837ED7C80C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MS_ElegantResume.dotx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Sales manager resume (Elegant design)</dc:title>
  <dc:creator>Alicia Batten</dc:creator>
  <lastModifiedBy>Alicia Batten</lastModifiedBy>
  <revision>14</revision>
  <lastPrinted>2014-02-03T00:04:00.0000000Z</lastPrinted>
  <dcterms:created xsi:type="dcterms:W3CDTF">2013-10-08T01:34:00.0000000Z</dcterms:created>
  <dcterms:modified xsi:type="dcterms:W3CDTF">2020-01-22T09:54:09.9787172Z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TC063695071033</vt:lpwstr>
  </property>
</Properties>
</file>