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48"/>
        <w:gridCol w:w="682"/>
        <w:gridCol w:w="5830"/>
      </w:tblGrid>
      <w:tr w:rsidR="00B93310" w:rsidRPr="005152F2" w14:paraId="67FF874A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1B60DACCB32F14D830A03E891025EF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3F4306F" w14:textId="1D41370F" w:rsidR="00B93310" w:rsidRPr="00A250C4" w:rsidRDefault="00C91C1C" w:rsidP="00CE31EB">
                <w:pPr>
                  <w:pStyle w:val="Heading1"/>
                  <w:spacing w:line="259" w:lineRule="auto"/>
                </w:pPr>
                <w:r w:rsidRPr="00A250C4">
                  <w:t>Courtney m. griffin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848"/>
            </w:tblGrid>
            <w:tr w:rsidR="00441EB9" w:rsidRPr="00A250C4" w14:paraId="79D8FC4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9F2FCCB" w14:textId="77777777" w:rsidR="00441EB9" w:rsidRPr="00A250C4" w:rsidRDefault="00441EB9" w:rsidP="00CE31EB">
                  <w:pPr>
                    <w:pStyle w:val="Heading3"/>
                  </w:pPr>
                  <w:r w:rsidRPr="00A250C4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85C3328" wp14:editId="54234871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CA319E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A250C4" w14:paraId="69817F4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53AF87" w14:textId="0F10E639" w:rsidR="00441EB9" w:rsidRPr="00A250C4" w:rsidRDefault="00C91C1C" w:rsidP="00CE31EB">
                  <w:pPr>
                    <w:pStyle w:val="Heading3"/>
                  </w:pPr>
                  <w:r w:rsidRPr="00A250C4">
                    <w:rPr>
                      <w:sz w:val="18"/>
                      <w:szCs w:val="22"/>
                    </w:rPr>
                    <w:t>courtmecgriffin@gmail.com</w:t>
                  </w:r>
                </w:p>
              </w:tc>
            </w:tr>
            <w:tr w:rsidR="00441EB9" w:rsidRPr="00A250C4" w14:paraId="181D069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FC60DF" w14:textId="77777777" w:rsidR="00441EB9" w:rsidRPr="00A250C4" w:rsidRDefault="00441EB9" w:rsidP="00CE31EB">
                  <w:pPr>
                    <w:pStyle w:val="Heading3"/>
                  </w:pPr>
                  <w:r w:rsidRPr="00A250C4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89EF8C1" wp14:editId="35B9FEEC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DA17EDE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A250C4" w14:paraId="0272523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C92451E" w14:textId="7D430F2F" w:rsidR="00441EB9" w:rsidRPr="00A250C4" w:rsidRDefault="00C91C1C" w:rsidP="00CE31EB">
                  <w:pPr>
                    <w:pStyle w:val="Heading3"/>
                  </w:pPr>
                  <w:r w:rsidRPr="00A250C4">
                    <w:t>(918) 863-4807</w:t>
                  </w:r>
                </w:p>
              </w:tc>
            </w:tr>
            <w:tr w:rsidR="00441EB9" w:rsidRPr="00A250C4" w14:paraId="0C5F399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FCBA6E3" w14:textId="77777777" w:rsidR="00441EB9" w:rsidRPr="00A250C4" w:rsidRDefault="00C91C1C" w:rsidP="00CE31EB">
                  <w:pPr>
                    <w:pStyle w:val="Heading3"/>
                  </w:pPr>
                  <w:r w:rsidRPr="00A250C4">
                    <w:t>P.O. Box 2303 Muskogee, OK 74402</w:t>
                  </w:r>
                </w:p>
                <w:p w14:paraId="76C8B1F0" w14:textId="27BD2F48" w:rsidR="0088099F" w:rsidRPr="00A250C4" w:rsidRDefault="0088099F" w:rsidP="00CE31EB">
                  <w:pPr>
                    <w:pStyle w:val="Heading3"/>
                  </w:pPr>
                </w:p>
              </w:tc>
            </w:tr>
            <w:tr w:rsidR="005A7E57" w:rsidRPr="00A250C4" w14:paraId="5090E43A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11C597C" w14:textId="0C50664C" w:rsidR="002C77B9" w:rsidRPr="00362593" w:rsidRDefault="009E5CC1" w:rsidP="00CE31EB">
                  <w:pPr>
                    <w:pStyle w:val="Heading3"/>
                  </w:pPr>
                  <w:r w:rsidRPr="00362593">
                    <w:t>introduction</w:t>
                  </w:r>
                </w:p>
                <w:p w14:paraId="17A1DBCA" w14:textId="77777777" w:rsidR="005A7E57" w:rsidRPr="00A250C4" w:rsidRDefault="00616FF4" w:rsidP="00CE31EB">
                  <w:pPr>
                    <w:pStyle w:val="GraphicElement"/>
                    <w:spacing w:line="259" w:lineRule="auto"/>
                    <w:contextualSpacing/>
                    <w:rPr>
                      <w:rFonts w:asciiTheme="majorHAnsi" w:hAnsiTheme="majorHAnsi"/>
                    </w:rPr>
                  </w:pPr>
                  <w:r w:rsidRPr="00A250C4">
                    <w:rPr>
                      <w:rFonts w:asciiTheme="majorHAnsi" w:hAnsiTheme="majorHAnsi"/>
                    </w:rPr>
                    <mc:AlternateContent>
                      <mc:Choice Requires="wps">
                        <w:drawing>
                          <wp:inline distT="0" distB="0" distL="0" distR="0" wp14:anchorId="237B0A96" wp14:editId="4251D942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E820448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027D0AB" w14:textId="0C3C7978" w:rsidR="0088099F" w:rsidRPr="00A250C4" w:rsidRDefault="0088099F" w:rsidP="00CE31EB">
                  <w:pPr>
                    <w:spacing w:after="0"/>
                    <w:contextualSpacing/>
                    <w:rPr>
                      <w:rFonts w:asciiTheme="majorHAnsi" w:hAnsiTheme="majorHAnsi"/>
                      <w:sz w:val="21"/>
                      <w:szCs w:val="21"/>
                    </w:rPr>
                  </w:pPr>
                  <w:r w:rsidRPr="00A250C4">
                    <w:rPr>
                      <w:rFonts w:asciiTheme="majorHAnsi" w:hAnsiTheme="majorHAnsi"/>
                      <w:color w:val="000000"/>
                    </w:rPr>
                    <w:t xml:space="preserve">I have </w:t>
                  </w:r>
                  <w:r w:rsidR="003F1699">
                    <w:rPr>
                      <w:rFonts w:asciiTheme="majorHAnsi" w:hAnsiTheme="majorHAnsi"/>
                      <w:color w:val="000000"/>
                    </w:rPr>
                    <w:t>4</w:t>
                  </w:r>
                  <w:r w:rsidRPr="00A250C4">
                    <w:rPr>
                      <w:rFonts w:asciiTheme="majorHAnsi" w:hAnsiTheme="majorHAnsi"/>
                      <w:color w:val="000000"/>
                    </w:rPr>
                    <w:t xml:space="preserve"> years of hands- on experience involving customer service, product strategy, organization, and problem solving.</w:t>
                  </w:r>
                </w:p>
                <w:p w14:paraId="3779A3E2" w14:textId="4BE77B72" w:rsidR="005A7E57" w:rsidRPr="00A250C4" w:rsidRDefault="005A7E57" w:rsidP="00CE31EB">
                  <w:pPr>
                    <w:spacing w:after="0"/>
                    <w:contextualSpacing/>
                    <w:jc w:val="both"/>
                    <w:rPr>
                      <w:rFonts w:asciiTheme="majorHAnsi" w:hAnsiTheme="majorHAnsi"/>
                    </w:rPr>
                  </w:pPr>
                </w:p>
              </w:tc>
            </w:tr>
            <w:tr w:rsidR="00463463" w:rsidRPr="00A250C4" w14:paraId="71920AC2" w14:textId="77777777" w:rsidTr="00421309">
              <w:trPr>
                <w:trHeight w:val="2954"/>
              </w:trPr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19057B7" w14:textId="77777777" w:rsidR="005A7E57" w:rsidRPr="00362593" w:rsidRDefault="00E52FC5" w:rsidP="00CE31EB">
                  <w:pPr>
                    <w:pStyle w:val="Heading3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alias w:val="Skills:"/>
                      <w:tag w:val="Skills:"/>
                      <w:id w:val="1490835561"/>
                      <w:placeholder>
                        <w:docPart w:val="AED1456129E2C0409F7F708D28E3E46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 w:rsidRPr="00362593">
                        <w:t>Skills</w:t>
                      </w:r>
                    </w:sdtContent>
                  </w:sdt>
                </w:p>
                <w:p w14:paraId="7981EEBA" w14:textId="77777777" w:rsidR="00616FF4" w:rsidRPr="00A250C4" w:rsidRDefault="00616FF4" w:rsidP="00CE31EB">
                  <w:pPr>
                    <w:pStyle w:val="GraphicElement"/>
                    <w:spacing w:line="259" w:lineRule="auto"/>
                    <w:contextualSpacing/>
                    <w:rPr>
                      <w:rFonts w:asciiTheme="majorHAnsi" w:hAnsiTheme="majorHAnsi"/>
                    </w:rPr>
                  </w:pPr>
                  <w:r w:rsidRPr="00A250C4">
                    <w:rPr>
                      <w:rFonts w:asciiTheme="majorHAnsi" w:hAnsiTheme="majorHAnsi"/>
                    </w:rPr>
                    <mc:AlternateContent>
                      <mc:Choice Requires="wps">
                        <w:drawing>
                          <wp:inline distT="0" distB="0" distL="0" distR="0" wp14:anchorId="59089EBA" wp14:editId="3ABE3909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C46B45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8B06151" w14:textId="356A63A5" w:rsidR="00463463" w:rsidRPr="00A250C4" w:rsidRDefault="00C91C1C" w:rsidP="00CE31EB">
                  <w:pPr>
                    <w:spacing w:after="0"/>
                    <w:contextualSpacing/>
                    <w:rPr>
                      <w:rFonts w:asciiTheme="majorHAnsi" w:hAnsiTheme="majorHAnsi"/>
                    </w:rPr>
                  </w:pPr>
                  <w:r w:rsidRPr="00A250C4">
                    <w:rPr>
                      <w:rFonts w:asciiTheme="majorHAnsi" w:hAnsiTheme="majorHAnsi"/>
                    </w:rPr>
                    <w:t>Organized and efficient. Exceptional people and leadership skills. Basic computer knowledge. Quick learner with a desire to grow and learn. Driven and determined. Relentless worker, compassionate, and loyal. Consistent and reliable work ethic. Team player.</w:t>
                  </w:r>
                </w:p>
              </w:tc>
            </w:tr>
          </w:tbl>
          <w:p w14:paraId="0AB3A65F" w14:textId="77777777" w:rsidR="00B93310" w:rsidRPr="00A250C4" w:rsidRDefault="00B93310" w:rsidP="00CE31EB">
            <w:pPr>
              <w:spacing w:after="0"/>
              <w:contextualSpacing/>
              <w:rPr>
                <w:rFonts w:asciiTheme="majorHAnsi" w:hAnsiTheme="majorHAnsi"/>
              </w:rPr>
            </w:pPr>
          </w:p>
        </w:tc>
        <w:tc>
          <w:tcPr>
            <w:tcW w:w="723" w:type="dxa"/>
          </w:tcPr>
          <w:p w14:paraId="29024196" w14:textId="77777777" w:rsidR="00B93310" w:rsidRPr="00A250C4" w:rsidRDefault="00B93310" w:rsidP="00CE31EB">
            <w:pPr>
              <w:spacing w:after="0"/>
              <w:contextualSpacing/>
              <w:rPr>
                <w:rFonts w:asciiTheme="majorHAnsi" w:hAnsiTheme="majorHAnsi"/>
              </w:rPr>
            </w:pPr>
          </w:p>
        </w:tc>
        <w:tc>
          <w:tcPr>
            <w:tcW w:w="6190" w:type="dxa"/>
          </w:tcPr>
          <w:tbl>
            <w:tblPr>
              <w:tblW w:w="593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5933"/>
            </w:tblGrid>
            <w:tr w:rsidR="008F6337" w14:paraId="61735EC7" w14:textId="77777777" w:rsidTr="00362593">
              <w:trPr>
                <w:trHeight w:val="4941"/>
              </w:trPr>
              <w:tc>
                <w:tcPr>
                  <w:tcW w:w="593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69ADE60" w14:textId="77777777" w:rsidR="008F6337" w:rsidRPr="005152F2" w:rsidRDefault="00E52FC5" w:rsidP="00CE31EB">
                  <w:pPr>
                    <w:pStyle w:val="Heading2"/>
                    <w:spacing w:after="0"/>
                  </w:pPr>
                  <w:sdt>
                    <w:sdtPr>
                      <w:rPr>
                        <w:highlight w:val="yellow"/>
                      </w:rPr>
                      <w:alias w:val="Experience:"/>
                      <w:tag w:val="Experience:"/>
                      <w:id w:val="1217937480"/>
                      <w:placeholder>
                        <w:docPart w:val="29CF07A08E2B6B43A7A88866A6703DA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362593">
                        <w:t>Experience</w:t>
                      </w:r>
                    </w:sdtContent>
                  </w:sdt>
                </w:p>
                <w:p w14:paraId="2C3D4ADD" w14:textId="77777777" w:rsidR="00531B4A" w:rsidRDefault="00531B4A" w:rsidP="00362593">
                  <w:pPr>
                    <w:pStyle w:val="Heading4"/>
                    <w:spacing w:before="0"/>
                  </w:pPr>
                </w:p>
                <w:p w14:paraId="503A357A" w14:textId="60475964" w:rsidR="00362593" w:rsidRDefault="00B27F6D" w:rsidP="00362593">
                  <w:pPr>
                    <w:pStyle w:val="Heading4"/>
                    <w:spacing w:before="0"/>
                  </w:pPr>
                  <w:r>
                    <w:t>Saint Francis Hospital</w:t>
                  </w:r>
                </w:p>
                <w:p w14:paraId="402B4BA0" w14:textId="75E0B9E8" w:rsidR="00B27F6D" w:rsidRDefault="00B27F6D" w:rsidP="00B27F6D">
                  <w:pPr>
                    <w:pStyle w:val="Heading5"/>
                    <w:contextualSpacing/>
                  </w:pPr>
                  <w:r>
                    <w:t xml:space="preserve">December 2020- </w:t>
                  </w:r>
                  <w:r w:rsidR="003F1699">
                    <w:t>January 2022</w:t>
                  </w:r>
                </w:p>
                <w:p w14:paraId="5800FFB5" w14:textId="77777777" w:rsidR="00B27F6D" w:rsidRPr="00362593" w:rsidRDefault="00B27F6D" w:rsidP="00B27F6D">
                  <w:r>
                    <w:t>Registered nurse duties.</w:t>
                  </w:r>
                </w:p>
                <w:p w14:paraId="1CCDBB6E" w14:textId="012B76A9" w:rsidR="00B27F6D" w:rsidRDefault="00B27F6D" w:rsidP="00362593">
                  <w:pPr>
                    <w:pStyle w:val="Heading4"/>
                    <w:spacing w:before="0"/>
                  </w:pPr>
                </w:p>
                <w:p w14:paraId="5B4C03D6" w14:textId="2CEAF8C2" w:rsidR="00362593" w:rsidRPr="00C52CD2" w:rsidRDefault="00362593" w:rsidP="00362593">
                  <w:pPr>
                    <w:pStyle w:val="Heading4"/>
                    <w:spacing w:before="0"/>
                  </w:pPr>
                  <w:r w:rsidRPr="00C52CD2">
                    <w:t>Nurse extern/ hillcrest</w:t>
                  </w:r>
                  <w:r w:rsidR="00B27F6D">
                    <w:t xml:space="preserve"> Hospital</w:t>
                  </w:r>
                </w:p>
                <w:p w14:paraId="0E3C0F06" w14:textId="297BDEFD" w:rsidR="00362593" w:rsidRDefault="00362593" w:rsidP="00362593">
                  <w:pPr>
                    <w:pStyle w:val="Heading5"/>
                    <w:contextualSpacing/>
                  </w:pPr>
                  <w:r>
                    <w:t xml:space="preserve">September 2020- </w:t>
                  </w:r>
                  <w:r w:rsidR="00B27F6D">
                    <w:t>December 2020</w:t>
                  </w:r>
                </w:p>
                <w:p w14:paraId="14D01E41" w14:textId="74CFCBB3" w:rsidR="00362593" w:rsidRPr="00362593" w:rsidRDefault="00362593" w:rsidP="00362593">
                  <w:r>
                    <w:t>Registered nurse duties.</w:t>
                  </w:r>
                </w:p>
                <w:p w14:paraId="4360F3CF" w14:textId="613B06CB" w:rsidR="00DA542E" w:rsidRDefault="00DA542E" w:rsidP="00362593">
                  <w:pPr>
                    <w:pStyle w:val="Heading4"/>
                    <w:spacing w:before="0"/>
                    <w:jc w:val="both"/>
                  </w:pPr>
                </w:p>
                <w:p w14:paraId="3DF6D185" w14:textId="47D14C17" w:rsidR="001A2874" w:rsidRPr="0043426C" w:rsidRDefault="001A2874" w:rsidP="001A2874">
                  <w:pPr>
                    <w:pStyle w:val="Heading4"/>
                    <w:spacing w:before="0"/>
                  </w:pPr>
                  <w:r>
                    <w:t>Dillard’s</w:t>
                  </w:r>
                </w:p>
                <w:p w14:paraId="40D0AEC9" w14:textId="714AE202" w:rsidR="001A2874" w:rsidRPr="005152F2" w:rsidRDefault="00CF0379" w:rsidP="001A2874">
                  <w:pPr>
                    <w:pStyle w:val="Heading5"/>
                    <w:contextualSpacing/>
                  </w:pPr>
                  <w:r>
                    <w:t>September</w:t>
                  </w:r>
                  <w:r w:rsidR="001A2874">
                    <w:t xml:space="preserve"> 2018- March 2020</w:t>
                  </w:r>
                </w:p>
                <w:p w14:paraId="20CE3C33" w14:textId="77777777" w:rsidR="001A2874" w:rsidRDefault="001A2874" w:rsidP="001A2874">
                  <w:pPr>
                    <w:spacing w:after="0"/>
                    <w:contextualSpacing/>
                    <w:rPr>
                      <w:color w:val="000000"/>
                    </w:rPr>
                  </w:pPr>
                  <w:r w:rsidRPr="00E746C6">
                    <w:t xml:space="preserve">I was a </w:t>
                  </w:r>
                  <w:r w:rsidRPr="00E746C6">
                    <w:rPr>
                      <w:color w:val="000000"/>
                    </w:rPr>
                    <w:t>sales associate and my duties include answering the phone, assisting customers to find the correct/desired item(s), cleaning out fitting rooms, putting back unwanted merchandise, mark downs, and organizing merchandise.</w:t>
                  </w:r>
                </w:p>
                <w:p w14:paraId="7A5B4E28" w14:textId="77777777" w:rsidR="001A2874" w:rsidRDefault="001A2874" w:rsidP="001B0830">
                  <w:pPr>
                    <w:spacing w:after="0"/>
                    <w:contextualSpacing/>
                  </w:pPr>
                </w:p>
                <w:p w14:paraId="5805233B" w14:textId="03379E16" w:rsidR="00362593" w:rsidRPr="00CF0379" w:rsidRDefault="00362593" w:rsidP="00362593">
                  <w:pPr>
                    <w:pStyle w:val="Heading4"/>
                    <w:spacing w:before="0"/>
                  </w:pPr>
                  <w:r w:rsidRPr="00CF0379">
                    <w:t>Ulta Beauty</w:t>
                  </w:r>
                </w:p>
                <w:p w14:paraId="58256B91" w14:textId="77777777" w:rsidR="00362593" w:rsidRPr="00324C9F" w:rsidRDefault="00362593" w:rsidP="00362593">
                  <w:pPr>
                    <w:pStyle w:val="Heading5"/>
                    <w:contextualSpacing/>
                    <w:rPr>
                      <w:rFonts w:asciiTheme="minorHAnsi" w:hAnsiTheme="minorHAnsi"/>
                    </w:rPr>
                  </w:pPr>
                  <w:r w:rsidRPr="00324C9F">
                    <w:rPr>
                      <w:rFonts w:asciiTheme="minorHAnsi" w:hAnsiTheme="minorHAnsi"/>
                    </w:rPr>
                    <w:t>May 2017- September 2018</w:t>
                  </w:r>
                </w:p>
                <w:p w14:paraId="6CF72C82" w14:textId="62C6790D" w:rsidR="008F6337" w:rsidRDefault="00362593" w:rsidP="00362593">
                  <w:r>
                    <w:rPr>
                      <w:rStyle w:val="apple-converted-space"/>
                      <w:color w:val="000000"/>
                    </w:rPr>
                    <w:t>I</w:t>
                  </w:r>
                  <w:r w:rsidRPr="00324C9F">
                    <w:rPr>
                      <w:rStyle w:val="apple-converted-space"/>
                      <w:color w:val="000000"/>
                    </w:rPr>
                    <w:t> </w:t>
                  </w:r>
                  <w:r w:rsidRPr="00324C9F">
                    <w:rPr>
                      <w:color w:val="000000"/>
                    </w:rPr>
                    <w:t>was a lead cashier and my duties included answering the phone, color matches, make overs, assisting guests in finding correct/desired item(s), mark downs, organizing merchandise, and assisting management with tasks.</w:t>
                  </w:r>
                </w:p>
              </w:tc>
            </w:tr>
            <w:tr w:rsidR="008F6337" w14:paraId="7D90005B" w14:textId="77777777" w:rsidTr="001B0830">
              <w:trPr>
                <w:trHeight w:val="3690"/>
              </w:trPr>
              <w:tc>
                <w:tcPr>
                  <w:tcW w:w="593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9E041D2" w14:textId="1C334E21" w:rsidR="007B2F5C" w:rsidRPr="005152F2" w:rsidRDefault="00E52FC5" w:rsidP="001B0830">
                  <w:pPr>
                    <w:pStyle w:val="Heading2"/>
                    <w:spacing w:after="0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2001B24DE731444A89E5FC4E23946B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362593">
                        <w:t>Education</w:t>
                      </w:r>
                    </w:sdtContent>
                  </w:sdt>
                </w:p>
                <w:p w14:paraId="262E7B92" w14:textId="77777777" w:rsidR="00531B4A" w:rsidRDefault="00531B4A" w:rsidP="00CE31EB">
                  <w:pPr>
                    <w:spacing w:after="0"/>
                    <w:contextualSpacing/>
                    <w:rPr>
                      <w:b/>
                      <w:bCs/>
                    </w:rPr>
                  </w:pPr>
                </w:p>
                <w:p w14:paraId="3083D3B1" w14:textId="70A5DD7A" w:rsidR="001B0830" w:rsidRDefault="00531B4A" w:rsidP="00CE31EB">
                  <w:pPr>
                    <w:spacing w:after="0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2021- Current Northeastern State University</w:t>
                  </w:r>
                </w:p>
                <w:p w14:paraId="4D294A68" w14:textId="7EE4D769" w:rsidR="00531B4A" w:rsidRPr="00531B4A" w:rsidRDefault="00531B4A" w:rsidP="00CE31EB">
                  <w:pPr>
                    <w:spacing w:after="0"/>
                    <w:contextualSpacing/>
                  </w:pPr>
                  <w:r w:rsidRPr="00531B4A">
                    <w:t>BSN Program</w:t>
                  </w:r>
                </w:p>
                <w:p w14:paraId="2C28D507" w14:textId="1C93E431" w:rsidR="00531B4A" w:rsidRPr="00531B4A" w:rsidRDefault="00531B4A" w:rsidP="00CE31EB">
                  <w:pPr>
                    <w:spacing w:after="0"/>
                    <w:contextualSpacing/>
                  </w:pPr>
                  <w:r w:rsidRPr="00531B4A">
                    <w:t>Class of Spring 2022</w:t>
                  </w:r>
                </w:p>
                <w:p w14:paraId="7900A836" w14:textId="77777777" w:rsidR="00531B4A" w:rsidRPr="00531B4A" w:rsidRDefault="00531B4A" w:rsidP="00CE31EB">
                  <w:pPr>
                    <w:spacing w:after="0"/>
                    <w:contextualSpacing/>
                  </w:pPr>
                </w:p>
                <w:p w14:paraId="4627C951" w14:textId="726DCA8E" w:rsidR="0072328F" w:rsidRPr="0072328F" w:rsidRDefault="0072328F" w:rsidP="00CE31EB">
                  <w:pPr>
                    <w:spacing w:after="0"/>
                    <w:contextualSpacing/>
                    <w:rPr>
                      <w:b/>
                      <w:bCs/>
                    </w:rPr>
                  </w:pPr>
                  <w:r w:rsidRPr="0072328F">
                    <w:rPr>
                      <w:b/>
                      <w:bCs/>
                    </w:rPr>
                    <w:t>2017-2020 Oklahoma State University- Institute of Technology</w:t>
                  </w:r>
                </w:p>
                <w:p w14:paraId="58A01FD3" w14:textId="77777777" w:rsidR="0072328F" w:rsidRDefault="0072328F" w:rsidP="00CE31EB">
                  <w:pPr>
                    <w:spacing w:after="0"/>
                    <w:contextualSpacing/>
                  </w:pPr>
                  <w:r>
                    <w:t>Traditional RN program</w:t>
                  </w:r>
                </w:p>
                <w:p w14:paraId="665ED1D4" w14:textId="7D76966A" w:rsidR="0072328F" w:rsidRDefault="0072328F" w:rsidP="00CE31EB">
                  <w:pPr>
                    <w:spacing w:after="0"/>
                    <w:contextualSpacing/>
                  </w:pPr>
                  <w:r>
                    <w:t>Class of Fall 2020</w:t>
                  </w:r>
                </w:p>
                <w:p w14:paraId="497562A8" w14:textId="77777777" w:rsidR="00362593" w:rsidRDefault="00362593" w:rsidP="00CE31EB">
                  <w:pPr>
                    <w:spacing w:after="0"/>
                    <w:contextualSpacing/>
                  </w:pPr>
                </w:p>
                <w:p w14:paraId="2953D02E" w14:textId="77777777" w:rsidR="00362593" w:rsidRPr="0072328F" w:rsidRDefault="00362593" w:rsidP="00362593">
                  <w:pPr>
                    <w:spacing w:after="0"/>
                    <w:contextualSpacing/>
                    <w:rPr>
                      <w:b/>
                      <w:bCs/>
                    </w:rPr>
                  </w:pPr>
                  <w:r w:rsidRPr="0072328F">
                    <w:rPr>
                      <w:b/>
                      <w:bCs/>
                    </w:rPr>
                    <w:t>2015-2017 Connors State College</w:t>
                  </w:r>
                </w:p>
                <w:p w14:paraId="0F663A9F" w14:textId="77777777" w:rsidR="00362593" w:rsidRDefault="00362593" w:rsidP="00362593">
                  <w:pPr>
                    <w:spacing w:after="0"/>
                    <w:contextualSpacing/>
                  </w:pPr>
                  <w:r>
                    <w:t>No degree earned, completed basic educational courses</w:t>
                  </w:r>
                </w:p>
                <w:p w14:paraId="00DB0B87" w14:textId="3C2F4BAA" w:rsidR="00362593" w:rsidRDefault="00362593" w:rsidP="00362593">
                  <w:pPr>
                    <w:spacing w:after="0"/>
                    <w:contextualSpacing/>
                  </w:pPr>
                  <w:r>
                    <w:t>Member of Phi Theta Kappa and the National Society of Collegiate Scholars</w:t>
                  </w:r>
                </w:p>
                <w:p w14:paraId="702728C4" w14:textId="77777777" w:rsidR="00362593" w:rsidRDefault="00362593" w:rsidP="00CE31EB">
                  <w:pPr>
                    <w:spacing w:after="0"/>
                    <w:contextualSpacing/>
                  </w:pPr>
                </w:p>
                <w:p w14:paraId="0E0ED66A" w14:textId="77777777" w:rsidR="00362593" w:rsidRPr="0072328F" w:rsidRDefault="00362593" w:rsidP="00362593">
                  <w:pPr>
                    <w:spacing w:after="0"/>
                    <w:contextualSpacing/>
                    <w:rPr>
                      <w:b/>
                      <w:bCs/>
                    </w:rPr>
                  </w:pPr>
                  <w:r w:rsidRPr="0072328F">
                    <w:rPr>
                      <w:b/>
                      <w:bCs/>
                    </w:rPr>
                    <w:t>2013-2017 Muskogee High School</w:t>
                  </w:r>
                </w:p>
                <w:p w14:paraId="1B49E983" w14:textId="3756B481" w:rsidR="00362593" w:rsidRDefault="00362593" w:rsidP="00362593">
                  <w:pPr>
                    <w:spacing w:after="0"/>
                    <w:contextualSpacing/>
                  </w:pPr>
                  <w:r>
                    <w:t>Earned high school diploma 05/17, graduated top 10%, graduated summa cum laude</w:t>
                  </w:r>
                </w:p>
              </w:tc>
            </w:tr>
          </w:tbl>
          <w:p w14:paraId="7C6FCC5A" w14:textId="77777777" w:rsidR="008F6337" w:rsidRPr="005152F2" w:rsidRDefault="008F6337" w:rsidP="00CE31EB">
            <w:pPr>
              <w:spacing w:after="0"/>
              <w:contextualSpacing/>
            </w:pPr>
          </w:p>
        </w:tc>
      </w:tr>
    </w:tbl>
    <w:p w14:paraId="50F5FF9E" w14:textId="77777777" w:rsidR="00E941EF" w:rsidRDefault="00E941EF" w:rsidP="00362593">
      <w:pPr>
        <w:pStyle w:val="NoSpacing"/>
        <w:jc w:val="both"/>
      </w:pPr>
    </w:p>
    <w:sectPr w:rsidR="00E941EF" w:rsidSect="000E394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5BC4" w14:textId="77777777" w:rsidR="00E52FC5" w:rsidRDefault="00E52FC5" w:rsidP="003856C9">
      <w:pPr>
        <w:spacing w:after="0" w:line="240" w:lineRule="auto"/>
      </w:pPr>
      <w:r>
        <w:separator/>
      </w:r>
    </w:p>
  </w:endnote>
  <w:endnote w:type="continuationSeparator" w:id="0">
    <w:p w14:paraId="5EF05627" w14:textId="77777777" w:rsidR="00E52FC5" w:rsidRDefault="00E52FC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E55C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02930EF" wp14:editId="6746F89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0D5C35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767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CE104A9" wp14:editId="5F7CB0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4F8D86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079B" w14:textId="77777777" w:rsidR="00E52FC5" w:rsidRDefault="00E52FC5" w:rsidP="003856C9">
      <w:pPr>
        <w:spacing w:after="0" w:line="240" w:lineRule="auto"/>
      </w:pPr>
      <w:r>
        <w:separator/>
      </w:r>
    </w:p>
  </w:footnote>
  <w:footnote w:type="continuationSeparator" w:id="0">
    <w:p w14:paraId="704C10AD" w14:textId="77777777" w:rsidR="00E52FC5" w:rsidRDefault="00E52FC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C00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71B9887" wp14:editId="28B76E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0D74BAD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3600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8BAD846" wp14:editId="2307CA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80469C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111DE"/>
    <w:rsid w:val="00024250"/>
    <w:rsid w:val="00052BE1"/>
    <w:rsid w:val="0007412A"/>
    <w:rsid w:val="000B258D"/>
    <w:rsid w:val="000C380C"/>
    <w:rsid w:val="000E3949"/>
    <w:rsid w:val="0010199E"/>
    <w:rsid w:val="001765FE"/>
    <w:rsid w:val="0019561F"/>
    <w:rsid w:val="001A2874"/>
    <w:rsid w:val="001B0830"/>
    <w:rsid w:val="001B32D2"/>
    <w:rsid w:val="001B5D5C"/>
    <w:rsid w:val="00256B45"/>
    <w:rsid w:val="00293B83"/>
    <w:rsid w:val="002972CD"/>
    <w:rsid w:val="002A3621"/>
    <w:rsid w:val="002B3890"/>
    <w:rsid w:val="002B7747"/>
    <w:rsid w:val="002C77B9"/>
    <w:rsid w:val="002D0231"/>
    <w:rsid w:val="002D778B"/>
    <w:rsid w:val="002F485A"/>
    <w:rsid w:val="003053D9"/>
    <w:rsid w:val="00324C9F"/>
    <w:rsid w:val="00362593"/>
    <w:rsid w:val="003856C9"/>
    <w:rsid w:val="00396369"/>
    <w:rsid w:val="003A6282"/>
    <w:rsid w:val="003D7DCE"/>
    <w:rsid w:val="003F1699"/>
    <w:rsid w:val="003F4D31"/>
    <w:rsid w:val="00421309"/>
    <w:rsid w:val="0043426C"/>
    <w:rsid w:val="00441EB9"/>
    <w:rsid w:val="00463463"/>
    <w:rsid w:val="00473EF8"/>
    <w:rsid w:val="004760E5"/>
    <w:rsid w:val="004D22BB"/>
    <w:rsid w:val="005152F2"/>
    <w:rsid w:val="00531B4A"/>
    <w:rsid w:val="00534E4E"/>
    <w:rsid w:val="00551D35"/>
    <w:rsid w:val="00557019"/>
    <w:rsid w:val="005576AA"/>
    <w:rsid w:val="005674AC"/>
    <w:rsid w:val="005A1E51"/>
    <w:rsid w:val="005A7E57"/>
    <w:rsid w:val="005F0709"/>
    <w:rsid w:val="00616FF4"/>
    <w:rsid w:val="00620C39"/>
    <w:rsid w:val="0065703E"/>
    <w:rsid w:val="006A3CE7"/>
    <w:rsid w:val="0072328F"/>
    <w:rsid w:val="00743379"/>
    <w:rsid w:val="00746BC1"/>
    <w:rsid w:val="007803B7"/>
    <w:rsid w:val="007B2F5C"/>
    <w:rsid w:val="007C5F05"/>
    <w:rsid w:val="00832043"/>
    <w:rsid w:val="00832F81"/>
    <w:rsid w:val="0088099F"/>
    <w:rsid w:val="008C7CA2"/>
    <w:rsid w:val="008F6337"/>
    <w:rsid w:val="00902757"/>
    <w:rsid w:val="009E5CC1"/>
    <w:rsid w:val="00A250C4"/>
    <w:rsid w:val="00A42F91"/>
    <w:rsid w:val="00AF1258"/>
    <w:rsid w:val="00B01E52"/>
    <w:rsid w:val="00B27F6D"/>
    <w:rsid w:val="00B550FC"/>
    <w:rsid w:val="00B85871"/>
    <w:rsid w:val="00B93310"/>
    <w:rsid w:val="00BC1F18"/>
    <w:rsid w:val="00BD2E58"/>
    <w:rsid w:val="00BF6BAB"/>
    <w:rsid w:val="00C007A5"/>
    <w:rsid w:val="00C4403A"/>
    <w:rsid w:val="00C52CD2"/>
    <w:rsid w:val="00C91C1C"/>
    <w:rsid w:val="00CE31EB"/>
    <w:rsid w:val="00CE6306"/>
    <w:rsid w:val="00CF0379"/>
    <w:rsid w:val="00D11C4D"/>
    <w:rsid w:val="00D5067A"/>
    <w:rsid w:val="00DA542E"/>
    <w:rsid w:val="00DC79BB"/>
    <w:rsid w:val="00DF6591"/>
    <w:rsid w:val="00E34D58"/>
    <w:rsid w:val="00E52FC5"/>
    <w:rsid w:val="00E746C6"/>
    <w:rsid w:val="00E76BC2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3C92"/>
  <w15:chartTrackingRefBased/>
  <w15:docId w15:val="{7AB89AD4-2290-644A-9D18-80711669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apple-converted-space">
    <w:name w:val="apple-converted-space"/>
    <w:basedOn w:val="DefaultParagraphFont"/>
    <w:rsid w:val="0074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urtneygriffin/Library/Containers/com.microsoft.Word/Data/Library/Application%20Support/Microsoft/Office/16.0/DTS/en-US%7b03F930D5-0C23-AB40-B14C-D294BE6C1095%7d/%7b187B4EA4-215A-BC40-8E91-303703569A45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B60DACCB32F14D830A03E89102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E4C5-7835-A643-AC6E-D350EBC65CEF}"/>
      </w:docPartPr>
      <w:docPartBody>
        <w:p w:rsidR="00380A63" w:rsidRDefault="00966D83">
          <w:pPr>
            <w:pStyle w:val="81B60DACCB32F14D830A03E891025EF6"/>
          </w:pPr>
          <w:r w:rsidRPr="005152F2">
            <w:t>Your Name</w:t>
          </w:r>
        </w:p>
      </w:docPartBody>
    </w:docPart>
    <w:docPart>
      <w:docPartPr>
        <w:name w:val="AED1456129E2C0409F7F708D28E3E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EFA8-86E1-344B-8F2B-D7DE7D59781E}"/>
      </w:docPartPr>
      <w:docPartBody>
        <w:p w:rsidR="00380A63" w:rsidRDefault="00966D83">
          <w:pPr>
            <w:pStyle w:val="AED1456129E2C0409F7F708D28E3E466"/>
          </w:pPr>
          <w:r>
            <w:t>Skills</w:t>
          </w:r>
        </w:p>
      </w:docPartBody>
    </w:docPart>
    <w:docPart>
      <w:docPartPr>
        <w:name w:val="29CF07A08E2B6B43A7A88866A670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49-A7D9-964E-B252-8DBA2A31212F}"/>
      </w:docPartPr>
      <w:docPartBody>
        <w:p w:rsidR="00380A63" w:rsidRDefault="00966D83">
          <w:pPr>
            <w:pStyle w:val="29CF07A08E2B6B43A7A88866A6703DA9"/>
          </w:pPr>
          <w:r w:rsidRPr="005152F2">
            <w:t>Experience</w:t>
          </w:r>
        </w:p>
      </w:docPartBody>
    </w:docPart>
    <w:docPart>
      <w:docPartPr>
        <w:name w:val="D2001B24DE731444A89E5FC4E239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A785-54A3-D846-8185-C297FFE28A98}"/>
      </w:docPartPr>
      <w:docPartBody>
        <w:p w:rsidR="00380A63" w:rsidRDefault="00966D83">
          <w:pPr>
            <w:pStyle w:val="D2001B24DE731444A89E5FC4E23946B3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63"/>
    <w:rsid w:val="001713C9"/>
    <w:rsid w:val="00255E5D"/>
    <w:rsid w:val="00380A63"/>
    <w:rsid w:val="0084663C"/>
    <w:rsid w:val="00966D83"/>
    <w:rsid w:val="00E815DD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B60DACCB32F14D830A03E891025EF6">
    <w:name w:val="81B60DACCB32F14D830A03E891025EF6"/>
  </w:style>
  <w:style w:type="paragraph" w:customStyle="1" w:styleId="AED1456129E2C0409F7F708D28E3E466">
    <w:name w:val="AED1456129E2C0409F7F708D28E3E466"/>
  </w:style>
  <w:style w:type="paragraph" w:customStyle="1" w:styleId="29CF07A08E2B6B43A7A88866A6703DA9">
    <w:name w:val="29CF07A08E2B6B43A7A88866A6703DA9"/>
  </w:style>
  <w:style w:type="paragraph" w:customStyle="1" w:styleId="D2001B24DE731444A89E5FC4E23946B3">
    <w:name w:val="D2001B24DE731444A89E5FC4E2394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{187B4EA4-215A-BC40-8E91-303703569A45}tf16392740.dotx</Template>
  <TotalTime>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m. griffin</dc:creator>
  <cp:keywords/>
  <dc:description/>
  <cp:lastModifiedBy>Griffin, Courtney</cp:lastModifiedBy>
  <cp:revision>6</cp:revision>
  <dcterms:created xsi:type="dcterms:W3CDTF">2020-09-17T16:20:00Z</dcterms:created>
  <dcterms:modified xsi:type="dcterms:W3CDTF">2022-01-24T01:22:00Z</dcterms:modified>
</cp:coreProperties>
</file>