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CACB" w14:textId="4BA15082" w:rsidR="00870D98" w:rsidRDefault="0074045D" w:rsidP="00097EC4">
      <w:pPr>
        <w:pStyle w:val="ContactInf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LaToya Denise Phillips</w:t>
      </w:r>
    </w:p>
    <w:p w14:paraId="069A69F1" w14:textId="3D44BA14" w:rsidR="003A1134" w:rsidRPr="00890518" w:rsidRDefault="003A1134" w:rsidP="00097EC4">
      <w:pPr>
        <w:pStyle w:val="ContactInfo"/>
        <w:jc w:val="center"/>
        <w:rPr>
          <w:bCs/>
          <w:sz w:val="28"/>
          <w:szCs w:val="22"/>
        </w:rPr>
      </w:pPr>
      <w:r w:rsidRPr="00890518">
        <w:rPr>
          <w:bCs/>
          <w:sz w:val="28"/>
          <w:szCs w:val="22"/>
        </w:rPr>
        <w:t>1909 Trent River Avenue</w:t>
      </w:r>
    </w:p>
    <w:p w14:paraId="1CD25218" w14:textId="5432E955" w:rsidR="003A1134" w:rsidRPr="00890518" w:rsidRDefault="003A1134" w:rsidP="00097EC4">
      <w:pPr>
        <w:pStyle w:val="ContactInfo"/>
        <w:jc w:val="center"/>
        <w:rPr>
          <w:bCs/>
          <w:sz w:val="28"/>
          <w:szCs w:val="22"/>
        </w:rPr>
      </w:pPr>
      <w:r w:rsidRPr="00890518">
        <w:rPr>
          <w:bCs/>
          <w:sz w:val="28"/>
          <w:szCs w:val="22"/>
        </w:rPr>
        <w:t>Wake Forest,</w:t>
      </w:r>
      <w:r w:rsidR="00723F86" w:rsidRPr="00890518">
        <w:rPr>
          <w:bCs/>
          <w:sz w:val="28"/>
          <w:szCs w:val="22"/>
        </w:rPr>
        <w:t xml:space="preserve"> </w:t>
      </w:r>
      <w:r w:rsidRPr="00890518">
        <w:rPr>
          <w:bCs/>
          <w:sz w:val="28"/>
          <w:szCs w:val="22"/>
        </w:rPr>
        <w:t>NC 27587</w:t>
      </w:r>
    </w:p>
    <w:p w14:paraId="3976AC02" w14:textId="77777777" w:rsidR="001C0F85" w:rsidRPr="00890518" w:rsidRDefault="00932421" w:rsidP="0029569C">
      <w:pPr>
        <w:pStyle w:val="ContactInfo"/>
        <w:jc w:val="center"/>
        <w:rPr>
          <w:b/>
          <w:bCs/>
          <w:sz w:val="22"/>
          <w:szCs w:val="22"/>
        </w:rPr>
      </w:pPr>
      <w:r w:rsidRPr="00890518">
        <w:rPr>
          <w:b/>
          <w:bCs/>
          <w:sz w:val="22"/>
          <w:szCs w:val="22"/>
        </w:rPr>
        <w:t>240-278-9550</w:t>
      </w:r>
    </w:p>
    <w:p w14:paraId="18B18F29" w14:textId="3F0A7758" w:rsidR="00092098" w:rsidRPr="00890518" w:rsidRDefault="00E0393B" w:rsidP="0029569C">
      <w:pPr>
        <w:pStyle w:val="ContactInfo"/>
        <w:jc w:val="center"/>
        <w:rPr>
          <w:b/>
          <w:bCs/>
          <w:sz w:val="22"/>
          <w:szCs w:val="22"/>
        </w:rPr>
      </w:pPr>
      <w:r w:rsidRPr="00890518">
        <w:rPr>
          <w:b/>
          <w:bCs/>
          <w:sz w:val="22"/>
          <w:szCs w:val="22"/>
        </w:rPr>
        <w:t>f</w:t>
      </w:r>
      <w:r w:rsidR="00932421" w:rsidRPr="00890518">
        <w:rPr>
          <w:b/>
          <w:bCs/>
          <w:sz w:val="22"/>
          <w:szCs w:val="22"/>
        </w:rPr>
        <w:t>aithfultoyaphillips81@gmail.com</w:t>
      </w:r>
    </w:p>
    <w:p w14:paraId="6ECDE7D7" w14:textId="77777777" w:rsidR="00092098" w:rsidRPr="00E63E61" w:rsidRDefault="00092098">
      <w:pPr>
        <w:pStyle w:val="ContactInfo"/>
        <w:rPr>
          <w:rStyle w:val="Emphasis"/>
          <w:sz w:val="22"/>
          <w:szCs w:val="22"/>
        </w:rPr>
      </w:pPr>
    </w:p>
    <w:p w14:paraId="726C5AE9" w14:textId="353E25A1" w:rsidR="001205DF" w:rsidRPr="0028681F" w:rsidRDefault="00E6153A" w:rsidP="0028681F">
      <w:pPr>
        <w:pStyle w:val="Name"/>
        <w:rPr>
          <w:sz w:val="22"/>
          <w:szCs w:val="22"/>
        </w:rPr>
      </w:pPr>
      <w:r w:rsidRPr="00E6153A">
        <w:rPr>
          <w:sz w:val="22"/>
          <w:szCs w:val="22"/>
        </w:rPr>
        <w:t xml:space="preserve">LaToya D. Phillips, </w:t>
      </w:r>
      <w:r w:rsidR="006571D4">
        <w:rPr>
          <w:sz w:val="22"/>
          <w:szCs w:val="22"/>
        </w:rPr>
        <w:t>BA, BSN, MHSA</w:t>
      </w:r>
    </w:p>
    <w:tbl>
      <w:tblPr>
        <w:tblStyle w:val="ResumeTable"/>
        <w:tblW w:w="5000" w:type="pct"/>
        <w:tblLayout w:type="fixed"/>
        <w:tblLook w:val="04A0" w:firstRow="1" w:lastRow="0" w:firstColumn="1" w:lastColumn="0" w:noHBand="0" w:noVBand="1"/>
      </w:tblPr>
      <w:tblGrid>
        <w:gridCol w:w="1620"/>
        <w:gridCol w:w="20"/>
        <w:gridCol w:w="8440"/>
      </w:tblGrid>
      <w:tr w:rsidR="00092098" w:rsidRPr="00E63E61" w14:paraId="59775AB2" w14:textId="77777777" w:rsidTr="007579CF">
        <w:tc>
          <w:tcPr>
            <w:tcW w:w="1620" w:type="dxa"/>
          </w:tcPr>
          <w:p w14:paraId="0BF48C12" w14:textId="77777777" w:rsidR="00092098" w:rsidRPr="006571D4" w:rsidRDefault="00C0059E" w:rsidP="00CA0947">
            <w:pPr>
              <w:pStyle w:val="Heading1"/>
              <w:jc w:val="left"/>
              <w:rPr>
                <w:b/>
                <w:sz w:val="22"/>
                <w:szCs w:val="22"/>
              </w:rPr>
            </w:pPr>
            <w:r w:rsidRPr="006571D4">
              <w:rPr>
                <w:b/>
                <w:sz w:val="22"/>
                <w:szCs w:val="22"/>
              </w:rPr>
              <w:t>OBJECTIVE</w:t>
            </w:r>
          </w:p>
        </w:tc>
        <w:tc>
          <w:tcPr>
            <w:tcW w:w="20" w:type="dxa"/>
          </w:tcPr>
          <w:p w14:paraId="3FAE3953" w14:textId="77777777" w:rsidR="00092098" w:rsidRPr="00E63E61" w:rsidRDefault="00CA0947">
            <w:pPr>
              <w:rPr>
                <w:sz w:val="22"/>
                <w:szCs w:val="22"/>
              </w:rPr>
            </w:pPr>
            <w:r w:rsidRPr="00E63E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40" w:type="dxa"/>
          </w:tcPr>
          <w:p w14:paraId="43CD1E0C" w14:textId="4B96020F" w:rsidR="00092098" w:rsidRDefault="003A1134" w:rsidP="00F5161D">
            <w:pPr>
              <w:jc w:val="both"/>
            </w:pPr>
            <w:r>
              <w:t>Highly motivated Registered nurse</w:t>
            </w:r>
            <w:r w:rsidR="001F6380">
              <w:t xml:space="preserve"> professional </w:t>
            </w:r>
            <w:r w:rsidR="00685DCE">
              <w:t xml:space="preserve">with 15 years of experience </w:t>
            </w:r>
            <w:r w:rsidR="00BA1B11">
              <w:t>seeking</w:t>
            </w:r>
            <w:r w:rsidR="00BB41F0">
              <w:t xml:space="preserve"> </w:t>
            </w:r>
            <w:r w:rsidR="00DF0EBA">
              <w:t xml:space="preserve">Medical/Surgical, Telemetry placement. </w:t>
            </w:r>
          </w:p>
          <w:p w14:paraId="63B029BC" w14:textId="77777777" w:rsidR="00AC1357" w:rsidRDefault="00AC1357" w:rsidP="00F5161D">
            <w:pPr>
              <w:jc w:val="both"/>
            </w:pPr>
          </w:p>
          <w:p w14:paraId="19D9F421" w14:textId="70CEACEE" w:rsidR="0028681F" w:rsidRPr="00D56C59" w:rsidRDefault="0028681F" w:rsidP="00F5161D">
            <w:pPr>
              <w:jc w:val="both"/>
            </w:pPr>
          </w:p>
        </w:tc>
      </w:tr>
      <w:tr w:rsidR="00092098" w:rsidRPr="00E63E61" w14:paraId="2EE4B5A3" w14:textId="77777777" w:rsidTr="007579CF">
        <w:tc>
          <w:tcPr>
            <w:tcW w:w="1620" w:type="dxa"/>
          </w:tcPr>
          <w:p w14:paraId="52DF4E28" w14:textId="77777777" w:rsidR="00092098" w:rsidRPr="006571D4" w:rsidRDefault="009B7610" w:rsidP="004972D7">
            <w:pPr>
              <w:pStyle w:val="Heading1"/>
              <w:jc w:val="left"/>
              <w:rPr>
                <w:b/>
                <w:sz w:val="22"/>
                <w:szCs w:val="22"/>
              </w:rPr>
            </w:pPr>
            <w:r w:rsidRPr="006571D4">
              <w:rPr>
                <w:b/>
                <w:sz w:val="22"/>
                <w:szCs w:val="22"/>
              </w:rPr>
              <w:t>Qualif</w:t>
            </w:r>
            <w:r w:rsidR="004972D7">
              <w:rPr>
                <w:b/>
                <w:sz w:val="22"/>
                <w:szCs w:val="22"/>
              </w:rPr>
              <w:t>ica</w:t>
            </w:r>
            <w:r w:rsidRPr="006571D4">
              <w:rPr>
                <w:b/>
                <w:sz w:val="22"/>
                <w:szCs w:val="22"/>
              </w:rPr>
              <w:t>tions</w:t>
            </w:r>
          </w:p>
        </w:tc>
        <w:tc>
          <w:tcPr>
            <w:tcW w:w="20" w:type="dxa"/>
          </w:tcPr>
          <w:p w14:paraId="5BC63929" w14:textId="77777777" w:rsidR="00092098" w:rsidRPr="00E63E61" w:rsidRDefault="00092098">
            <w:pPr>
              <w:rPr>
                <w:sz w:val="22"/>
                <w:szCs w:val="22"/>
              </w:rPr>
            </w:pPr>
          </w:p>
        </w:tc>
        <w:tc>
          <w:tcPr>
            <w:tcW w:w="8440" w:type="dxa"/>
          </w:tcPr>
          <w:p w14:paraId="5E8BB18F" w14:textId="282F09C4" w:rsidR="00092098" w:rsidRDefault="00CA0947" w:rsidP="00DD3C94">
            <w:pPr>
              <w:spacing w:before="0" w:line="240" w:lineRule="auto"/>
              <w:jc w:val="both"/>
            </w:pPr>
            <w:r w:rsidRPr="00E63E61">
              <w:t>Demonstrated</w:t>
            </w:r>
            <w:r w:rsidR="00C0059E">
              <w:t xml:space="preserve"> </w:t>
            </w:r>
            <w:r w:rsidRPr="00E63E61">
              <w:t xml:space="preserve">nursing expertise </w:t>
            </w:r>
            <w:r w:rsidR="001A48DF">
              <w:t>over 1</w:t>
            </w:r>
            <w:r w:rsidR="006C5210">
              <w:t>5</w:t>
            </w:r>
            <w:r w:rsidR="003A1134">
              <w:t xml:space="preserve"> </w:t>
            </w:r>
            <w:r w:rsidR="001A48DF">
              <w:t xml:space="preserve">years </w:t>
            </w:r>
            <w:r w:rsidRPr="00E63E61">
              <w:t>for</w:t>
            </w:r>
            <w:r w:rsidR="005C1481">
              <w:t xml:space="preserve"> various</w:t>
            </w:r>
            <w:r w:rsidR="00EC7607">
              <w:t xml:space="preserve"> medical-surgical</w:t>
            </w:r>
            <w:r w:rsidR="00C0059E">
              <w:t>,</w:t>
            </w:r>
            <w:r w:rsidR="00E0393B">
              <w:t xml:space="preserve"> </w:t>
            </w:r>
            <w:r w:rsidR="00C1249A">
              <w:t xml:space="preserve">ER, </w:t>
            </w:r>
            <w:r w:rsidR="00E0393B">
              <w:t>ICU,</w:t>
            </w:r>
            <w:r w:rsidR="00F5161D">
              <w:t xml:space="preserve"> rehab,</w:t>
            </w:r>
            <w:r w:rsidR="00E0393B">
              <w:t xml:space="preserve"> psychiatric, </w:t>
            </w:r>
            <w:r w:rsidR="00C0059E">
              <w:t>cardiology</w:t>
            </w:r>
            <w:r w:rsidR="00EC7607">
              <w:t xml:space="preserve"> and </w:t>
            </w:r>
            <w:r w:rsidR="00F5161D">
              <w:t>intermediate care units as float</w:t>
            </w:r>
            <w:r w:rsidR="00723F86">
              <w:t xml:space="preserve"> and travel </w:t>
            </w:r>
            <w:r w:rsidR="00F5161D">
              <w:t>RN.</w:t>
            </w:r>
          </w:p>
          <w:p w14:paraId="70736EB7" w14:textId="40E9A3D8" w:rsidR="003A1134" w:rsidRDefault="003A1134" w:rsidP="00DD3C94">
            <w:pPr>
              <w:spacing w:before="0" w:line="240" w:lineRule="auto"/>
              <w:jc w:val="both"/>
            </w:pPr>
            <w:r>
              <w:t xml:space="preserve">Strong clinical skills in the hospital settings. </w:t>
            </w:r>
          </w:p>
          <w:p w14:paraId="3027A8B8" w14:textId="33D34E07" w:rsidR="00C35F41" w:rsidRPr="00E63E61" w:rsidRDefault="00C35F41" w:rsidP="00DD3C94">
            <w:pPr>
              <w:spacing w:before="0" w:line="240" w:lineRule="auto"/>
              <w:jc w:val="both"/>
            </w:pPr>
            <w:r>
              <w:t>Experience with patients on vents, IV infusion titrations,</w:t>
            </w:r>
            <w:r w:rsidR="00E0393B">
              <w:t xml:space="preserve"> wound care,</w:t>
            </w:r>
            <w:r w:rsidR="00565EC6">
              <w:t xml:space="preserve"> cardiac monitoring,</w:t>
            </w:r>
            <w:r w:rsidR="00A00CF8">
              <w:t xml:space="preserve"> PCA infusions, blood transfusions, </w:t>
            </w:r>
            <w:r>
              <w:t xml:space="preserve">and computerized </w:t>
            </w:r>
            <w:r w:rsidR="00C0059E">
              <w:t>documentation systems (</w:t>
            </w:r>
            <w:r w:rsidR="00890518">
              <w:t>i.e.,</w:t>
            </w:r>
            <w:r w:rsidR="00C0059E">
              <w:t xml:space="preserve"> Epic, Ce</w:t>
            </w:r>
            <w:r w:rsidR="00E0393B">
              <w:t>rn</w:t>
            </w:r>
            <w:r w:rsidR="00C0059E">
              <w:t>er, Meditech.)</w:t>
            </w:r>
            <w:r>
              <w:t xml:space="preserve"> </w:t>
            </w:r>
          </w:p>
          <w:p w14:paraId="7C8078A7" w14:textId="48856AB3" w:rsidR="00CA0947" w:rsidRPr="00E63E61" w:rsidRDefault="00CA0947" w:rsidP="00DD3C94">
            <w:pPr>
              <w:spacing w:before="0" w:line="240" w:lineRule="auto"/>
              <w:jc w:val="both"/>
            </w:pPr>
            <w:r w:rsidRPr="00E63E61">
              <w:t>Strong clinical skills</w:t>
            </w:r>
            <w:r w:rsidR="00C0059E">
              <w:t xml:space="preserve"> </w:t>
            </w:r>
            <w:r w:rsidR="00C35F41">
              <w:t xml:space="preserve">for pre-and post-care </w:t>
            </w:r>
            <w:r w:rsidRPr="00E63E61">
              <w:t>patients u</w:t>
            </w:r>
            <w:r w:rsidR="003A55AF">
              <w:t xml:space="preserve">ndergoing cardiac </w:t>
            </w:r>
            <w:r w:rsidR="00260C3F" w:rsidRPr="00260C3F">
              <w:t>catheterization</w:t>
            </w:r>
            <w:r w:rsidRPr="00E63E61">
              <w:t>, p</w:t>
            </w:r>
            <w:r w:rsidR="00C35F41">
              <w:t>acemaker, AICD,</w:t>
            </w:r>
            <w:r w:rsidR="00F5161D">
              <w:t xml:space="preserve"> wound care,</w:t>
            </w:r>
            <w:r w:rsidR="00C35F41">
              <w:t xml:space="preserve"> and other post-operative general surgeries. </w:t>
            </w:r>
          </w:p>
          <w:p w14:paraId="67A18864" w14:textId="1783477F" w:rsidR="00CA0947" w:rsidRPr="00E63E61" w:rsidRDefault="00E9202B" w:rsidP="006571D4">
            <w:pPr>
              <w:spacing w:before="0" w:line="240" w:lineRule="auto"/>
            </w:pPr>
            <w:r w:rsidRPr="00E63E61">
              <w:t>Demonstrated critical thinking, prioritization, and time management skills</w:t>
            </w:r>
            <w:r w:rsidR="00A00CF8">
              <w:t xml:space="preserve"> for various clinical float assignments. </w:t>
            </w:r>
          </w:p>
          <w:p w14:paraId="42644E09" w14:textId="77777777" w:rsidR="000F0A6A" w:rsidRDefault="00E9202B" w:rsidP="00DD3C94">
            <w:pPr>
              <w:spacing w:before="0" w:line="240" w:lineRule="auto"/>
              <w:jc w:val="both"/>
            </w:pPr>
            <w:r w:rsidRPr="00E63E61">
              <w:t>Developed leadership</w:t>
            </w:r>
            <w:r w:rsidR="006D33C3">
              <w:t xml:space="preserve"> skills and solid understanding</w:t>
            </w:r>
            <w:r w:rsidR="00DD7C47">
              <w:t xml:space="preserve"> of </w:t>
            </w:r>
            <w:r w:rsidRPr="00E63E61">
              <w:t>patient admission and dischar</w:t>
            </w:r>
            <w:r w:rsidR="00F32964">
              <w:t>ge process, conflict resolution</w:t>
            </w:r>
            <w:r w:rsidRPr="00E63E61">
              <w:t xml:space="preserve"> and collaboration with nurses and doctors</w:t>
            </w:r>
            <w:r w:rsidR="005C1481">
              <w:t xml:space="preserve"> to promote service excellence.</w:t>
            </w:r>
          </w:p>
          <w:p w14:paraId="6499528F" w14:textId="77777777" w:rsidR="00E0393B" w:rsidRDefault="00E0393B" w:rsidP="00DD3C94">
            <w:pPr>
              <w:spacing w:before="0" w:line="240" w:lineRule="auto"/>
              <w:jc w:val="both"/>
            </w:pPr>
            <w:r>
              <w:t>Detailed-oriented with clear vision to seek optimal patient outcomes and improved work environments.</w:t>
            </w:r>
          </w:p>
          <w:p w14:paraId="3AFA498F" w14:textId="6E07A3C6" w:rsidR="00E33710" w:rsidRPr="00E63E61" w:rsidRDefault="00E33710" w:rsidP="00DD3C94">
            <w:pPr>
              <w:spacing w:before="0" w:line="240" w:lineRule="auto"/>
              <w:jc w:val="both"/>
            </w:pPr>
            <w:r>
              <w:t xml:space="preserve">Participate with patient advocacy for high stressful inpatient hospitalizations. </w:t>
            </w:r>
            <w:r w:rsidR="0028681F">
              <w:t xml:space="preserve">    </w:t>
            </w:r>
          </w:p>
        </w:tc>
      </w:tr>
      <w:tr w:rsidR="00092098" w:rsidRPr="00E63E61" w14:paraId="2712201C" w14:textId="77777777" w:rsidTr="007579CF">
        <w:tc>
          <w:tcPr>
            <w:tcW w:w="1620" w:type="dxa"/>
          </w:tcPr>
          <w:p w14:paraId="1718FB05" w14:textId="77777777" w:rsidR="00092098" w:rsidRPr="006571D4" w:rsidRDefault="009B7610" w:rsidP="00C0059E">
            <w:pPr>
              <w:pStyle w:val="Heading1"/>
              <w:jc w:val="left"/>
              <w:rPr>
                <w:b/>
                <w:sz w:val="22"/>
                <w:szCs w:val="22"/>
              </w:rPr>
            </w:pPr>
            <w:r w:rsidRPr="006571D4">
              <w:rPr>
                <w:b/>
                <w:sz w:val="22"/>
                <w:szCs w:val="22"/>
              </w:rPr>
              <w:t xml:space="preserve">Professional </w:t>
            </w:r>
            <w:r w:rsidR="00F4302A" w:rsidRPr="006571D4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20" w:type="dxa"/>
          </w:tcPr>
          <w:p w14:paraId="3462A943" w14:textId="77777777" w:rsidR="00092098" w:rsidRPr="00E63E61" w:rsidRDefault="00092098">
            <w:pPr>
              <w:rPr>
                <w:b/>
                <w:sz w:val="22"/>
                <w:szCs w:val="22"/>
              </w:rPr>
            </w:pPr>
          </w:p>
        </w:tc>
        <w:tc>
          <w:tcPr>
            <w:tcW w:w="8440" w:type="dxa"/>
          </w:tcPr>
          <w:p w14:paraId="0C687973" w14:textId="130C8F0A" w:rsidR="00886C36" w:rsidRDefault="00886C36" w:rsidP="007F3755">
            <w:pPr>
              <w:tabs>
                <w:tab w:val="right" w:pos="7650"/>
              </w:tabs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Travel Contract, </w:t>
            </w:r>
            <w:r w:rsidRPr="00C92C77">
              <w:rPr>
                <w:bCs/>
              </w:rPr>
              <w:t>MS, Tele</w:t>
            </w:r>
            <w:r w:rsidR="001D0E50">
              <w:rPr>
                <w:bCs/>
              </w:rPr>
              <w:t xml:space="preserve">, </w:t>
            </w:r>
            <w:r w:rsidR="007A04FF">
              <w:rPr>
                <w:bCs/>
              </w:rPr>
              <w:t xml:space="preserve">Observation, </w:t>
            </w:r>
            <w:r w:rsidR="007A04FF" w:rsidRPr="00C92C77">
              <w:rPr>
                <w:bCs/>
              </w:rPr>
              <w:t>BPN</w:t>
            </w:r>
            <w:r w:rsidRPr="00C92C77">
              <w:rPr>
                <w:bCs/>
              </w:rPr>
              <w:t xml:space="preserve"> Staffing </w:t>
            </w:r>
            <w:r w:rsidR="00C92C77">
              <w:rPr>
                <w:bCs/>
              </w:rPr>
              <w:t xml:space="preserve">                                                </w:t>
            </w:r>
            <w:r w:rsidR="005615A2">
              <w:rPr>
                <w:bCs/>
              </w:rPr>
              <w:t>07/21-present</w:t>
            </w:r>
          </w:p>
          <w:p w14:paraId="39E377C3" w14:textId="79D38007" w:rsidR="00886C36" w:rsidRDefault="00886C36" w:rsidP="007F3755">
            <w:pPr>
              <w:tabs>
                <w:tab w:val="right" w:pos="7650"/>
              </w:tabs>
              <w:spacing w:before="0" w:after="0" w:line="240" w:lineRule="auto"/>
              <w:rPr>
                <w:bCs/>
              </w:rPr>
            </w:pPr>
            <w:r>
              <w:rPr>
                <w:bCs/>
              </w:rPr>
              <w:t xml:space="preserve">Atrium </w:t>
            </w:r>
            <w:r w:rsidR="00C92C77">
              <w:rPr>
                <w:bCs/>
              </w:rPr>
              <w:t xml:space="preserve">Health, Charlotte, NC </w:t>
            </w:r>
          </w:p>
          <w:p w14:paraId="41E388A0" w14:textId="77777777" w:rsidR="0061107F" w:rsidRPr="00886C36" w:rsidRDefault="0061107F" w:rsidP="007F3755">
            <w:pPr>
              <w:tabs>
                <w:tab w:val="right" w:pos="7650"/>
              </w:tabs>
              <w:spacing w:before="0" w:after="0" w:line="240" w:lineRule="auto"/>
              <w:rPr>
                <w:bCs/>
              </w:rPr>
            </w:pPr>
          </w:p>
          <w:p w14:paraId="28A7D8ED" w14:textId="278DF7CF" w:rsidR="0028681F" w:rsidRDefault="0028681F" w:rsidP="007F3755">
            <w:pPr>
              <w:tabs>
                <w:tab w:val="right" w:pos="7650"/>
              </w:tabs>
              <w:spacing w:before="0" w:after="0" w:line="240" w:lineRule="auto"/>
              <w:rPr>
                <w:bCs/>
              </w:rPr>
            </w:pPr>
            <w:r w:rsidRPr="0028681F">
              <w:rPr>
                <w:b/>
              </w:rPr>
              <w:t>Travel Contract</w:t>
            </w:r>
            <w:r w:rsidRPr="0028681F">
              <w:rPr>
                <w:bCs/>
              </w:rPr>
              <w:t xml:space="preserve">, MS, Telemetry </w:t>
            </w:r>
            <w:proofErr w:type="spellStart"/>
            <w:r w:rsidR="00DD0B44">
              <w:rPr>
                <w:bCs/>
              </w:rPr>
              <w:t>Okam</w:t>
            </w:r>
            <w:proofErr w:type="spellEnd"/>
            <w:r w:rsidR="00DD0B44">
              <w:rPr>
                <w:bCs/>
              </w:rPr>
              <w:t xml:space="preserve"> Healthcare</w:t>
            </w:r>
            <w:r w:rsidRPr="0028681F">
              <w:rPr>
                <w:bCs/>
              </w:rPr>
              <w:t xml:space="preserve">                                         </w:t>
            </w:r>
            <w:r w:rsidR="00DD0B44">
              <w:rPr>
                <w:bCs/>
              </w:rPr>
              <w:t xml:space="preserve">          </w:t>
            </w:r>
            <w:r w:rsidRPr="0028681F">
              <w:rPr>
                <w:bCs/>
              </w:rPr>
              <w:t xml:space="preserve"> </w:t>
            </w:r>
            <w:r w:rsidR="00B2206C">
              <w:rPr>
                <w:bCs/>
              </w:rPr>
              <w:t xml:space="preserve">     </w:t>
            </w:r>
            <w:r w:rsidRPr="0028681F">
              <w:rPr>
                <w:bCs/>
              </w:rPr>
              <w:t>3/21-7/21</w:t>
            </w:r>
          </w:p>
          <w:p w14:paraId="18C648B8" w14:textId="7996BA67" w:rsidR="0028681F" w:rsidRDefault="0028681F" w:rsidP="007F3755">
            <w:pPr>
              <w:tabs>
                <w:tab w:val="right" w:pos="7650"/>
              </w:tabs>
              <w:spacing w:before="0" w:after="0" w:line="240" w:lineRule="auto"/>
              <w:rPr>
                <w:b/>
              </w:rPr>
            </w:pPr>
            <w:r>
              <w:rPr>
                <w:bCs/>
              </w:rPr>
              <w:t>Maria Parham, Henderson, NC</w:t>
            </w:r>
          </w:p>
          <w:p w14:paraId="255E860E" w14:textId="77777777" w:rsidR="0028681F" w:rsidRDefault="0028681F" w:rsidP="007F3755">
            <w:pPr>
              <w:tabs>
                <w:tab w:val="right" w:pos="7650"/>
              </w:tabs>
              <w:spacing w:before="0" w:after="0" w:line="240" w:lineRule="auto"/>
              <w:rPr>
                <w:b/>
              </w:rPr>
            </w:pPr>
          </w:p>
          <w:p w14:paraId="3A2B8419" w14:textId="7A789CCE" w:rsidR="00F5161D" w:rsidRPr="00235EEE" w:rsidRDefault="00235EEE" w:rsidP="007F3755">
            <w:pPr>
              <w:tabs>
                <w:tab w:val="right" w:pos="7650"/>
              </w:tabs>
              <w:spacing w:before="0" w:after="0" w:line="240" w:lineRule="auto"/>
              <w:rPr>
                <w:bCs/>
              </w:rPr>
            </w:pPr>
            <w:r w:rsidRPr="0036526F">
              <w:rPr>
                <w:b/>
              </w:rPr>
              <w:t>Staff Nurse</w:t>
            </w:r>
            <w:r w:rsidRPr="00235EEE">
              <w:rPr>
                <w:bCs/>
              </w:rPr>
              <w:t>, MS</w:t>
            </w:r>
            <w:r w:rsidR="00723F86">
              <w:rPr>
                <w:bCs/>
              </w:rPr>
              <w:t>, float</w:t>
            </w:r>
            <w:r w:rsidR="00625B6B">
              <w:rPr>
                <w:bCs/>
              </w:rPr>
              <w:t xml:space="preserve"> pool</w:t>
            </w:r>
            <w:r w:rsidR="00DB04FB">
              <w:rPr>
                <w:bCs/>
              </w:rPr>
              <w:t xml:space="preserve">                                                   </w:t>
            </w:r>
            <w:r w:rsidRPr="00235EEE">
              <w:rPr>
                <w:bCs/>
              </w:rPr>
              <w:t xml:space="preserve">                                        </w:t>
            </w:r>
            <w:r w:rsidR="00890518">
              <w:rPr>
                <w:bCs/>
              </w:rPr>
              <w:t xml:space="preserve">   </w:t>
            </w:r>
            <w:r w:rsidR="00B2206C">
              <w:rPr>
                <w:bCs/>
              </w:rPr>
              <w:t xml:space="preserve">    </w:t>
            </w:r>
            <w:r w:rsidR="00E53C36">
              <w:rPr>
                <w:bCs/>
              </w:rPr>
              <w:t xml:space="preserve">  </w:t>
            </w:r>
            <w:r w:rsidRPr="00235EEE">
              <w:rPr>
                <w:bCs/>
              </w:rPr>
              <w:t xml:space="preserve"> 4/20-</w:t>
            </w:r>
            <w:r w:rsidR="00B2206C">
              <w:rPr>
                <w:bCs/>
              </w:rPr>
              <w:t>03</w:t>
            </w:r>
            <w:r w:rsidR="0028681F">
              <w:rPr>
                <w:bCs/>
              </w:rPr>
              <w:t>/21</w:t>
            </w:r>
          </w:p>
          <w:p w14:paraId="66D03C37" w14:textId="774EF16B" w:rsidR="00235EEE" w:rsidRDefault="00235EEE" w:rsidP="007F3755">
            <w:pPr>
              <w:tabs>
                <w:tab w:val="right" w:pos="7650"/>
              </w:tabs>
              <w:spacing w:before="0" w:after="0" w:line="240" w:lineRule="auto"/>
              <w:rPr>
                <w:bCs/>
              </w:rPr>
            </w:pPr>
            <w:r w:rsidRPr="00235EEE">
              <w:rPr>
                <w:bCs/>
              </w:rPr>
              <w:t>Duke</w:t>
            </w:r>
            <w:r w:rsidR="00723F86">
              <w:rPr>
                <w:bCs/>
              </w:rPr>
              <w:t xml:space="preserve"> University Health System</w:t>
            </w:r>
            <w:r w:rsidRPr="00235EEE">
              <w:rPr>
                <w:bCs/>
              </w:rPr>
              <w:t xml:space="preserve"> </w:t>
            </w:r>
            <w:r w:rsidR="00723F86">
              <w:rPr>
                <w:bCs/>
              </w:rPr>
              <w:t>Durham, N</w:t>
            </w:r>
            <w:r w:rsidRPr="00235EEE">
              <w:rPr>
                <w:bCs/>
              </w:rPr>
              <w:t>C</w:t>
            </w:r>
          </w:p>
          <w:p w14:paraId="36123EFA" w14:textId="77777777" w:rsidR="00235EEE" w:rsidRPr="00235EEE" w:rsidRDefault="00235EEE" w:rsidP="007F3755">
            <w:pPr>
              <w:tabs>
                <w:tab w:val="right" w:pos="7650"/>
              </w:tabs>
              <w:spacing w:before="0" w:after="0" w:line="240" w:lineRule="auto"/>
              <w:rPr>
                <w:bCs/>
              </w:rPr>
            </w:pPr>
          </w:p>
          <w:p w14:paraId="05119F51" w14:textId="1802DFBC" w:rsidR="00F5161D" w:rsidRPr="00F5161D" w:rsidRDefault="00F5161D" w:rsidP="007F3755">
            <w:pPr>
              <w:tabs>
                <w:tab w:val="right" w:pos="7650"/>
              </w:tabs>
              <w:spacing w:before="0" w:after="0" w:line="240" w:lineRule="auto"/>
            </w:pPr>
            <w:r w:rsidRPr="00235EEE">
              <w:rPr>
                <w:b/>
              </w:rPr>
              <w:t>Staff Nurse</w:t>
            </w:r>
            <w:r w:rsidRPr="00235EEE">
              <w:rPr>
                <w:bCs/>
              </w:rPr>
              <w:t xml:space="preserve">, </w:t>
            </w:r>
            <w:r w:rsidRPr="00F5161D">
              <w:t>Float Pool</w:t>
            </w:r>
            <w:r w:rsidR="00F341D3">
              <w:t xml:space="preserve"> </w:t>
            </w:r>
            <w:r w:rsidR="00723F86">
              <w:t xml:space="preserve">(Med Surg, Cardiac PCU, observation, </w:t>
            </w:r>
            <w:proofErr w:type="gramStart"/>
            <w:r w:rsidR="007A04FF">
              <w:t xml:space="preserve">neurology)  </w:t>
            </w:r>
            <w:r w:rsidR="00723F86">
              <w:t xml:space="preserve"> </w:t>
            </w:r>
            <w:proofErr w:type="gramEnd"/>
            <w:r w:rsidR="00723F86">
              <w:t xml:space="preserve">  </w:t>
            </w:r>
            <w:r w:rsidR="00B2206C">
              <w:t xml:space="preserve">   </w:t>
            </w:r>
            <w:r w:rsidR="00723F86">
              <w:t xml:space="preserve"> 4/19-7/14/20</w:t>
            </w:r>
            <w:r w:rsidR="00C1249A">
              <w:t xml:space="preserve">                                            </w:t>
            </w:r>
            <w:r w:rsidR="00235EEE">
              <w:t xml:space="preserve">                             </w:t>
            </w:r>
            <w:r w:rsidR="00C1249A">
              <w:t xml:space="preserve"> </w:t>
            </w:r>
            <w:r w:rsidR="00235EEE">
              <w:t xml:space="preserve">   </w:t>
            </w:r>
            <w:r w:rsidR="00870D98">
              <w:t xml:space="preserve">                 </w:t>
            </w:r>
          </w:p>
          <w:p w14:paraId="598828FC" w14:textId="77146CD2" w:rsidR="00F5161D" w:rsidRPr="00F5161D" w:rsidRDefault="00F5161D" w:rsidP="007F3755">
            <w:pPr>
              <w:tabs>
                <w:tab w:val="right" w:pos="7650"/>
              </w:tabs>
              <w:spacing w:before="0" w:after="0" w:line="240" w:lineRule="auto"/>
            </w:pPr>
            <w:proofErr w:type="spellStart"/>
            <w:r w:rsidRPr="00F5161D">
              <w:t>Wakemed</w:t>
            </w:r>
            <w:proofErr w:type="spellEnd"/>
            <w:r w:rsidRPr="00F5161D">
              <w:t xml:space="preserve"> Hospital, Raleigh NC</w:t>
            </w:r>
          </w:p>
          <w:p w14:paraId="659FBBFB" w14:textId="77777777" w:rsidR="00F5161D" w:rsidRPr="00F5161D" w:rsidRDefault="00F5161D" w:rsidP="007F3755">
            <w:pPr>
              <w:tabs>
                <w:tab w:val="right" w:pos="7650"/>
              </w:tabs>
              <w:spacing w:before="0" w:after="0" w:line="240" w:lineRule="auto"/>
            </w:pPr>
          </w:p>
          <w:p w14:paraId="3087FEB6" w14:textId="1F44AA50" w:rsidR="00F5161D" w:rsidRPr="00F5161D" w:rsidRDefault="00F5161D" w:rsidP="007F3755">
            <w:pPr>
              <w:tabs>
                <w:tab w:val="right" w:pos="7650"/>
              </w:tabs>
              <w:spacing w:before="0" w:after="0" w:line="240" w:lineRule="auto"/>
            </w:pPr>
            <w:r w:rsidRPr="00F5161D">
              <w:rPr>
                <w:b/>
              </w:rPr>
              <w:t>Staff Nurse</w:t>
            </w:r>
            <w:r w:rsidRPr="00F5161D">
              <w:t xml:space="preserve">, LTAC/ICU </w:t>
            </w:r>
            <w:r w:rsidR="00C1249A">
              <w:t xml:space="preserve">                                                                                                </w:t>
            </w:r>
            <w:r w:rsidR="00F341D3">
              <w:t xml:space="preserve">       </w:t>
            </w:r>
            <w:r w:rsidR="00890518">
              <w:t xml:space="preserve">  </w:t>
            </w:r>
            <w:r w:rsidR="00B2206C">
              <w:t xml:space="preserve">   </w:t>
            </w:r>
            <w:r w:rsidRPr="00F5161D">
              <w:t>9/19-</w:t>
            </w:r>
            <w:r w:rsidR="00F341D3">
              <w:t>01/20</w:t>
            </w:r>
          </w:p>
          <w:p w14:paraId="4071F8A6" w14:textId="6F3B283A" w:rsidR="00F5161D" w:rsidRPr="00F5161D" w:rsidRDefault="00F5161D" w:rsidP="007F3755">
            <w:pPr>
              <w:tabs>
                <w:tab w:val="right" w:pos="7650"/>
              </w:tabs>
              <w:spacing w:before="0" w:after="0" w:line="240" w:lineRule="auto"/>
            </w:pPr>
            <w:r w:rsidRPr="00F5161D">
              <w:t>Select Specialty Hospital, Durham, NC</w:t>
            </w:r>
          </w:p>
          <w:p w14:paraId="214E6D58" w14:textId="77777777" w:rsidR="00F5161D" w:rsidRDefault="00F5161D" w:rsidP="007F3755">
            <w:pPr>
              <w:tabs>
                <w:tab w:val="right" w:pos="7650"/>
              </w:tabs>
              <w:spacing w:before="0" w:after="0" w:line="240" w:lineRule="auto"/>
              <w:rPr>
                <w:b/>
              </w:rPr>
            </w:pPr>
          </w:p>
          <w:p w14:paraId="647D05E1" w14:textId="3A7CDF27" w:rsidR="00F5161D" w:rsidRDefault="00CD30F5" w:rsidP="007F3755">
            <w:pPr>
              <w:tabs>
                <w:tab w:val="right" w:pos="7650"/>
              </w:tabs>
              <w:spacing w:before="0" w:after="0" w:line="240" w:lineRule="auto"/>
            </w:pPr>
            <w:r>
              <w:rPr>
                <w:b/>
              </w:rPr>
              <w:t>Staff Nurse</w:t>
            </w:r>
            <w:r w:rsidRPr="00E208A6">
              <w:t>,</w:t>
            </w:r>
            <w:r w:rsidR="00E0393B" w:rsidRPr="00E208A6">
              <w:t xml:space="preserve"> Medical Surgical, </w:t>
            </w:r>
            <w:r w:rsidRPr="00E208A6">
              <w:t>MS, Tele, ICU</w:t>
            </w:r>
            <w:r w:rsidR="00235EEE">
              <w:t>, Float</w:t>
            </w:r>
            <w:r w:rsidR="00723F86">
              <w:t xml:space="preserve">                 </w:t>
            </w:r>
            <w:r w:rsidR="00C1249A">
              <w:t xml:space="preserve">            </w:t>
            </w:r>
            <w:r w:rsidR="00A00CF8">
              <w:t xml:space="preserve">                    </w:t>
            </w:r>
            <w:r w:rsidR="00482818">
              <w:t xml:space="preserve">   </w:t>
            </w:r>
            <w:r w:rsidR="00890518">
              <w:t xml:space="preserve">  </w:t>
            </w:r>
            <w:r w:rsidR="00B2206C">
              <w:t xml:space="preserve">   </w:t>
            </w:r>
            <w:r w:rsidR="00F341D3">
              <w:t>7/</w:t>
            </w:r>
            <w:r w:rsidR="008438AB" w:rsidRPr="00E208A6">
              <w:t>18-</w:t>
            </w:r>
            <w:r w:rsidR="00F341D3">
              <w:t>03/19</w:t>
            </w:r>
            <w:r w:rsidR="008438AB" w:rsidRPr="00E208A6">
              <w:t xml:space="preserve"> </w:t>
            </w:r>
          </w:p>
          <w:p w14:paraId="7FD18EA3" w14:textId="65F3EDC0" w:rsidR="00E0393B" w:rsidRPr="00E208A6" w:rsidRDefault="00E0393B" w:rsidP="007F3755">
            <w:pPr>
              <w:tabs>
                <w:tab w:val="right" w:pos="7650"/>
              </w:tabs>
              <w:spacing w:before="0" w:after="0" w:line="240" w:lineRule="auto"/>
            </w:pPr>
            <w:r w:rsidRPr="00E208A6">
              <w:t xml:space="preserve">Wake Forest Baptist Health, </w:t>
            </w:r>
            <w:r w:rsidR="00A00CF8">
              <w:t xml:space="preserve">Winston Salem, </w:t>
            </w:r>
          </w:p>
          <w:p w14:paraId="0CD4041E" w14:textId="3CAEBC07" w:rsidR="00CD30F5" w:rsidRPr="00E208A6" w:rsidRDefault="00CD30F5" w:rsidP="007F3755">
            <w:pPr>
              <w:tabs>
                <w:tab w:val="right" w:pos="7650"/>
              </w:tabs>
              <w:spacing w:before="0" w:after="0" w:line="240" w:lineRule="auto"/>
            </w:pPr>
          </w:p>
          <w:p w14:paraId="52BC4C8B" w14:textId="608BC624" w:rsidR="00D90FCF" w:rsidRDefault="00747E71" w:rsidP="007F3755">
            <w:pPr>
              <w:tabs>
                <w:tab w:val="right" w:pos="7650"/>
              </w:tabs>
              <w:spacing w:before="0" w:after="0" w:line="240" w:lineRule="auto"/>
            </w:pPr>
            <w:r>
              <w:rPr>
                <w:b/>
              </w:rPr>
              <w:t>Staff</w:t>
            </w:r>
            <w:r w:rsidR="00CD30F5" w:rsidRPr="000D62FA">
              <w:rPr>
                <w:b/>
              </w:rPr>
              <w:t xml:space="preserve"> Nurse</w:t>
            </w:r>
            <w:r w:rsidR="00CD30F5" w:rsidRPr="00E208A6">
              <w:t>, Psyc</w:t>
            </w:r>
            <w:r w:rsidR="003504EE" w:rsidRPr="00E208A6">
              <w:t>hi</w:t>
            </w:r>
            <w:r w:rsidR="00F5161D">
              <w:t xml:space="preserve">atric/adult and children Float </w:t>
            </w:r>
            <w:r w:rsidR="00890518">
              <w:t>Pool, PRN</w:t>
            </w:r>
            <w:r w:rsidR="003504EE">
              <w:t xml:space="preserve">    </w:t>
            </w:r>
            <w:r w:rsidR="00C1249A">
              <w:t xml:space="preserve">                        </w:t>
            </w:r>
            <w:r w:rsidR="00890518">
              <w:t xml:space="preserve">   </w:t>
            </w:r>
            <w:r w:rsidR="00B2206C">
              <w:t xml:space="preserve">  </w:t>
            </w:r>
            <w:r w:rsidR="00E53C36">
              <w:t xml:space="preserve">   </w:t>
            </w:r>
            <w:r w:rsidR="00890518">
              <w:t xml:space="preserve"> </w:t>
            </w:r>
            <w:r w:rsidR="00AC5E66">
              <w:t>2/17-</w:t>
            </w:r>
            <w:r w:rsidR="00890518">
              <w:t>2/21</w:t>
            </w:r>
          </w:p>
          <w:p w14:paraId="452D72BA" w14:textId="125F5352" w:rsidR="003504EE" w:rsidRPr="00E0393B" w:rsidRDefault="00D90FCF" w:rsidP="007F3755">
            <w:pPr>
              <w:tabs>
                <w:tab w:val="right" w:pos="7650"/>
              </w:tabs>
              <w:spacing w:before="0" w:after="0" w:line="240" w:lineRule="auto"/>
            </w:pPr>
            <w:r>
              <w:t xml:space="preserve"> </w:t>
            </w:r>
            <w:r w:rsidR="003504EE">
              <w:t xml:space="preserve">Holly Hill Hospital, Raleigh, NC, </w:t>
            </w:r>
          </w:p>
          <w:p w14:paraId="70398AAE" w14:textId="77777777" w:rsidR="00E0393B" w:rsidRDefault="00E0393B" w:rsidP="007F3755">
            <w:pPr>
              <w:tabs>
                <w:tab w:val="right" w:pos="7650"/>
              </w:tabs>
              <w:spacing w:before="0" w:after="0" w:line="240" w:lineRule="auto"/>
              <w:rPr>
                <w:b/>
              </w:rPr>
            </w:pPr>
          </w:p>
          <w:p w14:paraId="48043CE4" w14:textId="714059D0" w:rsidR="00E6153A" w:rsidRPr="0029569C" w:rsidRDefault="00CD30F5" w:rsidP="007F3755">
            <w:pPr>
              <w:tabs>
                <w:tab w:val="right" w:pos="7650"/>
              </w:tabs>
              <w:spacing w:before="0" w:after="0" w:line="240" w:lineRule="auto"/>
            </w:pPr>
            <w:r>
              <w:rPr>
                <w:b/>
              </w:rPr>
              <w:t>Travel Nurse</w:t>
            </w:r>
            <w:r w:rsidR="00E6153A" w:rsidRPr="00E208A6">
              <w:t xml:space="preserve">, Intermediate Care, </w:t>
            </w:r>
            <w:proofErr w:type="gramStart"/>
            <w:r w:rsidR="007A04FF" w:rsidRPr="00E208A6">
              <w:t>LTACH</w:t>
            </w:r>
            <w:r w:rsidR="007A04FF">
              <w:t xml:space="preserve">,  </w:t>
            </w:r>
            <w:r w:rsidR="00C1249A">
              <w:t xml:space="preserve"> </w:t>
            </w:r>
            <w:proofErr w:type="gramEnd"/>
            <w:r w:rsidR="00C1249A">
              <w:t xml:space="preserve">                                                      </w:t>
            </w:r>
            <w:r w:rsidR="00D90FCF" w:rsidRPr="00E208A6">
              <w:t xml:space="preserve"> </w:t>
            </w:r>
            <w:r w:rsidR="00C1249A">
              <w:t xml:space="preserve"> </w:t>
            </w:r>
            <w:r w:rsidR="00F341D3">
              <w:t xml:space="preserve">        </w:t>
            </w:r>
            <w:r w:rsidR="00890518">
              <w:t xml:space="preserve"> </w:t>
            </w:r>
            <w:r w:rsidR="00E6153A" w:rsidRPr="00E208A6">
              <w:t>02/16-</w:t>
            </w:r>
            <w:r w:rsidR="00E0393B" w:rsidRPr="00E208A6">
              <w:t>7/18</w:t>
            </w:r>
            <w:r w:rsidR="00F5161D">
              <w:t xml:space="preserve"> </w:t>
            </w:r>
          </w:p>
          <w:p w14:paraId="65A0D097" w14:textId="373D1DA4" w:rsidR="00E6153A" w:rsidRDefault="00E6153A" w:rsidP="007F3755">
            <w:pPr>
              <w:pStyle w:val="ListParagraph"/>
              <w:numPr>
                <w:ilvl w:val="0"/>
                <w:numId w:val="1"/>
              </w:numPr>
              <w:tabs>
                <w:tab w:val="right" w:pos="7650"/>
              </w:tabs>
              <w:spacing w:before="0" w:after="0" w:line="240" w:lineRule="auto"/>
            </w:pPr>
            <w:r w:rsidRPr="0029569C">
              <w:t>Favorite Nursing,</w:t>
            </w:r>
            <w:r w:rsidR="00CD30F5">
              <w:t xml:space="preserve"> Timonium, MD</w:t>
            </w:r>
          </w:p>
          <w:p w14:paraId="3EA6E83F" w14:textId="242894FA" w:rsidR="003504EE" w:rsidRDefault="003504EE" w:rsidP="003504EE">
            <w:pPr>
              <w:pStyle w:val="ListParagraph"/>
              <w:tabs>
                <w:tab w:val="right" w:pos="7650"/>
              </w:tabs>
              <w:spacing w:before="0" w:after="0" w:line="240" w:lineRule="auto"/>
            </w:pPr>
          </w:p>
          <w:p w14:paraId="43E7F75D" w14:textId="5363FC7C" w:rsidR="003504EE" w:rsidRPr="00E208A6" w:rsidRDefault="003504EE" w:rsidP="003504EE">
            <w:pPr>
              <w:tabs>
                <w:tab w:val="right" w:pos="7650"/>
              </w:tabs>
              <w:spacing w:before="0" w:after="0" w:line="240" w:lineRule="auto"/>
            </w:pPr>
            <w:r w:rsidRPr="000D62FA">
              <w:rPr>
                <w:b/>
              </w:rPr>
              <w:t>Travel Nurse</w:t>
            </w:r>
            <w:r w:rsidRPr="00E208A6">
              <w:t>, MS, Tele, LTAC, University of Maryland</w:t>
            </w:r>
            <w:r w:rsidR="000D62FA" w:rsidRPr="00E208A6">
              <w:t xml:space="preserve"> Rehab and Orth</w:t>
            </w:r>
            <w:r w:rsidR="00D90FCF" w:rsidRPr="00E208A6">
              <w:t>o</w:t>
            </w:r>
            <w:r w:rsidRPr="00E208A6">
              <w:t xml:space="preserve">          </w:t>
            </w:r>
            <w:r w:rsidR="00A00CF8">
              <w:t xml:space="preserve"> </w:t>
            </w:r>
            <w:r w:rsidR="0057617C">
              <w:t xml:space="preserve">  </w:t>
            </w:r>
            <w:r w:rsidR="00E53C36">
              <w:t xml:space="preserve"> </w:t>
            </w:r>
            <w:r w:rsidR="00A00CF8">
              <w:t>7/17-2/18</w:t>
            </w:r>
            <w:r w:rsidRPr="00E208A6">
              <w:t xml:space="preserve">                                                        </w:t>
            </w:r>
            <w:r w:rsidR="00F5161D">
              <w:t xml:space="preserve">                       </w:t>
            </w:r>
          </w:p>
          <w:p w14:paraId="16C2747D" w14:textId="7B1CD3D5" w:rsidR="003504EE" w:rsidRPr="0029569C" w:rsidRDefault="003504EE" w:rsidP="003504EE">
            <w:pPr>
              <w:tabs>
                <w:tab w:val="right" w:pos="7650"/>
              </w:tabs>
              <w:spacing w:before="0" w:after="0" w:line="240" w:lineRule="auto"/>
            </w:pPr>
            <w:r>
              <w:t>Medical Staffing Network, Baltimore, MD</w:t>
            </w:r>
          </w:p>
          <w:p w14:paraId="656F21EC" w14:textId="77777777" w:rsidR="00AC6A31" w:rsidRPr="0029569C" w:rsidRDefault="00AC6A31" w:rsidP="007F3755">
            <w:pPr>
              <w:tabs>
                <w:tab w:val="right" w:pos="7650"/>
              </w:tabs>
              <w:spacing w:before="0" w:after="0" w:line="240" w:lineRule="auto"/>
            </w:pPr>
          </w:p>
          <w:p w14:paraId="7375383E" w14:textId="660DF11C" w:rsidR="00E6153A" w:rsidRPr="0029569C" w:rsidRDefault="00747E71" w:rsidP="007F3755">
            <w:pPr>
              <w:tabs>
                <w:tab w:val="right" w:pos="7650"/>
              </w:tabs>
              <w:spacing w:before="0" w:after="0" w:line="240" w:lineRule="auto"/>
            </w:pPr>
            <w:r>
              <w:rPr>
                <w:b/>
              </w:rPr>
              <w:t>Staff Nurse</w:t>
            </w:r>
            <w:r w:rsidR="00F32964" w:rsidRPr="00E208A6">
              <w:t>/</w:t>
            </w:r>
            <w:r w:rsidR="00CD30F5" w:rsidRPr="00E208A6">
              <w:t xml:space="preserve">MS, </w:t>
            </w:r>
            <w:r w:rsidR="00E6153A" w:rsidRPr="00E208A6">
              <w:t>Telemetry Float</w:t>
            </w:r>
            <w:r w:rsidR="00A00CF8">
              <w:t xml:space="preserve"> Pool                                         </w:t>
            </w:r>
            <w:r w:rsidR="00C1249A">
              <w:t xml:space="preserve">          </w:t>
            </w:r>
            <w:r w:rsidR="00E6153A" w:rsidRPr="0029569C">
              <w:t xml:space="preserve"> </w:t>
            </w:r>
            <w:r w:rsidR="00F341D3">
              <w:t xml:space="preserve">            </w:t>
            </w:r>
            <w:r w:rsidR="0057617C">
              <w:t xml:space="preserve">             </w:t>
            </w:r>
            <w:r w:rsidR="00E6153A" w:rsidRPr="0029569C">
              <w:t>8/16-12/16</w:t>
            </w:r>
          </w:p>
          <w:p w14:paraId="0351545B" w14:textId="5486F0E5" w:rsidR="00E6153A" w:rsidRPr="0029569C" w:rsidRDefault="00E6153A" w:rsidP="007F3755">
            <w:pPr>
              <w:pStyle w:val="ListParagraph"/>
              <w:numPr>
                <w:ilvl w:val="0"/>
                <w:numId w:val="1"/>
              </w:numPr>
              <w:tabs>
                <w:tab w:val="right" w:pos="7650"/>
              </w:tabs>
              <w:spacing w:before="0" w:after="0" w:line="240" w:lineRule="auto"/>
            </w:pPr>
            <w:r w:rsidRPr="0029569C">
              <w:t>Sentara Northern Virginia Medical Center, Woodbridge, VA</w:t>
            </w:r>
            <w:r w:rsidRPr="00CD30F5">
              <w:rPr>
                <w:b/>
              </w:rPr>
              <w:t xml:space="preserve"> </w:t>
            </w:r>
          </w:p>
          <w:p w14:paraId="621DE28D" w14:textId="7DAF1160" w:rsidR="00E6153A" w:rsidRPr="0029569C" w:rsidRDefault="00E6153A" w:rsidP="00CD30F5">
            <w:pPr>
              <w:tabs>
                <w:tab w:val="right" w:pos="7650"/>
              </w:tabs>
              <w:spacing w:before="0" w:after="0" w:line="240" w:lineRule="auto"/>
            </w:pPr>
          </w:p>
          <w:p w14:paraId="2F891D9B" w14:textId="77777777" w:rsidR="00AC6A31" w:rsidRPr="0029569C" w:rsidRDefault="00AC6A31" w:rsidP="007F3755">
            <w:pPr>
              <w:tabs>
                <w:tab w:val="right" w:pos="7650"/>
              </w:tabs>
              <w:spacing w:before="0" w:after="0" w:line="240" w:lineRule="auto"/>
            </w:pPr>
          </w:p>
          <w:p w14:paraId="3A41A0BF" w14:textId="106A9C2D" w:rsidR="00E6153A" w:rsidRPr="0029569C" w:rsidRDefault="00E6153A" w:rsidP="007F3755">
            <w:pPr>
              <w:tabs>
                <w:tab w:val="right" w:pos="7650"/>
              </w:tabs>
              <w:spacing w:before="0" w:after="0" w:line="240" w:lineRule="auto"/>
            </w:pPr>
            <w:r w:rsidRPr="007F3755">
              <w:rPr>
                <w:b/>
              </w:rPr>
              <w:t xml:space="preserve">Travel </w:t>
            </w:r>
            <w:r w:rsidR="00825273" w:rsidRPr="007F3755">
              <w:rPr>
                <w:b/>
              </w:rPr>
              <w:t>Nurse</w:t>
            </w:r>
            <w:r w:rsidRPr="00E208A6">
              <w:t>, Progressive</w:t>
            </w:r>
            <w:r w:rsidR="00F5161D">
              <w:t xml:space="preserve"> Care Unit </w:t>
            </w:r>
            <w:r w:rsidR="00A00CF8">
              <w:t xml:space="preserve">                                                                            </w:t>
            </w:r>
            <w:r w:rsidR="00E53C36">
              <w:t xml:space="preserve">   </w:t>
            </w:r>
            <w:r w:rsidR="00A00CF8">
              <w:t>3/16-7/16</w:t>
            </w:r>
          </w:p>
          <w:p w14:paraId="02C08646" w14:textId="43D0D5DE" w:rsidR="00E6153A" w:rsidRPr="0029569C" w:rsidRDefault="003504EE" w:rsidP="007F3755">
            <w:pPr>
              <w:pStyle w:val="ListParagraph"/>
              <w:numPr>
                <w:ilvl w:val="0"/>
                <w:numId w:val="1"/>
              </w:numPr>
              <w:tabs>
                <w:tab w:val="right" w:pos="7650"/>
              </w:tabs>
              <w:spacing w:before="0" w:after="0" w:line="240" w:lineRule="auto"/>
            </w:pPr>
            <w:r>
              <w:t>Good Samaritan Hospital</w:t>
            </w:r>
            <w:r w:rsidR="00825273" w:rsidRPr="0029569C">
              <w:t>, San Jose, CA</w:t>
            </w:r>
          </w:p>
          <w:p w14:paraId="2EEBD877" w14:textId="77777777" w:rsidR="00AC6A31" w:rsidRPr="0029569C" w:rsidRDefault="00AC6A31" w:rsidP="007F3755">
            <w:pPr>
              <w:tabs>
                <w:tab w:val="right" w:pos="7650"/>
              </w:tabs>
              <w:spacing w:before="0" w:after="0" w:line="240" w:lineRule="auto"/>
            </w:pPr>
          </w:p>
          <w:p w14:paraId="28DC0714" w14:textId="3BA5BD01" w:rsidR="00E6153A" w:rsidRPr="0029569C" w:rsidRDefault="00747E71" w:rsidP="007F3755">
            <w:pPr>
              <w:tabs>
                <w:tab w:val="right" w:pos="7650"/>
              </w:tabs>
              <w:spacing w:before="0" w:after="0" w:line="240" w:lineRule="auto"/>
            </w:pPr>
            <w:r>
              <w:rPr>
                <w:b/>
              </w:rPr>
              <w:t>Staff Nurse</w:t>
            </w:r>
            <w:r w:rsidR="00825273" w:rsidRPr="007F3755">
              <w:rPr>
                <w:b/>
              </w:rPr>
              <w:t>/</w:t>
            </w:r>
            <w:r w:rsidR="00E208A6" w:rsidRPr="00E208A6">
              <w:t>C</w:t>
            </w:r>
            <w:r w:rsidR="00825273" w:rsidRPr="00E208A6">
              <w:t xml:space="preserve">ardiac Intermediate </w:t>
            </w:r>
            <w:proofErr w:type="gramStart"/>
            <w:r w:rsidR="007A04FF" w:rsidRPr="00E208A6">
              <w:t xml:space="preserve">Care, </w:t>
            </w:r>
            <w:r w:rsidR="007A04FF">
              <w:t xml:space="preserve"> </w:t>
            </w:r>
            <w:r w:rsidR="00482818">
              <w:t xml:space="preserve"> </w:t>
            </w:r>
            <w:proofErr w:type="gramEnd"/>
            <w:r w:rsidR="00482818">
              <w:t xml:space="preserve">       </w:t>
            </w:r>
            <w:r w:rsidR="00C1249A">
              <w:rPr>
                <w:b/>
              </w:rPr>
              <w:t xml:space="preserve">                                     </w:t>
            </w:r>
            <w:r w:rsidR="00482818">
              <w:rPr>
                <w:b/>
              </w:rPr>
              <w:t xml:space="preserve">   </w:t>
            </w:r>
            <w:r w:rsidR="00C1249A">
              <w:rPr>
                <w:b/>
              </w:rPr>
              <w:t xml:space="preserve"> </w:t>
            </w:r>
            <w:r w:rsidR="00482818">
              <w:rPr>
                <w:b/>
              </w:rPr>
              <w:t xml:space="preserve">    </w:t>
            </w:r>
            <w:r w:rsidR="0057617C">
              <w:rPr>
                <w:b/>
              </w:rPr>
              <w:t xml:space="preserve">           </w:t>
            </w:r>
            <w:r w:rsidR="00482818">
              <w:rPr>
                <w:b/>
              </w:rPr>
              <w:t xml:space="preserve"> </w:t>
            </w:r>
            <w:r w:rsidR="00E53C36">
              <w:rPr>
                <w:b/>
              </w:rPr>
              <w:t xml:space="preserve">   </w:t>
            </w:r>
            <w:r w:rsidR="00825273" w:rsidRPr="0029569C">
              <w:t>9/15-2/16</w:t>
            </w:r>
          </w:p>
          <w:p w14:paraId="1C085D70" w14:textId="77777777" w:rsidR="00E6153A" w:rsidRPr="002F6AE3" w:rsidRDefault="008C78E8" w:rsidP="002F6AE3">
            <w:pPr>
              <w:pStyle w:val="ListParagraph"/>
              <w:numPr>
                <w:ilvl w:val="0"/>
                <w:numId w:val="1"/>
              </w:numPr>
              <w:tabs>
                <w:tab w:val="right" w:pos="7650"/>
              </w:tabs>
              <w:spacing w:before="0" w:after="0" w:line="240" w:lineRule="auto"/>
            </w:pPr>
            <w:proofErr w:type="spellStart"/>
            <w:r>
              <w:t>WakeM</w:t>
            </w:r>
            <w:r w:rsidR="00825273" w:rsidRPr="002F6AE3">
              <w:t>ed</w:t>
            </w:r>
            <w:proofErr w:type="spellEnd"/>
            <w:r w:rsidR="00825273" w:rsidRPr="002F6AE3">
              <w:t xml:space="preserve"> Health </w:t>
            </w:r>
            <w:r w:rsidR="00F32964">
              <w:t>a</w:t>
            </w:r>
            <w:r w:rsidR="00825273" w:rsidRPr="002F6AE3">
              <w:t>nd Hospitals, Raleigh</w:t>
            </w:r>
            <w:r w:rsidR="00F32964">
              <w:t>,</w:t>
            </w:r>
            <w:r w:rsidR="00825273" w:rsidRPr="002F6AE3">
              <w:t xml:space="preserve"> N</w:t>
            </w:r>
            <w:r w:rsidR="007502CC" w:rsidRPr="002F6AE3">
              <w:t>C</w:t>
            </w:r>
          </w:p>
          <w:p w14:paraId="07F55CFF" w14:textId="77777777" w:rsidR="002F6AE3" w:rsidRDefault="002F6AE3" w:rsidP="002F6AE3">
            <w:pPr>
              <w:tabs>
                <w:tab w:val="right" w:pos="7650"/>
              </w:tabs>
              <w:spacing w:before="0" w:after="0" w:line="240" w:lineRule="auto"/>
            </w:pPr>
          </w:p>
          <w:p w14:paraId="6AFD44CD" w14:textId="10BA098C" w:rsidR="00825273" w:rsidRPr="0029569C" w:rsidRDefault="00E6153A" w:rsidP="002F6AE3">
            <w:pPr>
              <w:tabs>
                <w:tab w:val="right" w:pos="7650"/>
              </w:tabs>
              <w:spacing w:before="0" w:after="0" w:line="240" w:lineRule="auto"/>
            </w:pPr>
            <w:r w:rsidRPr="002F6AE3">
              <w:rPr>
                <w:b/>
              </w:rPr>
              <w:t xml:space="preserve">Travel </w:t>
            </w:r>
            <w:r w:rsidR="00825273" w:rsidRPr="002F6AE3">
              <w:rPr>
                <w:b/>
              </w:rPr>
              <w:t>Nurse</w:t>
            </w:r>
            <w:r w:rsidRPr="00E208A6">
              <w:t xml:space="preserve">, Cardiac </w:t>
            </w:r>
            <w:proofErr w:type="gramStart"/>
            <w:r w:rsidR="007A04FF" w:rsidRPr="00E208A6">
              <w:t xml:space="preserve">Telemetry, </w:t>
            </w:r>
            <w:r w:rsidR="007A04FF">
              <w:t xml:space="preserve"> </w:t>
            </w:r>
            <w:r w:rsidR="00482818">
              <w:t xml:space="preserve"> </w:t>
            </w:r>
            <w:proofErr w:type="gramEnd"/>
            <w:r w:rsidR="00482818">
              <w:t xml:space="preserve">                             </w:t>
            </w:r>
            <w:r w:rsidRPr="0029569C">
              <w:t xml:space="preserve">      </w:t>
            </w:r>
            <w:r w:rsidR="00AC5E66">
              <w:t xml:space="preserve">                                 </w:t>
            </w:r>
            <w:r w:rsidR="00482818">
              <w:t xml:space="preserve">      </w:t>
            </w:r>
            <w:r w:rsidR="0057617C">
              <w:t xml:space="preserve">   </w:t>
            </w:r>
            <w:r w:rsidR="00E53C36">
              <w:t xml:space="preserve">  </w:t>
            </w:r>
            <w:r w:rsidR="00AC5E66">
              <w:t>1/14-4/14</w:t>
            </w:r>
            <w:r w:rsidRPr="0029569C">
              <w:t xml:space="preserve">               </w:t>
            </w:r>
            <w:r w:rsidR="00A00CF8">
              <w:t xml:space="preserve">             </w:t>
            </w:r>
          </w:p>
          <w:p w14:paraId="0D031F19" w14:textId="77777777" w:rsidR="0008557D" w:rsidRDefault="00362355" w:rsidP="002F6AE3">
            <w:pPr>
              <w:pStyle w:val="ListParagraph"/>
              <w:numPr>
                <w:ilvl w:val="0"/>
                <w:numId w:val="1"/>
              </w:numPr>
              <w:tabs>
                <w:tab w:val="right" w:pos="7650"/>
              </w:tabs>
              <w:spacing w:before="0" w:after="0" w:line="240" w:lineRule="auto"/>
            </w:pPr>
            <w:r w:rsidRPr="0029569C">
              <w:t xml:space="preserve">Nurse Choice, </w:t>
            </w:r>
            <w:r w:rsidR="00482818">
              <w:t>Ka</w:t>
            </w:r>
            <w:r w:rsidR="002419F8">
              <w:t>iser</w:t>
            </w:r>
          </w:p>
          <w:p w14:paraId="11456616" w14:textId="6A1B9624" w:rsidR="00E6153A" w:rsidRDefault="00362355" w:rsidP="002F6AE3">
            <w:pPr>
              <w:pStyle w:val="ListParagraph"/>
              <w:numPr>
                <w:ilvl w:val="0"/>
                <w:numId w:val="1"/>
              </w:numPr>
              <w:tabs>
                <w:tab w:val="right" w:pos="7650"/>
              </w:tabs>
              <w:spacing w:before="0" w:after="0" w:line="240" w:lineRule="auto"/>
            </w:pPr>
            <w:r w:rsidRPr="0029569C">
              <w:t>Harbor City, CA</w:t>
            </w:r>
          </w:p>
          <w:p w14:paraId="2E6A05FA" w14:textId="77777777" w:rsidR="008E28D2" w:rsidRPr="0029569C" w:rsidRDefault="008E28D2" w:rsidP="007F3755">
            <w:pPr>
              <w:pStyle w:val="ListParagraph"/>
              <w:tabs>
                <w:tab w:val="right" w:pos="7650"/>
              </w:tabs>
              <w:spacing w:before="0" w:after="0" w:line="240" w:lineRule="auto"/>
            </w:pPr>
          </w:p>
          <w:p w14:paraId="34741333" w14:textId="75164A4E" w:rsidR="00E6153A" w:rsidRPr="0029569C" w:rsidRDefault="00D67589" w:rsidP="007F3755">
            <w:pPr>
              <w:tabs>
                <w:tab w:val="right" w:pos="7650"/>
              </w:tabs>
              <w:spacing w:before="0" w:after="0" w:line="240" w:lineRule="auto"/>
            </w:pPr>
            <w:r>
              <w:rPr>
                <w:b/>
              </w:rPr>
              <w:t xml:space="preserve">Travel Nurse, </w:t>
            </w:r>
            <w:r w:rsidRPr="00E208A6">
              <w:t>Car</w:t>
            </w:r>
            <w:r w:rsidR="00F32964" w:rsidRPr="00E208A6">
              <w:t>diac</w:t>
            </w:r>
            <w:r w:rsidR="00CA1558" w:rsidRPr="00E208A6">
              <w:t xml:space="preserve"> Telemetry, MS </w:t>
            </w:r>
            <w:proofErr w:type="gramStart"/>
            <w:r w:rsidR="007A04FF" w:rsidRPr="00E208A6">
              <w:t>Float,</w:t>
            </w:r>
            <w:r w:rsidR="007A04FF">
              <w:rPr>
                <w:b/>
              </w:rPr>
              <w:t xml:space="preserve"> </w:t>
            </w:r>
            <w:r w:rsidR="007A04FF" w:rsidRPr="0029569C">
              <w:t xml:space="preserve"> </w:t>
            </w:r>
            <w:r w:rsidR="00E6153A" w:rsidRPr="0029569C">
              <w:t xml:space="preserve"> </w:t>
            </w:r>
            <w:proofErr w:type="gramEnd"/>
            <w:r w:rsidR="00E6153A" w:rsidRPr="0029569C">
              <w:t xml:space="preserve">                             </w:t>
            </w:r>
            <w:r w:rsidR="00AC5E66">
              <w:t xml:space="preserve">                              </w:t>
            </w:r>
            <w:r w:rsidR="00E53C36">
              <w:t xml:space="preserve">  </w:t>
            </w:r>
            <w:r w:rsidR="00AC5E66">
              <w:t>7/13-12/13</w:t>
            </w:r>
            <w:r w:rsidR="00E6153A" w:rsidRPr="0029569C">
              <w:t xml:space="preserve">          </w:t>
            </w:r>
          </w:p>
          <w:p w14:paraId="64115B06" w14:textId="2F942717" w:rsidR="00E6153A" w:rsidRDefault="00CD30F5" w:rsidP="007F3755">
            <w:pPr>
              <w:pStyle w:val="ListParagraph"/>
              <w:numPr>
                <w:ilvl w:val="0"/>
                <w:numId w:val="1"/>
              </w:numPr>
              <w:tabs>
                <w:tab w:val="right" w:pos="7650"/>
              </w:tabs>
              <w:spacing w:before="0" w:after="0" w:line="240" w:lineRule="auto"/>
            </w:pPr>
            <w:r>
              <w:t xml:space="preserve">Medical Staffing Network, </w:t>
            </w:r>
            <w:r w:rsidR="00E6153A" w:rsidRPr="0029569C">
              <w:t>Petaluma Valley Hospital, Petaluma, CA</w:t>
            </w:r>
          </w:p>
          <w:p w14:paraId="08DDEAAC" w14:textId="77777777" w:rsidR="008E28D2" w:rsidRDefault="008E28D2" w:rsidP="007F3755">
            <w:pPr>
              <w:pStyle w:val="ListParagraph"/>
              <w:tabs>
                <w:tab w:val="right" w:pos="7650"/>
              </w:tabs>
              <w:spacing w:before="0" w:after="0" w:line="240" w:lineRule="auto"/>
            </w:pPr>
          </w:p>
          <w:p w14:paraId="448074C4" w14:textId="19681802" w:rsidR="00E6153A" w:rsidRPr="0029569C" w:rsidRDefault="00747E71" w:rsidP="007F3755">
            <w:pPr>
              <w:tabs>
                <w:tab w:val="right" w:pos="7650"/>
              </w:tabs>
              <w:spacing w:before="0" w:after="0" w:line="240" w:lineRule="auto"/>
            </w:pPr>
            <w:r>
              <w:rPr>
                <w:b/>
              </w:rPr>
              <w:t>Staff Nurse</w:t>
            </w:r>
            <w:r w:rsidR="00E6153A" w:rsidRPr="007F3755">
              <w:rPr>
                <w:b/>
              </w:rPr>
              <w:t xml:space="preserve">, </w:t>
            </w:r>
            <w:r w:rsidR="00F32964" w:rsidRPr="00E208A6">
              <w:t>Cardiac,</w:t>
            </w:r>
            <w:r w:rsidR="00CD30F5" w:rsidRPr="00E208A6">
              <w:t xml:space="preserve"> PACU, Psychiatric, ICU, </w:t>
            </w:r>
            <w:r w:rsidR="00F5161D">
              <w:t>MS Float</w:t>
            </w:r>
            <w:r w:rsidR="00CD0793">
              <w:t>, Surgery</w:t>
            </w:r>
            <w:r w:rsidR="00E6153A" w:rsidRPr="0029569C">
              <w:t xml:space="preserve">  </w:t>
            </w:r>
            <w:r w:rsidR="00482818">
              <w:t xml:space="preserve">   </w:t>
            </w:r>
            <w:r w:rsidR="00E6153A" w:rsidRPr="0029569C">
              <w:t xml:space="preserve">         </w:t>
            </w:r>
            <w:r w:rsidR="00A00CF8">
              <w:t xml:space="preserve">     </w:t>
            </w:r>
            <w:r w:rsidR="0057617C">
              <w:t xml:space="preserve">        </w:t>
            </w:r>
            <w:r w:rsidR="00E53C36">
              <w:t xml:space="preserve">   </w:t>
            </w:r>
            <w:r w:rsidR="00A00CF8">
              <w:t xml:space="preserve">3/12-8/2014              </w:t>
            </w:r>
            <w:r w:rsidR="00E6153A" w:rsidRPr="0029569C">
              <w:t xml:space="preserve">                  </w:t>
            </w:r>
          </w:p>
          <w:p w14:paraId="0F0C6A75" w14:textId="77777777" w:rsidR="00E6153A" w:rsidRDefault="00E6153A" w:rsidP="007F3755">
            <w:pPr>
              <w:pStyle w:val="ListParagraph"/>
              <w:numPr>
                <w:ilvl w:val="0"/>
                <w:numId w:val="1"/>
              </w:numPr>
              <w:tabs>
                <w:tab w:val="right" w:pos="7650"/>
              </w:tabs>
              <w:spacing w:before="0" w:after="0" w:line="240" w:lineRule="auto"/>
            </w:pPr>
            <w:r w:rsidRPr="0029569C">
              <w:t>George Washington University Hospital, Washington, DC</w:t>
            </w:r>
          </w:p>
          <w:p w14:paraId="6A5CC984" w14:textId="77777777" w:rsidR="007F3755" w:rsidRDefault="007F3755" w:rsidP="007F3755">
            <w:pPr>
              <w:pStyle w:val="ListParagraph"/>
              <w:tabs>
                <w:tab w:val="right" w:pos="7650"/>
              </w:tabs>
              <w:spacing w:before="0" w:after="0" w:line="240" w:lineRule="auto"/>
            </w:pPr>
          </w:p>
          <w:p w14:paraId="04ABC3F1" w14:textId="728DB6A7" w:rsidR="00CA1558" w:rsidRPr="0029569C" w:rsidRDefault="00E6153A" w:rsidP="007F3755">
            <w:pPr>
              <w:tabs>
                <w:tab w:val="right" w:pos="7650"/>
              </w:tabs>
              <w:spacing w:before="0" w:after="0" w:line="240" w:lineRule="auto"/>
            </w:pPr>
            <w:r w:rsidRPr="007F3755">
              <w:rPr>
                <w:b/>
              </w:rPr>
              <w:t xml:space="preserve">Travel </w:t>
            </w:r>
            <w:r w:rsidR="00CA1558" w:rsidRPr="007F3755">
              <w:rPr>
                <w:b/>
              </w:rPr>
              <w:t>Nurse</w:t>
            </w:r>
            <w:r w:rsidRPr="007F3755">
              <w:rPr>
                <w:b/>
              </w:rPr>
              <w:t xml:space="preserve">, </w:t>
            </w:r>
            <w:r w:rsidR="00CA1558" w:rsidRPr="00E208A6">
              <w:t xml:space="preserve">Medical </w:t>
            </w:r>
            <w:proofErr w:type="gramStart"/>
            <w:r w:rsidR="007A04FF" w:rsidRPr="00E208A6">
              <w:t>Oncology,</w:t>
            </w:r>
            <w:r w:rsidR="007A04FF">
              <w:rPr>
                <w:b/>
              </w:rPr>
              <w:t xml:space="preserve"> </w:t>
            </w:r>
            <w:r w:rsidR="007A04FF" w:rsidRPr="0029569C">
              <w:t xml:space="preserve"> </w:t>
            </w:r>
            <w:r w:rsidRPr="0029569C">
              <w:t xml:space="preserve"> </w:t>
            </w:r>
            <w:proofErr w:type="gramEnd"/>
            <w:r w:rsidRPr="0029569C">
              <w:t xml:space="preserve"> </w:t>
            </w:r>
            <w:r w:rsidR="00AC5E66">
              <w:t xml:space="preserve">                                                                              </w:t>
            </w:r>
            <w:r w:rsidR="00E53C36">
              <w:t xml:space="preserve">  </w:t>
            </w:r>
            <w:r w:rsidR="00AC5E66">
              <w:t>3/2014-6/14</w:t>
            </w:r>
            <w:r w:rsidRPr="0029569C">
              <w:t xml:space="preserve">                              </w:t>
            </w:r>
            <w:r w:rsidR="00CA1558" w:rsidRPr="0029569C">
              <w:t xml:space="preserve">                   </w:t>
            </w:r>
          </w:p>
          <w:p w14:paraId="29B34A02" w14:textId="4B68AE7F" w:rsidR="003504EE" w:rsidRDefault="00AC5E66" w:rsidP="00AC5E66">
            <w:pPr>
              <w:tabs>
                <w:tab w:val="right" w:pos="7650"/>
              </w:tabs>
              <w:spacing w:before="0" w:after="0" w:line="240" w:lineRule="auto"/>
            </w:pPr>
            <w:r>
              <w:t xml:space="preserve"> </w:t>
            </w:r>
            <w:r w:rsidR="00CD30F5">
              <w:t xml:space="preserve"> </w:t>
            </w:r>
            <w:r w:rsidR="00E6153A" w:rsidRPr="0029569C">
              <w:t>Adventist Shady Grove Hospital, Rockville, MD</w:t>
            </w:r>
          </w:p>
          <w:p w14:paraId="463B9BDA" w14:textId="77777777" w:rsidR="00F155F3" w:rsidRDefault="00F155F3" w:rsidP="00F155F3">
            <w:pPr>
              <w:pStyle w:val="ListParagraph"/>
              <w:tabs>
                <w:tab w:val="right" w:pos="7650"/>
              </w:tabs>
              <w:spacing w:before="0" w:after="0" w:line="240" w:lineRule="auto"/>
            </w:pPr>
          </w:p>
          <w:p w14:paraId="10F0EADD" w14:textId="1E920501" w:rsidR="00F155F3" w:rsidRDefault="00F155F3" w:rsidP="00F155F3">
            <w:pPr>
              <w:tabs>
                <w:tab w:val="right" w:pos="7650"/>
              </w:tabs>
              <w:spacing w:before="0" w:after="0" w:line="240" w:lineRule="auto"/>
            </w:pPr>
            <w:r w:rsidRPr="00F155F3">
              <w:rPr>
                <w:b/>
              </w:rPr>
              <w:t>Staff Nurse</w:t>
            </w:r>
            <w:r w:rsidRPr="00E208A6">
              <w:t xml:space="preserve">, </w:t>
            </w:r>
            <w:r w:rsidR="007A04FF" w:rsidRPr="00E208A6">
              <w:t>Tele, MS</w:t>
            </w:r>
            <w:r w:rsidRPr="00E208A6">
              <w:t xml:space="preserve"> Float</w:t>
            </w:r>
            <w:r w:rsidR="00870D98">
              <w:rPr>
                <w:b/>
              </w:rPr>
              <w:t xml:space="preserve">                                                                                   </w:t>
            </w:r>
            <w:r w:rsidR="00A00CF8">
              <w:rPr>
                <w:b/>
              </w:rPr>
              <w:t xml:space="preserve">         </w:t>
            </w:r>
            <w:r w:rsidR="00482818">
              <w:rPr>
                <w:b/>
              </w:rPr>
              <w:t xml:space="preserve">    </w:t>
            </w:r>
            <w:r w:rsidR="00E53C36">
              <w:rPr>
                <w:b/>
              </w:rPr>
              <w:t xml:space="preserve">   </w:t>
            </w:r>
            <w:r w:rsidR="00AC5E66" w:rsidRPr="00AC5E66">
              <w:rPr>
                <w:bCs/>
              </w:rPr>
              <w:t>1/2014-10/14</w:t>
            </w:r>
          </w:p>
          <w:p w14:paraId="4E54F1AB" w14:textId="30E8D6BC" w:rsidR="00F155F3" w:rsidRDefault="00F155F3" w:rsidP="00F155F3">
            <w:pPr>
              <w:tabs>
                <w:tab w:val="right" w:pos="7650"/>
              </w:tabs>
              <w:spacing w:before="0" w:after="0" w:line="240" w:lineRule="auto"/>
            </w:pPr>
            <w:r>
              <w:t>Providence Hospital, Washington, DC</w:t>
            </w:r>
          </w:p>
          <w:p w14:paraId="6F82C721" w14:textId="77777777" w:rsidR="00F155F3" w:rsidRDefault="00F155F3" w:rsidP="00F155F3">
            <w:pPr>
              <w:tabs>
                <w:tab w:val="right" w:pos="7650"/>
              </w:tabs>
              <w:spacing w:before="0" w:after="0" w:line="240" w:lineRule="auto"/>
            </w:pPr>
          </w:p>
          <w:p w14:paraId="343248BB" w14:textId="616F2855" w:rsidR="00CA1558" w:rsidRPr="0029569C" w:rsidRDefault="00E6153A" w:rsidP="007F3755">
            <w:pPr>
              <w:tabs>
                <w:tab w:val="right" w:pos="7650"/>
              </w:tabs>
              <w:spacing w:before="0" w:after="0" w:line="240" w:lineRule="auto"/>
            </w:pPr>
            <w:r w:rsidRPr="007F3755">
              <w:rPr>
                <w:b/>
              </w:rPr>
              <w:t xml:space="preserve">Travel </w:t>
            </w:r>
            <w:r w:rsidR="00CA1558" w:rsidRPr="007F3755">
              <w:rPr>
                <w:b/>
              </w:rPr>
              <w:t>Nurse</w:t>
            </w:r>
            <w:r w:rsidRPr="007F3755">
              <w:rPr>
                <w:b/>
              </w:rPr>
              <w:t xml:space="preserve">, </w:t>
            </w:r>
            <w:r w:rsidRPr="00E208A6">
              <w:t xml:space="preserve">Medical Surgical, </w:t>
            </w:r>
            <w:r w:rsidR="00CA1558" w:rsidRPr="00E208A6">
              <w:t>Stepdown</w:t>
            </w:r>
            <w:r w:rsidR="003504EE">
              <w:rPr>
                <w:b/>
              </w:rPr>
              <w:t xml:space="preserve"> </w:t>
            </w:r>
            <w:r w:rsidR="00AC5E66">
              <w:rPr>
                <w:b/>
              </w:rPr>
              <w:t xml:space="preserve">                                                             </w:t>
            </w:r>
            <w:r w:rsidR="00482818">
              <w:rPr>
                <w:b/>
              </w:rPr>
              <w:t xml:space="preserve">  </w:t>
            </w:r>
            <w:r w:rsidR="00AC5E66">
              <w:rPr>
                <w:b/>
              </w:rPr>
              <w:t xml:space="preserve">  </w:t>
            </w:r>
            <w:r w:rsidR="00E53C36">
              <w:rPr>
                <w:b/>
              </w:rPr>
              <w:t xml:space="preserve">  </w:t>
            </w:r>
            <w:r w:rsidR="00AC5E66" w:rsidRPr="00AC5E66">
              <w:rPr>
                <w:bCs/>
              </w:rPr>
              <w:t>8/13-1/2014</w:t>
            </w:r>
          </w:p>
          <w:p w14:paraId="081CF472" w14:textId="73DC87C0" w:rsidR="00E6153A" w:rsidRDefault="00E6153A" w:rsidP="007F3755">
            <w:pPr>
              <w:pStyle w:val="ListParagraph"/>
              <w:numPr>
                <w:ilvl w:val="0"/>
                <w:numId w:val="1"/>
              </w:numPr>
              <w:tabs>
                <w:tab w:val="right" w:pos="7650"/>
              </w:tabs>
              <w:spacing w:before="0" w:after="0" w:line="240" w:lineRule="auto"/>
            </w:pPr>
            <w:r w:rsidRPr="0029569C">
              <w:t>Montefiore Hospital, Bronx, NY</w:t>
            </w:r>
          </w:p>
          <w:p w14:paraId="59DA69F7" w14:textId="77777777" w:rsidR="008E28D2" w:rsidRPr="0029569C" w:rsidRDefault="008E28D2" w:rsidP="007F3755">
            <w:pPr>
              <w:pStyle w:val="ListParagraph"/>
              <w:tabs>
                <w:tab w:val="right" w:pos="7650"/>
              </w:tabs>
              <w:spacing w:before="0" w:after="0" w:line="240" w:lineRule="auto"/>
            </w:pPr>
          </w:p>
          <w:p w14:paraId="2B201D8C" w14:textId="27F5E48F" w:rsidR="00E6153A" w:rsidRPr="0029569C" w:rsidRDefault="00E6153A" w:rsidP="007F3755">
            <w:pPr>
              <w:tabs>
                <w:tab w:val="right" w:pos="7650"/>
              </w:tabs>
              <w:spacing w:before="0" w:after="0" w:line="240" w:lineRule="auto"/>
            </w:pPr>
            <w:r w:rsidRPr="007F3755">
              <w:rPr>
                <w:b/>
              </w:rPr>
              <w:t xml:space="preserve">Travel </w:t>
            </w:r>
            <w:r w:rsidR="00CA1558" w:rsidRPr="007F3755">
              <w:rPr>
                <w:b/>
              </w:rPr>
              <w:t>Nurse</w:t>
            </w:r>
            <w:r w:rsidRPr="007F3755">
              <w:rPr>
                <w:b/>
              </w:rPr>
              <w:t xml:space="preserve">, </w:t>
            </w:r>
            <w:r w:rsidR="00CA1558" w:rsidRPr="00E208A6">
              <w:t xml:space="preserve">Medical </w:t>
            </w:r>
            <w:proofErr w:type="gramStart"/>
            <w:r w:rsidR="007A04FF" w:rsidRPr="00E208A6">
              <w:t>Oncology,</w:t>
            </w:r>
            <w:r w:rsidR="007A04FF">
              <w:t xml:space="preserve">  </w:t>
            </w:r>
            <w:r w:rsidR="00C1249A">
              <w:t xml:space="preserve"> </w:t>
            </w:r>
            <w:proofErr w:type="gramEnd"/>
            <w:r w:rsidR="00C1249A">
              <w:t xml:space="preserve">                                                                               </w:t>
            </w:r>
            <w:r w:rsidRPr="0029569C">
              <w:t xml:space="preserve">3/13-7/13                                                                 </w:t>
            </w:r>
          </w:p>
          <w:p w14:paraId="0A1A3E28" w14:textId="68351039" w:rsidR="00E6153A" w:rsidRDefault="00CD30F5" w:rsidP="007F3755">
            <w:pPr>
              <w:pStyle w:val="ListParagraph"/>
              <w:numPr>
                <w:ilvl w:val="0"/>
                <w:numId w:val="1"/>
              </w:numPr>
              <w:tabs>
                <w:tab w:val="right" w:pos="7650"/>
              </w:tabs>
              <w:spacing w:before="0" w:after="0" w:line="240" w:lineRule="auto"/>
            </w:pPr>
            <w:r>
              <w:t xml:space="preserve">Accountable Healthcare, </w:t>
            </w:r>
            <w:r w:rsidR="00E6153A" w:rsidRPr="0029569C">
              <w:t>Santa Clara Valley Medical Center, San Jose, CA</w:t>
            </w:r>
          </w:p>
          <w:p w14:paraId="56BC4687" w14:textId="77777777" w:rsidR="00AC5E66" w:rsidRDefault="00AC5E66" w:rsidP="00AC5E66">
            <w:pPr>
              <w:pStyle w:val="ListParagraph"/>
              <w:tabs>
                <w:tab w:val="right" w:pos="7650"/>
              </w:tabs>
              <w:spacing w:before="0" w:after="0" w:line="240" w:lineRule="auto"/>
            </w:pPr>
          </w:p>
          <w:p w14:paraId="2BCF4426" w14:textId="11C4805B" w:rsidR="008E28D2" w:rsidRDefault="00685469" w:rsidP="00685469">
            <w:pPr>
              <w:tabs>
                <w:tab w:val="right" w:pos="7650"/>
              </w:tabs>
              <w:spacing w:before="0" w:after="0" w:line="240" w:lineRule="auto"/>
            </w:pPr>
            <w:r w:rsidRPr="00685469">
              <w:rPr>
                <w:b/>
              </w:rPr>
              <w:t>Travel Nurse,</w:t>
            </w:r>
            <w:r>
              <w:t xml:space="preserve"> MS, Tele</w:t>
            </w:r>
            <w:r w:rsidR="00482818">
              <w:t xml:space="preserve">metry, Orthopedic                                         </w:t>
            </w:r>
            <w:r w:rsidR="00C1249A">
              <w:t xml:space="preserve">     </w:t>
            </w:r>
            <w:r w:rsidR="00A00CF8">
              <w:t xml:space="preserve">                       2/12-3/13</w:t>
            </w:r>
            <w:r w:rsidR="00C1249A">
              <w:t xml:space="preserve">                                                                         </w:t>
            </w:r>
          </w:p>
          <w:p w14:paraId="6EF75136" w14:textId="47C2486F" w:rsidR="00685469" w:rsidRDefault="00482818" w:rsidP="00685469">
            <w:pPr>
              <w:tabs>
                <w:tab w:val="right" w:pos="7650"/>
              </w:tabs>
              <w:spacing w:before="0" w:after="0" w:line="240" w:lineRule="auto"/>
            </w:pPr>
            <w:r>
              <w:t xml:space="preserve">Georgetown University Hospital, </w:t>
            </w:r>
            <w:r w:rsidR="00685469">
              <w:t>Washington, DC</w:t>
            </w:r>
          </w:p>
          <w:p w14:paraId="3C357753" w14:textId="77777777" w:rsidR="00A00CF8" w:rsidRPr="0029569C" w:rsidRDefault="00A00CF8" w:rsidP="00685469">
            <w:pPr>
              <w:tabs>
                <w:tab w:val="right" w:pos="7650"/>
              </w:tabs>
              <w:spacing w:before="0" w:after="0" w:line="240" w:lineRule="auto"/>
            </w:pPr>
          </w:p>
          <w:p w14:paraId="49762173" w14:textId="1D672327" w:rsidR="00E6153A" w:rsidRPr="0029569C" w:rsidRDefault="00E6153A" w:rsidP="007F3755">
            <w:pPr>
              <w:tabs>
                <w:tab w:val="right" w:pos="7650"/>
              </w:tabs>
              <w:spacing w:before="0" w:after="0" w:line="240" w:lineRule="auto"/>
            </w:pPr>
            <w:r w:rsidRPr="007F3755">
              <w:rPr>
                <w:b/>
              </w:rPr>
              <w:t>Staf</w:t>
            </w:r>
            <w:r w:rsidR="00CA1558" w:rsidRPr="007F3755">
              <w:rPr>
                <w:b/>
              </w:rPr>
              <w:t xml:space="preserve">f RN, </w:t>
            </w:r>
            <w:r w:rsidR="00CA1558" w:rsidRPr="00E208A6">
              <w:t>Cardiac Intermediate Care</w:t>
            </w:r>
            <w:r w:rsidR="00A00CF8">
              <w:t xml:space="preserve"> &amp; Float Pool </w:t>
            </w:r>
            <w:r w:rsidR="00C1249A">
              <w:t xml:space="preserve">                                                      1</w:t>
            </w:r>
            <w:r w:rsidRPr="0029569C">
              <w:t>/07-2/12</w:t>
            </w:r>
          </w:p>
          <w:p w14:paraId="6CEBA47C" w14:textId="047DCDBD" w:rsidR="00685469" w:rsidRPr="00D90FCF" w:rsidRDefault="00E6153A" w:rsidP="00D90FCF">
            <w:pPr>
              <w:pStyle w:val="ListParagraph"/>
              <w:numPr>
                <w:ilvl w:val="0"/>
                <w:numId w:val="1"/>
              </w:numPr>
              <w:tabs>
                <w:tab w:val="right" w:pos="7650"/>
              </w:tabs>
              <w:spacing w:before="0" w:after="0" w:line="240" w:lineRule="auto"/>
            </w:pPr>
            <w:r w:rsidRPr="0029569C">
              <w:t xml:space="preserve">Rex Healthcare, Raleigh, NC </w:t>
            </w:r>
            <w:r w:rsidR="003504EE" w:rsidRPr="00D90FCF">
              <w:t xml:space="preserve">                                             </w:t>
            </w:r>
            <w:r w:rsidR="003504EE">
              <w:t xml:space="preserve">                             </w:t>
            </w:r>
            <w:r w:rsidR="00C1249A">
              <w:t xml:space="preserve">  </w:t>
            </w:r>
          </w:p>
        </w:tc>
      </w:tr>
      <w:tr w:rsidR="00092098" w:rsidRPr="00E63E61" w14:paraId="2E0E9EA9" w14:textId="77777777" w:rsidTr="007579CF">
        <w:tc>
          <w:tcPr>
            <w:tcW w:w="1620" w:type="dxa"/>
          </w:tcPr>
          <w:p w14:paraId="7D669DC5" w14:textId="77777777" w:rsidR="00092098" w:rsidRPr="001C5A01" w:rsidRDefault="009B7610" w:rsidP="009B7610">
            <w:pPr>
              <w:pStyle w:val="Heading1"/>
              <w:jc w:val="left"/>
              <w:rPr>
                <w:b/>
                <w:sz w:val="22"/>
                <w:szCs w:val="22"/>
              </w:rPr>
            </w:pPr>
            <w:r w:rsidRPr="001C5A01">
              <w:rPr>
                <w:b/>
                <w:sz w:val="22"/>
                <w:szCs w:val="22"/>
              </w:rPr>
              <w:lastRenderedPageBreak/>
              <w:t>Education</w:t>
            </w:r>
          </w:p>
        </w:tc>
        <w:tc>
          <w:tcPr>
            <w:tcW w:w="20" w:type="dxa"/>
          </w:tcPr>
          <w:p w14:paraId="64BF9955" w14:textId="77777777" w:rsidR="00092098" w:rsidRPr="008E28D2" w:rsidRDefault="00092098"/>
        </w:tc>
        <w:tc>
          <w:tcPr>
            <w:tcW w:w="8440" w:type="dxa"/>
          </w:tcPr>
          <w:p w14:paraId="7A7DEEDE" w14:textId="12C2CC2B" w:rsidR="00AC1357" w:rsidRDefault="007A04FF" w:rsidP="008E28D2">
            <w:pPr>
              <w:tabs>
                <w:tab w:val="right" w:pos="7650"/>
              </w:tabs>
              <w:spacing w:after="0" w:line="240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Master’s in business administration</w:t>
            </w:r>
            <w:r w:rsidR="00AC1357">
              <w:rPr>
                <w:rFonts w:eastAsiaTheme="minorEastAsia"/>
                <w:b/>
              </w:rPr>
              <w:t xml:space="preserve"> (MBA), 2021                                      </w:t>
            </w:r>
            <w:r w:rsidR="00835D99">
              <w:rPr>
                <w:rFonts w:eastAsiaTheme="minorEastAsia"/>
                <w:b/>
              </w:rPr>
              <w:t xml:space="preserve">           </w:t>
            </w:r>
            <w:r w:rsidR="00AC1357" w:rsidRPr="0015250A">
              <w:rPr>
                <w:rFonts w:eastAsiaTheme="minorEastAsia"/>
                <w:bCs/>
              </w:rPr>
              <w:t>8/21-12/21</w:t>
            </w:r>
          </w:p>
          <w:p w14:paraId="48BF75F5" w14:textId="26FCDFBF" w:rsidR="00AC1357" w:rsidRPr="0015250A" w:rsidRDefault="00AC1357" w:rsidP="008E28D2">
            <w:pPr>
              <w:tabs>
                <w:tab w:val="right" w:pos="7650"/>
              </w:tabs>
              <w:spacing w:after="0" w:line="240" w:lineRule="auto"/>
              <w:rPr>
                <w:rFonts w:eastAsiaTheme="minorEastAsia"/>
                <w:bCs/>
              </w:rPr>
            </w:pPr>
            <w:r w:rsidRPr="0015250A">
              <w:rPr>
                <w:rFonts w:eastAsiaTheme="minorEastAsia"/>
                <w:bCs/>
              </w:rPr>
              <w:t xml:space="preserve">North Carolina A&amp; T State </w:t>
            </w:r>
            <w:r w:rsidR="007A04FF" w:rsidRPr="0015250A">
              <w:rPr>
                <w:rFonts w:eastAsiaTheme="minorEastAsia"/>
                <w:bCs/>
              </w:rPr>
              <w:t>University GPA</w:t>
            </w:r>
            <w:r w:rsidR="0015250A" w:rsidRPr="0015250A">
              <w:rPr>
                <w:rFonts w:eastAsiaTheme="minorEastAsia"/>
                <w:bCs/>
              </w:rPr>
              <w:t>: 4.0</w:t>
            </w:r>
          </w:p>
          <w:p w14:paraId="0E262BEA" w14:textId="77777777" w:rsidR="00AC1357" w:rsidRDefault="00AC1357" w:rsidP="008E28D2">
            <w:pPr>
              <w:tabs>
                <w:tab w:val="right" w:pos="7650"/>
              </w:tabs>
              <w:spacing w:after="0" w:line="240" w:lineRule="auto"/>
              <w:rPr>
                <w:rFonts w:eastAsiaTheme="minorEastAsia"/>
                <w:b/>
              </w:rPr>
            </w:pPr>
          </w:p>
          <w:p w14:paraId="256A3B01" w14:textId="5A9DAA17" w:rsidR="00E6153A" w:rsidRPr="008E28D2" w:rsidRDefault="007A04FF" w:rsidP="008E28D2">
            <w:pPr>
              <w:tabs>
                <w:tab w:val="right" w:pos="7650"/>
              </w:tabs>
              <w:spacing w:after="0" w:line="240" w:lineRule="auto"/>
              <w:rPr>
                <w:rFonts w:eastAsiaTheme="minorEastAsia"/>
                <w:b/>
              </w:rPr>
            </w:pPr>
            <w:r w:rsidRPr="008E28D2">
              <w:rPr>
                <w:rFonts w:eastAsiaTheme="minorEastAsia"/>
                <w:b/>
              </w:rPr>
              <w:t xml:space="preserve">Master’s in </w:t>
            </w:r>
            <w:r w:rsidR="0022355F">
              <w:rPr>
                <w:rFonts w:eastAsiaTheme="minorEastAsia"/>
                <w:b/>
              </w:rPr>
              <w:t>H</w:t>
            </w:r>
            <w:r w:rsidRPr="008E28D2">
              <w:rPr>
                <w:rFonts w:eastAsiaTheme="minorEastAsia"/>
                <w:b/>
              </w:rPr>
              <w:t xml:space="preserve">ealth </w:t>
            </w:r>
            <w:r w:rsidR="0022355F">
              <w:rPr>
                <w:rFonts w:eastAsiaTheme="minorEastAsia"/>
                <w:b/>
              </w:rPr>
              <w:t>S</w:t>
            </w:r>
            <w:r w:rsidRPr="008E28D2">
              <w:rPr>
                <w:rFonts w:eastAsiaTheme="minorEastAsia"/>
                <w:b/>
              </w:rPr>
              <w:t xml:space="preserve">ervice </w:t>
            </w:r>
            <w:r w:rsidR="0022355F">
              <w:rPr>
                <w:rFonts w:eastAsiaTheme="minorEastAsia"/>
                <w:b/>
              </w:rPr>
              <w:t>A</w:t>
            </w:r>
            <w:r w:rsidRPr="008E28D2">
              <w:rPr>
                <w:rFonts w:eastAsiaTheme="minorEastAsia"/>
                <w:b/>
              </w:rPr>
              <w:t>dministration</w:t>
            </w:r>
            <w:r w:rsidR="00E6153A" w:rsidRPr="008E28D2">
              <w:rPr>
                <w:rFonts w:eastAsiaTheme="minorEastAsia"/>
                <w:b/>
              </w:rPr>
              <w:t xml:space="preserve"> (MHSA), </w:t>
            </w:r>
            <w:r w:rsidR="00E6153A" w:rsidRPr="00F32964">
              <w:rPr>
                <w:rFonts w:eastAsiaTheme="minorEastAsia"/>
              </w:rPr>
              <w:t xml:space="preserve">2010 </w:t>
            </w:r>
            <w:r w:rsidR="00E6153A" w:rsidRPr="008E28D2">
              <w:rPr>
                <w:rFonts w:eastAsiaTheme="minorEastAsia"/>
                <w:b/>
              </w:rPr>
              <w:t xml:space="preserve">              </w:t>
            </w:r>
            <w:r w:rsidR="008E28D2" w:rsidRPr="008E28D2">
              <w:rPr>
                <w:rFonts w:eastAsiaTheme="minorEastAsia"/>
                <w:b/>
              </w:rPr>
              <w:tab/>
            </w:r>
            <w:r w:rsidR="00E6153A" w:rsidRPr="006571D4">
              <w:rPr>
                <w:rFonts w:eastAsiaTheme="minorEastAsia"/>
              </w:rPr>
              <w:t>Honors</w:t>
            </w:r>
            <w:r w:rsidR="00CD30F5">
              <w:rPr>
                <w:rFonts w:eastAsiaTheme="minorEastAsia"/>
              </w:rPr>
              <w:t>/Cum Laude</w:t>
            </w:r>
          </w:p>
          <w:p w14:paraId="77666921" w14:textId="77777777" w:rsidR="00E6153A" w:rsidRPr="008E28D2" w:rsidRDefault="00E6153A" w:rsidP="008E28D2">
            <w:pPr>
              <w:tabs>
                <w:tab w:val="right" w:pos="7650"/>
              </w:tabs>
              <w:spacing w:after="0" w:line="240" w:lineRule="auto"/>
              <w:rPr>
                <w:rFonts w:eastAsiaTheme="minorEastAsia"/>
              </w:rPr>
            </w:pPr>
            <w:r w:rsidRPr="008E28D2">
              <w:rPr>
                <w:rFonts w:eastAsiaTheme="minorEastAsia"/>
              </w:rPr>
              <w:lastRenderedPageBreak/>
              <w:t xml:space="preserve">Strayer University, </w:t>
            </w:r>
            <w:r w:rsidR="008E28D2" w:rsidRPr="008E28D2">
              <w:rPr>
                <w:rFonts w:eastAsiaTheme="minorEastAsia"/>
              </w:rPr>
              <w:t>Morrisville, NC</w:t>
            </w:r>
          </w:p>
          <w:p w14:paraId="2EDC1A0A" w14:textId="77777777" w:rsidR="008E28D2" w:rsidRPr="008E28D2" w:rsidRDefault="008E28D2" w:rsidP="008E28D2">
            <w:pPr>
              <w:tabs>
                <w:tab w:val="right" w:pos="7650"/>
              </w:tabs>
              <w:spacing w:after="0" w:line="240" w:lineRule="auto"/>
              <w:rPr>
                <w:rFonts w:eastAsiaTheme="minorEastAsia"/>
              </w:rPr>
            </w:pPr>
          </w:p>
          <w:p w14:paraId="4CDFBFA2" w14:textId="24CD6D8C" w:rsidR="00E6153A" w:rsidRPr="008E28D2" w:rsidRDefault="00E6153A" w:rsidP="008E28D2">
            <w:pPr>
              <w:tabs>
                <w:tab w:val="right" w:pos="7650"/>
              </w:tabs>
              <w:spacing w:after="0" w:line="240" w:lineRule="auto"/>
              <w:rPr>
                <w:rFonts w:eastAsiaTheme="minorEastAsia"/>
              </w:rPr>
            </w:pPr>
            <w:r w:rsidRPr="008E28D2">
              <w:rPr>
                <w:rFonts w:eastAsiaTheme="minorEastAsia"/>
                <w:b/>
              </w:rPr>
              <w:t xml:space="preserve">Bachelor of Science in Nursing (BSN), </w:t>
            </w:r>
            <w:r w:rsidRPr="008E28D2">
              <w:rPr>
                <w:rFonts w:eastAsiaTheme="minorEastAsia"/>
              </w:rPr>
              <w:t xml:space="preserve">2006                                        </w:t>
            </w:r>
            <w:r w:rsidR="008E28D2" w:rsidRPr="008E28D2">
              <w:rPr>
                <w:rFonts w:eastAsiaTheme="minorEastAsia"/>
              </w:rPr>
              <w:tab/>
            </w:r>
            <w:r w:rsidRPr="006571D4">
              <w:rPr>
                <w:rFonts w:eastAsiaTheme="minorEastAsia"/>
              </w:rPr>
              <w:t>Honors</w:t>
            </w:r>
            <w:r w:rsidR="00CD30F5">
              <w:rPr>
                <w:rFonts w:eastAsiaTheme="minorEastAsia"/>
              </w:rPr>
              <w:t>/Cum Laude</w:t>
            </w:r>
          </w:p>
          <w:p w14:paraId="3EC78710" w14:textId="77777777" w:rsidR="00E6153A" w:rsidRPr="008E28D2" w:rsidRDefault="00E6153A" w:rsidP="008E28D2">
            <w:pPr>
              <w:tabs>
                <w:tab w:val="right" w:pos="7650"/>
              </w:tabs>
              <w:spacing w:after="0" w:line="240" w:lineRule="auto"/>
              <w:rPr>
                <w:rFonts w:eastAsiaTheme="minorEastAsia"/>
              </w:rPr>
            </w:pPr>
            <w:r w:rsidRPr="008E28D2">
              <w:rPr>
                <w:rFonts w:eastAsiaTheme="minorEastAsia"/>
              </w:rPr>
              <w:t>Winston Salem State University, Winston Salem, NC</w:t>
            </w:r>
          </w:p>
          <w:p w14:paraId="07954928" w14:textId="77777777" w:rsidR="008E28D2" w:rsidRPr="008E28D2" w:rsidRDefault="008E28D2" w:rsidP="008E28D2">
            <w:pPr>
              <w:tabs>
                <w:tab w:val="right" w:pos="7650"/>
              </w:tabs>
              <w:spacing w:after="0" w:line="240" w:lineRule="auto"/>
              <w:rPr>
                <w:rFonts w:eastAsiaTheme="minorEastAsia"/>
              </w:rPr>
            </w:pPr>
          </w:p>
          <w:p w14:paraId="05243CEE" w14:textId="712FC9DF" w:rsidR="00E6153A" w:rsidRPr="008E28D2" w:rsidRDefault="00E6153A" w:rsidP="008E28D2">
            <w:pPr>
              <w:tabs>
                <w:tab w:val="right" w:pos="7650"/>
              </w:tabs>
              <w:spacing w:after="0" w:line="240" w:lineRule="auto"/>
              <w:rPr>
                <w:rFonts w:eastAsiaTheme="minorEastAsia"/>
              </w:rPr>
            </w:pPr>
            <w:r w:rsidRPr="008E28D2">
              <w:rPr>
                <w:rFonts w:eastAsiaTheme="minorEastAsia"/>
                <w:b/>
              </w:rPr>
              <w:t>Bachelor of Arts in Psychology and Sociology, (BA),</w:t>
            </w:r>
            <w:r w:rsidRPr="008E28D2">
              <w:rPr>
                <w:rFonts w:eastAsiaTheme="minorEastAsia"/>
              </w:rPr>
              <w:t xml:space="preserve"> 2004            </w:t>
            </w:r>
            <w:r w:rsidR="008E28D2" w:rsidRPr="008E28D2">
              <w:rPr>
                <w:rFonts w:eastAsiaTheme="minorEastAsia"/>
              </w:rPr>
              <w:tab/>
            </w:r>
            <w:r w:rsidRPr="008E28D2">
              <w:rPr>
                <w:rFonts w:eastAsiaTheme="minorEastAsia"/>
              </w:rPr>
              <w:t>Honors</w:t>
            </w:r>
            <w:r w:rsidR="00CD30F5">
              <w:rPr>
                <w:rFonts w:eastAsiaTheme="minorEastAsia"/>
              </w:rPr>
              <w:t>/Cum Laude</w:t>
            </w:r>
          </w:p>
          <w:p w14:paraId="5A422F2E" w14:textId="77777777" w:rsidR="00E6153A" w:rsidRPr="008E28D2" w:rsidRDefault="00E6153A" w:rsidP="008E28D2">
            <w:pPr>
              <w:spacing w:after="0" w:line="240" w:lineRule="auto"/>
              <w:rPr>
                <w:rFonts w:eastAsiaTheme="minorEastAsia"/>
              </w:rPr>
            </w:pPr>
            <w:r w:rsidRPr="008E28D2">
              <w:rPr>
                <w:rFonts w:eastAsiaTheme="minorEastAsia"/>
              </w:rPr>
              <w:t>North Carolina Central University, Durham, NC</w:t>
            </w:r>
          </w:p>
          <w:p w14:paraId="3818E4CF" w14:textId="77777777" w:rsidR="00092098" w:rsidRPr="008E28D2" w:rsidRDefault="00092098" w:rsidP="00CA0947"/>
        </w:tc>
      </w:tr>
      <w:tr w:rsidR="00092098" w:rsidRPr="00E63E61" w14:paraId="7F97E0AE" w14:textId="77777777" w:rsidTr="007579CF">
        <w:tc>
          <w:tcPr>
            <w:tcW w:w="1620" w:type="dxa"/>
          </w:tcPr>
          <w:p w14:paraId="01E97B7C" w14:textId="77777777" w:rsidR="00092098" w:rsidRPr="001C5A01" w:rsidRDefault="009B7610" w:rsidP="006571D4">
            <w:pPr>
              <w:pStyle w:val="Heading1"/>
              <w:jc w:val="left"/>
              <w:rPr>
                <w:b/>
                <w:sz w:val="22"/>
                <w:szCs w:val="22"/>
              </w:rPr>
            </w:pPr>
            <w:r w:rsidRPr="001C5A01">
              <w:rPr>
                <w:b/>
                <w:sz w:val="22"/>
                <w:szCs w:val="22"/>
              </w:rPr>
              <w:lastRenderedPageBreak/>
              <w:t>Certifications</w:t>
            </w:r>
          </w:p>
        </w:tc>
        <w:tc>
          <w:tcPr>
            <w:tcW w:w="20" w:type="dxa"/>
          </w:tcPr>
          <w:p w14:paraId="7532FF76" w14:textId="77777777" w:rsidR="00092098" w:rsidRPr="008E28D2" w:rsidRDefault="00092098"/>
        </w:tc>
        <w:tc>
          <w:tcPr>
            <w:tcW w:w="8440" w:type="dxa"/>
          </w:tcPr>
          <w:p w14:paraId="407F53A5" w14:textId="41376157" w:rsidR="00CA0947" w:rsidRPr="008E28D2" w:rsidRDefault="00CA0947" w:rsidP="00940FB0">
            <w:pPr>
              <w:pStyle w:val="ResumeText"/>
              <w:tabs>
                <w:tab w:val="right" w:pos="7650"/>
              </w:tabs>
              <w:ind w:right="0"/>
            </w:pPr>
            <w:r w:rsidRPr="008E28D2">
              <w:t xml:space="preserve">Basic Life Support </w:t>
            </w:r>
            <w:r w:rsidRPr="008E28D2">
              <w:rPr>
                <w:b/>
              </w:rPr>
              <w:t>(BLS)</w:t>
            </w:r>
            <w:r w:rsidRPr="008E28D2">
              <w:t xml:space="preserve">                                            </w:t>
            </w:r>
            <w:r w:rsidR="00EC7607" w:rsidRPr="008E28D2">
              <w:t xml:space="preserve">  </w:t>
            </w:r>
          </w:p>
          <w:p w14:paraId="6FB8C292" w14:textId="45C17EFE" w:rsidR="00CA0947" w:rsidRPr="008E28D2" w:rsidRDefault="00CA0947" w:rsidP="00940FB0">
            <w:pPr>
              <w:pStyle w:val="ResumeText"/>
              <w:tabs>
                <w:tab w:val="right" w:pos="7650"/>
              </w:tabs>
              <w:ind w:right="0"/>
            </w:pPr>
            <w:r w:rsidRPr="008E28D2">
              <w:t>Advanced Cardiac Life Support (</w:t>
            </w:r>
            <w:r w:rsidRPr="008E28D2">
              <w:rPr>
                <w:b/>
              </w:rPr>
              <w:t>ACLS)</w:t>
            </w:r>
            <w:r w:rsidRPr="008E28D2">
              <w:t xml:space="preserve">           </w:t>
            </w:r>
          </w:p>
          <w:p w14:paraId="42329CDF" w14:textId="77777777" w:rsidR="00A451CE" w:rsidRDefault="00A451CE" w:rsidP="00CA0947">
            <w:pPr>
              <w:pStyle w:val="ResumeText"/>
              <w:rPr>
                <w:b/>
              </w:rPr>
            </w:pPr>
            <w:r w:rsidRPr="008E28D2">
              <w:t xml:space="preserve">Pediatric Advance Life Support </w:t>
            </w:r>
            <w:r w:rsidRPr="008E28D2">
              <w:rPr>
                <w:b/>
              </w:rPr>
              <w:t>(PALS)</w:t>
            </w:r>
          </w:p>
          <w:p w14:paraId="1E0D4EE1" w14:textId="3D4CD6AD" w:rsidR="001735F3" w:rsidRPr="008E28D2" w:rsidRDefault="001735F3" w:rsidP="00CA0947">
            <w:pPr>
              <w:pStyle w:val="ResumeText"/>
            </w:pPr>
            <w:r>
              <w:t>Crisis Prevention Intervention (</w:t>
            </w:r>
            <w:r w:rsidRPr="00890518">
              <w:rPr>
                <w:b/>
                <w:bCs/>
              </w:rPr>
              <w:t>CPI)</w:t>
            </w:r>
          </w:p>
        </w:tc>
      </w:tr>
      <w:tr w:rsidR="00092098" w:rsidRPr="00E63E61" w14:paraId="0937DA2F" w14:textId="77777777" w:rsidTr="007579CF">
        <w:tc>
          <w:tcPr>
            <w:tcW w:w="1620" w:type="dxa"/>
          </w:tcPr>
          <w:p w14:paraId="00937657" w14:textId="3B4BC008" w:rsidR="001735F3" w:rsidRPr="001735F3" w:rsidRDefault="001735F3" w:rsidP="001735F3">
            <w:pPr>
              <w:pStyle w:val="Heading1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Community Contributions</w:t>
            </w:r>
            <w:r w:rsidR="00F33ABA">
              <w:rPr>
                <w:b/>
                <w:sz w:val="22"/>
                <w:szCs w:val="22"/>
              </w:rPr>
              <w:t xml:space="preserve"> and organizations</w:t>
            </w:r>
          </w:p>
        </w:tc>
        <w:tc>
          <w:tcPr>
            <w:tcW w:w="20" w:type="dxa"/>
          </w:tcPr>
          <w:p w14:paraId="342F9649" w14:textId="77777777" w:rsidR="00092098" w:rsidRPr="008E28D2" w:rsidRDefault="00092098">
            <w:pPr>
              <w:rPr>
                <w:b/>
              </w:rPr>
            </w:pPr>
          </w:p>
        </w:tc>
        <w:tc>
          <w:tcPr>
            <w:tcW w:w="8440" w:type="dxa"/>
          </w:tcPr>
          <w:p w14:paraId="20A54E95" w14:textId="4441634F" w:rsidR="00092098" w:rsidRPr="00890518" w:rsidRDefault="00CA0947" w:rsidP="00CA0947">
            <w:pPr>
              <w:pStyle w:val="ResumeText"/>
              <w:rPr>
                <w:bCs/>
              </w:rPr>
            </w:pPr>
            <w:r w:rsidRPr="00890518">
              <w:rPr>
                <w:bCs/>
              </w:rPr>
              <w:t>American Red Cross, Raleigh, NC ---Apheresis, Blood Drive</w:t>
            </w:r>
          </w:p>
          <w:p w14:paraId="1B8B963B" w14:textId="65A43690" w:rsidR="00890518" w:rsidRPr="00890518" w:rsidRDefault="00890518" w:rsidP="00CA0947">
            <w:pPr>
              <w:pStyle w:val="ResumeText"/>
              <w:rPr>
                <w:bCs/>
              </w:rPr>
            </w:pPr>
            <w:r w:rsidRPr="00890518">
              <w:rPr>
                <w:bCs/>
              </w:rPr>
              <w:t>American Association of Critical-Care Nurses, Member</w:t>
            </w:r>
          </w:p>
          <w:p w14:paraId="7FC8CD77" w14:textId="77777777" w:rsidR="00CA0947" w:rsidRDefault="00CA0947" w:rsidP="00CA0947">
            <w:pPr>
              <w:pStyle w:val="ResumeText"/>
              <w:rPr>
                <w:bCs/>
              </w:rPr>
            </w:pPr>
            <w:r w:rsidRPr="00890518">
              <w:rPr>
                <w:bCs/>
              </w:rPr>
              <w:t>American Cancer Society, Raleigh, NC---“Making Strides Against Breast Cancer”</w:t>
            </w:r>
          </w:p>
          <w:p w14:paraId="532AF83C" w14:textId="0434AED6" w:rsidR="001837E1" w:rsidRDefault="001837E1" w:rsidP="00CA0947">
            <w:pPr>
              <w:pStyle w:val="ResumeText"/>
              <w:rPr>
                <w:bCs/>
              </w:rPr>
            </w:pPr>
            <w:r>
              <w:rPr>
                <w:bCs/>
              </w:rPr>
              <w:t>American</w:t>
            </w:r>
            <w:r w:rsidR="00D02434">
              <w:rPr>
                <w:bCs/>
              </w:rPr>
              <w:t xml:space="preserve"> Nurses Associates, Member</w:t>
            </w:r>
          </w:p>
          <w:p w14:paraId="51104676" w14:textId="00E28E2A" w:rsidR="00A12F61" w:rsidRPr="00890518" w:rsidRDefault="006D40AC" w:rsidP="00CA0947">
            <w:pPr>
              <w:pStyle w:val="ResumeText"/>
              <w:rPr>
                <w:bCs/>
              </w:rPr>
            </w:pPr>
            <w:r>
              <w:rPr>
                <w:bCs/>
              </w:rPr>
              <w:t>The Society for Collegiate Leadership &amp; Achievement, Member</w:t>
            </w:r>
          </w:p>
          <w:p w14:paraId="4A6BA442" w14:textId="3458A518" w:rsidR="003C22EA" w:rsidRPr="00890518" w:rsidRDefault="00CD30F5" w:rsidP="00CA0947">
            <w:pPr>
              <w:pStyle w:val="ResumeText"/>
              <w:rPr>
                <w:bCs/>
              </w:rPr>
            </w:pPr>
            <w:r w:rsidRPr="00890518">
              <w:rPr>
                <w:bCs/>
              </w:rPr>
              <w:t>Salvation Army Donat</w:t>
            </w:r>
            <w:r w:rsidR="00870D98" w:rsidRPr="00890518">
              <w:rPr>
                <w:bCs/>
              </w:rPr>
              <w:t>or</w:t>
            </w:r>
          </w:p>
          <w:p w14:paraId="3E150647" w14:textId="440F7B16" w:rsidR="00F33ABA" w:rsidRPr="00890518" w:rsidRDefault="00F33ABA" w:rsidP="00CA0947">
            <w:pPr>
              <w:pStyle w:val="ResumeText"/>
              <w:rPr>
                <w:bCs/>
              </w:rPr>
            </w:pPr>
            <w:r w:rsidRPr="00890518">
              <w:rPr>
                <w:bCs/>
              </w:rPr>
              <w:t>Sigma Theta Tau International Honor Society, Member</w:t>
            </w:r>
          </w:p>
          <w:p w14:paraId="1408CBE0" w14:textId="20F1C360" w:rsidR="00F33ABA" w:rsidRPr="00890518" w:rsidRDefault="00F33ABA" w:rsidP="00CA0947">
            <w:pPr>
              <w:pStyle w:val="ResumeText"/>
              <w:rPr>
                <w:bCs/>
              </w:rPr>
            </w:pPr>
            <w:r w:rsidRPr="00890518">
              <w:rPr>
                <w:bCs/>
              </w:rPr>
              <w:t>Chi Eta Phi Nursing Sorority, Member</w:t>
            </w:r>
          </w:p>
          <w:p w14:paraId="75E0FF2E" w14:textId="0F2662D0" w:rsidR="00F33ABA" w:rsidRPr="00890518" w:rsidRDefault="00F33ABA" w:rsidP="00CA0947">
            <w:pPr>
              <w:pStyle w:val="ResumeText"/>
              <w:rPr>
                <w:bCs/>
              </w:rPr>
            </w:pPr>
            <w:r w:rsidRPr="00890518">
              <w:rPr>
                <w:bCs/>
              </w:rPr>
              <w:t>Alpha Kappa Alpha Sorority, Member</w:t>
            </w:r>
          </w:p>
          <w:p w14:paraId="00C463DE" w14:textId="469FEB49" w:rsidR="00CD30F5" w:rsidRPr="00890518" w:rsidRDefault="00CD30F5" w:rsidP="00CA0947">
            <w:pPr>
              <w:pStyle w:val="ResumeText"/>
              <w:rPr>
                <w:bCs/>
              </w:rPr>
            </w:pPr>
          </w:p>
        </w:tc>
      </w:tr>
      <w:tr w:rsidR="00092098" w:rsidRPr="00E63E61" w14:paraId="7ED1C267" w14:textId="77777777" w:rsidTr="007579CF">
        <w:tc>
          <w:tcPr>
            <w:tcW w:w="1620" w:type="dxa"/>
          </w:tcPr>
          <w:p w14:paraId="3EBA0472" w14:textId="77777777" w:rsidR="00092098" w:rsidRPr="001C5A01" w:rsidRDefault="00F4302A" w:rsidP="006571D4">
            <w:pPr>
              <w:pStyle w:val="Heading1"/>
              <w:jc w:val="left"/>
              <w:rPr>
                <w:b/>
                <w:sz w:val="22"/>
                <w:szCs w:val="22"/>
              </w:rPr>
            </w:pPr>
            <w:r w:rsidRPr="001C5A01">
              <w:rPr>
                <w:b/>
                <w:sz w:val="22"/>
                <w:szCs w:val="22"/>
              </w:rPr>
              <w:t>References</w:t>
            </w:r>
          </w:p>
        </w:tc>
        <w:tc>
          <w:tcPr>
            <w:tcW w:w="20" w:type="dxa"/>
          </w:tcPr>
          <w:p w14:paraId="01495C10" w14:textId="77777777" w:rsidR="00092098" w:rsidRPr="008E28D2" w:rsidRDefault="00092098"/>
        </w:tc>
        <w:tc>
          <w:tcPr>
            <w:tcW w:w="8440" w:type="dxa"/>
          </w:tcPr>
          <w:p w14:paraId="765D92B3" w14:textId="77777777" w:rsidR="00092098" w:rsidRPr="007F3755" w:rsidRDefault="007F3755" w:rsidP="007F3755">
            <w:pPr>
              <w:pStyle w:val="Heading2"/>
              <w:rPr>
                <w:i/>
              </w:rPr>
            </w:pPr>
            <w:r w:rsidRPr="007F3755">
              <w:rPr>
                <w:i/>
              </w:rPr>
              <w:t>Available Upon Request</w:t>
            </w:r>
          </w:p>
        </w:tc>
      </w:tr>
    </w:tbl>
    <w:p w14:paraId="501BEC04" w14:textId="77777777" w:rsidR="00092098" w:rsidRPr="00E63E61" w:rsidRDefault="00092098">
      <w:pPr>
        <w:rPr>
          <w:sz w:val="22"/>
          <w:szCs w:val="22"/>
        </w:rPr>
      </w:pPr>
    </w:p>
    <w:sectPr w:rsidR="00092098" w:rsidRPr="00E63E61" w:rsidSect="0063496E">
      <w:footerReference w:type="defaul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68FD" w14:textId="77777777" w:rsidR="00E73DBD" w:rsidRDefault="00E73DBD">
      <w:pPr>
        <w:spacing w:before="0" w:after="0" w:line="240" w:lineRule="auto"/>
      </w:pPr>
      <w:r>
        <w:separator/>
      </w:r>
    </w:p>
  </w:endnote>
  <w:endnote w:type="continuationSeparator" w:id="0">
    <w:p w14:paraId="37FCB923" w14:textId="77777777" w:rsidR="00E73DBD" w:rsidRDefault="00E73D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2432" w14:textId="2EDF49E5" w:rsidR="00AC6A31" w:rsidRDefault="00AC6A31" w:rsidP="00FD219B">
    <w:pPr>
      <w:pStyle w:val="Footer"/>
      <w:pBdr>
        <w:top w:val="none" w:sz="0" w:space="0" w:color="auto"/>
        <w:left w:val="none" w:sz="0" w:space="0" w:color="auto"/>
      </w:pBdr>
    </w:pPr>
    <w:r>
      <w:t xml:space="preserve">Page </w:t>
    </w:r>
    <w:r w:rsidR="003547FF">
      <w:fldChar w:fldCharType="begin"/>
    </w:r>
    <w:r w:rsidR="003547FF">
      <w:instrText xml:space="preserve"> PAGE </w:instrText>
    </w:r>
    <w:r w:rsidR="003547FF">
      <w:fldChar w:fldCharType="separate"/>
    </w:r>
    <w:r w:rsidR="00092E40">
      <w:rPr>
        <w:noProof/>
      </w:rPr>
      <w:t>3</w:t>
    </w:r>
    <w:r w:rsidR="003547F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822C" w14:textId="77777777" w:rsidR="00E73DBD" w:rsidRDefault="00E73DBD">
      <w:pPr>
        <w:spacing w:before="0" w:after="0" w:line="240" w:lineRule="auto"/>
      </w:pPr>
      <w:r>
        <w:separator/>
      </w:r>
    </w:p>
  </w:footnote>
  <w:footnote w:type="continuationSeparator" w:id="0">
    <w:p w14:paraId="63D6D198" w14:textId="77777777" w:rsidR="00E73DBD" w:rsidRDefault="00E73DB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09BF"/>
    <w:multiLevelType w:val="hybridMultilevel"/>
    <w:tmpl w:val="685C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10"/>
    <w:rsid w:val="00044DD8"/>
    <w:rsid w:val="00063564"/>
    <w:rsid w:val="0008557D"/>
    <w:rsid w:val="00092098"/>
    <w:rsid w:val="00092E40"/>
    <w:rsid w:val="00097EC4"/>
    <w:rsid w:val="000A11CB"/>
    <w:rsid w:val="000D62FA"/>
    <w:rsid w:val="000F0A6A"/>
    <w:rsid w:val="000F4EA2"/>
    <w:rsid w:val="001205DF"/>
    <w:rsid w:val="00132BB9"/>
    <w:rsid w:val="0014533F"/>
    <w:rsid w:val="0015250A"/>
    <w:rsid w:val="00157726"/>
    <w:rsid w:val="001735F3"/>
    <w:rsid w:val="00176BA8"/>
    <w:rsid w:val="00176E0E"/>
    <w:rsid w:val="001837E1"/>
    <w:rsid w:val="001A48DF"/>
    <w:rsid w:val="001B6786"/>
    <w:rsid w:val="001C0F85"/>
    <w:rsid w:val="001C5A01"/>
    <w:rsid w:val="001D0E50"/>
    <w:rsid w:val="001D3959"/>
    <w:rsid w:val="001F136E"/>
    <w:rsid w:val="001F3763"/>
    <w:rsid w:val="001F6380"/>
    <w:rsid w:val="0021632D"/>
    <w:rsid w:val="0022355F"/>
    <w:rsid w:val="00230499"/>
    <w:rsid w:val="00235D37"/>
    <w:rsid w:val="00235EEE"/>
    <w:rsid w:val="002419F8"/>
    <w:rsid w:val="00260C3F"/>
    <w:rsid w:val="00280072"/>
    <w:rsid w:val="0028681F"/>
    <w:rsid w:val="00291B08"/>
    <w:rsid w:val="0029569C"/>
    <w:rsid w:val="002B6301"/>
    <w:rsid w:val="002C4E73"/>
    <w:rsid w:val="002F6AE3"/>
    <w:rsid w:val="003271BB"/>
    <w:rsid w:val="0033370D"/>
    <w:rsid w:val="003447C1"/>
    <w:rsid w:val="003504EE"/>
    <w:rsid w:val="003547FF"/>
    <w:rsid w:val="00362355"/>
    <w:rsid w:val="0036526F"/>
    <w:rsid w:val="00373A18"/>
    <w:rsid w:val="0038301A"/>
    <w:rsid w:val="003975E2"/>
    <w:rsid w:val="003A1134"/>
    <w:rsid w:val="003A55AF"/>
    <w:rsid w:val="003C22EA"/>
    <w:rsid w:val="003F2902"/>
    <w:rsid w:val="003F45C6"/>
    <w:rsid w:val="00432142"/>
    <w:rsid w:val="00445762"/>
    <w:rsid w:val="00476524"/>
    <w:rsid w:val="00482818"/>
    <w:rsid w:val="004972D7"/>
    <w:rsid w:val="004B03A9"/>
    <w:rsid w:val="005266ED"/>
    <w:rsid w:val="005615A2"/>
    <w:rsid w:val="00565EC6"/>
    <w:rsid w:val="00567589"/>
    <w:rsid w:val="0057617C"/>
    <w:rsid w:val="00594535"/>
    <w:rsid w:val="005C1481"/>
    <w:rsid w:val="005C49D3"/>
    <w:rsid w:val="005F0CCE"/>
    <w:rsid w:val="00607C12"/>
    <w:rsid w:val="0061107F"/>
    <w:rsid w:val="00625B6B"/>
    <w:rsid w:val="00625FD6"/>
    <w:rsid w:val="0063060D"/>
    <w:rsid w:val="0063496E"/>
    <w:rsid w:val="006571D4"/>
    <w:rsid w:val="00685469"/>
    <w:rsid w:val="006856C6"/>
    <w:rsid w:val="00685DCE"/>
    <w:rsid w:val="006C5210"/>
    <w:rsid w:val="006D33C3"/>
    <w:rsid w:val="006D40AC"/>
    <w:rsid w:val="006E065D"/>
    <w:rsid w:val="006E3A27"/>
    <w:rsid w:val="00703287"/>
    <w:rsid w:val="00721341"/>
    <w:rsid w:val="00723F86"/>
    <w:rsid w:val="0074045D"/>
    <w:rsid w:val="00747E71"/>
    <w:rsid w:val="007502CC"/>
    <w:rsid w:val="00754294"/>
    <w:rsid w:val="007572B4"/>
    <w:rsid w:val="007579CF"/>
    <w:rsid w:val="007731EC"/>
    <w:rsid w:val="00793CB6"/>
    <w:rsid w:val="007A04FF"/>
    <w:rsid w:val="007F3755"/>
    <w:rsid w:val="00802990"/>
    <w:rsid w:val="008139D2"/>
    <w:rsid w:val="00825273"/>
    <w:rsid w:val="00835D99"/>
    <w:rsid w:val="008374AA"/>
    <w:rsid w:val="008438AB"/>
    <w:rsid w:val="00870D98"/>
    <w:rsid w:val="00886C36"/>
    <w:rsid w:val="00890518"/>
    <w:rsid w:val="008B058E"/>
    <w:rsid w:val="008B42D1"/>
    <w:rsid w:val="008C78E8"/>
    <w:rsid w:val="008E28D2"/>
    <w:rsid w:val="008E49D8"/>
    <w:rsid w:val="00921C84"/>
    <w:rsid w:val="00932421"/>
    <w:rsid w:val="00940FB0"/>
    <w:rsid w:val="009867AE"/>
    <w:rsid w:val="00990B57"/>
    <w:rsid w:val="009B7610"/>
    <w:rsid w:val="009C5279"/>
    <w:rsid w:val="009E10F3"/>
    <w:rsid w:val="009E35F3"/>
    <w:rsid w:val="009E4D69"/>
    <w:rsid w:val="009F5528"/>
    <w:rsid w:val="00A00CF8"/>
    <w:rsid w:val="00A042D1"/>
    <w:rsid w:val="00A05A87"/>
    <w:rsid w:val="00A06648"/>
    <w:rsid w:val="00A0666C"/>
    <w:rsid w:val="00A12F61"/>
    <w:rsid w:val="00A1720C"/>
    <w:rsid w:val="00A451CE"/>
    <w:rsid w:val="00A679D3"/>
    <w:rsid w:val="00A73ACD"/>
    <w:rsid w:val="00A75D4D"/>
    <w:rsid w:val="00A9431C"/>
    <w:rsid w:val="00AA4E8A"/>
    <w:rsid w:val="00AC1357"/>
    <w:rsid w:val="00AC36D7"/>
    <w:rsid w:val="00AC5E66"/>
    <w:rsid w:val="00AC6A31"/>
    <w:rsid w:val="00AE0389"/>
    <w:rsid w:val="00AE086F"/>
    <w:rsid w:val="00B2206C"/>
    <w:rsid w:val="00B22476"/>
    <w:rsid w:val="00B25B30"/>
    <w:rsid w:val="00B75A7F"/>
    <w:rsid w:val="00B94D64"/>
    <w:rsid w:val="00BA1B11"/>
    <w:rsid w:val="00BA2D4E"/>
    <w:rsid w:val="00BB41F0"/>
    <w:rsid w:val="00BB71D3"/>
    <w:rsid w:val="00BC5538"/>
    <w:rsid w:val="00BD1344"/>
    <w:rsid w:val="00C0059E"/>
    <w:rsid w:val="00C1249A"/>
    <w:rsid w:val="00C26167"/>
    <w:rsid w:val="00C35F41"/>
    <w:rsid w:val="00C379B2"/>
    <w:rsid w:val="00C4336A"/>
    <w:rsid w:val="00C65A62"/>
    <w:rsid w:val="00C92C77"/>
    <w:rsid w:val="00CA0947"/>
    <w:rsid w:val="00CA1558"/>
    <w:rsid w:val="00CA6155"/>
    <w:rsid w:val="00CB718F"/>
    <w:rsid w:val="00CC558F"/>
    <w:rsid w:val="00CD0793"/>
    <w:rsid w:val="00CD30F5"/>
    <w:rsid w:val="00CD36DD"/>
    <w:rsid w:val="00CE1414"/>
    <w:rsid w:val="00D02434"/>
    <w:rsid w:val="00D15510"/>
    <w:rsid w:val="00D56C59"/>
    <w:rsid w:val="00D67589"/>
    <w:rsid w:val="00D82CC2"/>
    <w:rsid w:val="00D90334"/>
    <w:rsid w:val="00D90FCF"/>
    <w:rsid w:val="00DA49D4"/>
    <w:rsid w:val="00DB04FB"/>
    <w:rsid w:val="00DC11AA"/>
    <w:rsid w:val="00DD0B44"/>
    <w:rsid w:val="00DD3C94"/>
    <w:rsid w:val="00DD7C47"/>
    <w:rsid w:val="00DE6431"/>
    <w:rsid w:val="00DF0EBA"/>
    <w:rsid w:val="00E0393B"/>
    <w:rsid w:val="00E04981"/>
    <w:rsid w:val="00E0618A"/>
    <w:rsid w:val="00E208A6"/>
    <w:rsid w:val="00E33710"/>
    <w:rsid w:val="00E53C36"/>
    <w:rsid w:val="00E54529"/>
    <w:rsid w:val="00E6153A"/>
    <w:rsid w:val="00E63E61"/>
    <w:rsid w:val="00E73DBD"/>
    <w:rsid w:val="00E91363"/>
    <w:rsid w:val="00E9202B"/>
    <w:rsid w:val="00E95141"/>
    <w:rsid w:val="00EA3725"/>
    <w:rsid w:val="00EC7607"/>
    <w:rsid w:val="00F155F3"/>
    <w:rsid w:val="00F32964"/>
    <w:rsid w:val="00F33ABA"/>
    <w:rsid w:val="00F341D3"/>
    <w:rsid w:val="00F4302A"/>
    <w:rsid w:val="00F5161D"/>
    <w:rsid w:val="00F5199C"/>
    <w:rsid w:val="00F94F1D"/>
    <w:rsid w:val="00FC552F"/>
    <w:rsid w:val="00FD032F"/>
    <w:rsid w:val="00FD219B"/>
    <w:rsid w:val="00FD68D2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480E0"/>
  <w15:docId w15:val="{10CDADD5-21AB-4458-84E3-400A7C87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1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CE"/>
    <w:rPr>
      <w:rFonts w:ascii="Tahoma" w:hAnsi="Tahoma" w:cs="Tahoma"/>
      <w:kern w:val="2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TimelessResume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201 Park at North Hills Street #312</CompanyAddress>
  <CompanyPhone>240-278-9550</CompanyPhone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12A28-0BEE-3D42-905D-15E4E047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LaToya D. Phillips, BAm BSN, MHSA</dc:creator>
  <cp:keywords>Faithfultoyaphillips81@gmail.com</cp:keywords>
  <cp:lastModifiedBy>latoya phillips</cp:lastModifiedBy>
  <cp:revision>2</cp:revision>
  <cp:lastPrinted>2020-11-03T19:40:00Z</cp:lastPrinted>
  <dcterms:created xsi:type="dcterms:W3CDTF">2022-03-04T14:26:00Z</dcterms:created>
  <dcterms:modified xsi:type="dcterms:W3CDTF">2022-03-04T14:26:00Z</dcterms:modified>
  <cp:category>Raleigh, NC 27609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