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2475"/>
        <w:gridCol w:w="7965"/>
      </w:tblGrid>
      <w:tr w:rsidR="00FA2A27" w:rsidRPr="00585CE8" w14:paraId="534584E0" w14:textId="77777777" w:rsidTr="1E990C04">
        <w:trPr>
          <w:jc w:val="center"/>
        </w:trPr>
        <w:tc>
          <w:tcPr>
            <w:tcW w:w="2475" w:type="dxa"/>
            <w:vMerge w:val="restart"/>
            <w:tcBorders>
              <w:right w:val="single" w:sz="4" w:space="0" w:color="auto"/>
            </w:tcBorders>
          </w:tcPr>
          <w:p w14:paraId="59CBAD2F" w14:textId="597EF652" w:rsidR="50947267" w:rsidRDefault="50947267" w:rsidP="50947267">
            <w:pPr>
              <w:pStyle w:val="YourName"/>
              <w:spacing w:after="0" w:line="240" w:lineRule="auto"/>
            </w:pPr>
            <w:r w:rsidRPr="50947267">
              <w:rPr>
                <w:rFonts w:ascii="Arial" w:hAnsi="Arial" w:cs="Arial"/>
                <w:b/>
                <w:bCs/>
                <w:sz w:val="48"/>
                <w:szCs w:val="48"/>
                <w:lang w:val="fr-FR"/>
              </w:rPr>
              <w:t>Candace</w:t>
            </w:r>
          </w:p>
          <w:p w14:paraId="4F2210ED" w14:textId="385DC404" w:rsidR="50947267" w:rsidRDefault="50947267" w:rsidP="50947267">
            <w:pPr>
              <w:rPr>
                <w:lang w:val="fr-FR"/>
              </w:rPr>
            </w:pPr>
            <w:r w:rsidRPr="50947267">
              <w:rPr>
                <w:rFonts w:cs="Arial"/>
                <w:b/>
                <w:bCs/>
                <w:sz w:val="48"/>
                <w:szCs w:val="48"/>
                <w:lang w:val="fr-FR"/>
              </w:rPr>
              <w:t>Kramer</w:t>
            </w:r>
          </w:p>
          <w:p w14:paraId="17754A37" w14:textId="59CCAF54" w:rsidR="006D1746" w:rsidRPr="00BE6548" w:rsidRDefault="50947267" w:rsidP="00433AB2">
            <w:pPr>
              <w:pStyle w:val="ContactInfo"/>
              <w:rPr>
                <w:rFonts w:eastAsia="Arial" w:cs="Arial"/>
                <w:lang w:val="fr-FR"/>
              </w:rPr>
            </w:pPr>
            <w:r w:rsidRPr="50947267">
              <w:rPr>
                <w:rFonts w:eastAsia="Arial" w:cs="Arial"/>
                <w:lang w:val="fr-FR"/>
              </w:rPr>
              <w:t xml:space="preserve">1911 38th St </w:t>
            </w:r>
          </w:p>
          <w:p w14:paraId="3A046E10" w14:textId="77777777" w:rsidR="00885587" w:rsidRPr="00BE6548" w:rsidRDefault="19DB05CE" w:rsidP="00433AB2">
            <w:pPr>
              <w:pStyle w:val="ContactInfo"/>
              <w:rPr>
                <w:rFonts w:eastAsia="Arial" w:cs="Arial"/>
                <w:lang w:val="fr-FR"/>
              </w:rPr>
            </w:pPr>
            <w:r w:rsidRPr="00BE6548">
              <w:rPr>
                <w:rFonts w:eastAsia="Arial" w:cs="Arial"/>
                <w:lang w:val="fr-FR"/>
              </w:rPr>
              <w:t>Des Moines, Iowa</w:t>
            </w:r>
          </w:p>
          <w:p w14:paraId="7804DEC7" w14:textId="20B2118C" w:rsidR="006D1746" w:rsidRPr="00585CE8" w:rsidRDefault="50947267" w:rsidP="00433AB2">
            <w:pPr>
              <w:pStyle w:val="ContactInfo"/>
              <w:rPr>
                <w:rFonts w:eastAsia="Arial" w:cs="Arial"/>
              </w:rPr>
            </w:pPr>
            <w:r w:rsidRPr="50947267">
              <w:rPr>
                <w:rFonts w:eastAsia="Arial" w:cs="Arial"/>
              </w:rPr>
              <w:t>50310</w:t>
            </w:r>
          </w:p>
          <w:p w14:paraId="12114A07" w14:textId="656944AD" w:rsidR="00FA2A27" w:rsidRPr="00585CE8" w:rsidRDefault="50947267" w:rsidP="50947267">
            <w:pPr>
              <w:pStyle w:val="ContactInfo"/>
              <w:spacing w:line="259" w:lineRule="auto"/>
              <w:rPr>
                <w:rFonts w:eastAsia="Arial" w:cs="Arial"/>
              </w:rPr>
            </w:pPr>
            <w:r w:rsidRPr="50947267">
              <w:rPr>
                <w:rFonts w:eastAsia="Arial" w:cs="Arial"/>
              </w:rPr>
              <w:t>515.979.3437</w:t>
            </w:r>
          </w:p>
          <w:p w14:paraId="33DD9812" w14:textId="21E8779C" w:rsidR="00FA2A27" w:rsidRPr="00585CE8" w:rsidRDefault="50947267" w:rsidP="50947267">
            <w:pPr>
              <w:pStyle w:val="ContactInfo"/>
              <w:spacing w:line="259" w:lineRule="auto"/>
              <w:rPr>
                <w:rFonts w:eastAsia="Arial" w:cs="Arial"/>
              </w:rPr>
            </w:pPr>
            <w:r w:rsidRPr="50947267">
              <w:rPr>
                <w:rFonts w:eastAsia="Arial" w:cs="Arial"/>
              </w:rPr>
              <w:t>Candacejok@icloud.com</w:t>
            </w:r>
          </w:p>
          <w:p w14:paraId="26318E6A" w14:textId="77777777" w:rsidR="009E19D2" w:rsidRDefault="009E19D2" w:rsidP="009E19D2">
            <w:pPr>
              <w:pStyle w:val="BodyText"/>
              <w:jc w:val="left"/>
              <w:rPr>
                <w:b/>
                <w:bCs/>
              </w:rPr>
            </w:pPr>
          </w:p>
          <w:p w14:paraId="70556DFA" w14:textId="32C5AB0F" w:rsidR="00FA2A27" w:rsidRPr="00585CE8" w:rsidRDefault="00FA2A27" w:rsidP="00885587">
            <w:pPr>
              <w:rPr>
                <w:rFonts w:cs="Arial"/>
              </w:rPr>
            </w:pPr>
          </w:p>
        </w:tc>
        <w:tc>
          <w:tcPr>
            <w:tcW w:w="7965" w:type="dxa"/>
            <w:tcBorders>
              <w:left w:val="single" w:sz="4" w:space="0" w:color="auto"/>
            </w:tcBorders>
          </w:tcPr>
          <w:p w14:paraId="3E3E83B0" w14:textId="54EF48BD" w:rsidR="00FA2A27" w:rsidRPr="00FB0CC0" w:rsidRDefault="50947267" w:rsidP="00885587">
            <w:pPr>
              <w:pStyle w:val="Heading1"/>
              <w:spacing w:before="0" w:after="0" w:line="240" w:lineRule="auto"/>
              <w:rPr>
                <w:rFonts w:ascii="Arial" w:hAnsi="Arial"/>
                <w:b/>
                <w:szCs w:val="20"/>
                <w:u w:val="single"/>
              </w:rPr>
            </w:pPr>
            <w:r w:rsidRPr="50947267">
              <w:rPr>
                <w:rFonts w:ascii="Arial" w:hAnsi="Arial"/>
                <w:b/>
                <w:bCs/>
                <w:u w:val="single"/>
              </w:rPr>
              <w:t>OBJECTIVE</w:t>
            </w:r>
          </w:p>
          <w:p w14:paraId="73EFB5C6" w14:textId="2C890E62" w:rsidR="00FA2A27" w:rsidRPr="00FB0CC0" w:rsidRDefault="00FA2A27" w:rsidP="50947267">
            <w:pPr>
              <w:pStyle w:val="BodyText"/>
            </w:pPr>
          </w:p>
          <w:p w14:paraId="5E385076" w14:textId="089B8A85" w:rsidR="00FA2A27" w:rsidRPr="00FB0CC0" w:rsidRDefault="50947267" w:rsidP="50947267">
            <w:pPr>
              <w:pStyle w:val="BodyText"/>
              <w:spacing w:before="0" w:after="0" w:line="240" w:lineRule="auto"/>
              <w:rPr>
                <w:rFonts w:eastAsia="Arial" w:cs="Arial"/>
              </w:rPr>
            </w:pPr>
            <w:r w:rsidRPr="50947267">
              <w:rPr>
                <w:rFonts w:eastAsia="Arial" w:cs="Arial"/>
              </w:rPr>
              <w:t>Compassionate, empathetic nurse dedicated to quality healthcare for all</w:t>
            </w:r>
            <w:r w:rsidR="00851C32">
              <w:rPr>
                <w:rFonts w:eastAsia="Arial" w:cs="Arial"/>
              </w:rPr>
              <w:t>, l</w:t>
            </w:r>
            <w:r w:rsidRPr="50947267">
              <w:rPr>
                <w:rFonts w:eastAsia="Arial" w:cs="Arial"/>
              </w:rPr>
              <w:t>ooking to utilize sixteen years' experience in LTC elder care, hospice, and SNF care to bring comfort and dignity to all patients.</w:t>
            </w:r>
          </w:p>
          <w:p w14:paraId="45D0562B" w14:textId="4E8C7152" w:rsidR="00FA2A27" w:rsidRPr="00FB0CC0" w:rsidRDefault="00FA2A27" w:rsidP="50947267">
            <w:pPr>
              <w:pStyle w:val="BodyText"/>
              <w:spacing w:before="0" w:after="0" w:line="240" w:lineRule="auto"/>
            </w:pPr>
          </w:p>
        </w:tc>
      </w:tr>
      <w:tr w:rsidR="00FA2A27" w:rsidRPr="00585CE8" w14:paraId="095E667D" w14:textId="77777777" w:rsidTr="1E990C04">
        <w:trPr>
          <w:jc w:val="center"/>
        </w:trPr>
        <w:tc>
          <w:tcPr>
            <w:tcW w:w="2475" w:type="dxa"/>
            <w:vMerge/>
          </w:tcPr>
          <w:p w14:paraId="771D2E35" w14:textId="77777777" w:rsidR="00FA2A27" w:rsidRPr="00585CE8" w:rsidRDefault="00FA2A27" w:rsidP="00885587">
            <w:pPr>
              <w:rPr>
                <w:rFonts w:cs="Arial"/>
              </w:rPr>
            </w:pPr>
          </w:p>
        </w:tc>
        <w:tc>
          <w:tcPr>
            <w:tcW w:w="7965" w:type="dxa"/>
            <w:tcBorders>
              <w:left w:val="single" w:sz="4" w:space="0" w:color="auto"/>
            </w:tcBorders>
          </w:tcPr>
          <w:p w14:paraId="08776571" w14:textId="77777777" w:rsidR="00885587" w:rsidRPr="00FB0CC0" w:rsidRDefault="00885587" w:rsidP="00885587">
            <w:pPr>
              <w:pStyle w:val="Heading1"/>
              <w:spacing w:before="0"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BEF4D65" w14:textId="527D9E36" w:rsidR="00885587" w:rsidRPr="00BE6548" w:rsidRDefault="50947267" w:rsidP="00885587">
            <w:pPr>
              <w:pStyle w:val="Heading1"/>
              <w:spacing w:before="0" w:after="0" w:line="240" w:lineRule="auto"/>
              <w:rPr>
                <w:rFonts w:ascii="Arial" w:hAnsi="Arial"/>
                <w:b/>
                <w:szCs w:val="20"/>
                <w:u w:val="single"/>
                <w:lang w:val="fr-FR"/>
              </w:rPr>
            </w:pPr>
            <w:r w:rsidRPr="50947267">
              <w:rPr>
                <w:rFonts w:ascii="Arial" w:hAnsi="Arial"/>
                <w:b/>
                <w:bCs/>
                <w:u w:val="single"/>
                <w:lang w:val="fr-FR"/>
              </w:rPr>
              <w:t>EDUCATION</w:t>
            </w:r>
          </w:p>
          <w:p w14:paraId="2231D810" w14:textId="37F7ED9D" w:rsidR="50947267" w:rsidRDefault="50947267" w:rsidP="50947267">
            <w:pPr>
              <w:pStyle w:val="BodyText"/>
              <w:rPr>
                <w:lang w:val="fr-FR"/>
              </w:rPr>
            </w:pPr>
          </w:p>
          <w:p w14:paraId="7EC6DD9A" w14:textId="4EF15BBF" w:rsidR="50947267" w:rsidRDefault="50947267" w:rsidP="50947267">
            <w:pPr>
              <w:pStyle w:val="BodyText"/>
              <w:rPr>
                <w:rFonts w:cs="Arial"/>
                <w:b/>
                <w:bCs/>
                <w:lang w:val="fr-FR"/>
              </w:rPr>
            </w:pPr>
            <w:r w:rsidRPr="50947267">
              <w:rPr>
                <w:rFonts w:cs="Arial"/>
                <w:b/>
                <w:bCs/>
                <w:lang w:val="fr-FR"/>
              </w:rPr>
              <w:t xml:space="preserve">Iowa Western Community </w:t>
            </w:r>
            <w:proofErr w:type="spellStart"/>
            <w:r w:rsidRPr="50947267">
              <w:rPr>
                <w:rFonts w:cs="Arial"/>
                <w:b/>
                <w:bCs/>
                <w:lang w:val="fr-FR"/>
              </w:rPr>
              <w:t>College</w:t>
            </w:r>
            <w:proofErr w:type="spellEnd"/>
          </w:p>
          <w:p w14:paraId="7C0DBB2D" w14:textId="548074FA" w:rsidR="00885587" w:rsidRPr="00FB0CC0" w:rsidRDefault="50947267" w:rsidP="00885587">
            <w:pPr>
              <w:pStyle w:val="BodyText"/>
              <w:rPr>
                <w:rFonts w:cs="Arial"/>
              </w:rPr>
            </w:pPr>
            <w:r w:rsidRPr="50947267">
              <w:rPr>
                <w:rFonts w:cs="Arial"/>
              </w:rPr>
              <w:t>Graduated May 2005</w:t>
            </w:r>
          </w:p>
          <w:p w14:paraId="322B5798" w14:textId="4CD2D247" w:rsidR="00885587" w:rsidRPr="00FB0CC0" w:rsidRDefault="00885587" w:rsidP="50947267">
            <w:pPr>
              <w:pStyle w:val="BodyText"/>
            </w:pPr>
          </w:p>
          <w:p w14:paraId="6BA17DC1" w14:textId="77777777" w:rsidR="00885587" w:rsidRPr="00FB0CC0" w:rsidRDefault="00885587" w:rsidP="00885587">
            <w:pPr>
              <w:pStyle w:val="Heading1"/>
              <w:spacing w:before="0" w:after="0" w:line="240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354964E" w14:textId="48E9C1DF" w:rsidR="50947267" w:rsidRDefault="50947267" w:rsidP="50947267">
            <w:pPr>
              <w:pStyle w:val="Heading1"/>
              <w:spacing w:before="0" w:after="0" w:line="240" w:lineRule="auto"/>
              <w:rPr>
                <w:rFonts w:ascii="Arial" w:hAnsi="Arial"/>
                <w:b/>
                <w:bCs/>
                <w:u w:val="single"/>
              </w:rPr>
            </w:pPr>
            <w:r w:rsidRPr="50947267">
              <w:rPr>
                <w:rFonts w:ascii="Arial" w:hAnsi="Arial"/>
                <w:b/>
                <w:bCs/>
                <w:u w:val="single"/>
              </w:rPr>
              <w:t>EMPLOYMENT HISTORY</w:t>
            </w:r>
          </w:p>
          <w:p w14:paraId="59D036F0" w14:textId="0EE277BE" w:rsidR="50947267" w:rsidRDefault="50947267" w:rsidP="50947267">
            <w:pPr>
              <w:pStyle w:val="BodyText"/>
            </w:pPr>
          </w:p>
          <w:p w14:paraId="4BD07034" w14:textId="78B609BA" w:rsidR="50947267" w:rsidRDefault="50947267" w:rsidP="50947267">
            <w:pPr>
              <w:pStyle w:val="BodyText"/>
              <w:jc w:val="left"/>
              <w:rPr>
                <w:rFonts w:cs="Arial"/>
              </w:rPr>
            </w:pPr>
            <w:r w:rsidRPr="50947267">
              <w:rPr>
                <w:rFonts w:cs="Arial"/>
                <w:b/>
                <w:bCs/>
                <w:sz w:val="22"/>
                <w:szCs w:val="22"/>
              </w:rPr>
              <w:t>LI</w:t>
            </w:r>
            <w:r w:rsidRPr="50947267">
              <w:rPr>
                <w:rFonts w:cs="Arial"/>
                <w:b/>
                <w:bCs/>
              </w:rPr>
              <w:t>TTLE FLOWER HAVEN</w:t>
            </w:r>
            <w:r w:rsidRPr="50947267">
              <w:rPr>
                <w:rFonts w:cs="Arial"/>
              </w:rPr>
              <w:t xml:space="preserve"> – Earling, Iowa</w:t>
            </w:r>
          </w:p>
          <w:p w14:paraId="2EC7C1C9" w14:textId="5418CE64" w:rsidR="50947267" w:rsidRDefault="50947267" w:rsidP="50947267">
            <w:pPr>
              <w:pStyle w:val="BodyText"/>
              <w:jc w:val="left"/>
              <w:rPr>
                <w:rFonts w:cs="Arial"/>
              </w:rPr>
            </w:pPr>
            <w:r w:rsidRPr="50947267">
              <w:rPr>
                <w:rFonts w:cs="Arial"/>
              </w:rPr>
              <w:t xml:space="preserve">LPN </w:t>
            </w:r>
          </w:p>
          <w:p w14:paraId="50E35241" w14:textId="398FE29F" w:rsidR="50947267" w:rsidRDefault="50947267" w:rsidP="50947267">
            <w:pPr>
              <w:pStyle w:val="BodyText"/>
              <w:jc w:val="left"/>
            </w:pPr>
            <w:r w:rsidRPr="50947267">
              <w:rPr>
                <w:rFonts w:cs="Arial"/>
              </w:rPr>
              <w:t>January 2006 – May 2014</w:t>
            </w:r>
          </w:p>
          <w:p w14:paraId="0D7B8423" w14:textId="1340E470" w:rsidR="50947267" w:rsidRDefault="50947267" w:rsidP="50947267">
            <w:pPr>
              <w:pStyle w:val="BodyText"/>
              <w:numPr>
                <w:ilvl w:val="0"/>
                <w:numId w:val="26"/>
              </w:numPr>
              <w:jc w:val="left"/>
              <w:rPr>
                <w:rFonts w:eastAsia="Arial" w:cs="Arial"/>
                <w:color w:val="202124"/>
              </w:rPr>
            </w:pPr>
            <w:r w:rsidRPr="50947267">
              <w:rPr>
                <w:rFonts w:eastAsia="Arial" w:cs="Arial"/>
                <w:color w:val="202124"/>
              </w:rPr>
              <w:t xml:space="preserve">Provide care that helps to restore and maintain </w:t>
            </w:r>
            <w:r w:rsidR="00B22D81" w:rsidRPr="50947267">
              <w:rPr>
                <w:rFonts w:eastAsia="Arial" w:cs="Arial"/>
                <w:color w:val="202124"/>
              </w:rPr>
              <w:t>function and</w:t>
            </w:r>
            <w:r w:rsidRPr="50947267">
              <w:rPr>
                <w:rFonts w:eastAsia="Arial" w:cs="Arial"/>
                <w:color w:val="202124"/>
              </w:rPr>
              <w:t xml:space="preserve"> prevent complications</w:t>
            </w:r>
            <w:r w:rsidR="00C6675D">
              <w:rPr>
                <w:rFonts w:eastAsia="Arial" w:cs="Arial"/>
                <w:color w:val="202124"/>
              </w:rPr>
              <w:t>.</w:t>
            </w:r>
          </w:p>
          <w:p w14:paraId="25549E8D" w14:textId="323BA6FE" w:rsidR="50947267" w:rsidRDefault="50947267" w:rsidP="50947267">
            <w:pPr>
              <w:pStyle w:val="BodyText"/>
              <w:numPr>
                <w:ilvl w:val="0"/>
                <w:numId w:val="26"/>
              </w:numPr>
              <w:jc w:val="left"/>
              <w:rPr>
                <w:color w:val="202124"/>
              </w:rPr>
            </w:pPr>
            <w:r w:rsidRPr="50947267">
              <w:rPr>
                <w:rFonts w:eastAsia="Arial" w:cs="Arial"/>
                <w:color w:val="202124"/>
              </w:rPr>
              <w:t>Overall management and evaluation of care plan</w:t>
            </w:r>
            <w:r w:rsidR="003F2900">
              <w:rPr>
                <w:rFonts w:eastAsia="Arial" w:cs="Arial"/>
                <w:color w:val="202124"/>
              </w:rPr>
              <w:t>.</w:t>
            </w:r>
          </w:p>
          <w:p w14:paraId="2C1F7D4A" w14:textId="0C4A7BB1" w:rsidR="50947267" w:rsidRPr="00B22D81" w:rsidRDefault="50947267" w:rsidP="00B22D81">
            <w:pPr>
              <w:pStyle w:val="BodyText"/>
              <w:numPr>
                <w:ilvl w:val="0"/>
                <w:numId w:val="26"/>
              </w:numPr>
              <w:jc w:val="left"/>
              <w:rPr>
                <w:color w:val="202124"/>
              </w:rPr>
            </w:pPr>
            <w:r w:rsidRPr="50947267">
              <w:rPr>
                <w:rFonts w:eastAsia="Arial" w:cs="Arial"/>
                <w:color w:val="202124"/>
              </w:rPr>
              <w:t>Observation and assessment of the patient's changing condition</w:t>
            </w:r>
            <w:r w:rsidR="003F2900">
              <w:rPr>
                <w:rFonts w:eastAsia="Arial" w:cs="Arial"/>
                <w:color w:val="202124"/>
              </w:rPr>
              <w:t>.</w:t>
            </w:r>
            <w:r w:rsidRPr="00B22D81">
              <w:rPr>
                <w:rFonts w:eastAsia="Arial" w:cs="Arial"/>
                <w:color w:val="202124"/>
              </w:rPr>
              <w:t xml:space="preserve"> </w:t>
            </w:r>
          </w:p>
          <w:p w14:paraId="3147931A" w14:textId="1AF1DA30" w:rsidR="50947267" w:rsidRDefault="50947267" w:rsidP="50947267">
            <w:pPr>
              <w:pStyle w:val="BodyText"/>
              <w:jc w:val="left"/>
            </w:pPr>
          </w:p>
          <w:p w14:paraId="645F8696" w14:textId="683E034D" w:rsidR="00BE6548" w:rsidRDefault="50947267" w:rsidP="50947267">
            <w:pPr>
              <w:pStyle w:val="BodyText"/>
              <w:ind w:left="90"/>
              <w:jc w:val="left"/>
              <w:rPr>
                <w:rFonts w:cs="Arial"/>
                <w:b/>
                <w:bCs/>
              </w:rPr>
            </w:pPr>
            <w:r w:rsidRPr="50947267">
              <w:rPr>
                <w:rFonts w:cs="Arial"/>
                <w:b/>
                <w:bCs/>
              </w:rPr>
              <w:t>URBANDALE HEALTHCARE CENTER</w:t>
            </w:r>
          </w:p>
          <w:p w14:paraId="06C0903B" w14:textId="31D05070" w:rsidR="50947267" w:rsidRDefault="50947267" w:rsidP="50947267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50947267">
              <w:rPr>
                <w:rFonts w:cs="Arial"/>
              </w:rPr>
              <w:t>LPN</w:t>
            </w:r>
          </w:p>
          <w:p w14:paraId="3970CA74" w14:textId="4DCFBC39" w:rsidR="50947267" w:rsidRDefault="50947267" w:rsidP="50947267">
            <w:pPr>
              <w:pStyle w:val="BodyText"/>
              <w:jc w:val="left"/>
            </w:pPr>
            <w:r w:rsidRPr="50947267">
              <w:t>June 2014 – January 2022</w:t>
            </w:r>
          </w:p>
          <w:p w14:paraId="4B7E2018" w14:textId="6B756803" w:rsidR="50947267" w:rsidRDefault="50947267" w:rsidP="50947267">
            <w:pPr>
              <w:pStyle w:val="BodyText"/>
              <w:numPr>
                <w:ilvl w:val="0"/>
                <w:numId w:val="1"/>
              </w:numPr>
              <w:ind w:left="810" w:hanging="270"/>
              <w:jc w:val="left"/>
              <w:rPr>
                <w:rFonts w:eastAsia="Arial" w:cs="Arial"/>
              </w:rPr>
            </w:pPr>
            <w:r w:rsidRPr="50947267">
              <w:t>Administration of medication and treatments according to patients   care plan per doctor orders</w:t>
            </w:r>
          </w:p>
          <w:p w14:paraId="5D59CFA5" w14:textId="2A30DC24" w:rsidR="50947267" w:rsidRDefault="50947267" w:rsidP="50947267">
            <w:pPr>
              <w:pStyle w:val="BodyText"/>
              <w:numPr>
                <w:ilvl w:val="0"/>
                <w:numId w:val="1"/>
              </w:numPr>
              <w:ind w:left="810" w:hanging="270"/>
              <w:jc w:val="left"/>
            </w:pPr>
            <w:r w:rsidRPr="50947267">
              <w:t xml:space="preserve"> Administration and monitoring of feeding and medication through G-tube</w:t>
            </w:r>
          </w:p>
          <w:p w14:paraId="1F656F2A" w14:textId="49AE83C3" w:rsidR="50947267" w:rsidRDefault="50947267" w:rsidP="50947267">
            <w:pPr>
              <w:pStyle w:val="BodyText"/>
              <w:numPr>
                <w:ilvl w:val="0"/>
                <w:numId w:val="1"/>
              </w:numPr>
              <w:ind w:left="810" w:hanging="270"/>
              <w:jc w:val="left"/>
            </w:pPr>
            <w:r w:rsidRPr="50947267">
              <w:t>Educate family on patients' condition</w:t>
            </w:r>
          </w:p>
          <w:p w14:paraId="3C8D9CC1" w14:textId="4A086269" w:rsidR="50947267" w:rsidRDefault="50947267" w:rsidP="50947267">
            <w:pPr>
              <w:pStyle w:val="BodyText"/>
              <w:numPr>
                <w:ilvl w:val="0"/>
                <w:numId w:val="1"/>
              </w:numPr>
              <w:ind w:left="810" w:hanging="270"/>
              <w:jc w:val="left"/>
            </w:pPr>
            <w:r w:rsidRPr="50947267">
              <w:t>Advocate and care for seniors and support them through health and illness</w:t>
            </w:r>
          </w:p>
          <w:p w14:paraId="61339827" w14:textId="28D65CE0" w:rsidR="50947267" w:rsidRDefault="50947267" w:rsidP="50947267">
            <w:pPr>
              <w:pStyle w:val="BodyText"/>
              <w:jc w:val="left"/>
            </w:pPr>
          </w:p>
          <w:p w14:paraId="162569FF" w14:textId="61E5E41E" w:rsidR="50947267" w:rsidRDefault="50947267" w:rsidP="50947267">
            <w:pPr>
              <w:pStyle w:val="BodyText"/>
              <w:ind w:left="180"/>
              <w:jc w:val="left"/>
            </w:pPr>
          </w:p>
          <w:p w14:paraId="3EFBA5B5" w14:textId="39B83E68" w:rsidR="50947267" w:rsidRDefault="50947267" w:rsidP="50947267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50947267">
              <w:rPr>
                <w:rFonts w:cs="Arial"/>
                <w:b/>
                <w:bCs/>
                <w:sz w:val="22"/>
                <w:szCs w:val="22"/>
                <w:u w:val="single"/>
              </w:rPr>
              <w:t>CERTIFICATIONS</w:t>
            </w:r>
          </w:p>
          <w:p w14:paraId="7BE4B44B" w14:textId="32046972" w:rsidR="50947267" w:rsidRDefault="50947267" w:rsidP="50947267">
            <w:pPr>
              <w:pStyle w:val="BodyText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  <w:p w14:paraId="5C733C81" w14:textId="1594866F" w:rsidR="00433AB2" w:rsidRPr="00433AB2" w:rsidRDefault="50947267" w:rsidP="50947267">
            <w:pPr>
              <w:pStyle w:val="BodyText"/>
              <w:numPr>
                <w:ilvl w:val="0"/>
                <w:numId w:val="27"/>
              </w:numPr>
              <w:ind w:left="720" w:hanging="180"/>
              <w:jc w:val="left"/>
              <w:rPr>
                <w:rFonts w:eastAsia="Arial" w:cs="Arial"/>
                <w:color w:val="233143"/>
              </w:rPr>
            </w:pPr>
            <w:r w:rsidRPr="50947267">
              <w:rPr>
                <w:color w:val="233143"/>
              </w:rPr>
              <w:t xml:space="preserve">Licensed Practical Nurse </w:t>
            </w:r>
            <w:r w:rsidRPr="50947267">
              <w:rPr>
                <w:i/>
                <w:iCs/>
                <w:color w:val="233143"/>
              </w:rPr>
              <w:t>(License # can be provided upon request)</w:t>
            </w:r>
          </w:p>
          <w:p w14:paraId="5C0712B0" w14:textId="689B300B" w:rsidR="00433AB2" w:rsidRPr="00433AB2" w:rsidRDefault="50947267" w:rsidP="50947267">
            <w:pPr>
              <w:pStyle w:val="BodyText"/>
              <w:numPr>
                <w:ilvl w:val="0"/>
                <w:numId w:val="27"/>
              </w:numPr>
              <w:ind w:left="720" w:hanging="180"/>
              <w:jc w:val="left"/>
              <w:rPr>
                <w:b/>
                <w:bCs/>
              </w:rPr>
            </w:pPr>
            <w:r w:rsidRPr="50947267">
              <w:t>IV Certified</w:t>
            </w:r>
          </w:p>
          <w:p w14:paraId="4AD6AAD0" w14:textId="27C38202" w:rsidR="50947267" w:rsidRPr="00B22D81" w:rsidRDefault="50947267" w:rsidP="50947267">
            <w:pPr>
              <w:pStyle w:val="BodyText"/>
              <w:numPr>
                <w:ilvl w:val="0"/>
                <w:numId w:val="27"/>
              </w:numPr>
              <w:ind w:left="720" w:hanging="180"/>
              <w:jc w:val="left"/>
              <w:rPr>
                <w:b/>
                <w:bCs/>
              </w:rPr>
            </w:pPr>
            <w:r w:rsidRPr="50947267">
              <w:t xml:space="preserve">CPR and Basic Life Support </w:t>
            </w:r>
          </w:p>
          <w:p w14:paraId="78E25CA2" w14:textId="77777777" w:rsidR="00B22D81" w:rsidRDefault="00B22D81" w:rsidP="00B22D81">
            <w:pPr>
              <w:pStyle w:val="BodyText"/>
              <w:jc w:val="left"/>
            </w:pPr>
          </w:p>
          <w:p w14:paraId="203196A1" w14:textId="123F6C7C" w:rsidR="50947267" w:rsidRDefault="0084660F" w:rsidP="50947267">
            <w:pPr>
              <w:pStyle w:val="BodyText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9E19D2">
              <w:rPr>
                <w:b/>
                <w:bCs/>
                <w:sz w:val="22"/>
                <w:szCs w:val="22"/>
                <w:u w:val="single"/>
              </w:rPr>
              <w:t>K</w:t>
            </w:r>
            <w:r w:rsidR="001C3BA0" w:rsidRPr="009E19D2">
              <w:rPr>
                <w:b/>
                <w:bCs/>
                <w:sz w:val="22"/>
                <w:szCs w:val="22"/>
                <w:u w:val="single"/>
              </w:rPr>
              <w:t>EY LPN SKILLS</w:t>
            </w:r>
          </w:p>
          <w:p w14:paraId="0D9FA064" w14:textId="1339E537" w:rsidR="0024421B" w:rsidRDefault="0024421B" w:rsidP="50947267">
            <w:pPr>
              <w:pStyle w:val="BodyText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  <w:p w14:paraId="541E2A4C" w14:textId="2D5B526F" w:rsidR="004C683B" w:rsidRPr="00406A6E" w:rsidRDefault="00C2423A" w:rsidP="004C683B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P</w:t>
            </w:r>
            <w:r w:rsidR="009C0932" w:rsidRPr="00406A6E">
              <w:t xml:space="preserve">rovides personal </w:t>
            </w:r>
            <w:r w:rsidR="00B64BA5" w:rsidRPr="00406A6E">
              <w:t xml:space="preserve">and </w:t>
            </w:r>
            <w:r w:rsidR="00715B3D" w:rsidRPr="00406A6E">
              <w:t>compassionate</w:t>
            </w:r>
            <w:r w:rsidR="00281B28" w:rsidRPr="00406A6E">
              <w:t xml:space="preserve"> care to </w:t>
            </w:r>
            <w:r w:rsidR="00316206" w:rsidRPr="00406A6E">
              <w:t>patients.</w:t>
            </w:r>
          </w:p>
          <w:p w14:paraId="12F7F500" w14:textId="77777777" w:rsidR="00875E31" w:rsidRPr="00406A6E" w:rsidRDefault="007B675B" w:rsidP="004C683B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Provides</w:t>
            </w:r>
            <w:r w:rsidR="004167AE" w:rsidRPr="00406A6E">
              <w:t xml:space="preserve"> education t</w:t>
            </w:r>
            <w:r w:rsidR="00221C0E" w:rsidRPr="00406A6E">
              <w:t>o patients and their families regarding</w:t>
            </w:r>
            <w:r w:rsidR="00FD407C" w:rsidRPr="00406A6E">
              <w:t xml:space="preserve"> </w:t>
            </w:r>
            <w:proofErr w:type="gramStart"/>
            <w:r w:rsidR="00FD407C" w:rsidRPr="00406A6E">
              <w:t>patients</w:t>
            </w:r>
            <w:proofErr w:type="gramEnd"/>
            <w:r w:rsidR="00FD407C" w:rsidRPr="00406A6E">
              <w:t xml:space="preserve"> condition and physician orders.</w:t>
            </w:r>
          </w:p>
          <w:p w14:paraId="0A85B569" w14:textId="427323A8" w:rsidR="00316206" w:rsidRPr="00406A6E" w:rsidRDefault="003350C0" w:rsidP="004C683B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 xml:space="preserve">Notation </w:t>
            </w:r>
            <w:r w:rsidR="00202E56" w:rsidRPr="00406A6E">
              <w:t xml:space="preserve">of </w:t>
            </w:r>
            <w:r w:rsidR="005F31B1" w:rsidRPr="00406A6E">
              <w:t>physician orders</w:t>
            </w:r>
          </w:p>
          <w:p w14:paraId="4B076EE6" w14:textId="562BC836" w:rsidR="007F125A" w:rsidRPr="00406A6E" w:rsidRDefault="00862D9C" w:rsidP="004C683B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S</w:t>
            </w:r>
            <w:r w:rsidR="00A44827" w:rsidRPr="00406A6E">
              <w:t>upervision</w:t>
            </w:r>
            <w:r w:rsidRPr="00406A6E">
              <w:t xml:space="preserve"> of</w:t>
            </w:r>
            <w:r w:rsidR="00182E77" w:rsidRPr="00406A6E">
              <w:t xml:space="preserve"> ca</w:t>
            </w:r>
            <w:r w:rsidR="00A02F15" w:rsidRPr="00406A6E">
              <w:t>re by cer</w:t>
            </w:r>
            <w:r w:rsidR="00AA60AB" w:rsidRPr="00406A6E">
              <w:t>t</w:t>
            </w:r>
            <w:r w:rsidR="00A02F15" w:rsidRPr="00406A6E">
              <w:t>ified nursing assistants</w:t>
            </w:r>
          </w:p>
          <w:p w14:paraId="34079F3F" w14:textId="68AC93D6" w:rsidR="00A069C6" w:rsidRPr="00406A6E" w:rsidRDefault="00514D12" w:rsidP="004C683B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Supervision of medication</w:t>
            </w:r>
            <w:r w:rsidR="001909BC" w:rsidRPr="00406A6E">
              <w:t xml:space="preserve"> administration by certified med aides</w:t>
            </w:r>
          </w:p>
          <w:p w14:paraId="511333F4" w14:textId="3FB058E0" w:rsidR="001909BC" w:rsidRPr="00406A6E" w:rsidRDefault="00AC5B18" w:rsidP="00CE0435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Timely administration of medications and treatments</w:t>
            </w:r>
          </w:p>
          <w:p w14:paraId="373D1A42" w14:textId="45155AC6" w:rsidR="00105E26" w:rsidRPr="00406A6E" w:rsidRDefault="00290539" w:rsidP="00CE0435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 xml:space="preserve">Close supervision of </w:t>
            </w:r>
            <w:r w:rsidR="00A25511" w:rsidRPr="00406A6E">
              <w:t>emergent change of conditio</w:t>
            </w:r>
            <w:r w:rsidR="00E24B44" w:rsidRPr="00406A6E">
              <w:t>n of patients</w:t>
            </w:r>
          </w:p>
          <w:p w14:paraId="091B4787" w14:textId="488C2FDF" w:rsidR="00E24B44" w:rsidRPr="00406A6E" w:rsidRDefault="008E3000" w:rsidP="00CE0435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Knowledgeable i</w:t>
            </w:r>
            <w:r w:rsidR="005357B9" w:rsidRPr="00406A6E">
              <w:t xml:space="preserve">n </w:t>
            </w:r>
            <w:r w:rsidR="002171A2" w:rsidRPr="00406A6E">
              <w:t>proper adminis</w:t>
            </w:r>
            <w:r w:rsidR="00BE4BCA" w:rsidRPr="00406A6E">
              <w:t>tration</w:t>
            </w:r>
            <w:r w:rsidR="002171A2" w:rsidRPr="00406A6E">
              <w:t xml:space="preserve"> of</w:t>
            </w:r>
            <w:r w:rsidR="00BE4BCA" w:rsidRPr="00406A6E">
              <w:t xml:space="preserve"> procedure</w:t>
            </w:r>
            <w:r w:rsidR="00EC1282" w:rsidRPr="00406A6E">
              <w:t xml:space="preserve"> and treatments</w:t>
            </w:r>
          </w:p>
          <w:p w14:paraId="36579280" w14:textId="016987D2" w:rsidR="00825279" w:rsidRPr="00406A6E" w:rsidRDefault="00122905" w:rsidP="00CE0435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Able to work as a team player</w:t>
            </w:r>
            <w:r w:rsidR="00F70F86" w:rsidRPr="00406A6E">
              <w:t xml:space="preserve"> and </w:t>
            </w:r>
            <w:r w:rsidR="00981FE5" w:rsidRPr="00406A6E">
              <w:t>assist co-workers</w:t>
            </w:r>
            <w:r w:rsidR="00887783" w:rsidRPr="00406A6E">
              <w:t xml:space="preserve"> with </w:t>
            </w:r>
            <w:r w:rsidR="00E541FA" w:rsidRPr="00406A6E">
              <w:t>duties</w:t>
            </w:r>
          </w:p>
          <w:p w14:paraId="0D4D9888" w14:textId="59F5BA3D" w:rsidR="00E541FA" w:rsidRPr="00406A6E" w:rsidRDefault="002C2F35" w:rsidP="00CE0435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>Re-educa</w:t>
            </w:r>
            <w:r w:rsidR="00966DC0" w:rsidRPr="00406A6E">
              <w:t>tion</w:t>
            </w:r>
            <w:r w:rsidR="00B34987" w:rsidRPr="00406A6E">
              <w:t xml:space="preserve"> </w:t>
            </w:r>
            <w:r w:rsidR="00F90781" w:rsidRPr="00406A6E">
              <w:t>to staff members</w:t>
            </w:r>
            <w:r w:rsidR="004741A8" w:rsidRPr="00406A6E">
              <w:t xml:space="preserve"> as needed</w:t>
            </w:r>
          </w:p>
          <w:p w14:paraId="6151FBB9" w14:textId="7F127042" w:rsidR="00F805D7" w:rsidRPr="00406A6E" w:rsidRDefault="00291635" w:rsidP="00CE0435">
            <w:pPr>
              <w:pStyle w:val="BodyText"/>
              <w:numPr>
                <w:ilvl w:val="0"/>
                <w:numId w:val="28"/>
              </w:numPr>
              <w:jc w:val="left"/>
              <w:rPr>
                <w:b/>
                <w:bCs/>
                <w:u w:val="single"/>
              </w:rPr>
            </w:pPr>
            <w:r w:rsidRPr="00406A6E">
              <w:t xml:space="preserve">Training </w:t>
            </w:r>
            <w:r w:rsidR="005F31B1">
              <w:t>new</w:t>
            </w:r>
            <w:r w:rsidR="005F31B1" w:rsidRPr="00406A6E">
              <w:t xml:space="preserve"> staff</w:t>
            </w:r>
            <w:r w:rsidRPr="00406A6E">
              <w:t xml:space="preserve"> members</w:t>
            </w:r>
          </w:p>
          <w:p w14:paraId="25CF3E91" w14:textId="77777777" w:rsidR="00037F55" w:rsidRDefault="00037F55" w:rsidP="50947267">
            <w:pPr>
              <w:pStyle w:val="BodyText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  <w:p w14:paraId="065AA2DA" w14:textId="77777777" w:rsidR="00037F55" w:rsidRPr="009E19D2" w:rsidRDefault="00037F55" w:rsidP="50947267">
            <w:pPr>
              <w:pStyle w:val="BodyText"/>
              <w:jc w:val="left"/>
              <w:rPr>
                <w:sz w:val="22"/>
                <w:szCs w:val="22"/>
                <w:u w:val="single"/>
              </w:rPr>
            </w:pPr>
          </w:p>
          <w:p w14:paraId="2F37998D" w14:textId="492A38B2" w:rsidR="50947267" w:rsidRDefault="50947267" w:rsidP="50947267">
            <w:pPr>
              <w:pStyle w:val="BodyText"/>
              <w:jc w:val="left"/>
            </w:pPr>
          </w:p>
          <w:p w14:paraId="5104FB34" w14:textId="4C9A2C17" w:rsidR="50947267" w:rsidRDefault="50947267" w:rsidP="50947267">
            <w:pPr>
              <w:pStyle w:val="BodyText"/>
              <w:jc w:val="left"/>
            </w:pPr>
          </w:p>
          <w:p w14:paraId="048ADE24" w14:textId="1A2697A2" w:rsidR="50947267" w:rsidRDefault="50947267" w:rsidP="50947267">
            <w:pPr>
              <w:pStyle w:val="BodyText"/>
              <w:jc w:val="left"/>
            </w:pPr>
          </w:p>
          <w:p w14:paraId="45F52C40" w14:textId="540211F0" w:rsidR="50947267" w:rsidRDefault="50947267" w:rsidP="50947267">
            <w:pPr>
              <w:pStyle w:val="BodyText"/>
              <w:jc w:val="center"/>
            </w:pPr>
            <w:r w:rsidRPr="50947267">
              <w:rPr>
                <w:i/>
                <w:iCs/>
              </w:rPr>
              <w:t>Can provide references upon request.</w:t>
            </w:r>
          </w:p>
          <w:p w14:paraId="324ADEBE" w14:textId="77777777" w:rsidR="004A41FA" w:rsidRDefault="004A41FA" w:rsidP="004A41FA">
            <w:pPr>
              <w:pStyle w:val="Heading1"/>
              <w:spacing w:before="0" w:after="0" w:line="240" w:lineRule="auto"/>
              <w:ind w:left="0"/>
              <w:rPr>
                <w:rFonts w:ascii="Arial" w:hAnsi="Arial"/>
                <w:spacing w:val="-5"/>
                <w:sz w:val="20"/>
                <w:szCs w:val="20"/>
              </w:rPr>
            </w:pPr>
          </w:p>
          <w:p w14:paraId="7BEEF749" w14:textId="77777777" w:rsidR="004A41FA" w:rsidRDefault="004A41FA" w:rsidP="004A41FA">
            <w:pPr>
              <w:pStyle w:val="Heading1"/>
              <w:spacing w:before="0" w:after="0" w:line="240" w:lineRule="auto"/>
              <w:ind w:left="0"/>
              <w:rPr>
                <w:rFonts w:ascii="Arial" w:hAnsi="Arial"/>
                <w:spacing w:val="-5"/>
                <w:sz w:val="20"/>
                <w:szCs w:val="20"/>
              </w:rPr>
            </w:pPr>
          </w:p>
          <w:p w14:paraId="7C518808" w14:textId="55487D80" w:rsidR="00FA2A27" w:rsidRPr="00FB0CC0" w:rsidRDefault="004A41FA" w:rsidP="50947267">
            <w:pPr>
              <w:pStyle w:val="Heading1"/>
              <w:spacing w:before="0" w:after="0" w:line="240" w:lineRule="auto"/>
              <w:ind w:left="0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</w:p>
          <w:p w14:paraId="6ADB6C09" w14:textId="162618CE" w:rsidR="00885587" w:rsidRPr="00FB0CC0" w:rsidRDefault="00885587" w:rsidP="50947267">
            <w:pPr>
              <w:pStyle w:val="BodyText"/>
              <w:spacing w:before="0" w:after="0" w:line="240" w:lineRule="auto"/>
              <w:ind w:left="0"/>
              <w:rPr>
                <w:rFonts w:cs="Arial"/>
              </w:rPr>
            </w:pPr>
          </w:p>
          <w:p w14:paraId="0C47C398" w14:textId="6FD7A45C" w:rsidR="00441C7A" w:rsidRPr="00FB0CC0" w:rsidRDefault="00441C7A" w:rsidP="00885587">
            <w:pPr>
              <w:pStyle w:val="BodyText"/>
              <w:spacing w:before="0" w:after="0" w:line="240" w:lineRule="auto"/>
              <w:ind w:left="522"/>
              <w:rPr>
                <w:rFonts w:cs="Arial"/>
              </w:rPr>
            </w:pPr>
          </w:p>
        </w:tc>
      </w:tr>
      <w:tr w:rsidR="00FA2A27" w:rsidRPr="00585CE8" w14:paraId="75A468E2" w14:textId="77777777" w:rsidTr="1E990C04">
        <w:trPr>
          <w:jc w:val="center"/>
        </w:trPr>
        <w:tc>
          <w:tcPr>
            <w:tcW w:w="2475" w:type="dxa"/>
            <w:vMerge/>
          </w:tcPr>
          <w:p w14:paraId="355A0B3D" w14:textId="77777777" w:rsidR="00FA2A27" w:rsidRPr="00585CE8" w:rsidRDefault="00FA2A27" w:rsidP="00FA2A27">
            <w:pPr>
              <w:rPr>
                <w:rFonts w:cs="Arial"/>
              </w:rPr>
            </w:pPr>
          </w:p>
        </w:tc>
        <w:tc>
          <w:tcPr>
            <w:tcW w:w="7965" w:type="dxa"/>
            <w:tcBorders>
              <w:left w:val="single" w:sz="4" w:space="0" w:color="auto"/>
            </w:tcBorders>
          </w:tcPr>
          <w:p w14:paraId="1F08BA74" w14:textId="0E752233" w:rsidR="00483633" w:rsidRPr="00585CE8" w:rsidRDefault="00483633" w:rsidP="00885587">
            <w:pPr>
              <w:pStyle w:val="BulletedList"/>
              <w:numPr>
                <w:ilvl w:val="0"/>
                <w:numId w:val="0"/>
              </w:numPr>
              <w:ind w:left="432"/>
              <w:rPr>
                <w:rFonts w:cs="Arial"/>
              </w:rPr>
            </w:pPr>
          </w:p>
        </w:tc>
      </w:tr>
    </w:tbl>
    <w:p w14:paraId="20F3B82E" w14:textId="3ACA161B" w:rsidR="00851C32" w:rsidRPr="00851C32" w:rsidRDefault="00851C32" w:rsidP="00851C32">
      <w:pPr>
        <w:rPr>
          <w:rFonts w:cs="Arial"/>
        </w:rPr>
      </w:pPr>
    </w:p>
    <w:sectPr w:rsidR="00851C32" w:rsidRPr="00851C32" w:rsidSect="00885587">
      <w:headerReference w:type="first" r:id="rId7"/>
      <w:pgSz w:w="12240" w:h="15840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8E74" w14:textId="77777777" w:rsidR="00B2296D" w:rsidRDefault="00B2296D">
      <w:r>
        <w:separator/>
      </w:r>
    </w:p>
  </w:endnote>
  <w:endnote w:type="continuationSeparator" w:id="0">
    <w:p w14:paraId="21C0BF68" w14:textId="77777777" w:rsidR="00B2296D" w:rsidRDefault="00B2296D">
      <w:r>
        <w:continuationSeparator/>
      </w:r>
    </w:p>
  </w:endnote>
  <w:endnote w:type="continuationNotice" w:id="1">
    <w:p w14:paraId="77975A1C" w14:textId="77777777" w:rsidR="00B2296D" w:rsidRDefault="00B2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8C01" w14:textId="77777777" w:rsidR="00B2296D" w:rsidRDefault="00B2296D">
      <w:r>
        <w:separator/>
      </w:r>
    </w:p>
  </w:footnote>
  <w:footnote w:type="continuationSeparator" w:id="0">
    <w:p w14:paraId="143EE302" w14:textId="77777777" w:rsidR="00B2296D" w:rsidRDefault="00B2296D">
      <w:r>
        <w:continuationSeparator/>
      </w:r>
    </w:p>
  </w:footnote>
  <w:footnote w:type="continuationNotice" w:id="1">
    <w:p w14:paraId="0F5CD9B1" w14:textId="77777777" w:rsidR="00B2296D" w:rsidRDefault="00B2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6B3" w14:textId="77777777" w:rsidR="00483633" w:rsidRDefault="00483633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378A8"/>
    <w:multiLevelType w:val="hybridMultilevel"/>
    <w:tmpl w:val="49BE707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 w15:restartNumberingAfterBreak="0">
    <w:nsid w:val="0A7F5F8C"/>
    <w:multiLevelType w:val="hybridMultilevel"/>
    <w:tmpl w:val="92184694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113C6205"/>
    <w:multiLevelType w:val="hybridMultilevel"/>
    <w:tmpl w:val="4C2EE8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1DD7A95"/>
    <w:multiLevelType w:val="hybridMultilevel"/>
    <w:tmpl w:val="0696EC5E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14C870DB"/>
    <w:multiLevelType w:val="hybridMultilevel"/>
    <w:tmpl w:val="92DA2F78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5" w15:restartNumberingAfterBreak="0">
    <w:nsid w:val="278C4FD3"/>
    <w:multiLevelType w:val="hybridMultilevel"/>
    <w:tmpl w:val="3166883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2E551E05"/>
    <w:multiLevelType w:val="hybridMultilevel"/>
    <w:tmpl w:val="C1349F4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32576410"/>
    <w:multiLevelType w:val="hybridMultilevel"/>
    <w:tmpl w:val="EEE0C208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8" w15:restartNumberingAfterBreak="0">
    <w:nsid w:val="38A5493F"/>
    <w:multiLevelType w:val="hybridMultilevel"/>
    <w:tmpl w:val="7CD43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F0393"/>
    <w:multiLevelType w:val="hybridMultilevel"/>
    <w:tmpl w:val="BF48BC64"/>
    <w:lvl w:ilvl="0" w:tplc="548E6672">
      <w:numFmt w:val="bullet"/>
      <w:lvlText w:val=""/>
      <w:lvlJc w:val="left"/>
      <w:pPr>
        <w:ind w:left="5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0" w15:restartNumberingAfterBreak="0">
    <w:nsid w:val="3D6B032C"/>
    <w:multiLevelType w:val="hybridMultilevel"/>
    <w:tmpl w:val="A1769B9A"/>
    <w:lvl w:ilvl="0" w:tplc="D9205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41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2F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06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0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E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49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E5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D21C8"/>
    <w:multiLevelType w:val="hybridMultilevel"/>
    <w:tmpl w:val="7CAA065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2" w15:restartNumberingAfterBreak="0">
    <w:nsid w:val="45F05DD2"/>
    <w:multiLevelType w:val="hybridMultilevel"/>
    <w:tmpl w:val="2B76995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3" w15:restartNumberingAfterBreak="0">
    <w:nsid w:val="47682BAA"/>
    <w:multiLevelType w:val="hybridMultilevel"/>
    <w:tmpl w:val="3738F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410C"/>
    <w:multiLevelType w:val="hybridMultilevel"/>
    <w:tmpl w:val="3C84DDF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6" w15:restartNumberingAfterBreak="0">
    <w:nsid w:val="73BF4096"/>
    <w:multiLevelType w:val="hybridMultilevel"/>
    <w:tmpl w:val="FB8CD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B0A04"/>
    <w:multiLevelType w:val="hybridMultilevel"/>
    <w:tmpl w:val="F4BA15D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8"/>
  </w:num>
  <w:num w:numId="15">
    <w:abstractNumId w:val="26"/>
  </w:num>
  <w:num w:numId="16">
    <w:abstractNumId w:val="15"/>
  </w:num>
  <w:num w:numId="17">
    <w:abstractNumId w:val="13"/>
  </w:num>
  <w:num w:numId="18">
    <w:abstractNumId w:val="21"/>
  </w:num>
  <w:num w:numId="19">
    <w:abstractNumId w:val="11"/>
  </w:num>
  <w:num w:numId="20">
    <w:abstractNumId w:val="17"/>
  </w:num>
  <w:num w:numId="21">
    <w:abstractNumId w:val="14"/>
  </w:num>
  <w:num w:numId="22">
    <w:abstractNumId w:val="19"/>
  </w:num>
  <w:num w:numId="23">
    <w:abstractNumId w:val="24"/>
  </w:num>
  <w:num w:numId="24">
    <w:abstractNumId w:val="12"/>
  </w:num>
  <w:num w:numId="25">
    <w:abstractNumId w:val="27"/>
  </w:num>
  <w:num w:numId="26">
    <w:abstractNumId w:val="16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8D"/>
    <w:rsid w:val="000114F0"/>
    <w:rsid w:val="00037F55"/>
    <w:rsid w:val="000A2A41"/>
    <w:rsid w:val="000B796A"/>
    <w:rsid w:val="000F4FCF"/>
    <w:rsid w:val="00105DD8"/>
    <w:rsid w:val="00105E26"/>
    <w:rsid w:val="00122905"/>
    <w:rsid w:val="0015338E"/>
    <w:rsid w:val="00157E99"/>
    <w:rsid w:val="00182E77"/>
    <w:rsid w:val="001909BC"/>
    <w:rsid w:val="001C3BA0"/>
    <w:rsid w:val="001E4493"/>
    <w:rsid w:val="001F064F"/>
    <w:rsid w:val="00202E56"/>
    <w:rsid w:val="00211246"/>
    <w:rsid w:val="00211432"/>
    <w:rsid w:val="002171A2"/>
    <w:rsid w:val="00221C0E"/>
    <w:rsid w:val="0024421B"/>
    <w:rsid w:val="00281B28"/>
    <w:rsid w:val="00290539"/>
    <w:rsid w:val="00290A37"/>
    <w:rsid w:val="00291635"/>
    <w:rsid w:val="002C2F35"/>
    <w:rsid w:val="002E7C0B"/>
    <w:rsid w:val="00316206"/>
    <w:rsid w:val="003350C0"/>
    <w:rsid w:val="003749A7"/>
    <w:rsid w:val="003A2BF3"/>
    <w:rsid w:val="003C700A"/>
    <w:rsid w:val="003C716E"/>
    <w:rsid w:val="003F2900"/>
    <w:rsid w:val="003F3C83"/>
    <w:rsid w:val="00406A6E"/>
    <w:rsid w:val="004167AE"/>
    <w:rsid w:val="00432F94"/>
    <w:rsid w:val="00433AB2"/>
    <w:rsid w:val="00441C7A"/>
    <w:rsid w:val="00445634"/>
    <w:rsid w:val="00470EC5"/>
    <w:rsid w:val="004741A8"/>
    <w:rsid w:val="00476A53"/>
    <w:rsid w:val="00483633"/>
    <w:rsid w:val="00484D5B"/>
    <w:rsid w:val="004A41FA"/>
    <w:rsid w:val="004C683B"/>
    <w:rsid w:val="004E2AA5"/>
    <w:rsid w:val="004F5FBF"/>
    <w:rsid w:val="00514D12"/>
    <w:rsid w:val="005357B9"/>
    <w:rsid w:val="00543063"/>
    <w:rsid w:val="0054478D"/>
    <w:rsid w:val="005601D4"/>
    <w:rsid w:val="0058554D"/>
    <w:rsid w:val="00585CE8"/>
    <w:rsid w:val="0059465F"/>
    <w:rsid w:val="005F31B1"/>
    <w:rsid w:val="00610882"/>
    <w:rsid w:val="00646965"/>
    <w:rsid w:val="0067667D"/>
    <w:rsid w:val="006829C6"/>
    <w:rsid w:val="006D1746"/>
    <w:rsid w:val="00715B3D"/>
    <w:rsid w:val="00716917"/>
    <w:rsid w:val="00721FFB"/>
    <w:rsid w:val="0074165C"/>
    <w:rsid w:val="00761508"/>
    <w:rsid w:val="007644D3"/>
    <w:rsid w:val="007751E6"/>
    <w:rsid w:val="007B5A9B"/>
    <w:rsid w:val="007B675B"/>
    <w:rsid w:val="007C227C"/>
    <w:rsid w:val="007F125A"/>
    <w:rsid w:val="008120C2"/>
    <w:rsid w:val="00825279"/>
    <w:rsid w:val="00832E3F"/>
    <w:rsid w:val="0084660F"/>
    <w:rsid w:val="00851C32"/>
    <w:rsid w:val="00862D9C"/>
    <w:rsid w:val="00875E31"/>
    <w:rsid w:val="00885587"/>
    <w:rsid w:val="00887783"/>
    <w:rsid w:val="008B1272"/>
    <w:rsid w:val="008C75BD"/>
    <w:rsid w:val="008D3DCF"/>
    <w:rsid w:val="008E3000"/>
    <w:rsid w:val="009150D1"/>
    <w:rsid w:val="0093551F"/>
    <w:rsid w:val="00937D79"/>
    <w:rsid w:val="00966DC0"/>
    <w:rsid w:val="00981FE5"/>
    <w:rsid w:val="009C0932"/>
    <w:rsid w:val="009C4504"/>
    <w:rsid w:val="009D47C3"/>
    <w:rsid w:val="009E19D2"/>
    <w:rsid w:val="009F00AA"/>
    <w:rsid w:val="00A02F15"/>
    <w:rsid w:val="00A069C6"/>
    <w:rsid w:val="00A25511"/>
    <w:rsid w:val="00A44827"/>
    <w:rsid w:val="00A80843"/>
    <w:rsid w:val="00A85F1C"/>
    <w:rsid w:val="00A90B63"/>
    <w:rsid w:val="00A932F2"/>
    <w:rsid w:val="00AA60AB"/>
    <w:rsid w:val="00AC5B18"/>
    <w:rsid w:val="00B2296D"/>
    <w:rsid w:val="00B22D81"/>
    <w:rsid w:val="00B34987"/>
    <w:rsid w:val="00B64BA5"/>
    <w:rsid w:val="00B84418"/>
    <w:rsid w:val="00B9253E"/>
    <w:rsid w:val="00BB645A"/>
    <w:rsid w:val="00BC58D0"/>
    <w:rsid w:val="00BE4BCA"/>
    <w:rsid w:val="00BE6548"/>
    <w:rsid w:val="00C00B7D"/>
    <w:rsid w:val="00C2423A"/>
    <w:rsid w:val="00C32C5E"/>
    <w:rsid w:val="00C45A69"/>
    <w:rsid w:val="00C55D6A"/>
    <w:rsid w:val="00C6675D"/>
    <w:rsid w:val="00C963D8"/>
    <w:rsid w:val="00CC668E"/>
    <w:rsid w:val="00CD362E"/>
    <w:rsid w:val="00CE0435"/>
    <w:rsid w:val="00D15422"/>
    <w:rsid w:val="00D25DD1"/>
    <w:rsid w:val="00D82135"/>
    <w:rsid w:val="00E24B44"/>
    <w:rsid w:val="00E27A2F"/>
    <w:rsid w:val="00E506F7"/>
    <w:rsid w:val="00E541FA"/>
    <w:rsid w:val="00EC08C2"/>
    <w:rsid w:val="00EC1282"/>
    <w:rsid w:val="00F14597"/>
    <w:rsid w:val="00F1730E"/>
    <w:rsid w:val="00F57712"/>
    <w:rsid w:val="00F70F86"/>
    <w:rsid w:val="00F805D7"/>
    <w:rsid w:val="00F80F6C"/>
    <w:rsid w:val="00F90781"/>
    <w:rsid w:val="00FA2A27"/>
    <w:rsid w:val="00FB0CC0"/>
    <w:rsid w:val="00FD407C"/>
    <w:rsid w:val="19DB05CE"/>
    <w:rsid w:val="1E990C04"/>
    <w:rsid w:val="509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4E874"/>
  <w15:docId w15:val="{802907A9-A884-4DCA-8B4A-F193B919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A27"/>
    <w:rPr>
      <w:rFonts w:ascii="Arial" w:hAnsi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2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semiHidden/>
    <w:unhideWhenUsed/>
    <w:rsid w:val="00F57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57712"/>
    <w:rPr>
      <w:rFonts w:ascii="Arial" w:hAnsi="Arial"/>
    </w:rPr>
  </w:style>
  <w:style w:type="paragraph" w:styleId="Footer">
    <w:name w:val="footer"/>
    <w:basedOn w:val="Normal"/>
    <w:link w:val="FooterChar"/>
    <w:semiHidden/>
    <w:unhideWhenUsed/>
    <w:rsid w:val="00F57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F577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ya\AppData\Roaming\Microsoft\Templates\Chronological%20resume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resume(3)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Nastya Walker</cp:lastModifiedBy>
  <cp:revision>2</cp:revision>
  <dcterms:created xsi:type="dcterms:W3CDTF">2022-01-24T05:56:00Z</dcterms:created>
  <dcterms:modified xsi:type="dcterms:W3CDTF">2022-01-24T05:56:00Z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