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2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157"/>
      </w:tblGrid>
      <w:tr w:rsidR="00692703" w:rsidRPr="00CF1A49" w14:paraId="0E7E05F2" w14:textId="77777777" w:rsidTr="00885843">
        <w:trPr>
          <w:trHeight w:hRule="exact" w:val="1440"/>
        </w:trPr>
        <w:tc>
          <w:tcPr>
            <w:tcW w:w="10157" w:type="dxa"/>
            <w:tcMar>
              <w:top w:w="0" w:type="dxa"/>
              <w:bottom w:w="0" w:type="dxa"/>
            </w:tcMar>
          </w:tcPr>
          <w:p w14:paraId="4485BBA6" w14:textId="0E4A1F19" w:rsidR="00692703" w:rsidRPr="00CF1A49" w:rsidRDefault="003D604C" w:rsidP="00913946">
            <w:pPr>
              <w:pStyle w:val="Title"/>
            </w:pPr>
            <w:r>
              <w:t>Natalie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Nieves-Perez</w:t>
            </w:r>
          </w:p>
          <w:p w14:paraId="597CB030" w14:textId="6D8D5D3F" w:rsidR="00692703" w:rsidRPr="00CF1A49" w:rsidRDefault="003D604C" w:rsidP="00913946">
            <w:pPr>
              <w:pStyle w:val="ContactInfo"/>
              <w:contextualSpacing w:val="0"/>
            </w:pPr>
            <w:r>
              <w:t>151 Fernwood Drive APT 163A Spartanburg, SC 29307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550381A29E4428794C75D4ED7C1F35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813-841-9424</w:t>
            </w:r>
          </w:p>
          <w:p w14:paraId="1A24F3E8" w14:textId="0CD79BAE" w:rsidR="00FE0B40" w:rsidRDefault="009A0AE7" w:rsidP="00885843">
            <w:pPr>
              <w:pStyle w:val="ContactInfoEmphasis"/>
              <w:contextualSpacing w:val="0"/>
              <w:rPr>
                <w:color w:val="7030A0"/>
              </w:rPr>
            </w:pPr>
            <w:hyperlink r:id="rId7" w:history="1">
              <w:r w:rsidR="00421D84" w:rsidRPr="00421D84">
                <w:rPr>
                  <w:rStyle w:val="Hyperlink"/>
                  <w:color w:val="7030A0"/>
                </w:rPr>
                <w:t>natalienieves18@gmail.com</w:t>
              </w:r>
            </w:hyperlink>
          </w:p>
          <w:p w14:paraId="467C0F8B" w14:textId="77777777" w:rsidR="00421D84" w:rsidRPr="00421D84" w:rsidRDefault="00421D84" w:rsidP="00885843">
            <w:pPr>
              <w:pStyle w:val="ContactInfoEmphasis"/>
              <w:contextualSpacing w:val="0"/>
              <w:rPr>
                <w:color w:val="7030A0"/>
              </w:rPr>
            </w:pPr>
          </w:p>
          <w:p w14:paraId="1F800CF6" w14:textId="16461875" w:rsidR="00421D84" w:rsidRPr="00CF1A49" w:rsidRDefault="00421D84" w:rsidP="00885843">
            <w:pPr>
              <w:pStyle w:val="ContactInfoEmphasis"/>
              <w:contextualSpacing w:val="0"/>
            </w:pPr>
          </w:p>
        </w:tc>
      </w:tr>
      <w:tr w:rsidR="009571D8" w:rsidRPr="00CF1A49" w14:paraId="69DB8BD6" w14:textId="77777777" w:rsidTr="00885843">
        <w:trPr>
          <w:trHeight w:val="812"/>
        </w:trPr>
        <w:tc>
          <w:tcPr>
            <w:tcW w:w="10157" w:type="dxa"/>
            <w:tcMar>
              <w:top w:w="432" w:type="dxa"/>
            </w:tcMar>
          </w:tcPr>
          <w:p w14:paraId="13B6E0D2" w14:textId="6D17321D" w:rsidR="001755A8" w:rsidRPr="00CF1A49" w:rsidRDefault="00012017" w:rsidP="00913946">
            <w:pPr>
              <w:contextualSpacing w:val="0"/>
            </w:pPr>
            <w:r>
              <w:t>Dedicated and compassionate Registered Nurse</w:t>
            </w:r>
            <w:r w:rsidR="002A1A0F">
              <w:t xml:space="preserve"> </w:t>
            </w:r>
            <w:r>
              <w:t xml:space="preserve">with two years’ experience </w:t>
            </w:r>
            <w:r w:rsidR="006B230E">
              <w:t>in Progressive Care Unit</w:t>
            </w:r>
            <w:r>
              <w:t xml:space="preserve">. Proven to provide effective nursing care in a fast-paced environment while stiving for excellence in stressful situations. Prioritization of patient </w:t>
            </w:r>
            <w:r w:rsidR="00703B09">
              <w:t xml:space="preserve">safety while successfully interacting with multidisciplinary teams. </w:t>
            </w:r>
            <w:r>
              <w:t xml:space="preserve"> </w:t>
            </w:r>
            <w:r w:rsidR="00421D84">
              <w:rPr>
                <w:rFonts w:ascii="PT Sans" w:hAnsi="PT Sans"/>
                <w:color w:val="383838"/>
                <w:sz w:val="21"/>
                <w:szCs w:val="21"/>
                <w:shd w:val="clear" w:color="auto" w:fill="FFFFFF"/>
              </w:rPr>
              <w:t>Multistate Registered Nurse</w:t>
            </w:r>
            <w:r w:rsidR="00CD4A6E">
              <w:rPr>
                <w:rFonts w:ascii="PT Sans" w:hAnsi="PT Sans"/>
                <w:color w:val="383838"/>
                <w:sz w:val="21"/>
                <w:szCs w:val="21"/>
                <w:shd w:val="clear" w:color="auto" w:fill="FFFFFF"/>
              </w:rPr>
              <w:t xml:space="preserve"> </w:t>
            </w:r>
            <w:r w:rsidR="00CD4A6E" w:rsidRPr="00CD4A6E">
              <w:rPr>
                <w:rFonts w:ascii="PT Sans" w:hAnsi="PT Sans"/>
                <w:color w:val="7030A0"/>
                <w:sz w:val="21"/>
                <w:szCs w:val="21"/>
                <w:shd w:val="clear" w:color="auto" w:fill="FFFFFF"/>
              </w:rPr>
              <w:t>RN License 9522926</w:t>
            </w:r>
          </w:p>
        </w:tc>
      </w:tr>
    </w:tbl>
    <w:p w14:paraId="26908FBF" w14:textId="176E643D" w:rsidR="004E01EB" w:rsidRPr="00CF1A49" w:rsidRDefault="009A0AE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6FB1896EBDE046DA9AB4F3D91E3262F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3DE8C5E" w14:textId="77777777" w:rsidTr="00D66A52">
        <w:tc>
          <w:tcPr>
            <w:tcW w:w="9355" w:type="dxa"/>
          </w:tcPr>
          <w:p w14:paraId="12E767A8" w14:textId="404EFB51" w:rsidR="001D0BF1" w:rsidRPr="00CF1A49" w:rsidRDefault="003D604C" w:rsidP="001D0BF1">
            <w:pPr>
              <w:pStyle w:val="Heading3"/>
              <w:contextualSpacing w:val="0"/>
              <w:outlineLvl w:val="2"/>
            </w:pPr>
            <w:r>
              <w:t xml:space="preserve">December 2019 </w:t>
            </w:r>
            <w:r w:rsidRPr="00CF1A49">
              <w:t>–</w:t>
            </w:r>
            <w:r w:rsidR="001D0BF1" w:rsidRPr="00CF1A49">
              <w:t xml:space="preserve"> </w:t>
            </w:r>
            <w:r>
              <w:t>November 2021</w:t>
            </w:r>
          </w:p>
          <w:p w14:paraId="528066A1" w14:textId="41191325" w:rsidR="001D0BF1" w:rsidRPr="00CF1A49" w:rsidRDefault="00C31C21" w:rsidP="001D0BF1">
            <w:pPr>
              <w:pStyle w:val="Heading2"/>
              <w:contextualSpacing w:val="0"/>
              <w:outlineLvl w:val="1"/>
            </w:pPr>
            <w:r w:rsidRPr="000F1F53">
              <w:rPr>
                <w:color w:val="7030A0"/>
              </w:rPr>
              <w:t>Registered Nurse</w:t>
            </w:r>
            <w:r w:rsidR="001D0BF1" w:rsidRPr="000F1F53">
              <w:rPr>
                <w:color w:val="7030A0"/>
              </w:rPr>
              <w:t xml:space="preserve">, </w:t>
            </w:r>
            <w:r>
              <w:rPr>
                <w:rStyle w:val="SubtleReference"/>
              </w:rPr>
              <w:t>Bay Care Health care system</w:t>
            </w:r>
          </w:p>
          <w:p w14:paraId="67C0FFEB" w14:textId="79CADEF7" w:rsidR="001E3120" w:rsidRDefault="00D81919" w:rsidP="00885843">
            <w:pPr>
              <w:pStyle w:val="ListParagraph"/>
              <w:numPr>
                <w:ilvl w:val="0"/>
                <w:numId w:val="14"/>
              </w:numPr>
            </w:pPr>
            <w:r>
              <w:t xml:space="preserve">Two years’ experience as Registered Nurse at Progressive Care Unit-Cardiovascular Telemetry. </w:t>
            </w:r>
          </w:p>
          <w:p w14:paraId="76D89FBD" w14:textId="0D720D8B" w:rsidR="00D81919" w:rsidRDefault="00D81919" w:rsidP="00885843">
            <w:pPr>
              <w:pStyle w:val="ListParagraph"/>
              <w:numPr>
                <w:ilvl w:val="0"/>
                <w:numId w:val="14"/>
              </w:numPr>
            </w:pPr>
            <w:r>
              <w:t>Provided nursing care to cardiac patients in step down unit consisting of 39</w:t>
            </w:r>
            <w:r w:rsidR="00661160">
              <w:t xml:space="preserve"> beds. </w:t>
            </w:r>
          </w:p>
          <w:p w14:paraId="6B7E3881" w14:textId="67BE9B86" w:rsidR="00661160" w:rsidRDefault="00661160" w:rsidP="00885843">
            <w:pPr>
              <w:pStyle w:val="ListParagraph"/>
              <w:numPr>
                <w:ilvl w:val="0"/>
                <w:numId w:val="15"/>
              </w:numPr>
            </w:pPr>
            <w:r>
              <w:t xml:space="preserve">Monitored patients according to policy and procedures for cardiac catherization, cardioversions, EGD/TEE and Covid treatments. </w:t>
            </w:r>
          </w:p>
          <w:p w14:paraId="1661593F" w14:textId="20068874" w:rsidR="00661160" w:rsidRDefault="00661160" w:rsidP="00885843">
            <w:pPr>
              <w:pStyle w:val="ListParagraph"/>
              <w:numPr>
                <w:ilvl w:val="0"/>
                <w:numId w:val="15"/>
              </w:numPr>
            </w:pPr>
            <w:r>
              <w:t xml:space="preserve">Effectively communicated discharge education with patients regarding fluid retention, blood pressure monitoring, medication administration, heart healthy diet and cardia rehab. </w:t>
            </w:r>
          </w:p>
          <w:p w14:paraId="22EE1D16" w14:textId="1256E6ED" w:rsidR="00D81919" w:rsidRPr="00CF1A49" w:rsidRDefault="00661160" w:rsidP="00885843">
            <w:pPr>
              <w:pStyle w:val="ListParagraph"/>
              <w:numPr>
                <w:ilvl w:val="0"/>
                <w:numId w:val="15"/>
              </w:numPr>
            </w:pPr>
            <w:r>
              <w:t>Monitored cardiac drips per protocol</w:t>
            </w:r>
            <w:r w:rsidR="00411E89">
              <w:t xml:space="preserve"> with frequent blood pressure monitoring</w:t>
            </w:r>
            <w:r w:rsidR="007978D9">
              <w:t xml:space="preserve">, </w:t>
            </w:r>
            <w:r w:rsidR="00411E89">
              <w:t>telemetry monitoring and heart rate</w:t>
            </w:r>
            <w:r>
              <w:t>-Cardizem, Amiodarone</w:t>
            </w:r>
            <w:r w:rsidR="00411E89">
              <w:t xml:space="preserve">, Nitroglycerin. </w:t>
            </w:r>
          </w:p>
        </w:tc>
      </w:tr>
      <w:tr w:rsidR="00F61DF9" w:rsidRPr="00CF1A49" w14:paraId="5595BFDA" w14:textId="77777777" w:rsidTr="00F61DF9">
        <w:tc>
          <w:tcPr>
            <w:tcW w:w="9355" w:type="dxa"/>
            <w:tcMar>
              <w:top w:w="216" w:type="dxa"/>
            </w:tcMar>
          </w:tcPr>
          <w:p w14:paraId="2BBBAE8B" w14:textId="5D840D94" w:rsidR="00F61DF9" w:rsidRPr="00CF1A49" w:rsidRDefault="00411E89" w:rsidP="00F61DF9">
            <w:pPr>
              <w:pStyle w:val="Heading3"/>
              <w:contextualSpacing w:val="0"/>
              <w:outlineLvl w:val="2"/>
            </w:pPr>
            <w:r>
              <w:t>December</w:t>
            </w:r>
            <w:r w:rsidR="003D604C">
              <w:t xml:space="preserve"> 2015</w:t>
            </w:r>
            <w:r w:rsidR="00F61DF9" w:rsidRPr="00CF1A49">
              <w:t xml:space="preserve"> – </w:t>
            </w:r>
            <w:r w:rsidR="003D604C">
              <w:t>November 201</w:t>
            </w:r>
            <w:r w:rsidR="00C31C21">
              <w:t>9</w:t>
            </w:r>
          </w:p>
          <w:p w14:paraId="5A23CD68" w14:textId="2C812782" w:rsidR="00F61DF9" w:rsidRPr="00CF1A49" w:rsidRDefault="00C31C21" w:rsidP="00F61DF9">
            <w:pPr>
              <w:pStyle w:val="Heading2"/>
              <w:contextualSpacing w:val="0"/>
              <w:outlineLvl w:val="1"/>
            </w:pPr>
            <w:r w:rsidRPr="000F1F53">
              <w:rPr>
                <w:color w:val="7030A0"/>
              </w:rPr>
              <w:t>Medical Laboratory Assistant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Bay Care Health Care System</w:t>
            </w:r>
          </w:p>
          <w:p w14:paraId="6A680BE1" w14:textId="77777777" w:rsidR="00F61DF9" w:rsidRDefault="00411E89" w:rsidP="00885843">
            <w:pPr>
              <w:pStyle w:val="ListParagraph"/>
              <w:numPr>
                <w:ilvl w:val="0"/>
                <w:numId w:val="16"/>
              </w:numPr>
            </w:pPr>
            <w:r>
              <w:t xml:space="preserve">Four years’ experience as certified phlebotomist in-patient hospital. </w:t>
            </w:r>
          </w:p>
          <w:p w14:paraId="6B6EAAE6" w14:textId="77777777" w:rsidR="002A1A0F" w:rsidRDefault="002A1A0F" w:rsidP="00885843">
            <w:pPr>
              <w:pStyle w:val="ListParagraph"/>
              <w:numPr>
                <w:ilvl w:val="0"/>
                <w:numId w:val="16"/>
              </w:numPr>
            </w:pPr>
            <w:r>
              <w:t xml:space="preserve">Verified patient identification prior to venous blood draws and sample labeling. </w:t>
            </w:r>
          </w:p>
          <w:p w14:paraId="2A8BF07D" w14:textId="1B131D5D" w:rsidR="002A1A0F" w:rsidRDefault="002A1A0F" w:rsidP="00885843">
            <w:pPr>
              <w:pStyle w:val="ListParagraph"/>
              <w:numPr>
                <w:ilvl w:val="0"/>
                <w:numId w:val="16"/>
              </w:numPr>
            </w:pPr>
            <w:r>
              <w:t xml:space="preserve">Worked under the supervision of laboratory technician in processing of laboratory samples. </w:t>
            </w:r>
          </w:p>
        </w:tc>
      </w:tr>
    </w:tbl>
    <w:sdt>
      <w:sdtPr>
        <w:alias w:val="Education:"/>
        <w:tag w:val="Education:"/>
        <w:id w:val="-1908763273"/>
        <w:placeholder>
          <w:docPart w:val="B9DD367ADF924DC380C634FE8F201A5B"/>
        </w:placeholder>
        <w:temporary/>
        <w:showingPlcHdr/>
        <w15:appearance w15:val="hidden"/>
      </w:sdtPr>
      <w:sdtEndPr/>
      <w:sdtContent>
        <w:p w14:paraId="6CEE033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8E240E2" w14:textId="77777777" w:rsidTr="00D66A52">
        <w:tc>
          <w:tcPr>
            <w:tcW w:w="9355" w:type="dxa"/>
          </w:tcPr>
          <w:p w14:paraId="01FEE400" w14:textId="11A1D449" w:rsidR="001D0BF1" w:rsidRPr="00CF1A49" w:rsidRDefault="00C31C21" w:rsidP="001D0BF1">
            <w:pPr>
              <w:pStyle w:val="Heading3"/>
              <w:contextualSpacing w:val="0"/>
              <w:outlineLvl w:val="2"/>
            </w:pPr>
            <w:r>
              <w:t xml:space="preserve">April 2021- Present  </w:t>
            </w:r>
          </w:p>
          <w:p w14:paraId="2A7D8754" w14:textId="57A5E07C" w:rsidR="001D0BF1" w:rsidRPr="00CF1A49" w:rsidRDefault="00AE358F" w:rsidP="001D0BF1">
            <w:pPr>
              <w:pStyle w:val="Heading2"/>
              <w:contextualSpacing w:val="0"/>
              <w:outlineLvl w:val="1"/>
            </w:pPr>
            <w:r w:rsidRPr="000F1F53">
              <w:rPr>
                <w:color w:val="7030A0"/>
              </w:rPr>
              <w:t>BACHELOR OF SCIENCE</w:t>
            </w:r>
            <w:r w:rsidR="00C31C21" w:rsidRPr="000F1F53">
              <w:rPr>
                <w:color w:val="7030A0"/>
              </w:rPr>
              <w:t xml:space="preserve"> in Nursing</w:t>
            </w:r>
            <w:r w:rsidR="001D0BF1" w:rsidRPr="000F1F53">
              <w:rPr>
                <w:color w:val="7030A0"/>
              </w:rPr>
              <w:t xml:space="preserve">, </w:t>
            </w:r>
            <w:r w:rsidR="00C31C21">
              <w:rPr>
                <w:rStyle w:val="SubtleReference"/>
              </w:rPr>
              <w:t>Grand Canyon University</w:t>
            </w:r>
          </w:p>
          <w:p w14:paraId="2CBD6541" w14:textId="25DEAA03" w:rsidR="007538DC" w:rsidRPr="00CF1A49" w:rsidRDefault="00C558E9" w:rsidP="007538DC">
            <w:pPr>
              <w:contextualSpacing w:val="0"/>
            </w:pPr>
            <w:r>
              <w:t>Current GPA 3.5</w:t>
            </w:r>
          </w:p>
        </w:tc>
      </w:tr>
      <w:tr w:rsidR="00F61DF9" w:rsidRPr="00CF1A49" w14:paraId="55899306" w14:textId="77777777" w:rsidTr="00F61DF9">
        <w:tc>
          <w:tcPr>
            <w:tcW w:w="9355" w:type="dxa"/>
            <w:tcMar>
              <w:top w:w="216" w:type="dxa"/>
            </w:tcMar>
          </w:tcPr>
          <w:p w14:paraId="1AE008E1" w14:textId="40E74F29" w:rsidR="00F61DF9" w:rsidRPr="00CF1A49" w:rsidRDefault="00C31C21" w:rsidP="00F61DF9">
            <w:pPr>
              <w:pStyle w:val="Heading3"/>
              <w:contextualSpacing w:val="0"/>
              <w:outlineLvl w:val="2"/>
            </w:pPr>
            <w:r>
              <w:t>September</w:t>
            </w:r>
            <w:r w:rsidR="00F61DF9" w:rsidRPr="00CF1A49">
              <w:t xml:space="preserve"> </w:t>
            </w:r>
            <w:r>
              <w:t>2019</w:t>
            </w:r>
          </w:p>
          <w:p w14:paraId="55B68142" w14:textId="4329C56F" w:rsidR="00F61DF9" w:rsidRDefault="00C31C21" w:rsidP="00D2390C">
            <w:pPr>
              <w:pStyle w:val="Heading2"/>
              <w:contextualSpacing w:val="0"/>
              <w:outlineLvl w:val="1"/>
            </w:pPr>
            <w:r w:rsidRPr="000F1F53">
              <w:rPr>
                <w:color w:val="7030A0"/>
              </w:rPr>
              <w:t>Associates Degree in Nursing</w:t>
            </w:r>
            <w:r w:rsidR="00F61DF9" w:rsidRPr="000F1F53">
              <w:rPr>
                <w:color w:val="7030A0"/>
              </w:rPr>
              <w:t xml:space="preserve">, </w:t>
            </w:r>
            <w:r w:rsidR="00AE358F">
              <w:rPr>
                <w:rStyle w:val="SubtleReference"/>
              </w:rPr>
              <w:t>Rasmussen college of nursing</w:t>
            </w:r>
          </w:p>
        </w:tc>
      </w:tr>
    </w:tbl>
    <w:sdt>
      <w:sdtPr>
        <w:alias w:val="Skills:"/>
        <w:tag w:val="Skills:"/>
        <w:id w:val="-1392877668"/>
        <w:placeholder>
          <w:docPart w:val="66C65FA03E0B44E7A167E68A2BA92FEC"/>
        </w:placeholder>
        <w:temporary/>
        <w:showingPlcHdr/>
        <w15:appearance w15:val="hidden"/>
      </w:sdtPr>
      <w:sdtEndPr/>
      <w:sdtContent>
        <w:p w14:paraId="19DA230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827DF5D" w14:textId="77777777" w:rsidTr="00CF1A49">
        <w:tc>
          <w:tcPr>
            <w:tcW w:w="4675" w:type="dxa"/>
          </w:tcPr>
          <w:p w14:paraId="607F6357" w14:textId="6A8F9BEA" w:rsidR="001E3120" w:rsidRPr="00CD4A6E" w:rsidRDefault="00C558E9" w:rsidP="000F1F5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D4A6E">
              <w:rPr>
                <w:sz w:val="20"/>
                <w:szCs w:val="20"/>
              </w:rPr>
              <w:t>Bilingual- Spanish Speaker</w:t>
            </w:r>
          </w:p>
          <w:p w14:paraId="1212F499" w14:textId="6F891A82" w:rsidR="001F4E6D" w:rsidRPr="00CD4A6E" w:rsidRDefault="00D81919" w:rsidP="000F1F53">
            <w:pPr>
              <w:pStyle w:val="ListBullet"/>
              <w:numPr>
                <w:ilvl w:val="0"/>
                <w:numId w:val="18"/>
              </w:numPr>
              <w:contextualSpacing w:val="0"/>
              <w:rPr>
                <w:sz w:val="20"/>
                <w:szCs w:val="20"/>
              </w:rPr>
            </w:pPr>
            <w:r w:rsidRPr="00CD4A6E">
              <w:rPr>
                <w:sz w:val="20"/>
                <w:szCs w:val="20"/>
              </w:rPr>
              <w:t xml:space="preserve">NIH Certification </w:t>
            </w:r>
          </w:p>
        </w:tc>
        <w:tc>
          <w:tcPr>
            <w:tcW w:w="4675" w:type="dxa"/>
            <w:tcMar>
              <w:left w:w="360" w:type="dxa"/>
            </w:tcMar>
          </w:tcPr>
          <w:p w14:paraId="7C3E4BF3" w14:textId="4872BDD6" w:rsidR="003A0632" w:rsidRPr="00CD4A6E" w:rsidRDefault="00703B09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CD4A6E">
              <w:rPr>
                <w:sz w:val="20"/>
                <w:szCs w:val="20"/>
              </w:rPr>
              <w:t>Chronic Disease Management</w:t>
            </w:r>
          </w:p>
          <w:p w14:paraId="4E33E6BE" w14:textId="545F5F7D" w:rsidR="001E3120" w:rsidRPr="00CD4A6E" w:rsidRDefault="00D2390C" w:rsidP="00D2390C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CD4A6E">
              <w:rPr>
                <w:sz w:val="20"/>
                <w:szCs w:val="20"/>
              </w:rPr>
              <w:t>Task delegation with effective communication</w:t>
            </w:r>
          </w:p>
        </w:tc>
      </w:tr>
    </w:tbl>
    <w:p w14:paraId="62F67674" w14:textId="77777777" w:rsidR="00CD4A6E" w:rsidRPr="00CD4A6E" w:rsidRDefault="00CD4A6E" w:rsidP="00CD4A6E"/>
    <w:sectPr w:rsidR="00CD4A6E" w:rsidRPr="00CD4A6E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8EF0" w14:textId="77777777" w:rsidR="009A0AE7" w:rsidRDefault="009A0AE7" w:rsidP="0068194B">
      <w:r>
        <w:separator/>
      </w:r>
    </w:p>
    <w:p w14:paraId="5CA689F1" w14:textId="77777777" w:rsidR="009A0AE7" w:rsidRDefault="009A0AE7"/>
    <w:p w14:paraId="7C06CD05" w14:textId="77777777" w:rsidR="009A0AE7" w:rsidRDefault="009A0AE7"/>
  </w:endnote>
  <w:endnote w:type="continuationSeparator" w:id="0">
    <w:p w14:paraId="53E01F1E" w14:textId="77777777" w:rsidR="009A0AE7" w:rsidRDefault="009A0AE7" w:rsidP="0068194B">
      <w:r>
        <w:continuationSeparator/>
      </w:r>
    </w:p>
    <w:p w14:paraId="58169691" w14:textId="77777777" w:rsidR="009A0AE7" w:rsidRDefault="009A0AE7"/>
    <w:p w14:paraId="759B1C41" w14:textId="77777777" w:rsidR="009A0AE7" w:rsidRDefault="009A0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5CAA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DEA8" w14:textId="77777777" w:rsidR="009A0AE7" w:rsidRDefault="009A0AE7" w:rsidP="0068194B">
      <w:r>
        <w:separator/>
      </w:r>
    </w:p>
    <w:p w14:paraId="1E96C66C" w14:textId="77777777" w:rsidR="009A0AE7" w:rsidRDefault="009A0AE7"/>
    <w:p w14:paraId="1946EC96" w14:textId="77777777" w:rsidR="009A0AE7" w:rsidRDefault="009A0AE7"/>
  </w:footnote>
  <w:footnote w:type="continuationSeparator" w:id="0">
    <w:p w14:paraId="7AA0A918" w14:textId="77777777" w:rsidR="009A0AE7" w:rsidRDefault="009A0AE7" w:rsidP="0068194B">
      <w:r>
        <w:continuationSeparator/>
      </w:r>
    </w:p>
    <w:p w14:paraId="00840A97" w14:textId="77777777" w:rsidR="009A0AE7" w:rsidRDefault="009A0AE7"/>
    <w:p w14:paraId="6496E28C" w14:textId="77777777" w:rsidR="009A0AE7" w:rsidRDefault="009A0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0D2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A13292" wp14:editId="2B1DBF1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F9B26E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1C037B"/>
    <w:multiLevelType w:val="hybridMultilevel"/>
    <w:tmpl w:val="CB4E0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574E9"/>
    <w:multiLevelType w:val="hybridMultilevel"/>
    <w:tmpl w:val="CCA0B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543E3D8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030A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F919E4"/>
    <w:multiLevelType w:val="hybridMultilevel"/>
    <w:tmpl w:val="724E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2F2C9C"/>
    <w:multiLevelType w:val="hybridMultilevel"/>
    <w:tmpl w:val="CF84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104"/>
    <w:multiLevelType w:val="hybridMultilevel"/>
    <w:tmpl w:val="50265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4C"/>
    <w:rsid w:val="000001EF"/>
    <w:rsid w:val="00006DA7"/>
    <w:rsid w:val="00007322"/>
    <w:rsid w:val="00007728"/>
    <w:rsid w:val="00012017"/>
    <w:rsid w:val="00024584"/>
    <w:rsid w:val="00024730"/>
    <w:rsid w:val="00054AC1"/>
    <w:rsid w:val="00055E95"/>
    <w:rsid w:val="0007021F"/>
    <w:rsid w:val="000B2BA5"/>
    <w:rsid w:val="000F1F53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1A0F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D604C"/>
    <w:rsid w:val="003E160D"/>
    <w:rsid w:val="003F1D5F"/>
    <w:rsid w:val="00405128"/>
    <w:rsid w:val="00406CFF"/>
    <w:rsid w:val="00411E89"/>
    <w:rsid w:val="00416B25"/>
    <w:rsid w:val="00420592"/>
    <w:rsid w:val="00421D84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160"/>
    <w:rsid w:val="006618E9"/>
    <w:rsid w:val="0068194B"/>
    <w:rsid w:val="00692703"/>
    <w:rsid w:val="006A1962"/>
    <w:rsid w:val="006B230E"/>
    <w:rsid w:val="006B5D48"/>
    <w:rsid w:val="006B7D7B"/>
    <w:rsid w:val="006C1A5E"/>
    <w:rsid w:val="006E1507"/>
    <w:rsid w:val="00703B09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978D9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43"/>
    <w:rsid w:val="00885897"/>
    <w:rsid w:val="008A6538"/>
    <w:rsid w:val="008C18E7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0AE7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358F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0991"/>
    <w:rsid w:val="00BA1546"/>
    <w:rsid w:val="00BB4E51"/>
    <w:rsid w:val="00BD431F"/>
    <w:rsid w:val="00BE423E"/>
    <w:rsid w:val="00BF61AC"/>
    <w:rsid w:val="00C31C21"/>
    <w:rsid w:val="00C47FA6"/>
    <w:rsid w:val="00C558E9"/>
    <w:rsid w:val="00C57FC6"/>
    <w:rsid w:val="00C66A7D"/>
    <w:rsid w:val="00C779DA"/>
    <w:rsid w:val="00C814F7"/>
    <w:rsid w:val="00CA4B4D"/>
    <w:rsid w:val="00CB35C3"/>
    <w:rsid w:val="00CD323D"/>
    <w:rsid w:val="00CD4A6E"/>
    <w:rsid w:val="00CE4030"/>
    <w:rsid w:val="00CE64B3"/>
    <w:rsid w:val="00CF1A49"/>
    <w:rsid w:val="00D0630C"/>
    <w:rsid w:val="00D2390C"/>
    <w:rsid w:val="00D243A9"/>
    <w:rsid w:val="00D305E5"/>
    <w:rsid w:val="00D37CD3"/>
    <w:rsid w:val="00D66A52"/>
    <w:rsid w:val="00D66EFA"/>
    <w:rsid w:val="00D72A2D"/>
    <w:rsid w:val="00D81919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55D2"/>
    <w:rsid w:val="00FB31C1"/>
    <w:rsid w:val="00FB58F2"/>
    <w:rsid w:val="00FC6AEA"/>
    <w:rsid w:val="00FD3D13"/>
    <w:rsid w:val="00FE0B4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5E5A4"/>
  <w15:chartTrackingRefBased/>
  <w15:docId w15:val="{94D9B8DA-31F8-4B6D-9A75-93ED5B4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21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lienieves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y%20Bug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0381A29E4428794C75D4ED7C1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7B12-A958-4769-9F89-D9D4E3C5BD3C}"/>
      </w:docPartPr>
      <w:docPartBody>
        <w:p w:rsidR="00EE1AE6" w:rsidRDefault="00F40A81">
          <w:pPr>
            <w:pStyle w:val="0550381A29E4428794C75D4ED7C1F353"/>
          </w:pPr>
          <w:r w:rsidRPr="00CF1A49">
            <w:t>·</w:t>
          </w:r>
        </w:p>
      </w:docPartBody>
    </w:docPart>
    <w:docPart>
      <w:docPartPr>
        <w:name w:val="6FB1896EBDE046DA9AB4F3D91E32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E113-6C27-48EC-9D6D-CF8E5543A7DC}"/>
      </w:docPartPr>
      <w:docPartBody>
        <w:p w:rsidR="00EE1AE6" w:rsidRDefault="00F40A81">
          <w:pPr>
            <w:pStyle w:val="6FB1896EBDE046DA9AB4F3D91E3262FF"/>
          </w:pPr>
          <w:r w:rsidRPr="00CF1A49">
            <w:t>Experience</w:t>
          </w:r>
        </w:p>
      </w:docPartBody>
    </w:docPart>
    <w:docPart>
      <w:docPartPr>
        <w:name w:val="B9DD367ADF924DC380C634FE8F20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4F03-975E-4E07-B2E2-6383CA33F04A}"/>
      </w:docPartPr>
      <w:docPartBody>
        <w:p w:rsidR="00EE1AE6" w:rsidRDefault="00F40A81">
          <w:pPr>
            <w:pStyle w:val="B9DD367ADF924DC380C634FE8F201A5B"/>
          </w:pPr>
          <w:r w:rsidRPr="00CF1A49">
            <w:t>Education</w:t>
          </w:r>
        </w:p>
      </w:docPartBody>
    </w:docPart>
    <w:docPart>
      <w:docPartPr>
        <w:name w:val="66C65FA03E0B44E7A167E68A2BA9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327C-C7C3-4AE4-AD39-E8A78247C4E7}"/>
      </w:docPartPr>
      <w:docPartBody>
        <w:p w:rsidR="00EE1AE6" w:rsidRDefault="00F40A81">
          <w:pPr>
            <w:pStyle w:val="66C65FA03E0B44E7A167E68A2BA92FE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81"/>
    <w:rsid w:val="00970D7F"/>
    <w:rsid w:val="00EE1AE6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550381A29E4428794C75D4ED7C1F353">
    <w:name w:val="0550381A29E4428794C75D4ED7C1F353"/>
  </w:style>
  <w:style w:type="paragraph" w:customStyle="1" w:styleId="6FB1896EBDE046DA9AB4F3D91E3262FF">
    <w:name w:val="6FB1896EBDE046DA9AB4F3D91E3262F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9DD367ADF924DC380C634FE8F201A5B">
    <w:name w:val="B9DD367ADF924DC380C634FE8F201A5B"/>
  </w:style>
  <w:style w:type="paragraph" w:customStyle="1" w:styleId="66C65FA03E0B44E7A167E68A2BA92FEC">
    <w:name w:val="66C65FA03E0B44E7A167E68A2BA92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245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Bug</dc:creator>
  <cp:keywords/>
  <dc:description/>
  <cp:lastModifiedBy>Natalie Nieves-Perez</cp:lastModifiedBy>
  <cp:revision>9</cp:revision>
  <dcterms:created xsi:type="dcterms:W3CDTF">2022-01-11T00:32:00Z</dcterms:created>
  <dcterms:modified xsi:type="dcterms:W3CDTF">2022-01-11T13:45:00Z</dcterms:modified>
  <cp:category/>
</cp:coreProperties>
</file>