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9B54" w14:textId="77777777" w:rsidR="00816216" w:rsidRPr="00DB0337" w:rsidRDefault="00F2011F" w:rsidP="00141A4C">
      <w:pPr>
        <w:pStyle w:val="Title"/>
        <w:rPr>
          <w:rFonts w:ascii="Times New Roman" w:hAnsi="Times New Roman" w:cs="Times New Roman"/>
          <w:color w:val="auto"/>
        </w:rPr>
      </w:pPr>
      <w:r w:rsidRPr="00DB0337">
        <w:rPr>
          <w:rFonts w:ascii="Times New Roman" w:hAnsi="Times New Roman" w:cs="Times New Roman"/>
          <w:color w:val="auto"/>
        </w:rPr>
        <w:t>LaToya Weathersby</w:t>
      </w:r>
    </w:p>
    <w:p w14:paraId="5B58AECB" w14:textId="7DBDD131" w:rsidR="006270A9" w:rsidRPr="00DB0337" w:rsidRDefault="00E51654" w:rsidP="00F20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F2011F" w:rsidRPr="00DB0337">
        <w:rPr>
          <w:rFonts w:ascii="Times New Roman" w:hAnsi="Times New Roman" w:cs="Times New Roman"/>
        </w:rPr>
        <w:t>815.409.9281</w:t>
      </w:r>
      <w:r w:rsidR="00141A4C" w:rsidRPr="00DB0337">
        <w:rPr>
          <w:rFonts w:ascii="Times New Roman" w:hAnsi="Times New Roman" w:cs="Times New Roman"/>
        </w:rPr>
        <w:t> </w:t>
      </w:r>
      <w:r w:rsidR="00F2011F" w:rsidRPr="00DB0337">
        <w:rPr>
          <w:rFonts w:ascii="Times New Roman" w:hAnsi="Times New Roman" w:cs="Times New Roman"/>
        </w:rPr>
        <w:t xml:space="preserve">Lweathersby4@aol.com </w:t>
      </w:r>
    </w:p>
    <w:sdt>
      <w:sdtPr>
        <w:rPr>
          <w:rFonts w:ascii="Times New Roman" w:hAnsi="Times New Roman" w:cs="Times New Roman"/>
        </w:rPr>
        <w:alias w:val="Experience:"/>
        <w:tag w:val="Experience:"/>
        <w:id w:val="171684534"/>
        <w:placeholder>
          <w:docPart w:val="04FA5D8DAB94421384A70A3AEB70CF09"/>
        </w:placeholder>
        <w:temporary/>
        <w:showingPlcHdr/>
        <w15:appearance w15:val="hidden"/>
      </w:sdtPr>
      <w:sdtEndPr/>
      <w:sdtContent>
        <w:p w14:paraId="7436944F" w14:textId="77777777" w:rsidR="00F2011F" w:rsidRPr="00DB0337" w:rsidRDefault="00F2011F" w:rsidP="00F2011F">
          <w:pPr>
            <w:pStyle w:val="Heading1"/>
            <w:rPr>
              <w:rFonts w:ascii="Times New Roman" w:hAnsi="Times New Roman" w:cs="Times New Roman"/>
            </w:rPr>
          </w:pPr>
          <w:r w:rsidRPr="00DB0337">
            <w:rPr>
              <w:rFonts w:ascii="Times New Roman" w:hAnsi="Times New Roman" w:cs="Times New Roman"/>
              <w:color w:val="auto"/>
              <w:sz w:val="22"/>
              <w:szCs w:val="22"/>
            </w:rPr>
            <w:t>Experience</w:t>
          </w:r>
        </w:p>
      </w:sdtContent>
    </w:sdt>
    <w:p w14:paraId="7E1C8654" w14:textId="4FA3F46A" w:rsidR="00D71398" w:rsidRPr="0081171C" w:rsidRDefault="008A5BC7" w:rsidP="00D71398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acute care bedside </w:t>
      </w:r>
      <w:r w:rsidR="00740887">
        <w:rPr>
          <w:rFonts w:ascii="Times New Roman" w:hAnsi="Times New Roman" w:cs="Times New Roman"/>
          <w:sz w:val="22"/>
          <w:szCs w:val="22"/>
        </w:rPr>
        <w:t xml:space="preserve">agency </w:t>
      </w:r>
      <w:r w:rsidR="00D71398" w:rsidRPr="00DB0337">
        <w:rPr>
          <w:rFonts w:ascii="Times New Roman" w:hAnsi="Times New Roman" w:cs="Times New Roman"/>
          <w:sz w:val="22"/>
          <w:szCs w:val="22"/>
        </w:rPr>
        <w:t>nurse |</w:t>
      </w:r>
      <w:r>
        <w:rPr>
          <w:rFonts w:ascii="Times New Roman" w:hAnsi="Times New Roman" w:cs="Times New Roman"/>
          <w:sz w:val="22"/>
          <w:szCs w:val="22"/>
        </w:rPr>
        <w:t>amita st. joes</w:t>
      </w:r>
      <w:r w:rsidR="00D71398" w:rsidRPr="00DB0337">
        <w:rPr>
          <w:rFonts w:ascii="Times New Roman" w:hAnsi="Times New Roman" w:cs="Times New Roman"/>
          <w:sz w:val="22"/>
          <w:szCs w:val="22"/>
        </w:rPr>
        <w:t> | </w:t>
      </w:r>
      <w:r>
        <w:rPr>
          <w:rFonts w:ascii="Times New Roman" w:hAnsi="Times New Roman" w:cs="Times New Roman"/>
          <w:sz w:val="22"/>
          <w:szCs w:val="22"/>
        </w:rPr>
        <w:t>oct</w:t>
      </w:r>
      <w:r w:rsidR="009758ED">
        <w:rPr>
          <w:rFonts w:ascii="Times New Roman" w:hAnsi="Times New Roman" w:cs="Times New Roman"/>
          <w:sz w:val="22"/>
          <w:szCs w:val="22"/>
        </w:rPr>
        <w:t>. 2021-</w:t>
      </w:r>
      <w:r w:rsidR="002420B3">
        <w:rPr>
          <w:rFonts w:ascii="Times New Roman" w:hAnsi="Times New Roman" w:cs="Times New Roman"/>
          <w:sz w:val="22"/>
          <w:szCs w:val="22"/>
        </w:rPr>
        <w:t>JAN. 2022</w:t>
      </w:r>
    </w:p>
    <w:p w14:paraId="36B8E907" w14:textId="541E0460" w:rsidR="00740887" w:rsidRPr="00DB0337" w:rsidRDefault="00740887" w:rsidP="00740887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Successful </w:t>
      </w:r>
      <w:r w:rsidR="00CE44AF">
        <w:rPr>
          <w:rFonts w:ascii="Times New Roman" w:hAnsi="Times New Roman" w:cs="Times New Roman"/>
        </w:rPr>
        <w:t xml:space="preserve">adaptation </w:t>
      </w:r>
      <w:r w:rsidR="00BF40F1">
        <w:rPr>
          <w:rFonts w:ascii="Times New Roman" w:hAnsi="Times New Roman" w:cs="Times New Roman"/>
        </w:rPr>
        <w:t>to</w:t>
      </w:r>
      <w:r w:rsidR="00B309AD">
        <w:rPr>
          <w:rFonts w:ascii="Times New Roman" w:hAnsi="Times New Roman" w:cs="Times New Roman"/>
        </w:rPr>
        <w:t xml:space="preserve"> acute Neurological Care Unit</w:t>
      </w:r>
    </w:p>
    <w:p w14:paraId="6ED09199" w14:textId="77777777" w:rsidR="00740887" w:rsidRDefault="00740887" w:rsidP="00740887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Certified NIH stroke scale evaluator</w:t>
      </w:r>
    </w:p>
    <w:p w14:paraId="028E3F31" w14:textId="1601F932" w:rsidR="008725E4" w:rsidRPr="00D708B8" w:rsidRDefault="00E46A46" w:rsidP="00D708B8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Meditech</w:t>
      </w:r>
      <w:r w:rsidR="000F341B">
        <w:rPr>
          <w:rFonts w:ascii="Times New Roman" w:hAnsi="Times New Roman" w:cs="Times New Roman"/>
        </w:rPr>
        <w:t xml:space="preserve"> Charting System</w:t>
      </w:r>
      <w:r w:rsidR="00254D60">
        <w:rPr>
          <w:rFonts w:ascii="Times New Roman" w:hAnsi="Times New Roman" w:cs="Times New Roman"/>
        </w:rPr>
        <w:t xml:space="preserve"> </w:t>
      </w:r>
      <w:r w:rsidR="0063692B">
        <w:rPr>
          <w:rFonts w:ascii="Times New Roman" w:hAnsi="Times New Roman" w:cs="Times New Roman"/>
        </w:rPr>
        <w:t>experie</w:t>
      </w:r>
      <w:r w:rsidR="00C34814">
        <w:rPr>
          <w:rFonts w:ascii="Times New Roman" w:hAnsi="Times New Roman" w:cs="Times New Roman"/>
        </w:rPr>
        <w:t>nce</w:t>
      </w:r>
    </w:p>
    <w:p w14:paraId="027E21A2" w14:textId="326489B5" w:rsidR="0081171C" w:rsidRPr="0081171C" w:rsidRDefault="00F2011F" w:rsidP="0081171C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DB0337">
        <w:rPr>
          <w:rFonts w:ascii="Times New Roman" w:hAnsi="Times New Roman" w:cs="Times New Roman"/>
          <w:sz w:val="22"/>
          <w:szCs w:val="22"/>
        </w:rPr>
        <w:t>Registered nurse |</w:t>
      </w:r>
      <w:r w:rsidR="006414DF">
        <w:rPr>
          <w:rFonts w:ascii="Times New Roman" w:hAnsi="Times New Roman" w:cs="Times New Roman"/>
          <w:sz w:val="22"/>
          <w:szCs w:val="22"/>
        </w:rPr>
        <w:t>S</w:t>
      </w:r>
      <w:r w:rsidRPr="00DB0337">
        <w:rPr>
          <w:rFonts w:ascii="Times New Roman" w:hAnsi="Times New Roman" w:cs="Times New Roman"/>
          <w:sz w:val="22"/>
          <w:szCs w:val="22"/>
        </w:rPr>
        <w:t xml:space="preserve">ilver </w:t>
      </w:r>
      <w:r w:rsidR="006414DF">
        <w:rPr>
          <w:rFonts w:ascii="Times New Roman" w:hAnsi="Times New Roman" w:cs="Times New Roman"/>
          <w:sz w:val="22"/>
          <w:szCs w:val="22"/>
        </w:rPr>
        <w:t>C</w:t>
      </w:r>
      <w:r w:rsidRPr="00DB0337">
        <w:rPr>
          <w:rFonts w:ascii="Times New Roman" w:hAnsi="Times New Roman" w:cs="Times New Roman"/>
          <w:sz w:val="22"/>
          <w:szCs w:val="22"/>
        </w:rPr>
        <w:t xml:space="preserve">ross </w:t>
      </w:r>
      <w:r w:rsidR="006414DF">
        <w:rPr>
          <w:rFonts w:ascii="Times New Roman" w:hAnsi="Times New Roman" w:cs="Times New Roman"/>
          <w:sz w:val="22"/>
          <w:szCs w:val="22"/>
        </w:rPr>
        <w:t>H</w:t>
      </w:r>
      <w:r w:rsidRPr="00DB0337">
        <w:rPr>
          <w:rFonts w:ascii="Times New Roman" w:hAnsi="Times New Roman" w:cs="Times New Roman"/>
          <w:sz w:val="22"/>
          <w:szCs w:val="22"/>
        </w:rPr>
        <w:t>ospital | may 2015-</w:t>
      </w:r>
      <w:r w:rsidR="002907AF">
        <w:rPr>
          <w:rFonts w:ascii="Times New Roman" w:hAnsi="Times New Roman" w:cs="Times New Roman"/>
          <w:sz w:val="22"/>
          <w:szCs w:val="22"/>
        </w:rPr>
        <w:t>Sept. 2021</w:t>
      </w:r>
    </w:p>
    <w:p w14:paraId="1787D392" w14:textId="77777777" w:rsidR="00EC2F76" w:rsidRPr="00DB0337" w:rsidRDefault="00EC2F76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S</w:t>
      </w:r>
      <w:r w:rsidR="001F6AF1" w:rsidRPr="00DB0337">
        <w:rPr>
          <w:rFonts w:ascii="Times New Roman" w:hAnsi="Times New Roman" w:cs="Times New Roman"/>
        </w:rPr>
        <w:t>uccessful interim Nursing Supervisor on cardiac based units</w:t>
      </w:r>
    </w:p>
    <w:p w14:paraId="50CC3884" w14:textId="77777777" w:rsidR="001F6AF1" w:rsidRPr="00DB0337" w:rsidRDefault="001F6AF1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Certified NIH stroke scale evaluator</w:t>
      </w:r>
    </w:p>
    <w:p w14:paraId="45A10DCC" w14:textId="77777777" w:rsidR="001F6AF1" w:rsidRPr="00DB0337" w:rsidRDefault="001F6AF1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Certified code BERT (Behavioral Emergency Response Team) educator and</w:t>
      </w:r>
      <w:r w:rsidR="00153B2D" w:rsidRPr="00DB0337">
        <w:rPr>
          <w:rFonts w:ascii="Times New Roman" w:hAnsi="Times New Roman" w:cs="Times New Roman"/>
        </w:rPr>
        <w:t xml:space="preserve"> responder</w:t>
      </w:r>
      <w:r w:rsidRPr="00DB0337">
        <w:rPr>
          <w:rFonts w:ascii="Times New Roman" w:hAnsi="Times New Roman" w:cs="Times New Roman"/>
        </w:rPr>
        <w:t>.</w:t>
      </w:r>
    </w:p>
    <w:p w14:paraId="4E9B2FE3" w14:textId="4650D0F0" w:rsidR="001F6AF1" w:rsidRPr="00DB0337" w:rsidRDefault="00D708B8" w:rsidP="00F2011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F6AF1" w:rsidRPr="00DB0337">
        <w:rPr>
          <w:rFonts w:ascii="Times New Roman" w:hAnsi="Times New Roman" w:cs="Times New Roman"/>
        </w:rPr>
        <w:t>ioneer member of DAISY award committee</w:t>
      </w:r>
    </w:p>
    <w:p w14:paraId="3288FD12" w14:textId="77777777" w:rsidR="001F6AF1" w:rsidRPr="00DB0337" w:rsidRDefault="006C7949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Successful Lean Learner participant </w:t>
      </w:r>
      <w:r w:rsidR="00153B2D" w:rsidRPr="00DB0337">
        <w:rPr>
          <w:rFonts w:ascii="Times New Roman" w:hAnsi="Times New Roman" w:cs="Times New Roman"/>
        </w:rPr>
        <w:t>in</w:t>
      </w:r>
      <w:r w:rsidRPr="00DB0337">
        <w:rPr>
          <w:rFonts w:ascii="Times New Roman" w:hAnsi="Times New Roman" w:cs="Times New Roman"/>
        </w:rPr>
        <w:t xml:space="preserve"> creating a streamline approach for patient</w:t>
      </w:r>
      <w:r w:rsidR="00153B2D" w:rsidRPr="00DB0337">
        <w:rPr>
          <w:rFonts w:ascii="Times New Roman" w:hAnsi="Times New Roman" w:cs="Times New Roman"/>
        </w:rPr>
        <w:t>s</w:t>
      </w:r>
      <w:r w:rsidRPr="00DB0337">
        <w:rPr>
          <w:rFonts w:ascii="Times New Roman" w:hAnsi="Times New Roman" w:cs="Times New Roman"/>
        </w:rPr>
        <w:t xml:space="preserve"> to experience a safer and faster discharge process.</w:t>
      </w:r>
    </w:p>
    <w:p w14:paraId="4C615AB4" w14:textId="58C12738" w:rsidR="00F2011F" w:rsidRPr="00DB0337" w:rsidRDefault="00EC2F76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Provide</w:t>
      </w:r>
      <w:r w:rsidR="005A06C3">
        <w:rPr>
          <w:rFonts w:ascii="Times New Roman" w:hAnsi="Times New Roman" w:cs="Times New Roman"/>
        </w:rPr>
        <w:t xml:space="preserve">d </w:t>
      </w:r>
      <w:r w:rsidRPr="00DB0337">
        <w:rPr>
          <w:rFonts w:ascii="Times New Roman" w:hAnsi="Times New Roman" w:cs="Times New Roman"/>
        </w:rPr>
        <w:t>direct quality care to patients including daily monitoring, evaluating, documenting and communicating with healthcare professionals regarding patient</w:t>
      </w:r>
      <w:r w:rsidR="00153B2D" w:rsidRPr="00DB0337">
        <w:rPr>
          <w:rFonts w:ascii="Times New Roman" w:hAnsi="Times New Roman" w:cs="Times New Roman"/>
        </w:rPr>
        <w:t>’s</w:t>
      </w:r>
      <w:r w:rsidRPr="00DB0337">
        <w:rPr>
          <w:rFonts w:ascii="Times New Roman" w:hAnsi="Times New Roman" w:cs="Times New Roman"/>
        </w:rPr>
        <w:t xml:space="preserve"> </w:t>
      </w:r>
      <w:r w:rsidR="00153B2D" w:rsidRPr="00DB0337">
        <w:rPr>
          <w:rFonts w:ascii="Times New Roman" w:hAnsi="Times New Roman" w:cs="Times New Roman"/>
        </w:rPr>
        <w:t>plan of care</w:t>
      </w:r>
    </w:p>
    <w:p w14:paraId="4DE189F3" w14:textId="78433B8F" w:rsidR="00EC2F76" w:rsidRPr="00DB0337" w:rsidRDefault="00375651" w:rsidP="00F2011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53B2D" w:rsidRPr="00DB0337">
        <w:rPr>
          <w:rFonts w:ascii="Times New Roman" w:hAnsi="Times New Roman" w:cs="Times New Roman"/>
        </w:rPr>
        <w:t>dvocate</w:t>
      </w:r>
      <w:r w:rsidR="004C1A1E">
        <w:rPr>
          <w:rFonts w:ascii="Times New Roman" w:hAnsi="Times New Roman" w:cs="Times New Roman"/>
        </w:rPr>
        <w:t>d</w:t>
      </w:r>
      <w:r w:rsidR="00153B2D" w:rsidRPr="00DB0337">
        <w:rPr>
          <w:rFonts w:ascii="Times New Roman" w:hAnsi="Times New Roman" w:cs="Times New Roman"/>
        </w:rPr>
        <w:t xml:space="preserve"> in assuring optimized patient satisfaction in the Silver Cross Hospital Experience</w:t>
      </w:r>
    </w:p>
    <w:p w14:paraId="607611F5" w14:textId="77777777" w:rsidR="00F2011F" w:rsidRPr="00DB0337" w:rsidRDefault="00153B2D" w:rsidP="00F2011F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DB0337">
        <w:rPr>
          <w:rFonts w:ascii="Times New Roman" w:hAnsi="Times New Roman" w:cs="Times New Roman"/>
          <w:sz w:val="22"/>
          <w:szCs w:val="22"/>
        </w:rPr>
        <w:t>Certified Nursing assistant</w:t>
      </w:r>
      <w:r w:rsidR="00F2011F" w:rsidRPr="00DB0337">
        <w:rPr>
          <w:rFonts w:ascii="Times New Roman" w:hAnsi="Times New Roman" w:cs="Times New Roman"/>
          <w:sz w:val="22"/>
          <w:szCs w:val="22"/>
        </w:rPr>
        <w:t> | </w:t>
      </w:r>
      <w:r w:rsidRPr="00DB0337">
        <w:rPr>
          <w:rFonts w:ascii="Times New Roman" w:hAnsi="Times New Roman" w:cs="Times New Roman"/>
          <w:sz w:val="22"/>
          <w:szCs w:val="22"/>
        </w:rPr>
        <w:t>Silver Cross Hospital</w:t>
      </w:r>
      <w:r w:rsidR="00F2011F" w:rsidRPr="00DB0337">
        <w:rPr>
          <w:rFonts w:ascii="Times New Roman" w:hAnsi="Times New Roman" w:cs="Times New Roman"/>
          <w:sz w:val="22"/>
          <w:szCs w:val="22"/>
        </w:rPr>
        <w:t> |</w:t>
      </w:r>
      <w:r w:rsidRPr="00DB0337">
        <w:rPr>
          <w:rFonts w:ascii="Times New Roman" w:hAnsi="Times New Roman" w:cs="Times New Roman"/>
          <w:sz w:val="22"/>
          <w:szCs w:val="22"/>
        </w:rPr>
        <w:t>june</w:t>
      </w:r>
      <w:r w:rsidR="00F2011F" w:rsidRPr="00DB0337">
        <w:rPr>
          <w:rFonts w:ascii="Times New Roman" w:hAnsi="Times New Roman" w:cs="Times New Roman"/>
          <w:sz w:val="22"/>
          <w:szCs w:val="22"/>
        </w:rPr>
        <w:t> </w:t>
      </w:r>
      <w:r w:rsidRPr="00DB0337">
        <w:rPr>
          <w:rFonts w:ascii="Times New Roman" w:hAnsi="Times New Roman" w:cs="Times New Roman"/>
          <w:sz w:val="22"/>
          <w:szCs w:val="22"/>
        </w:rPr>
        <w:t>2008- may 2015</w:t>
      </w:r>
    </w:p>
    <w:p w14:paraId="2C9BC650" w14:textId="77777777" w:rsidR="00F2011F" w:rsidRPr="00DB0337" w:rsidRDefault="00153B2D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Successful cardiac monitoring technician</w:t>
      </w:r>
      <w:r w:rsidR="00521678" w:rsidRPr="00DB0337">
        <w:rPr>
          <w:rFonts w:ascii="Times New Roman" w:hAnsi="Times New Roman" w:cs="Times New Roman"/>
        </w:rPr>
        <w:t>;</w:t>
      </w:r>
      <w:r w:rsidRPr="00DB0337">
        <w:rPr>
          <w:rFonts w:ascii="Times New Roman" w:hAnsi="Times New Roman" w:cs="Times New Roman"/>
        </w:rPr>
        <w:t xml:space="preserve"> assisted in the transfer</w:t>
      </w:r>
      <w:r w:rsidR="00521678" w:rsidRPr="00DB0337">
        <w:rPr>
          <w:rFonts w:ascii="Times New Roman" w:hAnsi="Times New Roman" w:cs="Times New Roman"/>
        </w:rPr>
        <w:t xml:space="preserve"> of patients</w:t>
      </w:r>
      <w:r w:rsidRPr="00DB0337">
        <w:rPr>
          <w:rFonts w:ascii="Times New Roman" w:hAnsi="Times New Roman" w:cs="Times New Roman"/>
        </w:rPr>
        <w:t xml:space="preserve"> to </w:t>
      </w:r>
      <w:r w:rsidR="00521678" w:rsidRPr="00DB0337">
        <w:rPr>
          <w:rFonts w:ascii="Times New Roman" w:hAnsi="Times New Roman" w:cs="Times New Roman"/>
        </w:rPr>
        <w:t>our state- of- the- art replacement hospital on February 26, 2012</w:t>
      </w:r>
    </w:p>
    <w:p w14:paraId="6F13AA86" w14:textId="77777777" w:rsidR="00521678" w:rsidRPr="00DB0337" w:rsidRDefault="00521678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Effectively collaborate with interdisciplinary team to carry out doctor’s orders and optimize treatment</w:t>
      </w:r>
    </w:p>
    <w:p w14:paraId="6081D11C" w14:textId="77777777" w:rsidR="00521678" w:rsidRPr="00DB0337" w:rsidRDefault="00521678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Adhere to all safety guidelines, hospital protocols and regulations. </w:t>
      </w:r>
    </w:p>
    <w:p w14:paraId="6F4017E1" w14:textId="77777777" w:rsidR="00521678" w:rsidRPr="00DB0337" w:rsidRDefault="00521678" w:rsidP="00F2011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Showed strong clinical skills while assessing vital signs, glucose checks and electrocardiogram testing</w:t>
      </w:r>
      <w:r w:rsidR="009B48E8" w:rsidRPr="00DB0337">
        <w:rPr>
          <w:rFonts w:ascii="Times New Roman" w:hAnsi="Times New Roman" w:cs="Times New Roman"/>
        </w:rPr>
        <w:t>.</w:t>
      </w:r>
    </w:p>
    <w:p w14:paraId="08E1047C" w14:textId="77777777" w:rsidR="00F2011F" w:rsidRPr="00DB0337" w:rsidRDefault="009B48E8" w:rsidP="009B48E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DB0337">
        <w:rPr>
          <w:rFonts w:ascii="Times New Roman" w:hAnsi="Times New Roman" w:cs="Times New Roman"/>
          <w:color w:val="auto"/>
          <w:sz w:val="24"/>
          <w:szCs w:val="24"/>
        </w:rPr>
        <w:t>Education</w:t>
      </w:r>
    </w:p>
    <w:p w14:paraId="3B75B255" w14:textId="77777777" w:rsidR="006270A9" w:rsidRPr="00DB0337" w:rsidRDefault="009B48E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DB0337">
        <w:rPr>
          <w:rFonts w:ascii="Times New Roman" w:hAnsi="Times New Roman" w:cs="Times New Roman"/>
          <w:sz w:val="22"/>
          <w:szCs w:val="22"/>
        </w:rPr>
        <w:t>RN, BSN</w:t>
      </w:r>
      <w:r w:rsidR="009D5933" w:rsidRPr="00DB0337">
        <w:rPr>
          <w:rFonts w:ascii="Times New Roman" w:hAnsi="Times New Roman" w:cs="Times New Roman"/>
          <w:sz w:val="22"/>
          <w:szCs w:val="22"/>
        </w:rPr>
        <w:t>| </w:t>
      </w:r>
      <w:r w:rsidRPr="00DB0337">
        <w:rPr>
          <w:rFonts w:ascii="Times New Roman" w:hAnsi="Times New Roman" w:cs="Times New Roman"/>
          <w:sz w:val="22"/>
          <w:szCs w:val="22"/>
        </w:rPr>
        <w:t>December 2014</w:t>
      </w:r>
      <w:r w:rsidR="009D5933" w:rsidRPr="00DB0337">
        <w:rPr>
          <w:rFonts w:ascii="Times New Roman" w:hAnsi="Times New Roman" w:cs="Times New Roman"/>
          <w:sz w:val="22"/>
          <w:szCs w:val="22"/>
        </w:rPr>
        <w:t> | </w:t>
      </w:r>
      <w:r w:rsidRPr="00DB0337">
        <w:rPr>
          <w:rFonts w:ascii="Times New Roman" w:hAnsi="Times New Roman" w:cs="Times New Roman"/>
          <w:sz w:val="22"/>
          <w:szCs w:val="22"/>
        </w:rPr>
        <w:t>Chamberlain COllege of Nursing</w:t>
      </w:r>
    </w:p>
    <w:p w14:paraId="2D4743F1" w14:textId="77777777" w:rsidR="006270A9" w:rsidRPr="00DB0337" w:rsidRDefault="009B48E8" w:rsidP="001B29C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Rigorous training in hands on patient care at some of the top state- of– the- art facilities throughout Chicagoland area, simulation labs and can critically think</w:t>
      </w:r>
      <w:r w:rsidR="00747508" w:rsidRPr="00DB0337">
        <w:rPr>
          <w:rFonts w:ascii="Times New Roman" w:hAnsi="Times New Roman" w:cs="Times New Roman"/>
        </w:rPr>
        <w:t xml:space="preserve"> and respond quickly to changes.</w:t>
      </w:r>
    </w:p>
    <w:p w14:paraId="22063EF5" w14:textId="77777777" w:rsidR="009B48E8" w:rsidRPr="00DB0337" w:rsidRDefault="00747508" w:rsidP="001B29CF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Earned a reputation for nursing excellence. Instructor comments: “LaToya’s clinical competency and compassion for patients will make her successful in her career as a nurse.”</w:t>
      </w:r>
    </w:p>
    <w:p w14:paraId="64A9FEA4" w14:textId="77777777" w:rsidR="006270A9" w:rsidRPr="00DB0337" w:rsidRDefault="0074750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DB0337">
        <w:rPr>
          <w:rFonts w:ascii="Times New Roman" w:hAnsi="Times New Roman" w:cs="Times New Roman"/>
          <w:sz w:val="22"/>
          <w:szCs w:val="22"/>
        </w:rPr>
        <w:t>Certified nurse assistant</w:t>
      </w:r>
      <w:r w:rsidR="009D5933" w:rsidRPr="00DB0337">
        <w:rPr>
          <w:rFonts w:ascii="Times New Roman" w:hAnsi="Times New Roman" w:cs="Times New Roman"/>
          <w:sz w:val="22"/>
          <w:szCs w:val="22"/>
        </w:rPr>
        <w:t> | </w:t>
      </w:r>
      <w:r w:rsidRPr="00DB0337">
        <w:rPr>
          <w:rFonts w:ascii="Times New Roman" w:hAnsi="Times New Roman" w:cs="Times New Roman"/>
          <w:sz w:val="22"/>
          <w:szCs w:val="22"/>
        </w:rPr>
        <w:t>january 2002</w:t>
      </w:r>
      <w:r w:rsidR="009D5933" w:rsidRPr="00DB0337">
        <w:rPr>
          <w:rFonts w:ascii="Times New Roman" w:hAnsi="Times New Roman" w:cs="Times New Roman"/>
          <w:sz w:val="22"/>
          <w:szCs w:val="22"/>
        </w:rPr>
        <w:t> | </w:t>
      </w:r>
      <w:r w:rsidRPr="00DB0337">
        <w:rPr>
          <w:rFonts w:ascii="Times New Roman" w:hAnsi="Times New Roman" w:cs="Times New Roman"/>
          <w:sz w:val="22"/>
          <w:szCs w:val="22"/>
        </w:rPr>
        <w:t>Joliet junior college</w:t>
      </w:r>
    </w:p>
    <w:p w14:paraId="689AB7E9" w14:textId="77777777" w:rsidR="003319FA" w:rsidRPr="00DB0337" w:rsidRDefault="003319FA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Successful completion of course requirements while maintaining high honors.</w:t>
      </w:r>
    </w:p>
    <w:p w14:paraId="128E59C9" w14:textId="77777777" w:rsidR="006270A9" w:rsidRPr="00DB0337" w:rsidRDefault="00747508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Continued competency in ancillary skills to provide safe and compassionate care across many </w:t>
      </w:r>
      <w:r w:rsidR="003319FA" w:rsidRPr="00DB0337">
        <w:rPr>
          <w:rFonts w:ascii="Times New Roman" w:hAnsi="Times New Roman" w:cs="Times New Roman"/>
        </w:rPr>
        <w:t>life spans and health conditions, including end of life care.</w:t>
      </w:r>
    </w:p>
    <w:sdt>
      <w:sdtPr>
        <w:rPr>
          <w:rFonts w:ascii="Times New Roman" w:hAnsi="Times New Roman" w:cs="Times New Roman"/>
        </w:rPr>
        <w:alias w:val="Skills &amp; Abilities:"/>
        <w:tag w:val="Skills &amp; Abilities:"/>
        <w:id w:val="458624136"/>
        <w:placeholder>
          <w:docPart w:val="87CC6DF32A2A4F55AF8E3FDDAF58F9F1"/>
        </w:placeholder>
        <w:temporary/>
        <w:showingPlcHdr/>
        <w15:appearance w15:val="hidden"/>
      </w:sdtPr>
      <w:sdtEndPr/>
      <w:sdtContent>
        <w:p w14:paraId="7A173C52" w14:textId="77777777" w:rsidR="006270A9" w:rsidRPr="00DB0337" w:rsidRDefault="009D5933">
          <w:pPr>
            <w:pStyle w:val="Heading1"/>
            <w:rPr>
              <w:rFonts w:ascii="Times New Roman" w:hAnsi="Times New Roman" w:cs="Times New Roman"/>
            </w:rPr>
          </w:pPr>
          <w:r w:rsidRPr="00DB0337">
            <w:rPr>
              <w:rFonts w:ascii="Times New Roman" w:hAnsi="Times New Roman" w:cs="Times New Roman"/>
              <w:color w:val="auto"/>
              <w:sz w:val="24"/>
              <w:szCs w:val="24"/>
            </w:rPr>
            <w:t>Skills &amp; Abilities</w:t>
          </w:r>
        </w:p>
      </w:sdtContent>
    </w:sdt>
    <w:p w14:paraId="687220DB" w14:textId="0320A626" w:rsidR="006270A9" w:rsidRPr="00DB0337" w:rsidRDefault="003319FA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Exceedingly proficient in encompassing the culture of </w:t>
      </w:r>
      <w:r w:rsidR="0007566B">
        <w:rPr>
          <w:rFonts w:ascii="Times New Roman" w:hAnsi="Times New Roman" w:cs="Times New Roman"/>
        </w:rPr>
        <w:t>Nursing</w:t>
      </w:r>
      <w:r w:rsidR="005C51AC">
        <w:rPr>
          <w:rFonts w:ascii="Times New Roman" w:hAnsi="Times New Roman" w:cs="Times New Roman"/>
        </w:rPr>
        <w:t xml:space="preserve"> excellence</w:t>
      </w:r>
      <w:r w:rsidRPr="00DB0337">
        <w:rPr>
          <w:rFonts w:ascii="Times New Roman" w:hAnsi="Times New Roman" w:cs="Times New Roman"/>
        </w:rPr>
        <w:t xml:space="preserve"> and receive consistent recognition from </w:t>
      </w:r>
      <w:r w:rsidR="00DB0337" w:rsidRPr="00DB0337">
        <w:rPr>
          <w:rFonts w:ascii="Times New Roman" w:hAnsi="Times New Roman" w:cs="Times New Roman"/>
        </w:rPr>
        <w:t xml:space="preserve">peers and </w:t>
      </w:r>
      <w:r w:rsidRPr="00DB0337">
        <w:rPr>
          <w:rFonts w:ascii="Times New Roman" w:hAnsi="Times New Roman" w:cs="Times New Roman"/>
        </w:rPr>
        <w:t xml:space="preserve">administrates throughout the hospital </w:t>
      </w:r>
      <w:r w:rsidR="0043412A" w:rsidRPr="00DB0337">
        <w:rPr>
          <w:rFonts w:ascii="Times New Roman" w:hAnsi="Times New Roman" w:cs="Times New Roman"/>
        </w:rPr>
        <w:t>as</w:t>
      </w:r>
      <w:r w:rsidRPr="00DB0337">
        <w:rPr>
          <w:rFonts w:ascii="Times New Roman" w:hAnsi="Times New Roman" w:cs="Times New Roman"/>
        </w:rPr>
        <w:t xml:space="preserve"> being a knowledgeable resource to novice and expert nurses </w:t>
      </w:r>
      <w:r w:rsidR="0043412A" w:rsidRPr="00DB0337">
        <w:rPr>
          <w:rFonts w:ascii="Times New Roman" w:hAnsi="Times New Roman" w:cs="Times New Roman"/>
        </w:rPr>
        <w:t>across many departments.</w:t>
      </w:r>
    </w:p>
    <w:p w14:paraId="7D635031" w14:textId="77777777" w:rsidR="0043412A" w:rsidRPr="00DB0337" w:rsidRDefault="0043412A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lastRenderedPageBreak/>
        <w:t>Proficient in public speaking and professional representation on team building projects</w:t>
      </w:r>
    </w:p>
    <w:p w14:paraId="66085173" w14:textId="77777777" w:rsidR="0043412A" w:rsidRPr="00DB0337" w:rsidRDefault="0043412A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>Excel in attempts to increase patient satisfaction as well as employee unity.</w:t>
      </w:r>
    </w:p>
    <w:p w14:paraId="6829871C" w14:textId="77777777" w:rsidR="0043412A" w:rsidRDefault="0043412A">
      <w:pPr>
        <w:pStyle w:val="ListBullet"/>
        <w:rPr>
          <w:rFonts w:ascii="Times New Roman" w:hAnsi="Times New Roman" w:cs="Times New Roman"/>
        </w:rPr>
      </w:pPr>
      <w:r w:rsidRPr="00DB0337">
        <w:rPr>
          <w:rFonts w:ascii="Times New Roman" w:hAnsi="Times New Roman" w:cs="Times New Roman"/>
        </w:rPr>
        <w:t xml:space="preserve">Exude confidence in any project or committee that I am requested to participate in, yet not afraid to be vulnerable and flexible to the ever-changing environment of the healthcare setting </w:t>
      </w:r>
    </w:p>
    <w:p w14:paraId="74B080DE" w14:textId="68F7BCC7" w:rsidR="00DC66E7" w:rsidRPr="00DB0337" w:rsidRDefault="00DC66E7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ACLS </w:t>
      </w:r>
      <w:r w:rsidR="00563F6B">
        <w:rPr>
          <w:rFonts w:ascii="Times New Roman" w:hAnsi="Times New Roman" w:cs="Times New Roman"/>
        </w:rPr>
        <w:t>&amp; BCLS certif</w:t>
      </w:r>
      <w:r w:rsidR="00612B14">
        <w:rPr>
          <w:rFonts w:ascii="Times New Roman" w:hAnsi="Times New Roman" w:cs="Times New Roman"/>
        </w:rPr>
        <w:t>ication</w:t>
      </w:r>
    </w:p>
    <w:sectPr w:rsidR="00DC66E7" w:rsidRPr="00DB0337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C60" w14:textId="77777777" w:rsidR="0098080F" w:rsidRDefault="0098080F">
      <w:pPr>
        <w:spacing w:after="0"/>
      </w:pPr>
      <w:r>
        <w:separator/>
      </w:r>
    </w:p>
  </w:endnote>
  <w:endnote w:type="continuationSeparator" w:id="0">
    <w:p w14:paraId="0C42F5C5" w14:textId="77777777" w:rsidR="0098080F" w:rsidRDefault="00980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46A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22ED" w14:textId="77777777" w:rsidR="0098080F" w:rsidRDefault="0098080F">
      <w:pPr>
        <w:spacing w:after="0"/>
      </w:pPr>
      <w:r>
        <w:separator/>
      </w:r>
    </w:p>
  </w:footnote>
  <w:footnote w:type="continuationSeparator" w:id="0">
    <w:p w14:paraId="20C4727A" w14:textId="77777777" w:rsidR="0098080F" w:rsidRDefault="009808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8597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D65359"/>
    <w:multiLevelType w:val="hybridMultilevel"/>
    <w:tmpl w:val="7632F416"/>
    <w:lvl w:ilvl="0" w:tplc="8E9CA0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1F"/>
    <w:rsid w:val="00056400"/>
    <w:rsid w:val="0007566B"/>
    <w:rsid w:val="000A206D"/>
    <w:rsid w:val="000A4F59"/>
    <w:rsid w:val="000F341B"/>
    <w:rsid w:val="00141A4C"/>
    <w:rsid w:val="00153B2D"/>
    <w:rsid w:val="001B29CF"/>
    <w:rsid w:val="001F6AF1"/>
    <w:rsid w:val="00207B28"/>
    <w:rsid w:val="00231616"/>
    <w:rsid w:val="002420B3"/>
    <w:rsid w:val="00254D60"/>
    <w:rsid w:val="0028220F"/>
    <w:rsid w:val="002907AF"/>
    <w:rsid w:val="003319FA"/>
    <w:rsid w:val="00356C14"/>
    <w:rsid w:val="00367FDE"/>
    <w:rsid w:val="00375651"/>
    <w:rsid w:val="0043412A"/>
    <w:rsid w:val="004C1A1E"/>
    <w:rsid w:val="004E1826"/>
    <w:rsid w:val="00521678"/>
    <w:rsid w:val="00563F6B"/>
    <w:rsid w:val="005A06C3"/>
    <w:rsid w:val="005C51AC"/>
    <w:rsid w:val="00603128"/>
    <w:rsid w:val="00604546"/>
    <w:rsid w:val="00612B14"/>
    <w:rsid w:val="00617B26"/>
    <w:rsid w:val="006270A9"/>
    <w:rsid w:val="0063692B"/>
    <w:rsid w:val="006414DF"/>
    <w:rsid w:val="00675956"/>
    <w:rsid w:val="00681034"/>
    <w:rsid w:val="006C7949"/>
    <w:rsid w:val="006F160E"/>
    <w:rsid w:val="006F4066"/>
    <w:rsid w:val="00740887"/>
    <w:rsid w:val="00747508"/>
    <w:rsid w:val="0081171C"/>
    <w:rsid w:val="00816216"/>
    <w:rsid w:val="008579EF"/>
    <w:rsid w:val="008725E4"/>
    <w:rsid w:val="0087734B"/>
    <w:rsid w:val="008A5BC7"/>
    <w:rsid w:val="008B6A3A"/>
    <w:rsid w:val="009758ED"/>
    <w:rsid w:val="0098080F"/>
    <w:rsid w:val="009B48E8"/>
    <w:rsid w:val="009D5933"/>
    <w:rsid w:val="00A337C0"/>
    <w:rsid w:val="00B309AD"/>
    <w:rsid w:val="00B93F6C"/>
    <w:rsid w:val="00BD768D"/>
    <w:rsid w:val="00BF40F1"/>
    <w:rsid w:val="00C34814"/>
    <w:rsid w:val="00C61F8E"/>
    <w:rsid w:val="00CE44AF"/>
    <w:rsid w:val="00D708B8"/>
    <w:rsid w:val="00D71398"/>
    <w:rsid w:val="00DB0337"/>
    <w:rsid w:val="00DC66E7"/>
    <w:rsid w:val="00E46A46"/>
    <w:rsid w:val="00E51654"/>
    <w:rsid w:val="00E83E4B"/>
    <w:rsid w:val="00EC2F76"/>
    <w:rsid w:val="00EC4ABC"/>
    <w:rsid w:val="00F2011F"/>
    <w:rsid w:val="00F2161B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0B32"/>
  <w15:chartTrackingRefBased/>
  <w15:docId w15:val="{AD8074B0-3812-41B7-9AF7-C30FD8E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20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6F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eat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C6DF32A2A4F55AF8E3FDDAF58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5B9D-3A14-4A0A-B27A-2F534A22825B}"/>
      </w:docPartPr>
      <w:docPartBody>
        <w:p w:rsidR="00D81E77" w:rsidRDefault="00EB2F5F">
          <w:pPr>
            <w:pStyle w:val="87CC6DF32A2A4F55AF8E3FDDAF58F9F1"/>
          </w:pPr>
          <w:r>
            <w:t>Skills &amp; Abilities</w:t>
          </w:r>
        </w:p>
      </w:docPartBody>
    </w:docPart>
    <w:docPart>
      <w:docPartPr>
        <w:name w:val="04FA5D8DAB94421384A70A3AEB7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5188-B9D4-45A3-893D-A450FC1A388D}"/>
      </w:docPartPr>
      <w:docPartBody>
        <w:p w:rsidR="00D81E77" w:rsidRDefault="00EB2F5F" w:rsidP="00EB2F5F">
          <w:pPr>
            <w:pStyle w:val="04FA5D8DAB94421384A70A3AEB70CF0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F"/>
    <w:rsid w:val="00980CEA"/>
    <w:rsid w:val="00D81E77"/>
    <w:rsid w:val="00DA1665"/>
    <w:rsid w:val="00E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CC6DF32A2A4F55AF8E3FDDAF58F9F1">
    <w:name w:val="87CC6DF32A2A4F55AF8E3FDDAF58F9F1"/>
  </w:style>
  <w:style w:type="paragraph" w:customStyle="1" w:styleId="04FA5D8DAB94421384A70A3AEB70CF09">
    <w:name w:val="04FA5D8DAB94421384A70A3AEB70CF09"/>
    <w:rsid w:val="00EB2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2E8C-CDAD-46C6-B813-05E7CA6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171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latoya weathersby</dc:creator>
  <cp:keywords/>
  <cp:lastModifiedBy>latoya weathersby</cp:lastModifiedBy>
  <cp:revision>43</cp:revision>
  <dcterms:created xsi:type="dcterms:W3CDTF">2018-09-27T13:00:00Z</dcterms:created>
  <dcterms:modified xsi:type="dcterms:W3CDTF">2022-01-26T02:10:00Z</dcterms:modified>
  <cp:version/>
</cp:coreProperties>
</file>