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690"/>
        <w:gridCol w:w="6822"/>
      </w:tblGrid>
      <w:tr w:rsidR="002C2CDD" w:rsidRPr="00333CD3" w14:paraId="2AB4F23E" w14:textId="77777777" w:rsidTr="004715BA">
        <w:tc>
          <w:tcPr>
            <w:tcW w:w="3690" w:type="dxa"/>
            <w:tcMar>
              <w:top w:w="504" w:type="dxa"/>
              <w:right w:w="720" w:type="dxa"/>
            </w:tcMar>
          </w:tcPr>
          <w:p w14:paraId="30073CC6" w14:textId="33F1B798" w:rsidR="00523479" w:rsidRDefault="00E02DCD" w:rsidP="004715BA">
            <w:pPr>
              <w:pStyle w:val="Initial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652EDA81" wp14:editId="51816499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65CC8B6F" id="Group 1" o:spid="_x0000_s1026" alt="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ddd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ddd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tials:"/>
                <w:tag w:val="Initials:"/>
                <w:id w:val="-606576828"/>
                <w:placeholder>
                  <w:docPart w:val="85445188CC7CCF4E8FFACB4506A3FA2C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7618FF">
                  <w:t>GE</w:t>
                </w:r>
              </w:sdtContent>
            </w:sdt>
          </w:p>
          <w:p w14:paraId="20B3524C" w14:textId="77777777" w:rsidR="00A50939" w:rsidRPr="00333CD3" w:rsidRDefault="00946C70" w:rsidP="004715BA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2673750177CEA44AA9E25C23065BF95A"/>
                </w:placeholder>
                <w:temporary/>
                <w:showingPlcHdr/>
                <w15:appearance w15:val="hidden"/>
              </w:sdtPr>
              <w:sdtEndPr/>
              <w:sdtContent>
                <w:r w:rsidR="00E12C60">
                  <w:t>Objective</w:t>
                </w:r>
              </w:sdtContent>
            </w:sdt>
          </w:p>
          <w:p w14:paraId="1A68E356" w14:textId="7E2A469A" w:rsidR="002C2CDD" w:rsidRPr="00333CD3" w:rsidRDefault="007618FF" w:rsidP="004715BA">
            <w:r>
              <w:t>Registered Nurse with one year experience in critical care. Seeking further education to help bridge the gap between disease prevention and critical care.</w:t>
            </w:r>
            <w:r w:rsidR="00607A68">
              <w:t xml:space="preserve"> </w:t>
            </w:r>
          </w:p>
          <w:p w14:paraId="44E616C9" w14:textId="2E5FF6A8" w:rsidR="002C2CDD" w:rsidRPr="00333CD3" w:rsidRDefault="00946C70" w:rsidP="004715BA">
            <w:pPr>
              <w:pStyle w:val="Heading3"/>
              <w:tabs>
                <w:tab w:val="left" w:pos="1848"/>
              </w:tabs>
            </w:pPr>
            <w:sdt>
              <w:sdtPr>
                <w:alias w:val="Skills:"/>
                <w:tag w:val="Skills:"/>
                <w:id w:val="1490835561"/>
                <w:placeholder>
                  <w:docPart w:val="25BE3C31569DFD49A8BF704156933713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Skills</w:t>
                </w:r>
              </w:sdtContent>
            </w:sdt>
            <w:r w:rsidR="004F7F41">
              <w:tab/>
            </w:r>
          </w:p>
          <w:p w14:paraId="0DC5F1E0" w14:textId="54AC1A92" w:rsidR="00741125" w:rsidRDefault="007618FF" w:rsidP="004715BA">
            <w:pPr>
              <w:pStyle w:val="ListParagraph"/>
              <w:numPr>
                <w:ilvl w:val="0"/>
                <w:numId w:val="1"/>
              </w:numPr>
            </w:pPr>
            <w:r>
              <w:t>Patient and family education</w:t>
            </w:r>
          </w:p>
          <w:p w14:paraId="0670127E" w14:textId="77777777" w:rsidR="007618FF" w:rsidRDefault="007618FF" w:rsidP="004715BA">
            <w:pPr>
              <w:pStyle w:val="ListParagraph"/>
              <w:numPr>
                <w:ilvl w:val="0"/>
                <w:numId w:val="1"/>
              </w:numPr>
            </w:pPr>
            <w:r>
              <w:t>Interpersonal skills</w:t>
            </w:r>
          </w:p>
          <w:p w14:paraId="605E2FC3" w14:textId="77777777" w:rsidR="007618FF" w:rsidRDefault="007618FF" w:rsidP="004715BA">
            <w:pPr>
              <w:pStyle w:val="ListParagraph"/>
              <w:numPr>
                <w:ilvl w:val="0"/>
                <w:numId w:val="1"/>
              </w:numPr>
            </w:pPr>
            <w:r>
              <w:t>Problem solving</w:t>
            </w:r>
          </w:p>
          <w:p w14:paraId="6212232C" w14:textId="77777777" w:rsidR="007618FF" w:rsidRDefault="007618FF" w:rsidP="004715BA">
            <w:pPr>
              <w:pStyle w:val="ListParagraph"/>
              <w:numPr>
                <w:ilvl w:val="0"/>
                <w:numId w:val="1"/>
              </w:numPr>
            </w:pPr>
            <w:r>
              <w:t>Time management</w:t>
            </w:r>
          </w:p>
          <w:p w14:paraId="30FC5663" w14:textId="77777777" w:rsidR="007618FF" w:rsidRDefault="007618FF" w:rsidP="004715BA">
            <w:pPr>
              <w:pStyle w:val="ListParagraph"/>
              <w:numPr>
                <w:ilvl w:val="0"/>
                <w:numId w:val="1"/>
              </w:numPr>
            </w:pPr>
            <w:r>
              <w:t>EPIC computer software</w:t>
            </w:r>
          </w:p>
          <w:p w14:paraId="730AD646" w14:textId="78083F49" w:rsidR="007618FF" w:rsidRDefault="007618FF" w:rsidP="004715BA">
            <w:pPr>
              <w:pStyle w:val="ListParagraph"/>
              <w:numPr>
                <w:ilvl w:val="0"/>
                <w:numId w:val="1"/>
              </w:numPr>
            </w:pPr>
            <w:r>
              <w:t>Emergency care- ACLS/</w:t>
            </w:r>
            <w:r w:rsidR="00B20FF1">
              <w:t xml:space="preserve"> </w:t>
            </w:r>
            <w:r>
              <w:t>BLS</w:t>
            </w:r>
            <w:r w:rsidR="00B20FF1">
              <w:t>/ CPR</w:t>
            </w:r>
          </w:p>
          <w:p w14:paraId="0996F03B" w14:textId="77777777" w:rsidR="007618FF" w:rsidRDefault="007618FF" w:rsidP="004715BA">
            <w:pPr>
              <w:pStyle w:val="ListParagraph"/>
              <w:numPr>
                <w:ilvl w:val="0"/>
                <w:numId w:val="1"/>
              </w:numPr>
            </w:pPr>
            <w:r>
              <w:t>Care plan creation</w:t>
            </w:r>
          </w:p>
          <w:p w14:paraId="494E5E24" w14:textId="77777777" w:rsidR="007618FF" w:rsidRDefault="007618FF" w:rsidP="004715BA">
            <w:pPr>
              <w:pStyle w:val="ListParagraph"/>
              <w:numPr>
                <w:ilvl w:val="0"/>
                <w:numId w:val="1"/>
              </w:numPr>
            </w:pPr>
            <w:r>
              <w:t xml:space="preserve">Interprofessional team </w:t>
            </w:r>
            <w:r w:rsidR="009E5E9F">
              <w:t>collaboration</w:t>
            </w:r>
          </w:p>
          <w:p w14:paraId="43BDF5FF" w14:textId="77777777" w:rsidR="009E5E9F" w:rsidRDefault="009E5E9F" w:rsidP="004715BA">
            <w:pPr>
              <w:pStyle w:val="ListParagraph"/>
              <w:numPr>
                <w:ilvl w:val="0"/>
                <w:numId w:val="1"/>
              </w:numPr>
            </w:pPr>
            <w:r>
              <w:t>Empathy</w:t>
            </w:r>
          </w:p>
          <w:p w14:paraId="4A04EDDE" w14:textId="50922AFB" w:rsidR="009E5E9F" w:rsidRPr="00333CD3" w:rsidRDefault="009E5E9F" w:rsidP="004715BA">
            <w:pPr>
              <w:pStyle w:val="ListParagraph"/>
              <w:numPr>
                <w:ilvl w:val="0"/>
                <w:numId w:val="1"/>
              </w:numPr>
            </w:pPr>
            <w:r>
              <w:t>Desire for continued learning</w:t>
            </w:r>
          </w:p>
        </w:tc>
        <w:tc>
          <w:tcPr>
            <w:tcW w:w="682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822"/>
            </w:tblGrid>
            <w:tr w:rsidR="00C612DA" w:rsidRPr="00333CD3" w14:paraId="64B05590" w14:textId="77777777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3A26371D" w14:textId="47A55599" w:rsidR="00C612DA" w:rsidRPr="00333CD3" w:rsidRDefault="00946C70" w:rsidP="006630B4">
                  <w:pPr>
                    <w:pStyle w:val="Heading1"/>
                    <w:framePr w:hSpace="180" w:wrap="around" w:vAnchor="text" w:hAnchor="text" w:y="1"/>
                    <w:suppressOverlap/>
                    <w:outlineLvl w:val="0"/>
                  </w:pPr>
                  <w:sdt>
                    <w:sdtPr>
                      <w:alias w:val="Your Name:"/>
                      <w:tag w:val="Your Name:"/>
                      <w:id w:val="1982421306"/>
                      <w:placeholder>
                        <w:docPart w:val="25A5A54A79B601459AB3A83CF2DB600D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7618FF">
                        <w:t>Grace Ellrich</w:t>
                      </w:r>
                    </w:sdtContent>
                  </w:sdt>
                </w:p>
                <w:p w14:paraId="671D28BA" w14:textId="12F8E24E" w:rsidR="00C612DA" w:rsidRPr="00333CD3" w:rsidRDefault="00946C70" w:rsidP="006630B4">
                  <w:pPr>
                    <w:pStyle w:val="Heading2"/>
                    <w:framePr w:hSpace="180" w:wrap="around" w:vAnchor="text" w:hAnchor="text" w:y="1"/>
                    <w:suppressOverlap/>
                    <w:outlineLvl w:val="1"/>
                  </w:pPr>
                  <w:sdt>
                    <w:sdtPr>
                      <w:alias w:val="Link to other online properties:"/>
                      <w:tag w:val="Link to other online properties:"/>
                      <w:id w:val="1480037238"/>
                      <w:placeholder>
                        <w:docPart w:val="AE5FBA0C624B824CB4E569F877451848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7618FF">
                        <w:t>gellric@jh.edu/ 443-812-4355</w:t>
                      </w:r>
                      <w:r w:rsidR="007618FF">
                        <w:br/>
                        <w:t>2219 Eastern Ave Unit 2, Baltimore md</w:t>
                      </w:r>
                    </w:sdtContent>
                  </w:sdt>
                </w:p>
              </w:tc>
            </w:tr>
          </w:tbl>
          <w:p w14:paraId="5BCF6807" w14:textId="77777777" w:rsidR="002C2CDD" w:rsidRPr="00333CD3" w:rsidRDefault="00946C70" w:rsidP="004715BA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E829E6172F3D0B4FB6307D37C5983001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Experience</w:t>
                </w:r>
              </w:sdtContent>
            </w:sdt>
          </w:p>
          <w:p w14:paraId="3ED6B1E7" w14:textId="1D3FC260" w:rsidR="002C2CDD" w:rsidRDefault="009E5E9F" w:rsidP="004715BA">
            <w:pPr>
              <w:pStyle w:val="Heading4"/>
            </w:pPr>
            <w:r>
              <w:t>Registered nurse</w:t>
            </w:r>
            <w:r w:rsidR="002C2CDD" w:rsidRPr="00333CD3">
              <w:t xml:space="preserve"> </w:t>
            </w:r>
            <w:r w:rsidR="004F7F41">
              <w:t>II</w:t>
            </w:r>
            <w:r w:rsidR="002C2CDD" w:rsidRPr="00333CD3">
              <w:t xml:space="preserve">• </w:t>
            </w:r>
            <w:r>
              <w:t>Johns Hopkins hospital</w:t>
            </w:r>
            <w:r w:rsidR="002C2CDD" w:rsidRPr="00333CD3">
              <w:t xml:space="preserve"> </w:t>
            </w:r>
            <w:r>
              <w:t>medical icu</w:t>
            </w:r>
            <w:r w:rsidR="002C2CDD" w:rsidRPr="00333CD3">
              <w:t xml:space="preserve">• </w:t>
            </w:r>
            <w:r>
              <w:t>August 2020-present</w:t>
            </w:r>
          </w:p>
          <w:p w14:paraId="4703C094" w14:textId="50BFC0A8" w:rsidR="00607A68" w:rsidRPr="00607A68" w:rsidRDefault="00607A68" w:rsidP="004715BA">
            <w:r>
              <w:t xml:space="preserve">Patient care, ventilator management, medication titration, patient and family education, emergency care, care plan coordination. </w:t>
            </w:r>
          </w:p>
          <w:p w14:paraId="6F2D42AE" w14:textId="30A7BCAF" w:rsidR="002C2CDD" w:rsidRPr="00333CD3" w:rsidRDefault="009E5E9F" w:rsidP="004715BA">
            <w:pPr>
              <w:pStyle w:val="Heading4"/>
            </w:pPr>
            <w:r>
              <w:t>Patient care technician</w:t>
            </w:r>
            <w:r w:rsidR="002C2CDD" w:rsidRPr="00333CD3">
              <w:t xml:space="preserve"> • </w:t>
            </w:r>
            <w:r w:rsidR="005440D6">
              <w:t>university of pittsburgh medical center</w:t>
            </w:r>
            <w:r w:rsidR="002C2CDD" w:rsidRPr="00333CD3">
              <w:t xml:space="preserve"> • </w:t>
            </w:r>
            <w:r w:rsidR="005440D6">
              <w:t>2019-2020</w:t>
            </w:r>
          </w:p>
          <w:p w14:paraId="62F37E79" w14:textId="48EA7680" w:rsidR="006E1AD7" w:rsidRDefault="006E1AD7" w:rsidP="004715BA">
            <w:r>
              <w:t>Completed patient care tasks, vitals and collaboration with the multidisciplinary team to care for infants and children of the Transplant and ICARE Unit</w:t>
            </w:r>
          </w:p>
          <w:p w14:paraId="3CF27E52" w14:textId="4566BAA0" w:rsidR="006E1AD7" w:rsidRPr="00333CD3" w:rsidRDefault="006E1AD7" w:rsidP="006E1AD7">
            <w:pPr>
              <w:pStyle w:val="Heading4"/>
            </w:pPr>
            <w:r>
              <w:t>Student Nurse</w:t>
            </w:r>
            <w:r w:rsidRPr="00333CD3">
              <w:t xml:space="preserve"> • </w:t>
            </w:r>
            <w:r>
              <w:t>university of Maryland medical center</w:t>
            </w:r>
            <w:r w:rsidRPr="00333CD3">
              <w:t xml:space="preserve">• </w:t>
            </w:r>
            <w:r>
              <w:t>2018</w:t>
            </w:r>
          </w:p>
          <w:p w14:paraId="3663ED0C" w14:textId="7577D4AF" w:rsidR="002C2CDD" w:rsidRPr="00333CD3" w:rsidRDefault="006E1AD7" w:rsidP="004715BA">
            <w:r>
              <w:t xml:space="preserve">Followed registered nurses for exposure to daily skills and functioned as a nurse’s assistant in the Lung Rescue Unit. </w:t>
            </w:r>
          </w:p>
          <w:p w14:paraId="3289A520" w14:textId="77777777" w:rsidR="002C2CDD" w:rsidRPr="00333CD3" w:rsidRDefault="00946C70" w:rsidP="004715BA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A0076298E3540A449E334AFBB9FBA125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Education</w:t>
                </w:r>
              </w:sdtContent>
            </w:sdt>
          </w:p>
          <w:p w14:paraId="65908634" w14:textId="2607349B" w:rsidR="002C2CDD" w:rsidRPr="00333CD3" w:rsidRDefault="009E5E9F" w:rsidP="004715BA">
            <w:pPr>
              <w:pStyle w:val="Heading4"/>
            </w:pPr>
            <w:r>
              <w:t>Bachelors</w:t>
            </w:r>
            <w:r w:rsidR="002C2CDD" w:rsidRPr="00333CD3">
              <w:t xml:space="preserve"> • </w:t>
            </w:r>
            <w:r>
              <w:t>2020</w:t>
            </w:r>
            <w:r w:rsidR="002C2CDD" w:rsidRPr="00333CD3">
              <w:t xml:space="preserve"> • </w:t>
            </w:r>
            <w:r>
              <w:t>Univeristy of pittsburgh School of nursing</w:t>
            </w:r>
          </w:p>
          <w:p w14:paraId="13F227ED" w14:textId="435632F1" w:rsidR="002C2CDD" w:rsidRPr="00333CD3" w:rsidRDefault="005440D6" w:rsidP="004715BA">
            <w:r>
              <w:t xml:space="preserve">3.7 GPA- </w:t>
            </w:r>
            <w:r w:rsidR="004F7F41">
              <w:t>1,283 clinical hours</w:t>
            </w:r>
          </w:p>
          <w:p w14:paraId="4BF277DA" w14:textId="444A0817" w:rsidR="002C2CDD" w:rsidRPr="00333CD3" w:rsidRDefault="000D7194" w:rsidP="004715BA">
            <w:pPr>
              <w:pStyle w:val="Heading3"/>
            </w:pPr>
            <w:r>
              <w:t>Involvement/ service</w:t>
            </w:r>
          </w:p>
          <w:p w14:paraId="1B9489FA" w14:textId="627705CB" w:rsidR="000D7194" w:rsidRPr="000D7194" w:rsidRDefault="000D7194" w:rsidP="004715BA">
            <w:pPr>
              <w:rPr>
                <w:rFonts w:asciiTheme="majorHAnsi" w:hAnsiTheme="majorHAnsi" w:cs="Aparajita"/>
              </w:rPr>
            </w:pPr>
            <w:r w:rsidRPr="000D7194">
              <w:rPr>
                <w:rFonts w:asciiTheme="majorHAnsi" w:hAnsiTheme="majorHAnsi"/>
              </w:rPr>
              <w:t>COMPREHENSIVE UNIT- BASED SAFETY (CUSP) COMMITTEE• 2020- PRESENT</w:t>
            </w:r>
          </w:p>
          <w:p w14:paraId="0BD4A980" w14:textId="77777777" w:rsidR="00607A68" w:rsidRPr="00607A68" w:rsidRDefault="00607A68" w:rsidP="004715B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Aparajita"/>
              </w:rPr>
            </w:pPr>
            <w:r w:rsidRPr="00607A68">
              <w:rPr>
                <w:rFonts w:cs="Aparajita"/>
              </w:rPr>
              <w:t>Reviews safety concerns/ safety breaches and promotes strategies for prevention with the multi-disciplinary team</w:t>
            </w:r>
          </w:p>
          <w:p w14:paraId="787746D3" w14:textId="77777777" w:rsidR="00607A68" w:rsidRPr="00607A68" w:rsidRDefault="00607A68" w:rsidP="004715B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Aparajita"/>
              </w:rPr>
            </w:pPr>
            <w:r w:rsidRPr="00607A68">
              <w:rPr>
                <w:rFonts w:cs="Aparajita"/>
              </w:rPr>
              <w:t>CAUTI prevention champion- completes audits of all foley catheters on the unit and educates staff to prevent CAUTI</w:t>
            </w:r>
          </w:p>
          <w:p w14:paraId="12E4F6C1" w14:textId="24857A9C" w:rsidR="00607A68" w:rsidRDefault="00607A68" w:rsidP="004715B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Aparajita"/>
              </w:rPr>
            </w:pPr>
            <w:r w:rsidRPr="00607A68">
              <w:rPr>
                <w:rFonts w:cs="Aparajita"/>
              </w:rPr>
              <w:lastRenderedPageBreak/>
              <w:t>Constant Observation Resource Assessment (CORA) champion- assisted in the creation, amendments and staff education of a novel observation assessment tool to properly distribute staff as needed and prevent p</w:t>
            </w:r>
            <w:r>
              <w:rPr>
                <w:rFonts w:cs="Aparajita"/>
              </w:rPr>
              <w:t>a</w:t>
            </w:r>
            <w:r w:rsidRPr="00607A68">
              <w:rPr>
                <w:rFonts w:cs="Aparajita"/>
              </w:rPr>
              <w:t xml:space="preserve">tient harm </w:t>
            </w:r>
          </w:p>
          <w:p w14:paraId="2FBD67CC" w14:textId="77777777" w:rsidR="000D7194" w:rsidRDefault="000D7194" w:rsidP="004715BA">
            <w:pPr>
              <w:pStyle w:val="ListParagraph"/>
              <w:spacing w:line="276" w:lineRule="auto"/>
              <w:ind w:left="1440"/>
              <w:rPr>
                <w:rFonts w:cs="Aparajita"/>
              </w:rPr>
            </w:pPr>
          </w:p>
          <w:p w14:paraId="494E7A9A" w14:textId="6FD52C97" w:rsidR="000D7194" w:rsidRPr="000D7194" w:rsidRDefault="008D2E15" w:rsidP="004715BA">
            <w:pPr>
              <w:spacing w:line="276" w:lineRule="auto"/>
              <w:rPr>
                <w:rFonts w:asciiTheme="majorHAnsi" w:hAnsiTheme="majorHAnsi" w:cs="Aparajita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B66F7C" wp14:editId="7D14E814">
                      <wp:simplePos x="0" y="0"/>
                      <wp:positionH relativeFrom="column">
                        <wp:posOffset>-2119838</wp:posOffset>
                      </wp:positionH>
                      <wp:positionV relativeFrom="paragraph">
                        <wp:posOffset>238371</wp:posOffset>
                      </wp:positionV>
                      <wp:extent cx="1756656" cy="6741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6656" cy="6741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0AD36" id="Rectangle 5" o:spid="_x0000_s1026" style="position:absolute;margin-left:-166.9pt;margin-top:18.75pt;width:138.3pt;height: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" fillcolor="#ddd [3204]" stroked="f" strokeweight="1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92B0C6C" wp14:editId="43D25E89">
                      <wp:simplePos x="0" y="0"/>
                      <wp:positionH relativeFrom="column">
                        <wp:posOffset>-2174013</wp:posOffset>
                      </wp:positionH>
                      <wp:positionV relativeFrom="paragraph">
                        <wp:posOffset>-61595</wp:posOffset>
                      </wp:positionV>
                      <wp:extent cx="1311435" cy="367959"/>
                      <wp:effectExtent l="0" t="0" r="0" b="63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1435" cy="3679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BD52C6" w14:textId="77777777" w:rsidR="008D2E15" w:rsidRPr="004F7F41" w:rsidRDefault="008D2E15" w:rsidP="008D2E15">
                                  <w:pPr>
                                    <w:pStyle w:val="NoSpacing"/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</w:pPr>
                                  <w:r w:rsidRPr="004F7F41"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  <w:t>HONORS</w:t>
                                  </w:r>
                                </w:p>
                                <w:p w14:paraId="503A641C" w14:textId="77777777" w:rsidR="008D2E15" w:rsidRDefault="008D2E1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2B0C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-171.2pt;margin-top:-4.85pt;width:103.25pt;height:28.9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" fillcolor="white [3201]" stroked="f" strokeweight=".5pt">
                      <v:textbox>
                        <w:txbxContent>
                          <w:p w14:paraId="37BD52C6" w14:textId="77777777" w:rsidR="008D2E15" w:rsidRPr="004F7F41" w:rsidRDefault="008D2E15" w:rsidP="008D2E15">
                            <w:pPr>
                              <w:pStyle w:val="NoSpacing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4F7F4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HONORS</w:t>
                            </w:r>
                          </w:p>
                          <w:p w14:paraId="503A641C" w14:textId="77777777" w:rsidR="008D2E15" w:rsidRDefault="008D2E15"/>
                        </w:txbxContent>
                      </v:textbox>
                    </v:shape>
                  </w:pict>
                </mc:Fallback>
              </mc:AlternateContent>
            </w:r>
            <w:r w:rsidR="000D7194" w:rsidRPr="000D7194">
              <w:rPr>
                <w:rFonts w:asciiTheme="majorHAnsi" w:hAnsiTheme="majorHAnsi"/>
              </w:rPr>
              <w:t>PRECEPTOR • 2020- PRESENT</w:t>
            </w:r>
          </w:p>
          <w:p w14:paraId="51FCB3BD" w14:textId="41F70863" w:rsidR="000D7194" w:rsidRDefault="008D2E15" w:rsidP="004715B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parajita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A55DF2" wp14:editId="3D892C4C">
                      <wp:simplePos x="0" y="0"/>
                      <wp:positionH relativeFrom="column">
                        <wp:posOffset>-2180363</wp:posOffset>
                      </wp:positionH>
                      <wp:positionV relativeFrom="paragraph">
                        <wp:posOffset>253469</wp:posOffset>
                      </wp:positionV>
                      <wp:extent cx="1937385" cy="1159510"/>
                      <wp:effectExtent l="0" t="0" r="5715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7385" cy="1159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AC5B1E" w14:textId="65B9678C" w:rsidR="004F7F41" w:rsidRDefault="004F7F41">
                                  <w:r>
                                    <w:t>2021 Daisy Award Nomination</w:t>
                                  </w:r>
                                </w:p>
                                <w:p w14:paraId="14C65D39" w14:textId="73E2BCFB" w:rsidR="006630B4" w:rsidRDefault="006630B4">
                                  <w:r>
                                    <w:t>2022 Daisy Award Nomination</w:t>
                                  </w:r>
                                </w:p>
                                <w:p w14:paraId="7C13C98F" w14:textId="7DDF3D41" w:rsidR="004F7F41" w:rsidRDefault="004F7F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FA55D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7" type="#_x0000_t202" style="position:absolute;left:0;text-align:left;margin-left:-171.7pt;margin-top:19.95pt;width:152.55pt;height:91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" fillcolor="white [3201]" stroked="f" strokeweight=".5pt">
                      <v:textbox>
                        <w:txbxContent>
                          <w:p w14:paraId="7DAC5B1E" w14:textId="65B9678C" w:rsidR="004F7F41" w:rsidRDefault="004F7F41">
                            <w:r>
                              <w:t>2021 Daisy Award Nomination</w:t>
                            </w:r>
                          </w:p>
                          <w:p w14:paraId="14C65D39" w14:textId="73E2BCFB" w:rsidR="006630B4" w:rsidRDefault="006630B4">
                            <w:r>
                              <w:t>2022 Daisy Award Nomination</w:t>
                            </w:r>
                          </w:p>
                          <w:p w14:paraId="7C13C98F" w14:textId="7DDF3D41" w:rsidR="004F7F41" w:rsidRDefault="004F7F41"/>
                        </w:txbxContent>
                      </v:textbox>
                    </v:shape>
                  </w:pict>
                </mc:Fallback>
              </mc:AlternateContent>
            </w:r>
            <w:r w:rsidR="00607A68" w:rsidRPr="00607A68">
              <w:rPr>
                <w:rFonts w:cs="Aparajita"/>
              </w:rPr>
              <w:t xml:space="preserve">Elected by management and unit educator as a preceptor for oncoming staff and Johns Hopkins nursing students </w:t>
            </w:r>
          </w:p>
          <w:p w14:paraId="52150658" w14:textId="0C7D6777" w:rsidR="000D7194" w:rsidRDefault="000D7194" w:rsidP="004715BA">
            <w:pPr>
              <w:spacing w:line="276" w:lineRule="auto"/>
              <w:rPr>
                <w:rFonts w:ascii="Gill Sans MT" w:hAnsi="Gill Sans MT" w:cs="Aparajita"/>
                <w:sz w:val="24"/>
                <w:szCs w:val="24"/>
              </w:rPr>
            </w:pPr>
          </w:p>
          <w:p w14:paraId="6AE651F1" w14:textId="0E833A3B" w:rsidR="000D7194" w:rsidRPr="000D7194" w:rsidRDefault="000D7194" w:rsidP="004715BA">
            <w:pPr>
              <w:spacing w:line="276" w:lineRule="auto"/>
              <w:rPr>
                <w:rFonts w:asciiTheme="majorHAnsi" w:hAnsiTheme="majorHAnsi" w:cs="Aparajita"/>
              </w:rPr>
            </w:pPr>
            <w:r w:rsidRPr="000D7194">
              <w:rPr>
                <w:rFonts w:asciiTheme="majorHAnsi" w:hAnsiTheme="majorHAnsi" w:cs="Aparajita"/>
              </w:rPr>
              <w:t>THE SIGMA THETA TAU INTERNATIONAL HONOR SOCIETY OF NURSING,</w:t>
            </w:r>
            <w:r>
              <w:rPr>
                <w:rFonts w:asciiTheme="majorHAnsi" w:hAnsiTheme="majorHAnsi" w:cs="Aparajita"/>
              </w:rPr>
              <w:t xml:space="preserve">    </w:t>
            </w:r>
            <w:r>
              <w:tab/>
            </w:r>
            <w:r w:rsidRPr="000D7194">
              <w:rPr>
                <w:rFonts w:asciiTheme="majorHAnsi" w:hAnsiTheme="majorHAnsi" w:cs="Aparajita"/>
              </w:rPr>
              <w:t>UNIVERSITY OF PITTSBURGH</w:t>
            </w:r>
            <w:r w:rsidRPr="000D7194">
              <w:rPr>
                <w:rFonts w:asciiTheme="majorHAnsi" w:hAnsiTheme="majorHAnsi"/>
              </w:rPr>
              <w:t>• 20</w:t>
            </w:r>
            <w:r>
              <w:rPr>
                <w:rFonts w:asciiTheme="majorHAnsi" w:hAnsiTheme="majorHAnsi"/>
              </w:rPr>
              <w:t>18-2020</w:t>
            </w:r>
          </w:p>
          <w:p w14:paraId="20E28955" w14:textId="255EBC59" w:rsidR="000D7194" w:rsidRDefault="000D7194" w:rsidP="004715B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parajita"/>
              </w:rPr>
            </w:pPr>
            <w:r w:rsidRPr="000D7194">
              <w:rPr>
                <w:rFonts w:cs="Aparajita"/>
              </w:rPr>
              <w:t>Nominated for membership to promote worldwide health, best practice and nursing excellence</w:t>
            </w:r>
          </w:p>
          <w:p w14:paraId="5CDB6FE9" w14:textId="721E18F4" w:rsidR="000D7194" w:rsidRDefault="004715BA" w:rsidP="004715BA">
            <w:pPr>
              <w:rPr>
                <w:rFonts w:asciiTheme="majorHAnsi" w:hAnsiTheme="majorHAnsi" w:cs="Aparajita"/>
              </w:rPr>
            </w:pPr>
            <w:r>
              <w:rPr>
                <w:rFonts w:asciiTheme="majorHAnsi" w:hAnsiTheme="majorHAnsi" w:cs="Aparajit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B03690" wp14:editId="20115C28">
                      <wp:simplePos x="0" y="0"/>
                      <wp:positionH relativeFrom="column">
                        <wp:posOffset>-2174221</wp:posOffset>
                      </wp:positionH>
                      <wp:positionV relativeFrom="paragraph">
                        <wp:posOffset>173990</wp:posOffset>
                      </wp:positionV>
                      <wp:extent cx="1610436" cy="355392"/>
                      <wp:effectExtent l="0" t="0" r="2540" b="635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0436" cy="3553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19603C" w14:textId="3C538DC8" w:rsidR="004715BA" w:rsidRPr="004715BA" w:rsidRDefault="004715BA">
                                  <w:pPr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</w:pPr>
                                  <w:r w:rsidRPr="004715BA"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  <w:t>REFERENCES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B03690" id="Text Box 45" o:spid="_x0000_s1028" type="#_x0000_t202" style="position:absolute;margin-left:-171.2pt;margin-top:13.7pt;width:126.8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" fillcolor="white [3201]" stroked="f" strokeweight=".5pt">
                      <v:textbox>
                        <w:txbxContent>
                          <w:p w14:paraId="2919603C" w14:textId="3C538DC8" w:rsidR="004715BA" w:rsidRPr="004715BA" w:rsidRDefault="004715BA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4715B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REFERENCES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BB423E" w14:textId="3E6C63D2" w:rsidR="000D7194" w:rsidRPr="000D7194" w:rsidRDefault="004715BA" w:rsidP="004715BA">
            <w:pPr>
              <w:rPr>
                <w:rFonts w:asciiTheme="majorHAnsi" w:hAnsiTheme="majorHAnsi" w:cs="Aparajita"/>
              </w:rPr>
            </w:pPr>
            <w:r>
              <w:rPr>
                <w:rFonts w:cs="Aparajit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298E73" wp14:editId="7F3F61B7">
                      <wp:simplePos x="0" y="0"/>
                      <wp:positionH relativeFrom="column">
                        <wp:posOffset>-2117090</wp:posOffset>
                      </wp:positionH>
                      <wp:positionV relativeFrom="paragraph">
                        <wp:posOffset>374147</wp:posOffset>
                      </wp:positionV>
                      <wp:extent cx="1754070" cy="68239"/>
                      <wp:effectExtent l="0" t="0" r="0" b="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4070" cy="6823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E68742" id="Rectangle 26" o:spid="_x0000_s1026" style="position:absolute;margin-left:-166.7pt;margin-top:29.45pt;width:138.1pt;height: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" fillcolor="#ddd [3204]" stroked="f" strokeweight="1pt"/>
                  </w:pict>
                </mc:Fallback>
              </mc:AlternateContent>
            </w:r>
            <w:r w:rsidR="000D7194">
              <w:rPr>
                <w:rFonts w:asciiTheme="majorHAnsi" w:hAnsiTheme="majorHAnsi" w:cs="Aparajita"/>
              </w:rPr>
              <w:t>TH</w:t>
            </w:r>
            <w:r w:rsidR="000D7194" w:rsidRPr="000D7194">
              <w:rPr>
                <w:rFonts w:asciiTheme="majorHAnsi" w:hAnsiTheme="majorHAnsi" w:cs="Aparajita"/>
              </w:rPr>
              <w:t xml:space="preserve">E NATIONAL SOCIETY OF LEADERSHIP AND SUCCESS (SIGMA ALPHA PI) </w:t>
            </w:r>
            <w:r w:rsidR="000D7194">
              <w:rPr>
                <w:rFonts w:asciiTheme="majorHAnsi" w:hAnsiTheme="majorHAnsi" w:cs="Aparajita"/>
              </w:rPr>
              <w:tab/>
            </w:r>
            <w:r w:rsidR="000D7194" w:rsidRPr="000D7194">
              <w:rPr>
                <w:rFonts w:asciiTheme="majorHAnsi" w:hAnsiTheme="majorHAnsi" w:cs="Aparajita"/>
              </w:rPr>
              <w:t xml:space="preserve">LEADERSHIP FRATERNITY, UNIVERSITY OF PITTSBURGH </w:t>
            </w:r>
            <w:r w:rsidR="000D7194" w:rsidRPr="000D7194">
              <w:rPr>
                <w:rFonts w:asciiTheme="majorHAnsi" w:hAnsiTheme="majorHAnsi"/>
              </w:rPr>
              <w:t>• 20</w:t>
            </w:r>
            <w:r w:rsidR="000D7194">
              <w:rPr>
                <w:rFonts w:asciiTheme="majorHAnsi" w:hAnsiTheme="majorHAnsi"/>
              </w:rPr>
              <w:t>18- 2020</w:t>
            </w:r>
          </w:p>
          <w:p w14:paraId="03E91F7E" w14:textId="0803CEA6" w:rsidR="000D7194" w:rsidRDefault="004715BA" w:rsidP="004715B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parajita"/>
              </w:rPr>
            </w:pPr>
            <w:r>
              <w:rPr>
                <w:rFonts w:cs="Aparajit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1B7566" wp14:editId="08EEDE92">
                      <wp:simplePos x="0" y="0"/>
                      <wp:positionH relativeFrom="column">
                        <wp:posOffset>-2174430</wp:posOffset>
                      </wp:positionH>
                      <wp:positionV relativeFrom="paragraph">
                        <wp:posOffset>254227</wp:posOffset>
                      </wp:positionV>
                      <wp:extent cx="1808461" cy="928048"/>
                      <wp:effectExtent l="0" t="0" r="0" b="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8461" cy="9280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4D5FF5" w14:textId="5853A082" w:rsidR="004715BA" w:rsidRDefault="004715BA">
                                  <w:r>
                                    <w:t>Available upon request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1B7566" id="Text Box 47" o:spid="_x0000_s1029" type="#_x0000_t202" style="position:absolute;left:0;text-align:left;margin-left:-171.2pt;margin-top:20pt;width:142.4pt;height:73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" fillcolor="white [3201]" stroked="f" strokeweight=".5pt">
                      <v:textbox>
                        <w:txbxContent>
                          <w:p w14:paraId="3E4D5FF5" w14:textId="5853A082" w:rsidR="004715BA" w:rsidRDefault="004715BA">
                            <w:r>
                              <w:t>Available upon request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7194" w:rsidRPr="000D7194">
              <w:rPr>
                <w:rFonts w:cs="Aparajita"/>
              </w:rPr>
              <w:t>Nominated for membership to participate in activities that promote personal leadership growth at the University of Pittsburgh</w:t>
            </w:r>
          </w:p>
          <w:p w14:paraId="55C0CC1E" w14:textId="564394E3" w:rsidR="000D7194" w:rsidRPr="000D7194" w:rsidRDefault="000D7194" w:rsidP="004715BA">
            <w:pPr>
              <w:pStyle w:val="ListParagraph"/>
              <w:spacing w:line="276" w:lineRule="auto"/>
              <w:rPr>
                <w:rFonts w:cs="Aparajita"/>
              </w:rPr>
            </w:pPr>
          </w:p>
          <w:p w14:paraId="2169C585" w14:textId="48F2C246" w:rsidR="000D7194" w:rsidRPr="000D7194" w:rsidRDefault="000D7194" w:rsidP="004715BA">
            <w:pPr>
              <w:rPr>
                <w:rFonts w:asciiTheme="majorHAnsi" w:hAnsiTheme="majorHAnsi" w:cs="Aparajita"/>
              </w:rPr>
            </w:pPr>
            <w:r w:rsidRPr="000D7194">
              <w:rPr>
                <w:rFonts w:asciiTheme="majorHAnsi" w:hAnsiTheme="majorHAnsi" w:cs="Aparajita"/>
              </w:rPr>
              <w:t>KAPPA DELTA SORORITY, UNIVERSITY OF PITTSBURGH</w:t>
            </w:r>
            <w:r w:rsidRPr="000D7194">
              <w:rPr>
                <w:rFonts w:asciiTheme="majorHAnsi" w:hAnsiTheme="majorHAnsi"/>
              </w:rPr>
              <w:t>• 20</w:t>
            </w:r>
            <w:r>
              <w:rPr>
                <w:rFonts w:asciiTheme="majorHAnsi" w:hAnsiTheme="majorHAnsi"/>
              </w:rPr>
              <w:t>18</w:t>
            </w:r>
          </w:p>
          <w:p w14:paraId="71CB4140" w14:textId="402DB38A" w:rsidR="000D7194" w:rsidRDefault="000D7194" w:rsidP="004715B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parajita"/>
              </w:rPr>
            </w:pPr>
            <w:r w:rsidRPr="000D7194">
              <w:rPr>
                <w:rFonts w:cs="Aparajita"/>
              </w:rPr>
              <w:t>Community service and volunteer work with Kappa Delta philanthropies: Girl Scouts USA and Prevent Child Abuse America</w:t>
            </w:r>
          </w:p>
          <w:p w14:paraId="3293E354" w14:textId="035DAE16" w:rsidR="000D7194" w:rsidRPr="000D7194" w:rsidRDefault="000D7194" w:rsidP="004715BA">
            <w:pPr>
              <w:spacing w:line="276" w:lineRule="auto"/>
              <w:ind w:left="360"/>
              <w:rPr>
                <w:rFonts w:cs="Aparajita"/>
              </w:rPr>
            </w:pPr>
          </w:p>
          <w:p w14:paraId="1D932E76" w14:textId="718CF57C" w:rsidR="000D7194" w:rsidRPr="000D7194" w:rsidRDefault="000D7194" w:rsidP="004715BA">
            <w:pPr>
              <w:rPr>
                <w:rFonts w:asciiTheme="majorHAnsi" w:hAnsiTheme="majorHAnsi" w:cs="Aparajita"/>
              </w:rPr>
            </w:pPr>
            <w:r w:rsidRPr="000D7194">
              <w:rPr>
                <w:rFonts w:asciiTheme="majorHAnsi" w:hAnsiTheme="majorHAnsi" w:cs="Aparajita"/>
              </w:rPr>
              <w:t xml:space="preserve">UNIVERSITY OF PITTSBURGH, COLLEGE OF NURSING, DEAN’S COUNCIL </w:t>
            </w:r>
            <w:r w:rsidRPr="000D7194">
              <w:rPr>
                <w:rFonts w:asciiTheme="majorHAnsi" w:hAnsiTheme="majorHAnsi"/>
              </w:rPr>
              <w:t>• 20</w:t>
            </w:r>
            <w:r>
              <w:rPr>
                <w:rFonts w:asciiTheme="majorHAnsi" w:hAnsiTheme="majorHAnsi"/>
              </w:rPr>
              <w:t>16</w:t>
            </w:r>
          </w:p>
          <w:p w14:paraId="326A223C" w14:textId="30FEA701" w:rsidR="000D7194" w:rsidRPr="000D7194" w:rsidRDefault="000D7194" w:rsidP="004715B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parajita"/>
              </w:rPr>
            </w:pPr>
            <w:r w:rsidRPr="000D7194">
              <w:rPr>
                <w:rFonts w:cs="Aparajita"/>
              </w:rPr>
              <w:t>Elected by peers to serve as a liaison between the class and the Dean of Nursing at the University of Pittsburgh</w:t>
            </w:r>
          </w:p>
          <w:p w14:paraId="5548F4DB" w14:textId="77777777" w:rsidR="000D7194" w:rsidRPr="000D7194" w:rsidRDefault="000D7194" w:rsidP="004715BA">
            <w:pPr>
              <w:spacing w:line="276" w:lineRule="auto"/>
              <w:rPr>
                <w:rFonts w:cs="Aparajita"/>
              </w:rPr>
            </w:pPr>
          </w:p>
          <w:p w14:paraId="5FFCEF26" w14:textId="3F09F566" w:rsidR="00741125" w:rsidRDefault="00741125" w:rsidP="004715BA"/>
          <w:p w14:paraId="1A2B93D5" w14:textId="77777777" w:rsidR="00306B9B" w:rsidRDefault="00306B9B" w:rsidP="004715BA"/>
          <w:p w14:paraId="2C79FB6E" w14:textId="77777777" w:rsidR="004715BA" w:rsidRPr="004715BA" w:rsidRDefault="004715BA" w:rsidP="004715BA"/>
          <w:p w14:paraId="0A816C72" w14:textId="77777777" w:rsidR="004715BA" w:rsidRPr="004715BA" w:rsidRDefault="004715BA" w:rsidP="004715BA"/>
          <w:p w14:paraId="4399D304" w14:textId="77777777" w:rsidR="004715BA" w:rsidRPr="004715BA" w:rsidRDefault="004715BA" w:rsidP="004715BA"/>
          <w:p w14:paraId="2FECCE59" w14:textId="222A15FA" w:rsidR="004715BA" w:rsidRPr="004715BA" w:rsidRDefault="004715BA" w:rsidP="004715BA"/>
        </w:tc>
      </w:tr>
      <w:tr w:rsidR="00607A68" w:rsidRPr="00333CD3" w14:paraId="2E86C64C" w14:textId="77777777" w:rsidTr="004715BA">
        <w:tc>
          <w:tcPr>
            <w:tcW w:w="3690" w:type="dxa"/>
            <w:tcMar>
              <w:top w:w="504" w:type="dxa"/>
              <w:right w:w="720" w:type="dxa"/>
            </w:tcMar>
          </w:tcPr>
          <w:p w14:paraId="346B3F43" w14:textId="40DAF8AF" w:rsidR="00607A68" w:rsidRDefault="00607A68" w:rsidP="004715BA">
            <w:pPr>
              <w:pStyle w:val="Initials"/>
              <w:ind w:left="0"/>
              <w:jc w:val="left"/>
              <w:rPr>
                <w:noProof/>
              </w:rPr>
            </w:pPr>
          </w:p>
        </w:tc>
        <w:tc>
          <w:tcPr>
            <w:tcW w:w="6822" w:type="dxa"/>
            <w:tcMar>
              <w:top w:w="504" w:type="dxa"/>
              <w:left w:w="0" w:type="dxa"/>
            </w:tcMar>
          </w:tcPr>
          <w:p w14:paraId="1166C456" w14:textId="77777777" w:rsidR="00607A68" w:rsidRDefault="00607A68" w:rsidP="004715BA">
            <w:pPr>
              <w:pStyle w:val="Heading1"/>
            </w:pPr>
          </w:p>
        </w:tc>
      </w:tr>
    </w:tbl>
    <w:p w14:paraId="654959AE" w14:textId="1A5DDF1A" w:rsidR="004F7F41" w:rsidRPr="004F7F41" w:rsidRDefault="004715BA" w:rsidP="00E22E8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br w:type="textWrapping" w:clear="all"/>
      </w:r>
    </w:p>
    <w:sectPr w:rsidR="004F7F41" w:rsidRPr="004F7F41" w:rsidSect="0070240D">
      <w:headerReference w:type="default" r:id="rId8"/>
      <w:footerReference w:type="default" r:id="rId9"/>
      <w:footerReference w:type="first" r:id="rId10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7B19" w14:textId="77777777" w:rsidR="00946C70" w:rsidRDefault="00946C70" w:rsidP="00713050">
      <w:pPr>
        <w:spacing w:line="240" w:lineRule="auto"/>
      </w:pPr>
      <w:r>
        <w:separator/>
      </w:r>
    </w:p>
  </w:endnote>
  <w:endnote w:type="continuationSeparator" w:id="0">
    <w:p w14:paraId="12E47BD9" w14:textId="77777777" w:rsidR="00946C70" w:rsidRDefault="00946C70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arajita">
    <w:altName w:val="Devanagari Sangam MN"/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AC68" w14:textId="5BDF07E7" w:rsidR="00C2098A" w:rsidRDefault="00C2098A" w:rsidP="00306B9B">
    <w:pPr>
      <w:pStyle w:val="Footer"/>
      <w:jc w:val="lef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50"/>
      <w:gridCol w:w="5006"/>
      <w:gridCol w:w="2628"/>
      <w:gridCol w:w="2628"/>
    </w:tblGrid>
    <w:tr w:rsidR="00217980" w14:paraId="44C2DE46" w14:textId="77777777" w:rsidTr="004F7F41">
      <w:tc>
        <w:tcPr>
          <w:tcW w:w="25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83EE95E" w14:textId="6148077F" w:rsidR="00217980" w:rsidRDefault="00217980" w:rsidP="004F7F41">
          <w:pPr>
            <w:pStyle w:val="Footer"/>
            <w:jc w:val="left"/>
          </w:pPr>
        </w:p>
      </w:tc>
      <w:tc>
        <w:tcPr>
          <w:tcW w:w="5006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08B7810" w14:textId="4EAC8FCC" w:rsidR="00217980" w:rsidRDefault="00217980" w:rsidP="00217980">
          <w:pPr>
            <w:pStyle w:val="Footer"/>
          </w:pP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189F181" w14:textId="15963991" w:rsidR="00217980" w:rsidRDefault="00217980" w:rsidP="00217980">
          <w:pPr>
            <w:pStyle w:val="Footer"/>
          </w:pP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402A6BA" w14:textId="1E75094D" w:rsidR="00217980" w:rsidRDefault="00217980" w:rsidP="00217980">
          <w:pPr>
            <w:pStyle w:val="Footer"/>
          </w:pPr>
        </w:p>
      </w:tc>
    </w:tr>
  </w:tbl>
  <w:p w14:paraId="296204AD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8E93" w14:textId="77777777" w:rsidR="00946C70" w:rsidRDefault="00946C70" w:rsidP="00713050">
      <w:pPr>
        <w:spacing w:line="240" w:lineRule="auto"/>
      </w:pPr>
      <w:r>
        <w:separator/>
      </w:r>
    </w:p>
  </w:footnote>
  <w:footnote w:type="continuationSeparator" w:id="0">
    <w:p w14:paraId="7DF9B16E" w14:textId="77777777" w:rsidR="00946C70" w:rsidRDefault="00946C70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1E1595F8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2455C8A6" w14:textId="04071CF0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372F4573" wp14:editId="2B881DC7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7E7D300F" id="Group 3" o:spid="_x0000_s1026" alt="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&#13;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" fillcolor="#ddd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&#13;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" adj="626" fillcolor="#ddd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59604841"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7618FF">
                <w:t>GE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2DE5615B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09FF4EAA" w14:textId="0464AFD2" w:rsidR="001A5CA9" w:rsidRPr="009B3C40" w:rsidRDefault="00946C70" w:rsidP="001A5CA9">
                <w:pPr>
                  <w:pStyle w:val="Heading1"/>
                  <w:outlineLvl w:val="0"/>
                </w:pPr>
                <w:sdt>
                  <w:sdtPr>
                    <w:alias w:val="Your Name:"/>
                    <w:tag w:val="Your Nam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7618FF">
                      <w:t>Grace Ellrich</w:t>
                    </w:r>
                  </w:sdtContent>
                </w:sdt>
              </w:p>
              <w:p w14:paraId="227998BD" w14:textId="7E177332" w:rsidR="001A5CA9" w:rsidRDefault="00946C70" w:rsidP="001A5CA9">
                <w:pPr>
                  <w:pStyle w:val="Heading2"/>
                  <w:outlineLvl w:val="1"/>
                </w:pPr>
                <w:sdt>
                  <w:sdtPr>
                    <w:alias w:val="Profession or Industry:"/>
                    <w:tag w:val="Profession or Industry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7618FF">
                      <w:t>Registered Nurse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7618FF">
                      <w:t>gellric@jh.edu/ 443-812-4355</w:t>
                    </w:r>
                    <w:r w:rsidR="007618FF">
                      <w:br/>
                      <w:t>2219 Eastern Ave Unit 2, Baltimore md</w:t>
                    </w:r>
                  </w:sdtContent>
                </w:sdt>
              </w:p>
            </w:tc>
          </w:tr>
        </w:tbl>
        <w:p w14:paraId="53D4999A" w14:textId="77777777" w:rsidR="001A5CA9" w:rsidRPr="00F207C0" w:rsidRDefault="001A5CA9" w:rsidP="001A5CA9"/>
      </w:tc>
    </w:tr>
  </w:tbl>
  <w:p w14:paraId="3D270996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30D"/>
    <w:multiLevelType w:val="hybridMultilevel"/>
    <w:tmpl w:val="C1B6E9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877D94"/>
    <w:multiLevelType w:val="hybridMultilevel"/>
    <w:tmpl w:val="C14C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E1F4C"/>
    <w:multiLevelType w:val="hybridMultilevel"/>
    <w:tmpl w:val="FE603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B6746"/>
    <w:multiLevelType w:val="hybridMultilevel"/>
    <w:tmpl w:val="66901394"/>
    <w:lvl w:ilvl="0" w:tplc="B3E87A3A">
      <w:start w:val="2012"/>
      <w:numFmt w:val="bullet"/>
      <w:lvlText w:val="-"/>
      <w:lvlJc w:val="left"/>
      <w:pPr>
        <w:ind w:left="3960" w:hanging="360"/>
      </w:pPr>
      <w:rPr>
        <w:rFonts w:ascii="Aparajita" w:eastAsiaTheme="minorHAnsi" w:hAnsi="Aparajita" w:cs="Aparajita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4275375F"/>
    <w:multiLevelType w:val="hybridMultilevel"/>
    <w:tmpl w:val="6F3E2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677E8"/>
    <w:multiLevelType w:val="hybridMultilevel"/>
    <w:tmpl w:val="BC3831BC"/>
    <w:lvl w:ilvl="0" w:tplc="04129514">
      <w:start w:val="2017"/>
      <w:numFmt w:val="bullet"/>
      <w:lvlText w:val="-"/>
      <w:lvlJc w:val="left"/>
      <w:pPr>
        <w:ind w:left="3960" w:hanging="360"/>
      </w:pPr>
      <w:rPr>
        <w:rFonts w:ascii="Aparajita" w:eastAsiaTheme="minorEastAsia" w:hAnsi="Aparajita" w:cs="Aparajita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6CBF2E2F"/>
    <w:multiLevelType w:val="hybridMultilevel"/>
    <w:tmpl w:val="E6D6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FF"/>
    <w:rsid w:val="00091382"/>
    <w:rsid w:val="000B0619"/>
    <w:rsid w:val="000B61CA"/>
    <w:rsid w:val="000D7194"/>
    <w:rsid w:val="000F7610"/>
    <w:rsid w:val="00114ED7"/>
    <w:rsid w:val="00140B0E"/>
    <w:rsid w:val="001A5CA9"/>
    <w:rsid w:val="001B2AC1"/>
    <w:rsid w:val="001B403A"/>
    <w:rsid w:val="00217980"/>
    <w:rsid w:val="00271662"/>
    <w:rsid w:val="0027404F"/>
    <w:rsid w:val="00293B83"/>
    <w:rsid w:val="002B091C"/>
    <w:rsid w:val="002C2CDD"/>
    <w:rsid w:val="002D45C6"/>
    <w:rsid w:val="002F03FA"/>
    <w:rsid w:val="00306B9B"/>
    <w:rsid w:val="00313E86"/>
    <w:rsid w:val="00333CD3"/>
    <w:rsid w:val="00340365"/>
    <w:rsid w:val="00342B64"/>
    <w:rsid w:val="00364079"/>
    <w:rsid w:val="003C5528"/>
    <w:rsid w:val="003D2AB8"/>
    <w:rsid w:val="004077FB"/>
    <w:rsid w:val="00424DD9"/>
    <w:rsid w:val="0046104A"/>
    <w:rsid w:val="004715BA"/>
    <w:rsid w:val="004717C5"/>
    <w:rsid w:val="004F7F41"/>
    <w:rsid w:val="00523479"/>
    <w:rsid w:val="00543DB7"/>
    <w:rsid w:val="005440D6"/>
    <w:rsid w:val="005729B0"/>
    <w:rsid w:val="00591EE6"/>
    <w:rsid w:val="00607A68"/>
    <w:rsid w:val="00641630"/>
    <w:rsid w:val="006630B4"/>
    <w:rsid w:val="00684488"/>
    <w:rsid w:val="006A3CE7"/>
    <w:rsid w:val="006C4C50"/>
    <w:rsid w:val="006D76B1"/>
    <w:rsid w:val="006E1AD7"/>
    <w:rsid w:val="0070240D"/>
    <w:rsid w:val="00713050"/>
    <w:rsid w:val="00741125"/>
    <w:rsid w:val="00746F7F"/>
    <w:rsid w:val="007569C1"/>
    <w:rsid w:val="007618FF"/>
    <w:rsid w:val="00763832"/>
    <w:rsid w:val="007D2696"/>
    <w:rsid w:val="00811117"/>
    <w:rsid w:val="00841146"/>
    <w:rsid w:val="00871C77"/>
    <w:rsid w:val="0088504C"/>
    <w:rsid w:val="0089382B"/>
    <w:rsid w:val="008A1907"/>
    <w:rsid w:val="008C6BCA"/>
    <w:rsid w:val="008C7B50"/>
    <w:rsid w:val="008D2E15"/>
    <w:rsid w:val="00946C70"/>
    <w:rsid w:val="009B3C40"/>
    <w:rsid w:val="009E5E9F"/>
    <w:rsid w:val="00A42540"/>
    <w:rsid w:val="00A50939"/>
    <w:rsid w:val="00AA6A40"/>
    <w:rsid w:val="00B20FF1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D6416"/>
    <w:rsid w:val="00DF4E0A"/>
    <w:rsid w:val="00E02DCD"/>
    <w:rsid w:val="00E12C60"/>
    <w:rsid w:val="00E22E87"/>
    <w:rsid w:val="00E57630"/>
    <w:rsid w:val="00E86C2B"/>
    <w:rsid w:val="00EF7CC9"/>
    <w:rsid w:val="00F207C0"/>
    <w:rsid w:val="00F20AE5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04327"/>
  <w15:chartTrackingRefBased/>
  <w15:docId w15:val="{CD35B72A-37BA-A441-9FDC-A3141D2D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DDDDDD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DDDDDD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9E5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aceellrich/Library/Containers/com.microsoft.Word/Data/Library/Application%20Support/Microsoft/Office/16.0/DTS/en-US%7bFC8C2D98-03A2-6840-BE47-2888C30984B0%7d/%7b49E68635-1D3C-8B45-BA81-8321854E62F6%7dtf1639273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445188CC7CCF4E8FFACB4506A3F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C5BF5-8A25-DA4B-A56E-7B43C116A05A}"/>
      </w:docPartPr>
      <w:docPartBody>
        <w:p w:rsidR="00017C95" w:rsidRDefault="00B528C9">
          <w:pPr>
            <w:pStyle w:val="85445188CC7CCF4E8FFACB4506A3FA2C"/>
          </w:pPr>
          <w:r w:rsidRPr="00333CD3">
            <w:t>YN</w:t>
          </w:r>
        </w:p>
      </w:docPartBody>
    </w:docPart>
    <w:docPart>
      <w:docPartPr>
        <w:name w:val="2673750177CEA44AA9E25C23065BF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92C92-F81C-B246-9603-8D1DDC22B78C}"/>
      </w:docPartPr>
      <w:docPartBody>
        <w:p w:rsidR="00017C95" w:rsidRDefault="00B528C9">
          <w:pPr>
            <w:pStyle w:val="2673750177CEA44AA9E25C23065BF95A"/>
          </w:pPr>
          <w:r>
            <w:t>Objective</w:t>
          </w:r>
        </w:p>
      </w:docPartBody>
    </w:docPart>
    <w:docPart>
      <w:docPartPr>
        <w:name w:val="25BE3C31569DFD49A8BF704156933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9A795-6DA0-DB46-B8D4-2E2CCBFBD4DF}"/>
      </w:docPartPr>
      <w:docPartBody>
        <w:p w:rsidR="00017C95" w:rsidRDefault="00B528C9">
          <w:pPr>
            <w:pStyle w:val="25BE3C31569DFD49A8BF704156933713"/>
          </w:pPr>
          <w:r w:rsidRPr="00333CD3">
            <w:t>Skills</w:t>
          </w:r>
        </w:p>
      </w:docPartBody>
    </w:docPart>
    <w:docPart>
      <w:docPartPr>
        <w:name w:val="25A5A54A79B601459AB3A83CF2DB6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D4324-EF22-054E-9E96-4A9D2F8A9FE5}"/>
      </w:docPartPr>
      <w:docPartBody>
        <w:p w:rsidR="00017C95" w:rsidRDefault="00B528C9">
          <w:pPr>
            <w:pStyle w:val="25A5A54A79B601459AB3A83CF2DB600D"/>
          </w:pPr>
          <w:r>
            <w:t>Your Name</w:t>
          </w:r>
        </w:p>
      </w:docPartBody>
    </w:docPart>
    <w:docPart>
      <w:docPartPr>
        <w:name w:val="AE5FBA0C624B824CB4E569F87745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3439A-52BD-3C43-A9B3-B44AC1680302}"/>
      </w:docPartPr>
      <w:docPartBody>
        <w:p w:rsidR="00017C95" w:rsidRDefault="00B528C9">
          <w:pPr>
            <w:pStyle w:val="AE5FBA0C624B824CB4E569F877451848"/>
          </w:pPr>
          <w:r w:rsidRPr="00333CD3">
            <w:t>Link to other online properties: Portfolio/Website/Blog</w:t>
          </w:r>
        </w:p>
      </w:docPartBody>
    </w:docPart>
    <w:docPart>
      <w:docPartPr>
        <w:name w:val="E829E6172F3D0B4FB6307D37C5983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88110-BE1C-A449-9F06-10C82AC5C698}"/>
      </w:docPartPr>
      <w:docPartBody>
        <w:p w:rsidR="00017C95" w:rsidRDefault="00B528C9">
          <w:pPr>
            <w:pStyle w:val="E829E6172F3D0B4FB6307D37C5983001"/>
          </w:pPr>
          <w:r w:rsidRPr="00333CD3">
            <w:t>Experience</w:t>
          </w:r>
        </w:p>
      </w:docPartBody>
    </w:docPart>
    <w:docPart>
      <w:docPartPr>
        <w:name w:val="A0076298E3540A449E334AFBB9FBA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DAA2C-CF85-3F4D-9D83-287BA3F6F5B2}"/>
      </w:docPartPr>
      <w:docPartBody>
        <w:p w:rsidR="00017C95" w:rsidRDefault="00B528C9">
          <w:pPr>
            <w:pStyle w:val="A0076298E3540A449E334AFBB9FBA125"/>
          </w:pPr>
          <w:r w:rsidRPr="00333CD3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arajita">
    <w:altName w:val="Devanagari Sangam MN"/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C9"/>
    <w:rsid w:val="00017C95"/>
    <w:rsid w:val="00022CCF"/>
    <w:rsid w:val="000943E2"/>
    <w:rsid w:val="00B528C9"/>
    <w:rsid w:val="00DB511C"/>
    <w:rsid w:val="00E7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445188CC7CCF4E8FFACB4506A3FA2C">
    <w:name w:val="85445188CC7CCF4E8FFACB4506A3FA2C"/>
  </w:style>
  <w:style w:type="paragraph" w:customStyle="1" w:styleId="2673750177CEA44AA9E25C23065BF95A">
    <w:name w:val="2673750177CEA44AA9E25C23065BF95A"/>
  </w:style>
  <w:style w:type="paragraph" w:customStyle="1" w:styleId="25BE3C31569DFD49A8BF704156933713">
    <w:name w:val="25BE3C31569DFD49A8BF704156933713"/>
  </w:style>
  <w:style w:type="paragraph" w:customStyle="1" w:styleId="25A5A54A79B601459AB3A83CF2DB600D">
    <w:name w:val="25A5A54A79B601459AB3A83CF2DB600D"/>
  </w:style>
  <w:style w:type="paragraph" w:customStyle="1" w:styleId="AE5FBA0C624B824CB4E569F877451848">
    <w:name w:val="AE5FBA0C624B824CB4E569F877451848"/>
  </w:style>
  <w:style w:type="paragraph" w:customStyle="1" w:styleId="E829E6172F3D0B4FB6307D37C5983001">
    <w:name w:val="E829E6172F3D0B4FB6307D37C5983001"/>
  </w:style>
  <w:style w:type="paragraph" w:customStyle="1" w:styleId="A0076298E3540A449E334AFBB9FBA125">
    <w:name w:val="A0076298E3540A449E334AFBB9FBA1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{49E68635-1D3C-8B45-BA81-8321854E62F6}tf16392737.dotx</Template>
  <TotalTime>67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Registered Nurse</dc:subject>
  <dc:creator>Grace Ellrich</dc:creator>
  <cp:keywords/>
  <dc:description>gellric@jh.edu/ 443-812-4355
2219 Eastern Ave Unit 2, Baltimore md</dc:description>
  <cp:lastModifiedBy>Grace Ellrich</cp:lastModifiedBy>
  <cp:revision>10</cp:revision>
  <dcterms:created xsi:type="dcterms:W3CDTF">2021-10-06T19:46:00Z</dcterms:created>
  <dcterms:modified xsi:type="dcterms:W3CDTF">2022-01-19T17:25:00Z</dcterms:modified>
</cp:coreProperties>
</file>