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30F3DA21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ED860C86E3A3C548834A4AEB3B949B2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797D92B" w14:textId="4307F3FD" w:rsidR="00B93310" w:rsidRPr="005152F2" w:rsidRDefault="00E2524E" w:rsidP="003856C9">
                <w:pPr>
                  <w:pStyle w:val="Heading1"/>
                </w:pPr>
                <w:r>
                  <w:t>Mary E Picatello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39CA7CE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7733525" w14:textId="77777777" w:rsidR="00441EB9" w:rsidRDefault="000752DB" w:rsidP="00441EB9">
                  <w:pPr>
                    <w:pStyle w:val="Heading3"/>
                  </w:pPr>
                  <w:r>
                    <w:t>kel</w:t>
                  </w:r>
                  <w:r w:rsidR="00D658D2">
                    <w:t>j</w:t>
                  </w:r>
                  <w:r>
                    <w:t>o1203@yahoo.com</w:t>
                  </w:r>
                  <w:r w:rsidR="00441EB9"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FD4BAB8" wp14:editId="0F0BE92F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04948B1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297EFC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8273138" w14:textId="77777777" w:rsidR="00441EB9" w:rsidRDefault="00930BB1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9D02FD304E7F8343BDEB2A9BD7C55D2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Email</w:t>
                      </w:r>
                    </w:sdtContent>
                  </w:sdt>
                </w:p>
              </w:tc>
            </w:tr>
            <w:tr w:rsidR="00441EB9" w:rsidRPr="005152F2" w14:paraId="39DCA3C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9D5CB15" w14:textId="77777777" w:rsidR="00441EB9" w:rsidRDefault="00A16231" w:rsidP="00441EB9">
                  <w:pPr>
                    <w:pStyle w:val="Heading3"/>
                  </w:pPr>
                  <w:r>
                    <w:t>862-254-3516</w:t>
                  </w:r>
                  <w:r w:rsidR="00441EB9"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6FD565D" wp14:editId="4FE700A8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63F7E24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9D3E85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084984F" w14:textId="77777777" w:rsidR="00441EB9" w:rsidRDefault="00930BB1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5662B265CFBBA84CA5835D2900A5A89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3606C58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1842832" w14:textId="77777777" w:rsidR="00441EB9" w:rsidRDefault="00441EB9" w:rsidP="00A16231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6B42274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CD5A5B0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441EB9" w:rsidRPr="005152F2" w14:paraId="74E89D55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63E8CC0B" w14:textId="77777777" w:rsidR="00441EB9" w:rsidRPr="00441EB9" w:rsidRDefault="00441EB9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7FCC49B7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AE8AFD5" w14:textId="77777777" w:rsidR="002C77B9" w:rsidRDefault="00930BB1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676DF62BAB22164CA4273886BAA7832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6BAE2BDC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C1102D2" wp14:editId="63A631AA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23D6C8A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3D57A94" w14:textId="3D78A185" w:rsidR="005A7E57" w:rsidRDefault="00A16231" w:rsidP="00D11C4D">
                  <w:r>
                    <w:t>To obtain a position as a</w:t>
                  </w:r>
                  <w:r w:rsidR="00E2524E">
                    <w:t>n</w:t>
                  </w:r>
                  <w:r>
                    <w:t xml:space="preserve"> </w:t>
                  </w:r>
                  <w:r w:rsidR="00E2524E">
                    <w:t>RN</w:t>
                  </w:r>
                  <w:r>
                    <w:t xml:space="preserve"> </w:t>
                  </w:r>
                  <w:r w:rsidR="00D658D2">
                    <w:t>to m</w:t>
                  </w:r>
                  <w:r>
                    <w:t>aintain a professional environment that enhances professionalism teamwork and collaborate with inter</w:t>
                  </w:r>
                  <w:r w:rsidR="00D658D2">
                    <w:t xml:space="preserve"> </w:t>
                  </w:r>
                  <w:r>
                    <w:t>discipline staff</w:t>
                  </w:r>
                  <w:r w:rsidR="00955177">
                    <w:t xml:space="preserve"> working towards </w:t>
                  </w:r>
                  <w:r w:rsidR="00E2524E">
                    <w:t xml:space="preserve">children </w:t>
                  </w:r>
                  <w:r w:rsidR="00955177">
                    <w:t>centered care.</w:t>
                  </w:r>
                </w:p>
              </w:tc>
            </w:tr>
            <w:tr w:rsidR="00463463" w:rsidRPr="005152F2" w14:paraId="16714CCC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B34FC65" w14:textId="77777777" w:rsidR="005A7E57" w:rsidRDefault="00930BB1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941070D5B9413B4386659A642E90EE5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1AC3A5E8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9CC3EDD" wp14:editId="2B94AB02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150E0A8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EC06861" w14:textId="0D2F0E37" w:rsidR="00463463" w:rsidRPr="005152F2" w:rsidRDefault="00A16231" w:rsidP="00463463">
                  <w:r>
                    <w:t xml:space="preserve">Excellent communication skills, working as a team player, Phlebotomy, EKG, medication administration, charting/counting medications/narcotics. </w:t>
                  </w:r>
                  <w:r w:rsidR="00BA57D6">
                    <w:t xml:space="preserve">Adult care, </w:t>
                  </w:r>
                  <w:r w:rsidR="00E2524E">
                    <w:t xml:space="preserve">Pediatric care in a school and in </w:t>
                  </w:r>
                  <w:r w:rsidR="00BA57D6">
                    <w:t xml:space="preserve">cardiac care </w:t>
                  </w:r>
                  <w:r w:rsidR="00E2524E">
                    <w:t xml:space="preserve">home </w:t>
                  </w:r>
                  <w:r w:rsidR="00563F62">
                    <w:t>health.</w:t>
                  </w:r>
                </w:p>
              </w:tc>
            </w:tr>
          </w:tbl>
          <w:p w14:paraId="139BF5BE" w14:textId="77777777" w:rsidR="00B93310" w:rsidRPr="005152F2" w:rsidRDefault="00B93310" w:rsidP="003856C9"/>
        </w:tc>
        <w:tc>
          <w:tcPr>
            <w:tcW w:w="723" w:type="dxa"/>
          </w:tcPr>
          <w:p w14:paraId="612F4660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21E94F75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DABAE3C" w14:textId="77777777" w:rsidR="008F6337" w:rsidRPr="005152F2" w:rsidRDefault="00930BB1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AE9AA2B69541DE448A2114927E16083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6E481A12" w14:textId="77777777" w:rsidR="008F6337" w:rsidRPr="0043426C" w:rsidRDefault="00B70613" w:rsidP="002B3890">
                  <w:pPr>
                    <w:pStyle w:val="Heading4"/>
                  </w:pPr>
                  <w:r>
                    <w:t>MUSC Bayada Home Health</w:t>
                  </w:r>
                </w:p>
                <w:p w14:paraId="5F1D227E" w14:textId="77777777" w:rsidR="008F6337" w:rsidRPr="005152F2" w:rsidRDefault="00B70613" w:rsidP="008F6337">
                  <w:pPr>
                    <w:pStyle w:val="Heading5"/>
                  </w:pPr>
                  <w:r>
                    <w:t>12/28/19-Present</w:t>
                  </w:r>
                </w:p>
                <w:p w14:paraId="7BC122A6" w14:textId="302932ED" w:rsidR="008F6337" w:rsidRDefault="00B70613" w:rsidP="008F6337">
                  <w:r>
                    <w:t xml:space="preserve">I am currently an </w:t>
                  </w:r>
                  <w:r w:rsidR="00F06D44">
                    <w:t>RN case manager</w:t>
                  </w:r>
                  <w:r>
                    <w:t xml:space="preserve"> for in home visits. I </w:t>
                  </w:r>
                  <w:r w:rsidR="00F06D44">
                    <w:t xml:space="preserve">complete care plans </w:t>
                  </w:r>
                  <w:r>
                    <w:t>wound care as per MD orders including wound vacs. Blood work and other labs. Medications education and disease process. All catheters (Suprapubic, foley)</w:t>
                  </w:r>
                  <w:r w:rsidR="00D658D2">
                    <w:t xml:space="preserve"> </w:t>
                  </w:r>
                  <w:r>
                    <w:t xml:space="preserve">I </w:t>
                  </w:r>
                  <w:r w:rsidR="00F06D44">
                    <w:t>manage, and train staff as needed.</w:t>
                  </w:r>
                </w:p>
                <w:p w14:paraId="3B5B2334" w14:textId="77777777" w:rsidR="007B2F5C" w:rsidRPr="0043426C" w:rsidRDefault="00B70613" w:rsidP="0043426C">
                  <w:pPr>
                    <w:pStyle w:val="Heading4"/>
                  </w:pPr>
                  <w:r>
                    <w:t xml:space="preserve">Kindred At Home </w:t>
                  </w:r>
                </w:p>
                <w:p w14:paraId="3262671F" w14:textId="77777777" w:rsidR="007B2F5C" w:rsidRPr="005152F2" w:rsidRDefault="00B70613" w:rsidP="007B2F5C">
                  <w:pPr>
                    <w:pStyle w:val="Heading5"/>
                  </w:pPr>
                  <w:r>
                    <w:t>12/4/2017-2/16/2020</w:t>
                  </w:r>
                </w:p>
                <w:p w14:paraId="041AD2F4" w14:textId="1548112E" w:rsidR="009E5132" w:rsidRDefault="00B70613" w:rsidP="009E5132">
                  <w:r>
                    <w:t xml:space="preserve">I worked for Kindred as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LPN for in home visits. I complete wound care as per MD orders including wound vacs. Blood work and other labs. Medications education and disease process</w:t>
                  </w:r>
                  <w:r w:rsidR="009E5132">
                    <w:t xml:space="preserve"> and a I am currently an LPN for in home visits. I complete wound care as per MD orders including wound vacs. Blood work and other labs. Medications education and disease process. All catheters </w:t>
                  </w:r>
                  <w:r w:rsidR="00E2524E">
                    <w:t>(Suprapubic</w:t>
                  </w:r>
                  <w:r w:rsidR="009E5132">
                    <w:t>, foley).</w:t>
                  </w:r>
                </w:p>
                <w:p w14:paraId="141B8115" w14:textId="19FBC160" w:rsidR="00B70613" w:rsidRDefault="00E2524E" w:rsidP="00B70613">
                  <w:r>
                    <w:t>all</w:t>
                  </w:r>
                  <w:r w:rsidR="00B70613">
                    <w:t xml:space="preserve"> </w:t>
                  </w:r>
                  <w:r>
                    <w:t>catheters. I</w:t>
                  </w:r>
                  <w:r w:rsidR="00B70613">
                    <w:t xml:space="preserve"> also worked in the office doing scheduling for the therapist and nursing staff and intake for new clients.  </w:t>
                  </w:r>
                </w:p>
                <w:p w14:paraId="6A364628" w14:textId="3F2E54E8" w:rsidR="00E2524E" w:rsidRDefault="00E2524E" w:rsidP="00B70613"/>
                <w:p w14:paraId="6F7C2317" w14:textId="1D7CAD52" w:rsidR="00E2524E" w:rsidRDefault="00E2524E" w:rsidP="00B7061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524E">
                    <w:rPr>
                      <w:b/>
                      <w:bCs/>
                      <w:sz w:val="24"/>
                      <w:szCs w:val="24"/>
                    </w:rPr>
                    <w:t xml:space="preserve">Bayada </w:t>
                  </w:r>
                </w:p>
                <w:p w14:paraId="5311DEF5" w14:textId="1093BAE8" w:rsidR="00E2524E" w:rsidRDefault="00E2524E" w:rsidP="00B7061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8/15/15-8/17/21</w:t>
                  </w:r>
                </w:p>
                <w:p w14:paraId="0E762209" w14:textId="141FDCB8" w:rsidR="00E2524E" w:rsidRPr="00E2524E" w:rsidRDefault="00E2524E" w:rsidP="00B706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Substitute school nurse </w:t>
                  </w:r>
                  <w:r w:rsidR="00563F62">
                    <w:rPr>
                      <w:sz w:val="24"/>
                      <w:szCs w:val="24"/>
                    </w:rPr>
                    <w:t xml:space="preserve">– Daily task included elementary school age children sick visits, healthy checks, nutrition, PRN medications. </w:t>
                  </w:r>
                </w:p>
                <w:p w14:paraId="7E33BD12" w14:textId="77777777" w:rsidR="008F6337" w:rsidRDefault="008F6337" w:rsidP="00832F81"/>
              </w:tc>
            </w:tr>
            <w:tr w:rsidR="008F6337" w14:paraId="4EF7A798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E99EEFC" w14:textId="77777777" w:rsidR="008F6337" w:rsidRPr="005152F2" w:rsidRDefault="00930BB1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9990BA1BB8A6FD45A43913BFE9F2ED9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4271E4DB" w14:textId="77777777" w:rsidR="007B2F5C" w:rsidRPr="0043426C" w:rsidRDefault="00D658D2" w:rsidP="002B3890">
                  <w:pPr>
                    <w:pStyle w:val="Heading4"/>
                  </w:pPr>
                  <w:r>
                    <w:t xml:space="preserve">LPN </w:t>
                  </w:r>
                </w:p>
                <w:p w14:paraId="26657EF3" w14:textId="77777777" w:rsidR="007B2F5C" w:rsidRPr="005152F2" w:rsidRDefault="00D658D2" w:rsidP="007B2F5C">
                  <w:pPr>
                    <w:pStyle w:val="Heading5"/>
                  </w:pPr>
                  <w:r>
                    <w:t>Morris County Vocational Technical School</w:t>
                  </w:r>
                </w:p>
                <w:p w14:paraId="1EC3FE81" w14:textId="77777777" w:rsidR="008F6337" w:rsidRDefault="00D658D2" w:rsidP="007B2F5C">
                  <w:r>
                    <w:t>GPA: 3.8</w:t>
                  </w:r>
                </w:p>
                <w:p w14:paraId="6007669D" w14:textId="77777777" w:rsidR="00D658D2" w:rsidRDefault="00D658D2" w:rsidP="007B2F5C">
                  <w:r>
                    <w:t xml:space="preserve">August 8,2012- July 25,2013 </w:t>
                  </w:r>
                </w:p>
                <w:p w14:paraId="16F88761" w14:textId="77777777" w:rsidR="00D658D2" w:rsidRDefault="00D658D2" w:rsidP="007B2F5C">
                  <w:r>
                    <w:t xml:space="preserve">obtained license 10/22/2013- Present </w:t>
                  </w:r>
                </w:p>
                <w:p w14:paraId="576E4EC2" w14:textId="77777777" w:rsidR="00D658D2" w:rsidRDefault="00D658D2" w:rsidP="007B2F5C">
                  <w:r>
                    <w:t xml:space="preserve">NJ board of Nursing </w:t>
                  </w:r>
                </w:p>
                <w:p w14:paraId="3DD03CFF" w14:textId="79664E2A" w:rsidR="00D658D2" w:rsidRDefault="00D658D2" w:rsidP="007B2F5C">
                  <w:r>
                    <w:t xml:space="preserve">SC board of Nursing </w:t>
                  </w:r>
                </w:p>
                <w:p w14:paraId="64D189C8" w14:textId="559FA67B" w:rsidR="00E2524E" w:rsidRDefault="00E2524E" w:rsidP="007B2F5C"/>
                <w:p w14:paraId="68C29AF1" w14:textId="55CCFE72" w:rsidR="00E2524E" w:rsidRPr="00E2524E" w:rsidRDefault="00E2524E" w:rsidP="007B2F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Registered Nurse </w:t>
                  </w:r>
                </w:p>
                <w:p w14:paraId="19360D3D" w14:textId="03C99F21" w:rsidR="00D658D2" w:rsidRPr="00D658D2" w:rsidRDefault="00E2524E" w:rsidP="00E2524E">
                  <w:pPr>
                    <w:jc w:val="both"/>
                    <w:rPr>
                      <w:b/>
                      <w:bCs/>
                    </w:rPr>
                  </w:pPr>
                  <w:r>
                    <w:t xml:space="preserve">                                       </w:t>
                  </w:r>
                  <w:r w:rsidR="00D658D2" w:rsidRPr="00D658D2">
                    <w:rPr>
                      <w:b/>
                      <w:bCs/>
                    </w:rPr>
                    <w:t xml:space="preserve">Excelsior College </w:t>
                  </w:r>
                </w:p>
                <w:p w14:paraId="49A690EF" w14:textId="558E48A3" w:rsidR="00D658D2" w:rsidRDefault="00D658D2" w:rsidP="007B2F5C">
                  <w:r>
                    <w:t>8/2/2020-</w:t>
                  </w:r>
                  <w:r w:rsidR="00E2524E">
                    <w:t>12/19</w:t>
                  </w:r>
                  <w:r>
                    <w:t>/21</w:t>
                  </w:r>
                </w:p>
                <w:p w14:paraId="16130E5F" w14:textId="688F0971" w:rsidR="00D658D2" w:rsidRDefault="00D658D2" w:rsidP="007B2F5C">
                  <w:r>
                    <w:t xml:space="preserve"> BSN, RN</w:t>
                  </w:r>
                </w:p>
                <w:p w14:paraId="526A29C3" w14:textId="03374199" w:rsidR="00E2524E" w:rsidRDefault="00E2524E" w:rsidP="007B2F5C">
                  <w:r>
                    <w:t xml:space="preserve">SC Board of Nursing </w:t>
                  </w:r>
                </w:p>
                <w:p w14:paraId="57A4C2EF" w14:textId="66D73166" w:rsidR="00E2524E" w:rsidRDefault="00E2524E" w:rsidP="007B2F5C">
                  <w:r>
                    <w:t xml:space="preserve"> </w:t>
                  </w:r>
                </w:p>
                <w:p w14:paraId="51C46ABB" w14:textId="77777777" w:rsidR="00E2524E" w:rsidRDefault="00E2524E" w:rsidP="007B2F5C"/>
                <w:p w14:paraId="741B1B6A" w14:textId="77777777" w:rsidR="00D658D2" w:rsidRDefault="00D658D2" w:rsidP="007B2F5C"/>
              </w:tc>
            </w:tr>
            <w:tr w:rsidR="008F6337" w14:paraId="279D98C8" w14:textId="77777777" w:rsidTr="00B85871">
              <w:tc>
                <w:tcPr>
                  <w:tcW w:w="5191" w:type="dxa"/>
                </w:tcPr>
                <w:p w14:paraId="0DE55640" w14:textId="77777777" w:rsidR="008F6337" w:rsidRPr="005152F2" w:rsidRDefault="00D658D2" w:rsidP="008F6337">
                  <w:pPr>
                    <w:pStyle w:val="Heading2"/>
                  </w:pPr>
                  <w:r>
                    <w:t>References available upon request</w:t>
                  </w:r>
                </w:p>
                <w:p w14:paraId="322A9B89" w14:textId="77777777" w:rsidR="008F6337" w:rsidRDefault="008F6337" w:rsidP="008F6337"/>
              </w:tc>
            </w:tr>
          </w:tbl>
          <w:p w14:paraId="63FB0B78" w14:textId="77777777" w:rsidR="008F6337" w:rsidRPr="005152F2" w:rsidRDefault="008F6337" w:rsidP="003856C9"/>
        </w:tc>
      </w:tr>
    </w:tbl>
    <w:p w14:paraId="1603EE2C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C8D0" w14:textId="77777777" w:rsidR="00930BB1" w:rsidRDefault="00930BB1" w:rsidP="003856C9">
      <w:pPr>
        <w:spacing w:after="0" w:line="240" w:lineRule="auto"/>
      </w:pPr>
      <w:r>
        <w:separator/>
      </w:r>
    </w:p>
  </w:endnote>
  <w:endnote w:type="continuationSeparator" w:id="0">
    <w:p w14:paraId="59F3CF7C" w14:textId="77777777" w:rsidR="00930BB1" w:rsidRDefault="00930BB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97DC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16EA6D6" wp14:editId="4D0328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AF4DD2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32718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B429617" wp14:editId="7484D1A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0192FB5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7C764" w14:textId="77777777" w:rsidR="00930BB1" w:rsidRDefault="00930BB1" w:rsidP="003856C9">
      <w:pPr>
        <w:spacing w:after="0" w:line="240" w:lineRule="auto"/>
      </w:pPr>
      <w:r>
        <w:separator/>
      </w:r>
    </w:p>
  </w:footnote>
  <w:footnote w:type="continuationSeparator" w:id="0">
    <w:p w14:paraId="31AE8AE6" w14:textId="77777777" w:rsidR="00930BB1" w:rsidRDefault="00930BB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2A92B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5EBEC68" wp14:editId="36D917B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D939B06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6001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0F7C6" wp14:editId="106E1C5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A4E897C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4E"/>
    <w:rsid w:val="00052BE1"/>
    <w:rsid w:val="0007412A"/>
    <w:rsid w:val="000752DB"/>
    <w:rsid w:val="0010199E"/>
    <w:rsid w:val="001650C2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57B0"/>
    <w:rsid w:val="00396369"/>
    <w:rsid w:val="003F4D31"/>
    <w:rsid w:val="0043426C"/>
    <w:rsid w:val="00440698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3F62"/>
    <w:rsid w:val="005674AC"/>
    <w:rsid w:val="005A1E51"/>
    <w:rsid w:val="005A7E57"/>
    <w:rsid w:val="00616FF4"/>
    <w:rsid w:val="006A3CE7"/>
    <w:rsid w:val="00743379"/>
    <w:rsid w:val="007803B7"/>
    <w:rsid w:val="007B2F5C"/>
    <w:rsid w:val="007C5F05"/>
    <w:rsid w:val="00800052"/>
    <w:rsid w:val="00832043"/>
    <w:rsid w:val="00832F81"/>
    <w:rsid w:val="008C7CA2"/>
    <w:rsid w:val="008E11BA"/>
    <w:rsid w:val="008F6337"/>
    <w:rsid w:val="00930BB1"/>
    <w:rsid w:val="00955177"/>
    <w:rsid w:val="009B316E"/>
    <w:rsid w:val="009E5132"/>
    <w:rsid w:val="00A16231"/>
    <w:rsid w:val="00A42F91"/>
    <w:rsid w:val="00AF1258"/>
    <w:rsid w:val="00B01E52"/>
    <w:rsid w:val="00B103D1"/>
    <w:rsid w:val="00B550FC"/>
    <w:rsid w:val="00B70613"/>
    <w:rsid w:val="00B85871"/>
    <w:rsid w:val="00B93310"/>
    <w:rsid w:val="00BA57D6"/>
    <w:rsid w:val="00BC1F18"/>
    <w:rsid w:val="00BD2E58"/>
    <w:rsid w:val="00BF6BAB"/>
    <w:rsid w:val="00C007A5"/>
    <w:rsid w:val="00C4403A"/>
    <w:rsid w:val="00C45D7F"/>
    <w:rsid w:val="00CE6306"/>
    <w:rsid w:val="00D11C4D"/>
    <w:rsid w:val="00D5067A"/>
    <w:rsid w:val="00D658D2"/>
    <w:rsid w:val="00DC79BB"/>
    <w:rsid w:val="00E2524E"/>
    <w:rsid w:val="00E34D58"/>
    <w:rsid w:val="00E76B44"/>
    <w:rsid w:val="00E941EF"/>
    <w:rsid w:val="00EB1C1B"/>
    <w:rsid w:val="00F06D44"/>
    <w:rsid w:val="00F231CA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07525"/>
  <w15:chartTrackingRefBased/>
  <w15:docId w15:val="{01D500A7-EC2C-7D44-85E7-DCE3CC60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picatello/Downloads/Mary%20E%20Picatell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860C86E3A3C548834A4AEB3B94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E4B7-F1F3-A34A-BCC6-F63FC6E26ED7}"/>
      </w:docPartPr>
      <w:docPartBody>
        <w:p w:rsidR="00242F93" w:rsidRDefault="002700D4">
          <w:pPr>
            <w:pStyle w:val="ED860C86E3A3C548834A4AEB3B949B23"/>
          </w:pPr>
          <w:r w:rsidRPr="005152F2">
            <w:t>Your Name</w:t>
          </w:r>
        </w:p>
      </w:docPartBody>
    </w:docPart>
    <w:docPart>
      <w:docPartPr>
        <w:name w:val="9D02FD304E7F8343BDEB2A9BD7C5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2EEB-6E1F-F248-B1AB-6992C834DC58}"/>
      </w:docPartPr>
      <w:docPartBody>
        <w:p w:rsidR="00242F93" w:rsidRDefault="002700D4">
          <w:pPr>
            <w:pStyle w:val="9D02FD304E7F8343BDEB2A9BD7C55D29"/>
          </w:pPr>
          <w:r w:rsidRPr="005152F2">
            <w:t>Email</w:t>
          </w:r>
        </w:p>
      </w:docPartBody>
    </w:docPart>
    <w:docPart>
      <w:docPartPr>
        <w:name w:val="5662B265CFBBA84CA5835D2900A5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10BD-F8FF-B748-B164-98E9862A3514}"/>
      </w:docPartPr>
      <w:docPartBody>
        <w:p w:rsidR="00242F93" w:rsidRDefault="002700D4">
          <w:pPr>
            <w:pStyle w:val="5662B265CFBBA84CA5835D2900A5A89C"/>
          </w:pPr>
          <w:r w:rsidRPr="005152F2">
            <w:t>Telephone</w:t>
          </w:r>
        </w:p>
      </w:docPartBody>
    </w:docPart>
    <w:docPart>
      <w:docPartPr>
        <w:name w:val="676DF62BAB22164CA4273886BAA7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A84E-063B-3543-8C94-1DDDBDBD2E13}"/>
      </w:docPartPr>
      <w:docPartBody>
        <w:p w:rsidR="00242F93" w:rsidRDefault="002700D4">
          <w:pPr>
            <w:pStyle w:val="676DF62BAB22164CA4273886BAA7832E"/>
          </w:pPr>
          <w:r>
            <w:t>Objective</w:t>
          </w:r>
        </w:p>
      </w:docPartBody>
    </w:docPart>
    <w:docPart>
      <w:docPartPr>
        <w:name w:val="941070D5B9413B4386659A642E90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C7E3-FC5A-7443-9BCB-155474204AD4}"/>
      </w:docPartPr>
      <w:docPartBody>
        <w:p w:rsidR="00242F93" w:rsidRDefault="002700D4">
          <w:pPr>
            <w:pStyle w:val="941070D5B9413B4386659A642E90EE52"/>
          </w:pPr>
          <w:r>
            <w:t>Skills</w:t>
          </w:r>
        </w:p>
      </w:docPartBody>
    </w:docPart>
    <w:docPart>
      <w:docPartPr>
        <w:name w:val="AE9AA2B69541DE448A2114927E16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82C1-F121-9846-94A3-EC511CD35F8C}"/>
      </w:docPartPr>
      <w:docPartBody>
        <w:p w:rsidR="00242F93" w:rsidRDefault="002700D4">
          <w:pPr>
            <w:pStyle w:val="AE9AA2B69541DE448A2114927E160837"/>
          </w:pPr>
          <w:r w:rsidRPr="005152F2">
            <w:t>Experience</w:t>
          </w:r>
        </w:p>
      </w:docPartBody>
    </w:docPart>
    <w:docPart>
      <w:docPartPr>
        <w:name w:val="9990BA1BB8A6FD45A43913BFE9F2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DE15-1787-B848-95B8-6AFF863C8B6A}"/>
      </w:docPartPr>
      <w:docPartBody>
        <w:p w:rsidR="00242F93" w:rsidRDefault="002700D4">
          <w:pPr>
            <w:pStyle w:val="9990BA1BB8A6FD45A43913BFE9F2ED90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93"/>
    <w:rsid w:val="00242F93"/>
    <w:rsid w:val="002700D4"/>
    <w:rsid w:val="00371935"/>
    <w:rsid w:val="006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60C86E3A3C548834A4AEB3B949B23">
    <w:name w:val="ED860C86E3A3C548834A4AEB3B949B23"/>
  </w:style>
  <w:style w:type="paragraph" w:customStyle="1" w:styleId="9D02FD304E7F8343BDEB2A9BD7C55D29">
    <w:name w:val="9D02FD304E7F8343BDEB2A9BD7C55D29"/>
  </w:style>
  <w:style w:type="paragraph" w:customStyle="1" w:styleId="5662B265CFBBA84CA5835D2900A5A89C">
    <w:name w:val="5662B265CFBBA84CA5835D2900A5A89C"/>
  </w:style>
  <w:style w:type="paragraph" w:customStyle="1" w:styleId="676DF62BAB22164CA4273886BAA7832E">
    <w:name w:val="676DF62BAB22164CA4273886BAA7832E"/>
  </w:style>
  <w:style w:type="paragraph" w:customStyle="1" w:styleId="941070D5B9413B4386659A642E90EE52">
    <w:name w:val="941070D5B9413B4386659A642E90EE52"/>
  </w:style>
  <w:style w:type="paragraph" w:customStyle="1" w:styleId="AE9AA2B69541DE448A2114927E160837">
    <w:name w:val="AE9AA2B69541DE448A2114927E160837"/>
  </w:style>
  <w:style w:type="paragraph" w:customStyle="1" w:styleId="9990BA1BB8A6FD45A43913BFE9F2ED90">
    <w:name w:val="9990BA1BB8A6FD45A43913BFE9F2E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Mary E Picatello Resume.dotx</Template>
  <TotalTime>25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 Picatello</dc:creator>
  <cp:keywords/>
  <dc:description/>
  <cp:lastModifiedBy>Joseph Picatello</cp:lastModifiedBy>
  <cp:revision>6</cp:revision>
  <dcterms:created xsi:type="dcterms:W3CDTF">2022-01-07T01:11:00Z</dcterms:created>
  <dcterms:modified xsi:type="dcterms:W3CDTF">2022-01-15T22:53:00Z</dcterms:modified>
</cp:coreProperties>
</file>