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4923" w14:textId="77777777" w:rsidR="00E841BE" w:rsidRDefault="00312F8B">
      <w:pPr>
        <w:pStyle w:val="Name"/>
      </w:pPr>
      <w:r>
        <w:t>Baili Willits</w:t>
      </w:r>
    </w:p>
    <w:p w14:paraId="4F760907" w14:textId="77777777" w:rsidR="008330D6" w:rsidRDefault="00312F8B">
      <w:pPr>
        <w:pStyle w:val="ContactInfo"/>
      </w:pPr>
      <w:r>
        <w:t>15442 3</w:t>
      </w:r>
      <w:r w:rsidRPr="00312F8B">
        <w:rPr>
          <w:vertAlign w:val="superscript"/>
        </w:rPr>
        <w:t>rd</w:t>
      </w:r>
      <w:r>
        <w:t xml:space="preserve"> St NE, Ham Lake, MN</w:t>
      </w:r>
    </w:p>
    <w:p w14:paraId="0470EA29" w14:textId="77777777" w:rsidR="008330D6" w:rsidRDefault="00CC2CCE">
      <w:pPr>
        <w:pStyle w:val="ContactInfo"/>
      </w:pPr>
      <w:r>
        <w:t xml:space="preserve"> </w:t>
      </w:r>
      <w:r w:rsidR="00312F8B">
        <w:t>763-301-3140</w:t>
      </w:r>
      <w:r>
        <w:t xml:space="preserve"> </w:t>
      </w:r>
    </w:p>
    <w:p w14:paraId="210D9F81" w14:textId="06B63961" w:rsidR="00E841BE" w:rsidRDefault="003D4CDE">
      <w:pPr>
        <w:pStyle w:val="ContactInfo"/>
      </w:pPr>
      <w:r>
        <w:t>B</w:t>
      </w:r>
      <w:r w:rsidR="00C47E07">
        <w:t>aili</w:t>
      </w:r>
      <w:r>
        <w:t>.</w:t>
      </w:r>
      <w:r w:rsidR="00CC41DA">
        <w:t>willits</w:t>
      </w:r>
      <w:r>
        <w:t>2020@ic</w:t>
      </w:r>
      <w:r w:rsidR="00A55833">
        <w:t>loud</w:t>
      </w:r>
      <w:r w:rsidR="00C47E07">
        <w:t>.com</w:t>
      </w:r>
      <w:r w:rsidR="00CC2CCE">
        <w:t xml:space="preserve"> </w:t>
      </w:r>
    </w:p>
    <w:sdt>
      <w:sdtPr>
        <w:id w:val="-1179423465"/>
        <w:placeholder>
          <w:docPart w:val="60F7ED746CD3C24BA25FFA3C6904B9EE"/>
        </w:placeholder>
        <w:temporary/>
        <w:showingPlcHdr/>
        <w15:appearance w15:val="hidden"/>
      </w:sdtPr>
      <w:sdtEndPr/>
      <w:sdtContent>
        <w:p w14:paraId="22ACDEE6" w14:textId="77777777" w:rsidR="00E841BE" w:rsidRDefault="00CC2CCE">
          <w:pPr>
            <w:pStyle w:val="Heading1"/>
          </w:pPr>
          <w:r>
            <w:t>Objective</w:t>
          </w:r>
        </w:p>
      </w:sdtContent>
    </w:sdt>
    <w:p w14:paraId="5CEFD886" w14:textId="79912A48" w:rsidR="00E841BE" w:rsidRDefault="002A6E89">
      <w:r>
        <w:t>Secure a responsible career opportunity to fully utilize my training and skills, while making a significant contribution to the success of the hospital.</w:t>
      </w:r>
    </w:p>
    <w:sdt>
      <w:sdtPr>
        <w:id w:val="1728489637"/>
        <w:placeholder>
          <w:docPart w:val="ADD80F0B3C45FA4394A42B66F8F12064"/>
        </w:placeholder>
        <w:temporary/>
        <w:showingPlcHdr/>
        <w15:appearance w15:val="hidden"/>
      </w:sdtPr>
      <w:sdtEndPr/>
      <w:sdtContent>
        <w:p w14:paraId="785264A4" w14:textId="77777777" w:rsidR="00E841BE" w:rsidRDefault="00CC2CCE">
          <w:pPr>
            <w:pStyle w:val="Heading1"/>
          </w:pPr>
          <w:r>
            <w:t>Experience</w:t>
          </w:r>
        </w:p>
      </w:sdtContent>
    </w:sdt>
    <w:p w14:paraId="0BEBF13A" w14:textId="31C5FB5A" w:rsidR="00E841BE" w:rsidRDefault="00791B3E">
      <w:proofErr w:type="spellStart"/>
      <w:r>
        <w:t>Allina</w:t>
      </w:r>
      <w:proofErr w:type="spellEnd"/>
      <w:r>
        <w:t xml:space="preserve"> Health – Mercy Hospital</w:t>
      </w:r>
    </w:p>
    <w:p w14:paraId="7591E51B" w14:textId="63911987" w:rsidR="00E841BE" w:rsidRDefault="00D976C9">
      <w:r>
        <w:t xml:space="preserve">Certified Nursing Assistant </w:t>
      </w:r>
      <w:r w:rsidR="00140D59">
        <w:t>| April 2018 - Present</w:t>
      </w:r>
    </w:p>
    <w:p w14:paraId="60A7C150" w14:textId="3A905B33" w:rsidR="003100FB" w:rsidRDefault="007D5587" w:rsidP="003100FB">
      <w:pPr>
        <w:pStyle w:val="ListBullet"/>
      </w:pPr>
      <w:r>
        <w:t>Perform personal care/</w:t>
      </w:r>
      <w:r w:rsidR="00187B12">
        <w:t xml:space="preserve">interventions as </w:t>
      </w:r>
      <w:r w:rsidR="003100FB">
        <w:t>assigned:</w:t>
      </w:r>
    </w:p>
    <w:p w14:paraId="4F0797DB" w14:textId="51E80B1D" w:rsidR="001E692D" w:rsidRDefault="001E692D" w:rsidP="001E692D">
      <w:pPr>
        <w:pStyle w:val="ListBullet"/>
        <w:numPr>
          <w:ilvl w:val="1"/>
          <w:numId w:val="2"/>
        </w:numPr>
      </w:pPr>
      <w:r>
        <w:t>Assists patient with grooming and hygiene needs, maintains skin integrity, personal comfort and population specific needs of the patient.</w:t>
      </w:r>
    </w:p>
    <w:p w14:paraId="15C156B1" w14:textId="056A19BC" w:rsidR="00EF276A" w:rsidRDefault="00EF276A" w:rsidP="001E692D">
      <w:pPr>
        <w:pStyle w:val="ListBullet"/>
        <w:numPr>
          <w:ilvl w:val="1"/>
          <w:numId w:val="2"/>
        </w:numPr>
      </w:pPr>
      <w:r>
        <w:t>Provides assistance with ambulation, transfer, positioning and range of motion (ROM) according to activity order and needs of the patient.</w:t>
      </w:r>
    </w:p>
    <w:p w14:paraId="4EA4169F" w14:textId="77777777" w:rsidR="00237F61" w:rsidRDefault="00237F61" w:rsidP="001E692D">
      <w:pPr>
        <w:pStyle w:val="ListBullet"/>
        <w:numPr>
          <w:ilvl w:val="1"/>
          <w:numId w:val="2"/>
        </w:numPr>
      </w:pPr>
      <w:r>
        <w:t>Provides assistance to the RN for admission, transfer, discharge and post-mortem care.</w:t>
      </w:r>
    </w:p>
    <w:p w14:paraId="02DE5307" w14:textId="56BE3D8B" w:rsidR="003100FB" w:rsidRDefault="0089506F" w:rsidP="00F75A08">
      <w:pPr>
        <w:pStyle w:val="ListBullet"/>
      </w:pPr>
      <w:r>
        <w:t xml:space="preserve">Collect, </w:t>
      </w:r>
      <w:r w:rsidR="001D47DD">
        <w:t xml:space="preserve">observe, </w:t>
      </w:r>
      <w:r w:rsidR="003B6802">
        <w:t xml:space="preserve">and document </w:t>
      </w:r>
      <w:r w:rsidR="00FE54FE">
        <w:t xml:space="preserve">health status data </w:t>
      </w:r>
      <w:r w:rsidR="00E10BC2">
        <w:t>as assigned:</w:t>
      </w:r>
    </w:p>
    <w:p w14:paraId="4B3F7DC4" w14:textId="215FB9CB" w:rsidR="004429E6" w:rsidRDefault="00BE36C4" w:rsidP="004429E6">
      <w:pPr>
        <w:pStyle w:val="ListBullet"/>
        <w:numPr>
          <w:ilvl w:val="1"/>
          <w:numId w:val="2"/>
        </w:numPr>
      </w:pPr>
      <w:r>
        <w:t xml:space="preserve">Document </w:t>
      </w:r>
      <w:r w:rsidR="007332D8">
        <w:t xml:space="preserve">according to documentation guidelines, </w:t>
      </w:r>
      <w:r w:rsidR="0047123C">
        <w:t>report immediately t</w:t>
      </w:r>
      <w:r w:rsidR="007C60BE">
        <w:t>o the</w:t>
      </w:r>
      <w:r w:rsidR="0047123C">
        <w:t xml:space="preserve"> </w:t>
      </w:r>
      <w:r w:rsidR="007C60BE">
        <w:t xml:space="preserve">RN </w:t>
      </w:r>
      <w:r w:rsidR="009A4FD6">
        <w:t>observations/</w:t>
      </w:r>
      <w:r w:rsidR="008D62A0">
        <w:t>health status</w:t>
      </w:r>
      <w:r w:rsidR="009A4FD6">
        <w:t xml:space="preserve"> </w:t>
      </w:r>
      <w:r w:rsidR="008D62A0">
        <w:t xml:space="preserve">data </w:t>
      </w:r>
      <w:r w:rsidR="00C44D80">
        <w:t xml:space="preserve">that are not within </w:t>
      </w:r>
      <w:r w:rsidR="00C806A2">
        <w:t xml:space="preserve">normal limits for </w:t>
      </w:r>
      <w:r w:rsidR="00247DC8">
        <w:t xml:space="preserve">the patient or </w:t>
      </w:r>
      <w:r w:rsidR="00133827">
        <w:t xml:space="preserve">are significantly changed, and </w:t>
      </w:r>
      <w:r w:rsidR="00F7775E">
        <w:t xml:space="preserve">complete </w:t>
      </w:r>
      <w:r w:rsidR="00E70E75">
        <w:t xml:space="preserve">measurements according to clinical elements </w:t>
      </w:r>
      <w:r w:rsidR="004429E6">
        <w:t>of policy/procedures.</w:t>
      </w:r>
    </w:p>
    <w:p w14:paraId="70677809" w14:textId="76F173A4" w:rsidR="004429E6" w:rsidRDefault="0020344C" w:rsidP="004429E6">
      <w:pPr>
        <w:pStyle w:val="ListBullet"/>
      </w:pPr>
      <w:r>
        <w:t>Contributes to an environment that is safe for patients, visitors and employees.</w:t>
      </w:r>
    </w:p>
    <w:p w14:paraId="05D9EFDF" w14:textId="77777777" w:rsidR="006132A7" w:rsidRDefault="006132A7" w:rsidP="002135DC">
      <w:pPr>
        <w:pStyle w:val="ListBullet"/>
        <w:numPr>
          <w:ilvl w:val="1"/>
          <w:numId w:val="2"/>
        </w:numPr>
      </w:pPr>
      <w:r>
        <w:t>May handle hazardous waste (identifies, segregates, and disposes of hazardous waste; ensures container integrity; knows emergency response procedures to spills, fires, and evacuation procedures).</w:t>
      </w:r>
    </w:p>
    <w:p w14:paraId="022C2FBB" w14:textId="77777777" w:rsidR="00023B8F" w:rsidRDefault="00023B8F" w:rsidP="002135DC">
      <w:pPr>
        <w:pStyle w:val="ListBullet"/>
        <w:numPr>
          <w:ilvl w:val="1"/>
          <w:numId w:val="2"/>
        </w:numPr>
      </w:pPr>
      <w:r>
        <w:t>Uses equipment following policies, procedures and manufacturer directions or standards.</w:t>
      </w:r>
    </w:p>
    <w:p w14:paraId="742FD6AC" w14:textId="69CEFF07" w:rsidR="00023B8F" w:rsidRDefault="00D7482F" w:rsidP="002135DC">
      <w:pPr>
        <w:pStyle w:val="ListBullet"/>
        <w:numPr>
          <w:ilvl w:val="1"/>
          <w:numId w:val="2"/>
        </w:numPr>
      </w:pPr>
      <w:r>
        <w:t>Protects patient, self and others from injury during transfers, lifts and transports by using proper equipment and body mechanics.</w:t>
      </w:r>
    </w:p>
    <w:sdt>
      <w:sdtPr>
        <w:id w:val="720946933"/>
        <w:placeholder>
          <w:docPart w:val="5B5473732EA00543B3DF0F0AB2D317DD"/>
        </w:placeholder>
        <w:temporary/>
        <w15:appearance w15:val="hidden"/>
      </w:sdtPr>
      <w:sdtEndPr/>
      <w:sdtContent>
        <w:p w14:paraId="29A451C0" w14:textId="77777777" w:rsidR="00E841BE" w:rsidRDefault="00CC2CCE">
          <w:pPr>
            <w:pStyle w:val="Heading1"/>
          </w:pPr>
          <w:r>
            <w:t>Education</w:t>
          </w:r>
        </w:p>
      </w:sdtContent>
    </w:sdt>
    <w:p w14:paraId="5C503B3A" w14:textId="2A8E0C36" w:rsidR="00DF761B" w:rsidRDefault="00075A0B">
      <w:r>
        <w:t xml:space="preserve">Anoka </w:t>
      </w:r>
      <w:r w:rsidR="002C104E">
        <w:t>High School</w:t>
      </w:r>
      <w:r>
        <w:t xml:space="preserve"> –</w:t>
      </w:r>
      <w:r w:rsidR="00FD1B9B">
        <w:t xml:space="preserve"> I</w:t>
      </w:r>
      <w:r>
        <w:t xml:space="preserve"> </w:t>
      </w:r>
      <w:r w:rsidR="00FD1B9B">
        <w:t>g</w:t>
      </w:r>
      <w:r>
        <w:t xml:space="preserve">raduated </w:t>
      </w:r>
      <w:r w:rsidR="00FD1B9B">
        <w:t xml:space="preserve">from Anoka </w:t>
      </w:r>
      <w:r w:rsidR="00B03595">
        <w:t>High School</w:t>
      </w:r>
      <w:r w:rsidR="00FD1B9B">
        <w:t xml:space="preserve"> in </w:t>
      </w:r>
      <w:r>
        <w:t>2017</w:t>
      </w:r>
      <w:r w:rsidR="002C104E">
        <w:t>.</w:t>
      </w:r>
    </w:p>
    <w:p w14:paraId="267749DD" w14:textId="52696A6F" w:rsidR="0068529D" w:rsidRDefault="007C4DBD">
      <w:r>
        <w:t xml:space="preserve">CNA </w:t>
      </w:r>
      <w:r w:rsidR="00DD3070">
        <w:t xml:space="preserve">– I successfully passed my CNA test at Anoka Technical </w:t>
      </w:r>
      <w:r w:rsidR="00C73EB8">
        <w:t>College in Anoka, MN in 2017.</w:t>
      </w:r>
    </w:p>
    <w:p w14:paraId="17FA6B0A" w14:textId="4AD62E32" w:rsidR="00E841BE" w:rsidRDefault="00001740">
      <w:pPr>
        <w:pStyle w:val="Heading1"/>
      </w:pPr>
      <w:r>
        <w:t xml:space="preserve">BACKGROUND </w:t>
      </w:r>
    </w:p>
    <w:p w14:paraId="14E9E807" w14:textId="72A50CCD" w:rsidR="00E841BE" w:rsidRDefault="00FA7B36" w:rsidP="00001740">
      <w:pPr>
        <w:pStyle w:val="ListBullet"/>
      </w:pPr>
      <w:r>
        <w:t>W</w:t>
      </w:r>
      <w:r w:rsidR="00001740">
        <w:t xml:space="preserve">orked daycare an autism boy from newborn to </w:t>
      </w:r>
      <w:r>
        <w:t>age 3.</w:t>
      </w:r>
    </w:p>
    <w:p w14:paraId="7D5030EE" w14:textId="157483B8" w:rsidR="00FA7B36" w:rsidRDefault="00FA7B36" w:rsidP="00001740">
      <w:pPr>
        <w:pStyle w:val="ListBullet"/>
      </w:pPr>
      <w:r>
        <w:t xml:space="preserve">Babysit my 2 nieces since </w:t>
      </w:r>
      <w:r w:rsidR="00866C8E">
        <w:t>birth (age 5 years and 6 months)</w:t>
      </w:r>
      <w:r w:rsidR="00DE037F">
        <w:t>.</w:t>
      </w:r>
    </w:p>
    <w:p w14:paraId="02785DF7" w14:textId="7045EEA1" w:rsidR="00866C8E" w:rsidRDefault="00866C8E" w:rsidP="00001740">
      <w:pPr>
        <w:pStyle w:val="ListBullet"/>
      </w:pPr>
      <w:r>
        <w:t>Working on a pediatric floor for 3</w:t>
      </w:r>
      <w:r w:rsidR="00DE037F">
        <w:t xml:space="preserve"> years.</w:t>
      </w:r>
    </w:p>
    <w:p w14:paraId="45E084B5" w14:textId="7B948D6A" w:rsidR="00A76C58" w:rsidRDefault="00A76C58" w:rsidP="00001740">
      <w:pPr>
        <w:pStyle w:val="ListBullet"/>
      </w:pPr>
      <w:r>
        <w:t xml:space="preserve">I am currently to date with </w:t>
      </w:r>
      <w:r w:rsidR="00130EAE">
        <w:t>my BLS and CPR</w:t>
      </w:r>
    </w:p>
    <w:sectPr w:rsidR="00A76C58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07D9" w14:textId="77777777" w:rsidR="004F5A90" w:rsidRDefault="004F5A90">
      <w:r>
        <w:separator/>
      </w:r>
    </w:p>
  </w:endnote>
  <w:endnote w:type="continuationSeparator" w:id="0">
    <w:p w14:paraId="5364C6FC" w14:textId="77777777" w:rsidR="004F5A90" w:rsidRDefault="004F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1634" w14:textId="77777777" w:rsidR="00E841BE" w:rsidRDefault="00CC2CC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AB0F" w14:textId="77777777" w:rsidR="004F5A90" w:rsidRDefault="004F5A90">
      <w:r>
        <w:separator/>
      </w:r>
    </w:p>
  </w:footnote>
  <w:footnote w:type="continuationSeparator" w:id="0">
    <w:p w14:paraId="2616532E" w14:textId="77777777" w:rsidR="004F5A90" w:rsidRDefault="004F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A8AE" w14:textId="77777777" w:rsidR="00E841BE" w:rsidRDefault="00CC2CCE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71AC89" wp14:editId="23F4A20B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D25E0EC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7292" w14:textId="77777777" w:rsidR="00E841BE" w:rsidRDefault="00CC2CCE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AF94228" wp14:editId="476BEC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679AA3" w14:textId="77777777" w:rsidR="00E841BE" w:rsidRDefault="00E841B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AF94228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2679AA3" w14:textId="77777777" w:rsidR="00E841BE" w:rsidRDefault="00E841BE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8B"/>
    <w:rsid w:val="00001740"/>
    <w:rsid w:val="00023B8F"/>
    <w:rsid w:val="00075A0B"/>
    <w:rsid w:val="00075E44"/>
    <w:rsid w:val="000A6ABE"/>
    <w:rsid w:val="00130EAE"/>
    <w:rsid w:val="00133827"/>
    <w:rsid w:val="00140D59"/>
    <w:rsid w:val="00187B12"/>
    <w:rsid w:val="001D47DD"/>
    <w:rsid w:val="001E692D"/>
    <w:rsid w:val="001F5CF6"/>
    <w:rsid w:val="0020344C"/>
    <w:rsid w:val="002135DC"/>
    <w:rsid w:val="00237F61"/>
    <w:rsid w:val="00247DC8"/>
    <w:rsid w:val="002A6E89"/>
    <w:rsid w:val="002C104E"/>
    <w:rsid w:val="003100FB"/>
    <w:rsid w:val="00312F8B"/>
    <w:rsid w:val="003B6802"/>
    <w:rsid w:val="003D4CDE"/>
    <w:rsid w:val="004429E6"/>
    <w:rsid w:val="0047123C"/>
    <w:rsid w:val="004F5A90"/>
    <w:rsid w:val="006132A7"/>
    <w:rsid w:val="0068529D"/>
    <w:rsid w:val="007332D8"/>
    <w:rsid w:val="00791B3E"/>
    <w:rsid w:val="007C4DBD"/>
    <w:rsid w:val="007C60BE"/>
    <w:rsid w:val="007D402D"/>
    <w:rsid w:val="007D5587"/>
    <w:rsid w:val="008330D6"/>
    <w:rsid w:val="00866C8E"/>
    <w:rsid w:val="0089506F"/>
    <w:rsid w:val="008D62A0"/>
    <w:rsid w:val="009A4FD6"/>
    <w:rsid w:val="009D547F"/>
    <w:rsid w:val="00A55833"/>
    <w:rsid w:val="00A76C58"/>
    <w:rsid w:val="00B03595"/>
    <w:rsid w:val="00BE36C4"/>
    <w:rsid w:val="00C44D80"/>
    <w:rsid w:val="00C47E07"/>
    <w:rsid w:val="00C73EB8"/>
    <w:rsid w:val="00C806A2"/>
    <w:rsid w:val="00CC2CCE"/>
    <w:rsid w:val="00CC41DA"/>
    <w:rsid w:val="00D7482F"/>
    <w:rsid w:val="00D976C9"/>
    <w:rsid w:val="00DD3070"/>
    <w:rsid w:val="00DE037F"/>
    <w:rsid w:val="00DF761B"/>
    <w:rsid w:val="00E10BC2"/>
    <w:rsid w:val="00E70E75"/>
    <w:rsid w:val="00E841BE"/>
    <w:rsid w:val="00EF276A"/>
    <w:rsid w:val="00F75A08"/>
    <w:rsid w:val="00F7775E"/>
    <w:rsid w:val="00F9055B"/>
    <w:rsid w:val="00FA7B36"/>
    <w:rsid w:val="00FD1B9B"/>
    <w:rsid w:val="00FD1EC4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D0728"/>
  <w15:chartTrackingRefBased/>
  <w15:docId w15:val="{396FDC34-6B8C-9742-85A5-69B4B873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68A6B4A-4A59-7B4D-8085-EFA621B4F069%7dtf5000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F7ED746CD3C24BA25FFA3C6904B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8A9B8-5454-3B47-A3D2-E92FD00D1AE2}"/>
      </w:docPartPr>
      <w:docPartBody>
        <w:p w:rsidR="00E92C7D" w:rsidRDefault="00E92C7D">
          <w:pPr>
            <w:pStyle w:val="60F7ED746CD3C24BA25FFA3C6904B9EE"/>
          </w:pPr>
          <w:r>
            <w:t>Objective</w:t>
          </w:r>
        </w:p>
      </w:docPartBody>
    </w:docPart>
    <w:docPart>
      <w:docPartPr>
        <w:name w:val="ADD80F0B3C45FA4394A42B66F8F1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BCD7-2267-AC44-9D91-78AE7009A625}"/>
      </w:docPartPr>
      <w:docPartBody>
        <w:p w:rsidR="00E92C7D" w:rsidRDefault="00E92C7D">
          <w:pPr>
            <w:pStyle w:val="ADD80F0B3C45FA4394A42B66F8F12064"/>
          </w:pPr>
          <w:r>
            <w:t>Experience</w:t>
          </w:r>
        </w:p>
      </w:docPartBody>
    </w:docPart>
    <w:docPart>
      <w:docPartPr>
        <w:name w:val="5B5473732EA00543B3DF0F0AB2D31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7E38-F470-144F-8482-4AFA564B4022}"/>
      </w:docPartPr>
      <w:docPartBody>
        <w:p w:rsidR="00E92C7D" w:rsidRDefault="00E92C7D">
          <w:pPr>
            <w:pStyle w:val="5B5473732EA00543B3DF0F0AB2D317DD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7D"/>
    <w:rsid w:val="001421ED"/>
    <w:rsid w:val="00D51617"/>
    <w:rsid w:val="00E92C7D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F7ED746CD3C24BA25FFA3C6904B9EE">
    <w:name w:val="60F7ED746CD3C24BA25FFA3C6904B9EE"/>
  </w:style>
  <w:style w:type="paragraph" w:customStyle="1" w:styleId="ADD80F0B3C45FA4394A42B66F8F12064">
    <w:name w:val="ADD80F0B3C45FA4394A42B66F8F12064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5B5473732EA00543B3DF0F0AB2D317DD">
    <w:name w:val="5B5473732EA00543B3DF0F0AB2D31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%7b668A6B4A-4A59-7B4D-8085-EFA621B4F069%7dtf50002018.dotx</Template>
  <TotalTime>12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Gould</dc:creator>
  <cp:keywords/>
  <dc:description/>
  <cp:lastModifiedBy>Willits, Baili A</cp:lastModifiedBy>
  <cp:revision>12</cp:revision>
  <dcterms:created xsi:type="dcterms:W3CDTF">2021-10-27T03:43:00Z</dcterms:created>
  <dcterms:modified xsi:type="dcterms:W3CDTF">2021-10-27T04:06:00Z</dcterms:modified>
</cp:coreProperties>
</file>