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F00FA" w:rsidRPr="006F00FA" w14:paraId="6E740D2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5145806" w14:textId="77777777" w:rsidR="00692703" w:rsidRPr="006F00FA" w:rsidRDefault="0082150F" w:rsidP="00913946">
            <w:pPr>
              <w:pStyle w:val="Title"/>
              <w:rPr>
                <w:color w:val="auto"/>
              </w:rPr>
            </w:pPr>
            <w:r w:rsidRPr="006F00FA">
              <w:rPr>
                <w:color w:val="auto"/>
              </w:rPr>
              <w:t>Rudy</w:t>
            </w:r>
            <w:r w:rsidR="00692703" w:rsidRPr="006F00FA">
              <w:rPr>
                <w:color w:val="auto"/>
              </w:rPr>
              <w:t xml:space="preserve"> </w:t>
            </w:r>
            <w:r w:rsidRPr="006F00FA">
              <w:rPr>
                <w:rStyle w:val="IntenseEmphasis"/>
                <w:color w:val="auto"/>
              </w:rPr>
              <w:t>Frias</w:t>
            </w:r>
          </w:p>
          <w:p w14:paraId="78818F41" w14:textId="2CE0565A" w:rsidR="00692703" w:rsidRPr="006F00FA" w:rsidRDefault="0082150F" w:rsidP="00913946">
            <w:pPr>
              <w:pStyle w:val="ContactInfo"/>
              <w:contextualSpacing w:val="0"/>
              <w:rPr>
                <w:color w:val="auto"/>
              </w:rPr>
            </w:pPr>
            <w:r w:rsidRPr="006F00FA">
              <w:rPr>
                <w:color w:val="auto"/>
              </w:rPr>
              <w:t>559-391-7060</w:t>
            </w:r>
          </w:p>
          <w:p w14:paraId="1D61AFD8" w14:textId="77777777" w:rsidR="0082150F" w:rsidRPr="006F00FA" w:rsidRDefault="0082150F" w:rsidP="00913946">
            <w:pPr>
              <w:pStyle w:val="ContactInfo"/>
              <w:contextualSpacing w:val="0"/>
              <w:rPr>
                <w:color w:val="auto"/>
              </w:rPr>
            </w:pPr>
            <w:r w:rsidRPr="006F00FA">
              <w:rPr>
                <w:color w:val="auto"/>
              </w:rPr>
              <w:t>Frias1028@outlook.com</w:t>
            </w:r>
          </w:p>
          <w:p w14:paraId="47A3B56E" w14:textId="77777777" w:rsidR="00692703" w:rsidRPr="006F00FA" w:rsidRDefault="00692703" w:rsidP="0082150F">
            <w:pPr>
              <w:pStyle w:val="ContactInfoEmphasis"/>
              <w:contextualSpacing w:val="0"/>
              <w:jc w:val="left"/>
              <w:rPr>
                <w:color w:val="auto"/>
              </w:rPr>
            </w:pPr>
            <w:r w:rsidRPr="006F00FA">
              <w:rPr>
                <w:color w:val="auto"/>
              </w:rPr>
              <w:t xml:space="preserve"> </w:t>
            </w:r>
          </w:p>
        </w:tc>
      </w:tr>
      <w:tr w:rsidR="006F00FA" w:rsidRPr="006F00FA" w14:paraId="11A42A3A" w14:textId="77777777" w:rsidTr="00692703">
        <w:tc>
          <w:tcPr>
            <w:tcW w:w="9360" w:type="dxa"/>
            <w:tcMar>
              <w:top w:w="432" w:type="dxa"/>
            </w:tcMar>
          </w:tcPr>
          <w:p w14:paraId="36477103" w14:textId="4256211A" w:rsidR="00FF607A" w:rsidRPr="006F00FA" w:rsidRDefault="004555F6" w:rsidP="00913946">
            <w:pPr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Experienced Registered Nurse with healthcare </w:t>
            </w:r>
            <w:r w:rsidR="00161A35">
              <w:rPr>
                <w:color w:val="auto"/>
              </w:rPr>
              <w:t xml:space="preserve">work </w:t>
            </w:r>
            <w:r>
              <w:rPr>
                <w:color w:val="auto"/>
              </w:rPr>
              <w:t xml:space="preserve">experience looking to obtain employment </w:t>
            </w:r>
            <w:r w:rsidR="008C5C54">
              <w:rPr>
                <w:color w:val="auto"/>
              </w:rPr>
              <w:t xml:space="preserve">to expand my </w:t>
            </w:r>
            <w:r w:rsidR="008F5868">
              <w:rPr>
                <w:color w:val="auto"/>
              </w:rPr>
              <w:t>skil</w:t>
            </w:r>
            <w:r w:rsidR="00C1608D">
              <w:rPr>
                <w:color w:val="auto"/>
              </w:rPr>
              <w:t>l-</w:t>
            </w:r>
            <w:r w:rsidR="008F5868">
              <w:rPr>
                <w:color w:val="auto"/>
              </w:rPr>
              <w:t>set</w:t>
            </w:r>
            <w:r w:rsidR="008C5C54">
              <w:rPr>
                <w:color w:val="auto"/>
              </w:rPr>
              <w:t xml:space="preserve"> and </w:t>
            </w:r>
            <w:r w:rsidR="00A30CAF">
              <w:rPr>
                <w:color w:val="auto"/>
              </w:rPr>
              <w:t>establish myself in the healthcare community</w:t>
            </w:r>
            <w:r w:rsidR="00685A8C">
              <w:rPr>
                <w:color w:val="auto"/>
              </w:rPr>
              <w:t>.</w:t>
            </w:r>
          </w:p>
          <w:p w14:paraId="2E539716" w14:textId="77777777" w:rsidR="00136B3A" w:rsidRDefault="00136B3A" w:rsidP="00913946">
            <w:pPr>
              <w:contextualSpacing w:val="0"/>
              <w:rPr>
                <w:b/>
                <w:bCs/>
                <w:color w:val="auto"/>
              </w:rPr>
            </w:pPr>
          </w:p>
          <w:p w14:paraId="6DC74B64" w14:textId="3FD6CBC2" w:rsidR="00FF607A" w:rsidRPr="006F00FA" w:rsidRDefault="00FF607A" w:rsidP="00913946">
            <w:pPr>
              <w:contextualSpacing w:val="0"/>
              <w:rPr>
                <w:color w:val="auto"/>
              </w:rPr>
            </w:pPr>
            <w:r w:rsidRPr="006F00FA">
              <w:rPr>
                <w:b/>
                <w:bCs/>
                <w:color w:val="auto"/>
              </w:rPr>
              <w:t>RN LICENSE NUMBER</w:t>
            </w:r>
            <w:r w:rsidRPr="006F00FA">
              <w:rPr>
                <w:color w:val="auto"/>
              </w:rPr>
              <w:t>: 95183757</w:t>
            </w:r>
          </w:p>
        </w:tc>
      </w:tr>
    </w:tbl>
    <w:p w14:paraId="61F49FF3" w14:textId="77777777" w:rsidR="004E01EB" w:rsidRPr="006F00FA" w:rsidRDefault="00C0633D" w:rsidP="004E01EB">
      <w:pPr>
        <w:pStyle w:val="Heading1"/>
        <w:rPr>
          <w:color w:val="auto"/>
        </w:rPr>
      </w:pPr>
      <w:sdt>
        <w:sdtPr>
          <w:rPr>
            <w:color w:val="auto"/>
          </w:rPr>
          <w:alias w:val="Experience:"/>
          <w:tag w:val="Experience:"/>
          <w:id w:val="-1983300934"/>
          <w:placeholder>
            <w:docPart w:val="3CD8CC4ECB114AECB3BE8FC39DB50A6F"/>
          </w:placeholder>
          <w:temporary/>
          <w:showingPlcHdr/>
          <w15:appearance w15:val="hidden"/>
        </w:sdtPr>
        <w:sdtEndPr/>
        <w:sdtContent>
          <w:r w:rsidR="004E01EB" w:rsidRPr="006F00FA">
            <w:rPr>
              <w:color w:val="auto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6F00FA" w:rsidRPr="006F00FA" w14:paraId="78489E0F" w14:textId="77777777" w:rsidTr="0082150F">
        <w:trPr>
          <w:trHeight w:val="877"/>
        </w:trPr>
        <w:tc>
          <w:tcPr>
            <w:tcW w:w="9355" w:type="dxa"/>
          </w:tcPr>
          <w:p w14:paraId="5C91CB72" w14:textId="2C5247DC" w:rsidR="00FF6256" w:rsidRDefault="00666524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February 2022-April 2022</w:t>
            </w:r>
          </w:p>
          <w:p w14:paraId="6B9B80F6" w14:textId="7261BBE6" w:rsidR="003B4BE4" w:rsidRDefault="003B4BE4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Registered nURSE cASE mANAGER, cALIFORNIA HOMEHEALTH</w:t>
            </w:r>
          </w:p>
          <w:p w14:paraId="2A725C7E" w14:textId="2961C6EB" w:rsidR="003B4BE4" w:rsidRDefault="00970FE3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FRESNO, CA</w:t>
            </w:r>
          </w:p>
          <w:p w14:paraId="4F8DEE7B" w14:textId="1284E2BF" w:rsidR="00970FE3" w:rsidRPr="008F061C" w:rsidRDefault="008F061C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8F061C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START OF CARE, WOUND CARE, IV MEDICATION ADMINISTRATION, RESUMPTION OF CARE, RECERTIFICATION, DISCHARGES, SN SUPERVISOR VISITS, HHA SUPERVISORY VISITS, WELLSKY/KINNSER FAMILIARITY, DRIVING TO VARIOUS HOMES WITHIN THE TULARE AND FRESNO COUNTIES, CASE CONFERENCES, DISEASE AND MEDICATION MANAGEMENT</w:t>
            </w:r>
          </w:p>
          <w:p w14:paraId="6D06C3AD" w14:textId="77777777" w:rsidR="003B4BE4" w:rsidRDefault="003B4BE4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A126FAF" w14:textId="57A47E65" w:rsidR="00026F90" w:rsidRDefault="00026F90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October 2021-present</w:t>
            </w:r>
          </w:p>
          <w:p w14:paraId="7FA31B23" w14:textId="77BB7E35" w:rsidR="00ED4087" w:rsidRDefault="002B41FB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rEGIS</w:t>
            </w:r>
            <w:r w:rsidR="008E0224">
              <w:rPr>
                <w:rFonts w:ascii="Times New Roman" w:hAnsi="Times New Roman" w:cs="Times New Roman"/>
                <w:color w:val="auto"/>
                <w:sz w:val="24"/>
              </w:rPr>
              <w:t xml:space="preserve">tered nurse charge nurse, </w:t>
            </w:r>
            <w:r w:rsidR="00ED4087" w:rsidRPr="00ED4087">
              <w:rPr>
                <w:rFonts w:ascii="Times New Roman" w:hAnsi="Times New Roman" w:cs="Times New Roman"/>
                <w:color w:val="auto"/>
                <w:sz w:val="24"/>
              </w:rPr>
              <w:t>PALM VILLAGE RETIREMENT COMMUNITY</w:t>
            </w:r>
          </w:p>
          <w:p w14:paraId="3D3D7CC0" w14:textId="79BC834A" w:rsidR="00ED4087" w:rsidRDefault="00ED4087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Reedley, Ca</w:t>
            </w:r>
          </w:p>
          <w:p w14:paraId="5005979B" w14:textId="2116608F" w:rsidR="008E0224" w:rsidRDefault="008E0224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8E0224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MED ADMIN., IV MEDICATION ADMIN, PICC-LINE DRESSING CHANGES, REMOVAL OF PERIPHERAL IV LINES, DRESSING CHANGES, G-TUBE/PEG-TUBE FEEDINGS, IMMUNIZATIONS, TB SKIN TESTS, PICC-LINE BLOOD WITHDRAWAL, WOUND TREATMENTS, CHARTING, CUSTOMER SERVICE, NARCOTIC COUNT, SUPERVISORY ROLES, SUPPOSITORIES, ENEMAS, INSULIN INJECTIONS, SUB-Q/IM INJECTIONS, SKIN CHECKS, ADMISSIONS, ASSESSMENTS,</w:t>
            </w:r>
            <w:r w:rsidR="0011598B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discharges,</w:t>
            </w:r>
            <w:r w:rsidRPr="008E0224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INITIATING INTRAVENOUS LINES, FEEDING PATIENTS, REMOVAL OF MEDS FROM PIXAS, WOUND CARE, ETC.</w:t>
            </w:r>
          </w:p>
          <w:p w14:paraId="72830851" w14:textId="27E2F860" w:rsidR="00E559DF" w:rsidRDefault="00E559DF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  <w:p w14:paraId="495F328C" w14:textId="0D26BF92" w:rsidR="00E559DF" w:rsidRPr="00E559DF" w:rsidRDefault="00E559DF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E559DF">
              <w:rPr>
                <w:rFonts w:ascii="Times New Roman" w:hAnsi="Times New Roman" w:cs="Times New Roman"/>
                <w:color w:val="auto"/>
                <w:sz w:val="24"/>
              </w:rPr>
              <w:t>October 2021-January 2022</w:t>
            </w:r>
          </w:p>
          <w:p w14:paraId="22900C1F" w14:textId="015CBCDC" w:rsidR="00E559DF" w:rsidRPr="00E559DF" w:rsidRDefault="00E559DF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E559DF">
              <w:rPr>
                <w:rFonts w:ascii="Times New Roman" w:hAnsi="Times New Roman" w:cs="Times New Roman"/>
                <w:color w:val="auto"/>
                <w:sz w:val="24"/>
              </w:rPr>
              <w:t>Registered Nurse, San Joaquin VALLEY REHAB HOSPITAL</w:t>
            </w:r>
          </w:p>
          <w:p w14:paraId="6F590835" w14:textId="208F5E90" w:rsidR="00E559DF" w:rsidRDefault="00E559DF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E559DF">
              <w:rPr>
                <w:rFonts w:ascii="Times New Roman" w:hAnsi="Times New Roman" w:cs="Times New Roman"/>
                <w:color w:val="auto"/>
                <w:sz w:val="24"/>
              </w:rPr>
              <w:t>fRESNO, ca</w:t>
            </w:r>
          </w:p>
          <w:p w14:paraId="372B80AC" w14:textId="2B506CAB" w:rsidR="00E559DF" w:rsidRPr="00E559DF" w:rsidRDefault="00E559DF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E559DF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MED ADMIN., IV MEDICATION ADMIN, PICC-LINE DRESSING CHANGES, REMOVAL OF PERIPHERAL IV LINES, DRESSING CHANGES, G-TUBE/PEG-TUBE FEEDINGS, IMMUNIZATIONS, TB SKIN TESTS, PICC-LINE BLOOD WITHDRAWAL, WOUND TREATMENTS, CHARTING, CUSTOMER SERVICE, NARCOTIC COUNT, SUPERVISORY ROLES, SUPPOSITORIES, ENEMAS, INSULIN INJECTIONS, SUB-Q/IM INJECTIONS, SKIN CHECKS, ADMISSIONS, ASSESSMENTS, DISCHARGES, INITIATING INTRAVENOUS LINES, FEEDING PATIENTS, REMOVAL OF MEDS FROM PIXAS, WOUND CARE, ETC.</w:t>
            </w:r>
          </w:p>
          <w:p w14:paraId="083044F3" w14:textId="77777777" w:rsidR="00026F90" w:rsidRDefault="00026F90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83740B9" w14:textId="43403082" w:rsidR="00026F90" w:rsidRDefault="00026F90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June 2021-</w:t>
            </w:r>
            <w:r w:rsidR="00173D16">
              <w:rPr>
                <w:rFonts w:ascii="Times New Roman" w:hAnsi="Times New Roman" w:cs="Times New Roman"/>
                <w:color w:val="auto"/>
                <w:sz w:val="24"/>
              </w:rPr>
              <w:t>December 2021</w:t>
            </w:r>
          </w:p>
          <w:p w14:paraId="3A12D37F" w14:textId="0687394B" w:rsidR="00026F90" w:rsidRDefault="00026F90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Registered Nurse Case Manager, HealthCare CALIFORNIA hOME hEALTH</w:t>
            </w:r>
          </w:p>
          <w:p w14:paraId="0CAD9432" w14:textId="4E7AD9DF" w:rsidR="00026F90" w:rsidRDefault="00026F90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fRESNO, cA</w:t>
            </w:r>
          </w:p>
          <w:p w14:paraId="5A0521F1" w14:textId="619E0B67" w:rsidR="00026F90" w:rsidRPr="00026F90" w:rsidRDefault="006E5D17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Start of Care</w:t>
            </w:r>
            <w:r w:rsidR="00026F90" w:rsidRPr="00026F90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, WOUND CARE, IV MEDICATION ADMINISTRATION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, Resumption of care, Recertification</w:t>
            </w:r>
            <w:r w:rsidR="00026F90" w:rsidRPr="00026F90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, Discharges,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SN</w:t>
            </w:r>
            <w:r w:rsidR="00026F90" w:rsidRPr="00026F90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supervisor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visits</w:t>
            </w:r>
            <w:r w:rsidR="00026F90" w:rsidRPr="00026F90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HHA SUPERVISORY VISITS</w:t>
            </w:r>
            <w:r w:rsidR="004B3153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,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wellsky/kinnser familiarity,</w:t>
            </w:r>
            <w:r w:rsidR="00026F90" w:rsidRPr="00026F90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DRIVING TO VARIOUS HOMES within the tulare and fresno counties, case conferences</w:t>
            </w:r>
            <w:r w:rsidR="008F061C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, DISEASE AND MEDICATION MANAGEMENT</w:t>
            </w:r>
            <w:r w:rsidR="00026F90" w:rsidRPr="00026F90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</w:p>
          <w:p w14:paraId="5C8A01AB" w14:textId="77777777" w:rsidR="00026F90" w:rsidRDefault="00026F90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490F710" w14:textId="42B3F599" w:rsidR="00DB55D0" w:rsidRDefault="00D465B0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October </w:t>
            </w:r>
            <w:r w:rsidR="00DB55D0">
              <w:rPr>
                <w:rFonts w:ascii="Times New Roman" w:hAnsi="Times New Roman" w:cs="Times New Roman"/>
                <w:color w:val="auto"/>
                <w:sz w:val="24"/>
              </w:rPr>
              <w:t>2020</w:t>
            </w:r>
            <w:r w:rsidR="00026F90">
              <w:rPr>
                <w:rFonts w:ascii="Times New Roman" w:hAnsi="Times New Roman" w:cs="Times New Roman"/>
                <w:color w:val="auto"/>
                <w:sz w:val="24"/>
              </w:rPr>
              <w:t>-May 2021</w:t>
            </w:r>
          </w:p>
          <w:p w14:paraId="148BDA4E" w14:textId="18BA1D36" w:rsidR="00DB55D0" w:rsidRDefault="00DB55D0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rEGISTERED nURSE</w:t>
            </w:r>
            <w:r w:rsidR="002B41FB">
              <w:rPr>
                <w:rFonts w:ascii="Times New Roman" w:hAnsi="Times New Roman" w:cs="Times New Roman"/>
                <w:color w:val="auto"/>
                <w:sz w:val="24"/>
              </w:rPr>
              <w:t xml:space="preserve"> Charge nurse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, wILLOW cREEK HEALTHCARE CENTER</w:t>
            </w:r>
          </w:p>
          <w:p w14:paraId="7185D026" w14:textId="707FD323" w:rsidR="00DB55D0" w:rsidRDefault="00685A8C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Clovis</w:t>
            </w:r>
            <w:r w:rsidR="00DB55D0">
              <w:rPr>
                <w:rFonts w:ascii="Times New Roman" w:hAnsi="Times New Roman" w:cs="Times New Roman"/>
                <w:color w:val="auto"/>
                <w:sz w:val="24"/>
              </w:rPr>
              <w:t>, CA</w:t>
            </w:r>
          </w:p>
          <w:p w14:paraId="09E32F3B" w14:textId="792C2FB2" w:rsidR="00A9562B" w:rsidRDefault="00A9562B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  <w:r w:rsidRPr="00A9562B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Med Admin., IV Medication Admin, Picc-line dressing changes, Removal of peripheral IV lines, Dressing Changes, G-tube/Peg-Tube feedings, Immunizations, TB skin tests, Picc-Line Blood Withdrawal, Wound Treatments, Charting, Customer Service, Narcotic Count, Supervisory Roles, Suppositories, Enemas, Insulin injections, Sub-Q/IM Injections,</w:t>
            </w:r>
            <w:r w:rsidR="0055162B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Skin Checks,</w:t>
            </w:r>
            <w:r w:rsidR="00E72011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admissions, </w:t>
            </w:r>
            <w:r w:rsidR="0011598B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discharges, </w:t>
            </w:r>
            <w:r w:rsidR="00E72011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a</w:t>
            </w:r>
            <w:r w:rsidR="007375AA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ssessments</w:t>
            </w:r>
            <w:r w:rsidR="00E72011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,</w:t>
            </w:r>
            <w:r w:rsidR="00762A8B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initiating intravenous lines,</w:t>
            </w:r>
            <w:r w:rsidR="00664E60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feeding patients,</w:t>
            </w:r>
            <w:r w:rsidR="00E72011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  <w:r w:rsidR="009B10A3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REMOVAL OF MEDS FROM PIXAS</w:t>
            </w:r>
            <w:r w:rsidR="00183A08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,</w:t>
            </w:r>
            <w:r w:rsidR="00BB4ADD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wound care</w:t>
            </w:r>
            <w:r w:rsidR="00CA15E5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,</w:t>
            </w:r>
            <w:r w:rsidR="009B10A3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 </w:t>
            </w:r>
            <w:r w:rsidRPr="00A9562B"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etc.</w:t>
            </w:r>
          </w:p>
          <w:p w14:paraId="74FDC136" w14:textId="45EA17D2" w:rsidR="00AE292C" w:rsidRDefault="00AE292C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</w:rPr>
            </w:pPr>
          </w:p>
          <w:p w14:paraId="00A925EB" w14:textId="7F775CF4" w:rsidR="0082150F" w:rsidRPr="00364BF9" w:rsidRDefault="00D465B0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Dec. </w:t>
            </w:r>
            <w:r w:rsidR="0082150F" w:rsidRPr="006F00FA">
              <w:rPr>
                <w:rFonts w:ascii="Times New Roman" w:hAnsi="Times New Roman" w:cs="Times New Roman"/>
                <w:color w:val="auto"/>
                <w:sz w:val="24"/>
              </w:rPr>
              <w:t>2019</w:t>
            </w:r>
            <w:r w:rsidR="001D0BF1" w:rsidRPr="006F00FA">
              <w:rPr>
                <w:rFonts w:ascii="Times New Roman" w:hAnsi="Times New Roman" w:cs="Times New Roman"/>
                <w:color w:val="auto"/>
                <w:sz w:val="24"/>
              </w:rPr>
              <w:t xml:space="preserve"> – </w:t>
            </w:r>
            <w:r w:rsidR="001A5E47">
              <w:rPr>
                <w:rFonts w:ascii="Times New Roman" w:hAnsi="Times New Roman" w:cs="Times New Roman"/>
                <w:color w:val="auto"/>
                <w:sz w:val="24"/>
              </w:rPr>
              <w:t>AUG.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136B3A">
              <w:rPr>
                <w:rFonts w:ascii="Times New Roman" w:hAnsi="Times New Roman" w:cs="Times New Roman"/>
                <w:color w:val="auto"/>
                <w:sz w:val="24"/>
              </w:rPr>
              <w:t>2020</w:t>
            </w:r>
          </w:p>
          <w:p w14:paraId="7420466A" w14:textId="7234EBB1" w:rsidR="001D0BF1" w:rsidRPr="00364BF9" w:rsidRDefault="0082150F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364BF9">
              <w:rPr>
                <w:rFonts w:ascii="Times New Roman" w:hAnsi="Times New Roman" w:cs="Times New Roman"/>
                <w:color w:val="auto"/>
                <w:sz w:val="24"/>
              </w:rPr>
              <w:t>Registered Nurse</w:t>
            </w:r>
            <w:r w:rsidR="002B41FB">
              <w:rPr>
                <w:rFonts w:ascii="Times New Roman" w:hAnsi="Times New Roman" w:cs="Times New Roman"/>
                <w:color w:val="auto"/>
                <w:sz w:val="24"/>
              </w:rPr>
              <w:t xml:space="preserve"> Charge Nurse</w:t>
            </w:r>
            <w:r w:rsidR="001D0BF1" w:rsidRPr="00364BF9"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="00776919" w:rsidRPr="00364BF9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8E0A2E" w:rsidRPr="00364BF9">
              <w:rPr>
                <w:rFonts w:ascii="Times New Roman" w:hAnsi="Times New Roman" w:cs="Times New Roman"/>
                <w:color w:val="auto"/>
                <w:sz w:val="24"/>
              </w:rPr>
              <w:t>Sierra Vista Healthcare Center</w:t>
            </w:r>
          </w:p>
          <w:p w14:paraId="6AAAD302" w14:textId="1846E1FA" w:rsidR="00F45991" w:rsidRPr="00364BF9" w:rsidRDefault="00F45991" w:rsidP="0082150F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364BF9">
              <w:rPr>
                <w:rFonts w:ascii="Times New Roman" w:hAnsi="Times New Roman" w:cs="Times New Roman"/>
                <w:color w:val="auto"/>
                <w:sz w:val="24"/>
              </w:rPr>
              <w:t>Fresno, CA</w:t>
            </w:r>
          </w:p>
          <w:p w14:paraId="153A4A7F" w14:textId="1991DAD4" w:rsidR="001E3120" w:rsidRPr="006F00FA" w:rsidRDefault="00762A8B" w:rsidP="001D0BF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MED ADMIN., IV MEDICATION ADMIN, PICC-LINE DRESSING CHANGES, REMOVAL OF PERIPHERAL IV LINES, DRESSING CHANGES, G-TUBE/PEG-TUBE FEEDINGS, IMMUNIZATIONS, TB SKIN TESTS, PICC-LINE BLOOD WITHDRAWAL, WOUND </w:t>
            </w:r>
            <w:r w:rsidR="00183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CARE</w:t>
            </w:r>
            <w:r w:rsidRPr="0076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CHARTING, CUSTOMER SERVICE, NARCOTIC COUNT, SUPERVISORY ROLES, SUPPOSITORIES, ENEMAS, INSULIN INJECTIONS, SUB-Q/IM INJECTIONS, SKIN CHECKS</w:t>
            </w:r>
            <w:r w:rsidR="00183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76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ADMISSIONS,</w:t>
            </w:r>
            <w:r w:rsidR="001159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DISCHARGES,</w:t>
            </w:r>
            <w:r w:rsidRPr="0076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ASSESSMENTS, INITIATING INTRAVENOUS LINES,</w:t>
            </w:r>
            <w:r w:rsidR="00664E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FEEDING PATIENTS,</w:t>
            </w:r>
            <w:r w:rsidRPr="0076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A1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REMOVAL OF </w:t>
            </w:r>
            <w:r w:rsidR="00EC3F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MEDS FROM PIXAS, </w:t>
            </w:r>
            <w:r w:rsidRPr="0076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ETC.</w:t>
            </w:r>
          </w:p>
        </w:tc>
      </w:tr>
      <w:tr w:rsidR="006F00FA" w:rsidRPr="006F00FA" w14:paraId="3974BEF3" w14:textId="77777777" w:rsidTr="006F00FA">
        <w:trPr>
          <w:trHeight w:val="2002"/>
        </w:trPr>
        <w:tc>
          <w:tcPr>
            <w:tcW w:w="9355" w:type="dxa"/>
            <w:tcMar>
              <w:top w:w="216" w:type="dxa"/>
            </w:tcMar>
          </w:tcPr>
          <w:p w14:paraId="14E4A0EF" w14:textId="48EED625" w:rsidR="00F61DF9" w:rsidRPr="006F00FA" w:rsidRDefault="00485BAE" w:rsidP="00391273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July </w:t>
            </w:r>
            <w:r w:rsidR="0082150F" w:rsidRPr="006F00FA">
              <w:rPr>
                <w:rFonts w:ascii="Times New Roman" w:hAnsi="Times New Roman" w:cs="Times New Roman"/>
                <w:color w:val="auto"/>
                <w:sz w:val="24"/>
              </w:rPr>
              <w:t>2015</w:t>
            </w:r>
            <w:r w:rsidR="00F61DF9" w:rsidRPr="006F00FA">
              <w:rPr>
                <w:rFonts w:ascii="Times New Roman" w:hAnsi="Times New Roman" w:cs="Times New Roman"/>
                <w:color w:val="auto"/>
                <w:sz w:val="24"/>
              </w:rPr>
              <w:t xml:space="preserve"> – </w:t>
            </w:r>
            <w:r w:rsidR="0082150F" w:rsidRPr="006F00FA">
              <w:rPr>
                <w:rFonts w:ascii="Times New Roman" w:hAnsi="Times New Roman" w:cs="Times New Roman"/>
                <w:color w:val="auto"/>
                <w:sz w:val="24"/>
              </w:rPr>
              <w:t>2019</w:t>
            </w:r>
          </w:p>
          <w:p w14:paraId="21FEB17D" w14:textId="7257F41B" w:rsidR="00F61DF9" w:rsidRPr="006601BC" w:rsidRDefault="006F00FA" w:rsidP="00391273">
            <w:pPr>
              <w:pStyle w:val="Heading2"/>
              <w:spacing w:after="0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CASHIER</w:t>
            </w:r>
            <w:r w:rsidR="00F61DF9"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61DF9" w:rsidRPr="006601B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82150F" w:rsidRPr="006601BC">
              <w:rPr>
                <w:rStyle w:val="SubtleReferenc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wALMART</w:t>
            </w:r>
          </w:p>
          <w:p w14:paraId="333CAA2B" w14:textId="2248770E" w:rsidR="00F45991" w:rsidRPr="006601BC" w:rsidRDefault="00F45991" w:rsidP="00391273">
            <w:pPr>
              <w:pStyle w:val="Heading2"/>
              <w:spacing w:after="0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0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6601BC">
              <w:rPr>
                <w:rFonts w:ascii="Times New Roman" w:hAnsi="Times New Roman" w:cs="Times New Roman"/>
                <w:color w:val="auto"/>
              </w:rPr>
              <w:t>ANGER, ca</w:t>
            </w:r>
          </w:p>
          <w:p w14:paraId="42EBD8E2" w14:textId="77777777" w:rsidR="00F61DF9" w:rsidRPr="006F00FA" w:rsidRDefault="0082150F" w:rsidP="003912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Customer service, cash register, etc.</w:t>
            </w:r>
          </w:p>
          <w:p w14:paraId="6CEC3316" w14:textId="77777777" w:rsidR="0082150F" w:rsidRPr="006F00FA" w:rsidRDefault="0082150F" w:rsidP="00F61D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C70BCCB" w14:textId="14FA6360" w:rsidR="0082150F" w:rsidRPr="006601BC" w:rsidRDefault="00975B25" w:rsidP="00F61DF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JUNE </w:t>
            </w:r>
            <w:r w:rsidR="0082150F" w:rsidRPr="006601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35D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APRIL </w:t>
            </w:r>
            <w:r w:rsidR="0082150F" w:rsidRPr="006601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2018</w:t>
            </w:r>
          </w:p>
          <w:p w14:paraId="4C077D81" w14:textId="510C0803" w:rsidR="0082150F" w:rsidRPr="006601BC" w:rsidRDefault="0082150F" w:rsidP="00F61DF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JANITOR</w:t>
            </w: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6601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JANITORIAL INC.</w:t>
            </w:r>
          </w:p>
          <w:p w14:paraId="559C3035" w14:textId="3038A379" w:rsidR="00F45991" w:rsidRPr="006601BC" w:rsidRDefault="00F45991" w:rsidP="00F61DF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601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FRESNO, CA</w:t>
            </w:r>
          </w:p>
          <w:p w14:paraId="56669BD3" w14:textId="77777777" w:rsidR="0082150F" w:rsidRPr="006F00FA" w:rsidRDefault="0082150F" w:rsidP="00F61D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Cleaning Bathrooms, Vacuuming Floors, Trash, Dusting, etc.</w:t>
            </w:r>
          </w:p>
        </w:tc>
      </w:tr>
    </w:tbl>
    <w:p w14:paraId="4ECE4D30" w14:textId="77777777" w:rsidR="00DA59AA" w:rsidRPr="006F00FA" w:rsidRDefault="00C0633D" w:rsidP="00FF607A">
      <w:pPr>
        <w:pStyle w:val="Heading1"/>
        <w:tabs>
          <w:tab w:val="left" w:pos="5587"/>
        </w:tabs>
        <w:rPr>
          <w:color w:val="auto"/>
        </w:rPr>
      </w:pPr>
      <w:sdt>
        <w:sdtPr>
          <w:rPr>
            <w:color w:val="auto"/>
          </w:rPr>
          <w:alias w:val="Education:"/>
          <w:tag w:val="Education:"/>
          <w:id w:val="-1908763273"/>
          <w:placeholder>
            <w:docPart w:val="49C775C2216541759FD3C3573938C836"/>
          </w:placeholder>
          <w:temporary/>
          <w:showingPlcHdr/>
          <w15:appearance w15:val="hidden"/>
        </w:sdtPr>
        <w:sdtEndPr/>
        <w:sdtContent>
          <w:r w:rsidR="00DA59AA" w:rsidRPr="006F00FA">
            <w:rPr>
              <w:color w:val="auto"/>
            </w:rPr>
            <w:t>Education</w:t>
          </w:r>
        </w:sdtContent>
      </w:sdt>
      <w:r w:rsidR="00FF607A" w:rsidRPr="006F00FA">
        <w:rPr>
          <w:color w:val="auto"/>
        </w:rPr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6F00FA" w:rsidRPr="006F00FA" w14:paraId="100EF681" w14:textId="77777777" w:rsidTr="00D66A52">
        <w:tc>
          <w:tcPr>
            <w:tcW w:w="9355" w:type="dxa"/>
          </w:tcPr>
          <w:p w14:paraId="5B740D44" w14:textId="7E7F1571" w:rsidR="001D0BF1" w:rsidRPr="006F00FA" w:rsidRDefault="0082150F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</w:rPr>
              <w:t>2019-</w:t>
            </w:r>
            <w:r w:rsidR="00313B86">
              <w:rPr>
                <w:rFonts w:ascii="Times New Roman" w:hAnsi="Times New Roman" w:cs="Times New Roman"/>
                <w:color w:val="auto"/>
                <w:sz w:val="24"/>
              </w:rPr>
              <w:t>2020</w:t>
            </w:r>
          </w:p>
          <w:p w14:paraId="6672AB73" w14:textId="46E72B74" w:rsidR="007538DC" w:rsidRPr="00364BF9" w:rsidRDefault="00C24538" w:rsidP="0082150F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BACHELOR OF SCIENCE NURSING</w:t>
            </w:r>
            <w:r w:rsidR="001D0BF1"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DB55D0" w:rsidRPr="00871900">
              <w:rPr>
                <w:rStyle w:val="SubtleReference"/>
                <w:rFonts w:ascii="Times New Roman" w:hAnsi="Times New Roman" w:cs="Times New Roman"/>
                <w:color w:val="auto"/>
              </w:rPr>
              <w:t>cALIF</w:t>
            </w:r>
            <w:r w:rsidR="000A24C5" w:rsidRPr="00871900">
              <w:rPr>
                <w:rStyle w:val="SubtleReference"/>
                <w:rFonts w:ascii="Times New Roman" w:hAnsi="Times New Roman" w:cs="Times New Roman"/>
                <w:color w:val="auto"/>
              </w:rPr>
              <w:t>ORNIA state University, Fresno</w:t>
            </w:r>
          </w:p>
          <w:p w14:paraId="0E2DD9F3" w14:textId="0F784E73" w:rsidR="008E0A2E" w:rsidRPr="006F00FA" w:rsidRDefault="008E0A2E" w:rsidP="0082150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4BF9">
              <w:rPr>
                <w:rStyle w:val="SubtleReference"/>
                <w:rFonts w:ascii="Times New Roman" w:hAnsi="Times New Roman" w:cs="Times New Roman"/>
                <w:color w:val="auto"/>
              </w:rPr>
              <w:t>*</w:t>
            </w:r>
            <w:r w:rsidR="009B6469">
              <w:rPr>
                <w:rStyle w:val="SubtleReference"/>
                <w:rFonts w:ascii="Times New Roman" w:hAnsi="Times New Roman" w:cs="Times New Roman"/>
                <w:color w:val="auto"/>
              </w:rPr>
              <w:t>president’s</w:t>
            </w:r>
            <w:r w:rsidRPr="00364BF9">
              <w:rPr>
                <w:rStyle w:val="SubtleReference"/>
                <w:rFonts w:ascii="Times New Roman" w:hAnsi="Times New Roman" w:cs="Times New Roman"/>
                <w:color w:val="auto"/>
              </w:rPr>
              <w:t xml:space="preserve"> List of honor students</w:t>
            </w:r>
          </w:p>
        </w:tc>
      </w:tr>
      <w:tr w:rsidR="006F00FA" w:rsidRPr="006F00FA" w14:paraId="2A8229B2" w14:textId="77777777" w:rsidTr="006F00FA">
        <w:trPr>
          <w:trHeight w:val="463"/>
        </w:trPr>
        <w:tc>
          <w:tcPr>
            <w:tcW w:w="9355" w:type="dxa"/>
            <w:tcMar>
              <w:top w:w="216" w:type="dxa"/>
            </w:tcMar>
          </w:tcPr>
          <w:p w14:paraId="29136152" w14:textId="77777777" w:rsidR="00F61DF9" w:rsidRPr="006F00FA" w:rsidRDefault="0082150F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</w:rPr>
              <w:t>2016-2018</w:t>
            </w:r>
          </w:p>
          <w:p w14:paraId="1A196B83" w14:textId="43CE1545" w:rsidR="00FF607A" w:rsidRDefault="000A24C5" w:rsidP="0026281C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Associates of science, Nursing</w:t>
            </w:r>
            <w:r w:rsidR="00F61DF9"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82150F" w:rsidRPr="00842BAA">
              <w:rPr>
                <w:rStyle w:val="SubtleReference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Fresno City Colleg</w:t>
            </w:r>
            <w:r w:rsidR="0026281C" w:rsidRPr="00842BAA">
              <w:rPr>
                <w:rStyle w:val="SubtleReference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</w:t>
            </w:r>
          </w:p>
          <w:p w14:paraId="40B3E6D8" w14:textId="550F5162" w:rsidR="0026281C" w:rsidRPr="006F00FA" w:rsidRDefault="0026281C" w:rsidP="0026281C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*</w:t>
            </w:r>
            <w:r w:rsidRPr="0026281C">
              <w:rPr>
                <w:rFonts w:ascii="Times New Roman" w:hAnsi="Times New Roman"/>
                <w:b w:val="0"/>
                <w:color w:val="auto"/>
              </w:rPr>
              <w:t>dEAN</w:t>
            </w:r>
            <w:r w:rsidR="002B2AFB">
              <w:rPr>
                <w:rFonts w:ascii="Times New Roman" w:hAnsi="Times New Roman"/>
                <w:b w:val="0"/>
                <w:color w:val="auto"/>
              </w:rPr>
              <w:t>’</w:t>
            </w:r>
            <w:r w:rsidRPr="0026281C">
              <w:rPr>
                <w:rFonts w:ascii="Times New Roman" w:hAnsi="Times New Roman"/>
                <w:b w:val="0"/>
                <w:color w:val="auto"/>
              </w:rPr>
              <w:t>S LIST OF HONOR STUDENTS</w:t>
            </w:r>
          </w:p>
          <w:p w14:paraId="5C3E35B6" w14:textId="77777777" w:rsidR="00FF607A" w:rsidRPr="006F00FA" w:rsidRDefault="00FF607A" w:rsidP="00F61D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7D9F78A" w14:textId="77777777" w:rsidR="00B54D7D" w:rsidRDefault="00B54D7D" w:rsidP="00F61DF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1A2146E" w14:textId="6AF799F3" w:rsidR="000A24C5" w:rsidRPr="000A24C5" w:rsidRDefault="00FF607A" w:rsidP="00F61DF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A24C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  <w:r w:rsidR="000A24C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09-2013</w:t>
            </w:r>
          </w:p>
          <w:p w14:paraId="0BBABE1D" w14:textId="77777777" w:rsidR="002B2AFB" w:rsidRDefault="006601BC" w:rsidP="00F61DF9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BIOLOGICAL SCIENCES, REEDLEY COLLEGE</w:t>
            </w:r>
          </w:p>
          <w:p w14:paraId="3AA36C65" w14:textId="661D996B" w:rsidR="00FF607A" w:rsidRPr="006F00FA" w:rsidRDefault="00FF607A" w:rsidP="00F61D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*D</w:t>
            </w:r>
            <w:r w:rsidR="002B2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EAN’S LIST OF HONOR STUDENTS</w:t>
            </w:r>
          </w:p>
        </w:tc>
      </w:tr>
    </w:tbl>
    <w:sdt>
      <w:sdtPr>
        <w:rPr>
          <w:color w:val="auto"/>
        </w:rPr>
        <w:alias w:val="Skills:"/>
        <w:tag w:val="Skills:"/>
        <w:id w:val="-1392877668"/>
        <w:placeholder>
          <w:docPart w:val="AE4A0E2930524223A308B585C41CF743"/>
        </w:placeholder>
        <w:temporary/>
        <w:showingPlcHdr/>
        <w15:appearance w15:val="hidden"/>
      </w:sdtPr>
      <w:sdtEndPr/>
      <w:sdtContent>
        <w:p w14:paraId="5E8664AF" w14:textId="77777777" w:rsidR="00486277" w:rsidRPr="006F00FA" w:rsidRDefault="00486277" w:rsidP="00486277">
          <w:pPr>
            <w:pStyle w:val="Heading1"/>
            <w:rPr>
              <w:color w:val="auto"/>
            </w:rPr>
          </w:pPr>
          <w:r w:rsidRPr="006F00FA">
            <w:rPr>
              <w:color w:val="auto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6F00FA" w:rsidRPr="006F00FA" w14:paraId="511155FC" w14:textId="77777777" w:rsidTr="00CF1A49">
        <w:tc>
          <w:tcPr>
            <w:tcW w:w="4675" w:type="dxa"/>
          </w:tcPr>
          <w:p w14:paraId="64D1714D" w14:textId="77777777" w:rsidR="001E3120" w:rsidRPr="006F00FA" w:rsidRDefault="00FF607A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ACLS CERTIFIED</w:t>
            </w:r>
          </w:p>
          <w:p w14:paraId="51F48E1C" w14:textId="77777777" w:rsidR="001F4E6D" w:rsidRPr="006F00FA" w:rsidRDefault="00FF607A" w:rsidP="00FF607A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BLS CERTIFIED</w:t>
            </w:r>
          </w:p>
          <w:p w14:paraId="2DFC9AAB" w14:textId="77777777" w:rsidR="00FF607A" w:rsidRPr="006F00FA" w:rsidRDefault="00FF607A" w:rsidP="00FF607A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PUNCTUAL</w:t>
            </w:r>
          </w:p>
        </w:tc>
        <w:tc>
          <w:tcPr>
            <w:tcW w:w="4675" w:type="dxa"/>
            <w:tcMar>
              <w:left w:w="360" w:type="dxa"/>
            </w:tcMar>
          </w:tcPr>
          <w:p w14:paraId="4EC66B6F" w14:textId="77777777" w:rsidR="003A0632" w:rsidRPr="006F00FA" w:rsidRDefault="00FF607A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COMPUTER EFFICIENT</w:t>
            </w:r>
          </w:p>
          <w:p w14:paraId="2D146EF2" w14:textId="77777777" w:rsidR="001E3120" w:rsidRPr="006F00FA" w:rsidRDefault="00FF607A" w:rsidP="00FF607A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AVAILIBILIY TO WORK OVERTIME</w:t>
            </w:r>
          </w:p>
          <w:p w14:paraId="03F109CB" w14:textId="754672AA" w:rsidR="009B6469" w:rsidRPr="009B6469" w:rsidRDefault="00FF607A" w:rsidP="009B6469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0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 YEARS CUSTOMER SERVICE EXPERIENCE</w:t>
            </w:r>
          </w:p>
        </w:tc>
      </w:tr>
    </w:tbl>
    <w:p w14:paraId="211C88F4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4FBA" w14:textId="77777777" w:rsidR="00C0633D" w:rsidRDefault="00C0633D" w:rsidP="0068194B">
      <w:r>
        <w:separator/>
      </w:r>
    </w:p>
    <w:p w14:paraId="70608DF9" w14:textId="77777777" w:rsidR="00C0633D" w:rsidRDefault="00C0633D"/>
    <w:p w14:paraId="43338FF4" w14:textId="77777777" w:rsidR="00C0633D" w:rsidRDefault="00C0633D"/>
  </w:endnote>
  <w:endnote w:type="continuationSeparator" w:id="0">
    <w:p w14:paraId="57220640" w14:textId="77777777" w:rsidR="00C0633D" w:rsidRDefault="00C0633D" w:rsidP="0068194B">
      <w:r>
        <w:continuationSeparator/>
      </w:r>
    </w:p>
    <w:p w14:paraId="4F56AED3" w14:textId="77777777" w:rsidR="00C0633D" w:rsidRDefault="00C0633D"/>
    <w:p w14:paraId="4B7DABDE" w14:textId="77777777" w:rsidR="00C0633D" w:rsidRDefault="00C06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F4CD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717C" w14:textId="77777777" w:rsidR="00C0633D" w:rsidRDefault="00C0633D" w:rsidP="0068194B">
      <w:r>
        <w:separator/>
      </w:r>
    </w:p>
    <w:p w14:paraId="30649A62" w14:textId="77777777" w:rsidR="00C0633D" w:rsidRDefault="00C0633D"/>
    <w:p w14:paraId="1E837081" w14:textId="77777777" w:rsidR="00C0633D" w:rsidRDefault="00C0633D"/>
  </w:footnote>
  <w:footnote w:type="continuationSeparator" w:id="0">
    <w:p w14:paraId="4759818F" w14:textId="77777777" w:rsidR="00C0633D" w:rsidRDefault="00C0633D" w:rsidP="0068194B">
      <w:r>
        <w:continuationSeparator/>
      </w:r>
    </w:p>
    <w:p w14:paraId="4FCC2F34" w14:textId="77777777" w:rsidR="00C0633D" w:rsidRDefault="00C0633D"/>
    <w:p w14:paraId="673BB914" w14:textId="77777777" w:rsidR="00C0633D" w:rsidRDefault="00C063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EE8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1E31F" wp14:editId="2C63282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DB63CC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3946C1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0F"/>
    <w:rsid w:val="000001EF"/>
    <w:rsid w:val="00007322"/>
    <w:rsid w:val="00007728"/>
    <w:rsid w:val="00024584"/>
    <w:rsid w:val="00024730"/>
    <w:rsid w:val="00026F90"/>
    <w:rsid w:val="00055E95"/>
    <w:rsid w:val="0007021F"/>
    <w:rsid w:val="000A24C5"/>
    <w:rsid w:val="000B2BA5"/>
    <w:rsid w:val="000F2F8C"/>
    <w:rsid w:val="0010006E"/>
    <w:rsid w:val="001045A8"/>
    <w:rsid w:val="00114A91"/>
    <w:rsid w:val="0011598B"/>
    <w:rsid w:val="00136B3A"/>
    <w:rsid w:val="001427E1"/>
    <w:rsid w:val="00161A35"/>
    <w:rsid w:val="00163668"/>
    <w:rsid w:val="00171566"/>
    <w:rsid w:val="00173D16"/>
    <w:rsid w:val="00174676"/>
    <w:rsid w:val="001755A8"/>
    <w:rsid w:val="00183A08"/>
    <w:rsid w:val="00184014"/>
    <w:rsid w:val="00192008"/>
    <w:rsid w:val="001A5E47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281C"/>
    <w:rsid w:val="002638D0"/>
    <w:rsid w:val="002647D3"/>
    <w:rsid w:val="00275EAE"/>
    <w:rsid w:val="0027680E"/>
    <w:rsid w:val="00294998"/>
    <w:rsid w:val="00297F18"/>
    <w:rsid w:val="002A1945"/>
    <w:rsid w:val="002B2958"/>
    <w:rsid w:val="002B2AFB"/>
    <w:rsid w:val="002B3FC8"/>
    <w:rsid w:val="002B41FB"/>
    <w:rsid w:val="002D23C5"/>
    <w:rsid w:val="002D6137"/>
    <w:rsid w:val="002E7E61"/>
    <w:rsid w:val="002F05E5"/>
    <w:rsid w:val="002F254D"/>
    <w:rsid w:val="002F30E4"/>
    <w:rsid w:val="00307140"/>
    <w:rsid w:val="00313B86"/>
    <w:rsid w:val="00316DFF"/>
    <w:rsid w:val="00325B57"/>
    <w:rsid w:val="00332841"/>
    <w:rsid w:val="00336056"/>
    <w:rsid w:val="003544E1"/>
    <w:rsid w:val="00364BF9"/>
    <w:rsid w:val="00366398"/>
    <w:rsid w:val="00391273"/>
    <w:rsid w:val="003A0632"/>
    <w:rsid w:val="003A30E5"/>
    <w:rsid w:val="003A4050"/>
    <w:rsid w:val="003A6ADF"/>
    <w:rsid w:val="003B4BE4"/>
    <w:rsid w:val="003B5928"/>
    <w:rsid w:val="003D380F"/>
    <w:rsid w:val="003E160D"/>
    <w:rsid w:val="003F1D5F"/>
    <w:rsid w:val="003F42A1"/>
    <w:rsid w:val="00405128"/>
    <w:rsid w:val="00406CFF"/>
    <w:rsid w:val="00416B25"/>
    <w:rsid w:val="00420592"/>
    <w:rsid w:val="004319E0"/>
    <w:rsid w:val="00437E8C"/>
    <w:rsid w:val="00440225"/>
    <w:rsid w:val="004555F6"/>
    <w:rsid w:val="004726BC"/>
    <w:rsid w:val="00474105"/>
    <w:rsid w:val="00480E6E"/>
    <w:rsid w:val="00485BAE"/>
    <w:rsid w:val="00486277"/>
    <w:rsid w:val="00486DDD"/>
    <w:rsid w:val="00494CF6"/>
    <w:rsid w:val="00495F8D"/>
    <w:rsid w:val="004A1FAE"/>
    <w:rsid w:val="004A32FF"/>
    <w:rsid w:val="004B06EB"/>
    <w:rsid w:val="004B3153"/>
    <w:rsid w:val="004B6AD0"/>
    <w:rsid w:val="004C2D5D"/>
    <w:rsid w:val="004C33E1"/>
    <w:rsid w:val="004E01EB"/>
    <w:rsid w:val="004E2794"/>
    <w:rsid w:val="00510392"/>
    <w:rsid w:val="00513E2A"/>
    <w:rsid w:val="0055162B"/>
    <w:rsid w:val="00566A35"/>
    <w:rsid w:val="0056701E"/>
    <w:rsid w:val="005740D7"/>
    <w:rsid w:val="005963D1"/>
    <w:rsid w:val="005A0F26"/>
    <w:rsid w:val="005A1B10"/>
    <w:rsid w:val="005A5C8B"/>
    <w:rsid w:val="005A6850"/>
    <w:rsid w:val="005B1B1B"/>
    <w:rsid w:val="005C3B9A"/>
    <w:rsid w:val="005C5932"/>
    <w:rsid w:val="005D3CA7"/>
    <w:rsid w:val="005D4CC1"/>
    <w:rsid w:val="005F4B91"/>
    <w:rsid w:val="005F55D2"/>
    <w:rsid w:val="00606AEF"/>
    <w:rsid w:val="0062312F"/>
    <w:rsid w:val="00625F2C"/>
    <w:rsid w:val="00633FE1"/>
    <w:rsid w:val="006601BC"/>
    <w:rsid w:val="006618E9"/>
    <w:rsid w:val="00664E60"/>
    <w:rsid w:val="00666524"/>
    <w:rsid w:val="0068194B"/>
    <w:rsid w:val="00685A8C"/>
    <w:rsid w:val="00692703"/>
    <w:rsid w:val="006A1962"/>
    <w:rsid w:val="006B5D48"/>
    <w:rsid w:val="006B7D7B"/>
    <w:rsid w:val="006C1A5E"/>
    <w:rsid w:val="006E1507"/>
    <w:rsid w:val="006E5D17"/>
    <w:rsid w:val="006F00FA"/>
    <w:rsid w:val="00712D8B"/>
    <w:rsid w:val="007273B7"/>
    <w:rsid w:val="00733E0A"/>
    <w:rsid w:val="007375AA"/>
    <w:rsid w:val="0074403D"/>
    <w:rsid w:val="00746D44"/>
    <w:rsid w:val="007538DC"/>
    <w:rsid w:val="00757803"/>
    <w:rsid w:val="00762A8B"/>
    <w:rsid w:val="00767041"/>
    <w:rsid w:val="00776919"/>
    <w:rsid w:val="0079206B"/>
    <w:rsid w:val="00796076"/>
    <w:rsid w:val="007C0566"/>
    <w:rsid w:val="007C606B"/>
    <w:rsid w:val="007E6A61"/>
    <w:rsid w:val="00801140"/>
    <w:rsid w:val="00803404"/>
    <w:rsid w:val="0082150F"/>
    <w:rsid w:val="00834955"/>
    <w:rsid w:val="00842BAA"/>
    <w:rsid w:val="00855B59"/>
    <w:rsid w:val="00857A18"/>
    <w:rsid w:val="00860461"/>
    <w:rsid w:val="0086487C"/>
    <w:rsid w:val="00870B20"/>
    <w:rsid w:val="00871900"/>
    <w:rsid w:val="00872A3B"/>
    <w:rsid w:val="008829F8"/>
    <w:rsid w:val="00885897"/>
    <w:rsid w:val="008A6538"/>
    <w:rsid w:val="008B5FE9"/>
    <w:rsid w:val="008C5C54"/>
    <w:rsid w:val="008C7056"/>
    <w:rsid w:val="008E0224"/>
    <w:rsid w:val="008E0A2E"/>
    <w:rsid w:val="008F061C"/>
    <w:rsid w:val="008F3B14"/>
    <w:rsid w:val="008F5868"/>
    <w:rsid w:val="00901406"/>
    <w:rsid w:val="00901899"/>
    <w:rsid w:val="0090344B"/>
    <w:rsid w:val="00905715"/>
    <w:rsid w:val="0091321E"/>
    <w:rsid w:val="00913946"/>
    <w:rsid w:val="0092726B"/>
    <w:rsid w:val="009361BA"/>
    <w:rsid w:val="00936576"/>
    <w:rsid w:val="00944F78"/>
    <w:rsid w:val="009510E7"/>
    <w:rsid w:val="00952C89"/>
    <w:rsid w:val="009571D8"/>
    <w:rsid w:val="00960E79"/>
    <w:rsid w:val="009650EA"/>
    <w:rsid w:val="00970A09"/>
    <w:rsid w:val="00970FE3"/>
    <w:rsid w:val="00974ABB"/>
    <w:rsid w:val="00975B25"/>
    <w:rsid w:val="0097790C"/>
    <w:rsid w:val="0098506E"/>
    <w:rsid w:val="009972F9"/>
    <w:rsid w:val="009A44CE"/>
    <w:rsid w:val="009A5CBF"/>
    <w:rsid w:val="009B10A3"/>
    <w:rsid w:val="009B6469"/>
    <w:rsid w:val="009C4DFC"/>
    <w:rsid w:val="009D24C8"/>
    <w:rsid w:val="009D44F8"/>
    <w:rsid w:val="009E29AD"/>
    <w:rsid w:val="009E3160"/>
    <w:rsid w:val="009E3BDB"/>
    <w:rsid w:val="009F220C"/>
    <w:rsid w:val="009F3B05"/>
    <w:rsid w:val="009F4931"/>
    <w:rsid w:val="00A14534"/>
    <w:rsid w:val="00A16DAA"/>
    <w:rsid w:val="00A24162"/>
    <w:rsid w:val="00A25023"/>
    <w:rsid w:val="00A270EA"/>
    <w:rsid w:val="00A30CAF"/>
    <w:rsid w:val="00A34BA2"/>
    <w:rsid w:val="00A36F27"/>
    <w:rsid w:val="00A42E32"/>
    <w:rsid w:val="00A46E63"/>
    <w:rsid w:val="00A51DC5"/>
    <w:rsid w:val="00A53DE1"/>
    <w:rsid w:val="00A615E1"/>
    <w:rsid w:val="00A71866"/>
    <w:rsid w:val="00A755E8"/>
    <w:rsid w:val="00A93A5D"/>
    <w:rsid w:val="00A9562B"/>
    <w:rsid w:val="00AB0F45"/>
    <w:rsid w:val="00AB32F8"/>
    <w:rsid w:val="00AB610B"/>
    <w:rsid w:val="00AC6DF1"/>
    <w:rsid w:val="00AD360E"/>
    <w:rsid w:val="00AD40FB"/>
    <w:rsid w:val="00AD782D"/>
    <w:rsid w:val="00AE292C"/>
    <w:rsid w:val="00AE7650"/>
    <w:rsid w:val="00B10EBE"/>
    <w:rsid w:val="00B13EAC"/>
    <w:rsid w:val="00B236F1"/>
    <w:rsid w:val="00B50F99"/>
    <w:rsid w:val="00B51D1B"/>
    <w:rsid w:val="00B540F4"/>
    <w:rsid w:val="00B54D7D"/>
    <w:rsid w:val="00B60FD0"/>
    <w:rsid w:val="00B622DF"/>
    <w:rsid w:val="00B6332A"/>
    <w:rsid w:val="00B81760"/>
    <w:rsid w:val="00B8494C"/>
    <w:rsid w:val="00BA1546"/>
    <w:rsid w:val="00BB4ADD"/>
    <w:rsid w:val="00BB4E51"/>
    <w:rsid w:val="00BD431F"/>
    <w:rsid w:val="00BE423E"/>
    <w:rsid w:val="00BF2571"/>
    <w:rsid w:val="00BF61AC"/>
    <w:rsid w:val="00C0633D"/>
    <w:rsid w:val="00C1608D"/>
    <w:rsid w:val="00C24538"/>
    <w:rsid w:val="00C47FA6"/>
    <w:rsid w:val="00C57FC6"/>
    <w:rsid w:val="00C66A7D"/>
    <w:rsid w:val="00C779DA"/>
    <w:rsid w:val="00C814F7"/>
    <w:rsid w:val="00CA15E5"/>
    <w:rsid w:val="00CA4B4D"/>
    <w:rsid w:val="00CB35C3"/>
    <w:rsid w:val="00CC53F3"/>
    <w:rsid w:val="00CD323D"/>
    <w:rsid w:val="00CE4030"/>
    <w:rsid w:val="00CE64B3"/>
    <w:rsid w:val="00CF1A49"/>
    <w:rsid w:val="00D0630C"/>
    <w:rsid w:val="00D243A9"/>
    <w:rsid w:val="00D305E5"/>
    <w:rsid w:val="00D37CD3"/>
    <w:rsid w:val="00D465B0"/>
    <w:rsid w:val="00D51629"/>
    <w:rsid w:val="00D66A52"/>
    <w:rsid w:val="00D66EFA"/>
    <w:rsid w:val="00D72A2D"/>
    <w:rsid w:val="00D9521A"/>
    <w:rsid w:val="00DA3914"/>
    <w:rsid w:val="00DA59AA"/>
    <w:rsid w:val="00DB55D0"/>
    <w:rsid w:val="00DB6915"/>
    <w:rsid w:val="00DB7E1E"/>
    <w:rsid w:val="00DC1B78"/>
    <w:rsid w:val="00DC2A2F"/>
    <w:rsid w:val="00DC600B"/>
    <w:rsid w:val="00DC6265"/>
    <w:rsid w:val="00DE0FAA"/>
    <w:rsid w:val="00DE136D"/>
    <w:rsid w:val="00DE6534"/>
    <w:rsid w:val="00DE67A7"/>
    <w:rsid w:val="00DF379E"/>
    <w:rsid w:val="00DF4D6C"/>
    <w:rsid w:val="00E01923"/>
    <w:rsid w:val="00E14498"/>
    <w:rsid w:val="00E2397A"/>
    <w:rsid w:val="00E254DB"/>
    <w:rsid w:val="00E300FC"/>
    <w:rsid w:val="00E308D3"/>
    <w:rsid w:val="00E35D1E"/>
    <w:rsid w:val="00E362DB"/>
    <w:rsid w:val="00E559DF"/>
    <w:rsid w:val="00E5632B"/>
    <w:rsid w:val="00E70240"/>
    <w:rsid w:val="00E714AD"/>
    <w:rsid w:val="00E71E6B"/>
    <w:rsid w:val="00E72011"/>
    <w:rsid w:val="00E7720D"/>
    <w:rsid w:val="00E81CC5"/>
    <w:rsid w:val="00E85A87"/>
    <w:rsid w:val="00E85B4A"/>
    <w:rsid w:val="00E9528E"/>
    <w:rsid w:val="00EA5099"/>
    <w:rsid w:val="00EC1351"/>
    <w:rsid w:val="00EC2201"/>
    <w:rsid w:val="00EC3F99"/>
    <w:rsid w:val="00EC4CBF"/>
    <w:rsid w:val="00ED4087"/>
    <w:rsid w:val="00EE2CA8"/>
    <w:rsid w:val="00EF17E8"/>
    <w:rsid w:val="00EF51D9"/>
    <w:rsid w:val="00F130DD"/>
    <w:rsid w:val="00F24884"/>
    <w:rsid w:val="00F335D1"/>
    <w:rsid w:val="00F45991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607A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2820"/>
  <w15:chartTrackingRefBased/>
  <w15:docId w15:val="{F21D4A90-8F49-44C9-9071-853721A7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as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D8CC4ECB114AECB3BE8FC39DB5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DC89-96F5-41F8-8D97-7C7AEE81F4A5}"/>
      </w:docPartPr>
      <w:docPartBody>
        <w:p w:rsidR="00F12443" w:rsidRDefault="007F4516">
          <w:pPr>
            <w:pStyle w:val="3CD8CC4ECB114AECB3BE8FC39DB50A6F"/>
          </w:pPr>
          <w:r w:rsidRPr="00CF1A49">
            <w:t>Experience</w:t>
          </w:r>
        </w:p>
      </w:docPartBody>
    </w:docPart>
    <w:docPart>
      <w:docPartPr>
        <w:name w:val="49C775C2216541759FD3C3573938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FF47-24F7-4E7C-8856-67B79B735D16}"/>
      </w:docPartPr>
      <w:docPartBody>
        <w:p w:rsidR="00F12443" w:rsidRDefault="007F4516">
          <w:pPr>
            <w:pStyle w:val="49C775C2216541759FD3C3573938C836"/>
          </w:pPr>
          <w:r w:rsidRPr="00CF1A49">
            <w:t>Education</w:t>
          </w:r>
        </w:p>
      </w:docPartBody>
    </w:docPart>
    <w:docPart>
      <w:docPartPr>
        <w:name w:val="AE4A0E2930524223A308B585C41C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6137-EE82-44BC-BBF2-C6ECE054E887}"/>
      </w:docPartPr>
      <w:docPartBody>
        <w:p w:rsidR="00F12443" w:rsidRDefault="007F4516">
          <w:pPr>
            <w:pStyle w:val="AE4A0E2930524223A308B585C41CF743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16"/>
    <w:rsid w:val="0002226A"/>
    <w:rsid w:val="00153CB7"/>
    <w:rsid w:val="001C7488"/>
    <w:rsid w:val="002262A9"/>
    <w:rsid w:val="002E36CA"/>
    <w:rsid w:val="003677B6"/>
    <w:rsid w:val="00593DE3"/>
    <w:rsid w:val="00601643"/>
    <w:rsid w:val="006C582E"/>
    <w:rsid w:val="007F4516"/>
    <w:rsid w:val="0081539F"/>
    <w:rsid w:val="0082196B"/>
    <w:rsid w:val="008234CD"/>
    <w:rsid w:val="00B23492"/>
    <w:rsid w:val="00D72FDD"/>
    <w:rsid w:val="00DB2009"/>
    <w:rsid w:val="00E06BFC"/>
    <w:rsid w:val="00ED3533"/>
    <w:rsid w:val="00F12443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CD8CC4ECB114AECB3BE8FC39DB50A6F">
    <w:name w:val="3CD8CC4ECB114AECB3BE8FC39DB50A6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9C775C2216541759FD3C3573938C836">
    <w:name w:val="49C775C2216541759FD3C3573938C836"/>
  </w:style>
  <w:style w:type="paragraph" w:customStyle="1" w:styleId="AE4A0E2930524223A308B585C41CF743">
    <w:name w:val="AE4A0E2930524223A308B585C41CF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18249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Frias</dc:creator>
  <cp:keywords/>
  <dc:description/>
  <cp:lastModifiedBy>Rudy Frias</cp:lastModifiedBy>
  <cp:revision>76</cp:revision>
  <cp:lastPrinted>2021-03-17T04:49:00Z</cp:lastPrinted>
  <dcterms:created xsi:type="dcterms:W3CDTF">2019-10-02T06:26:00Z</dcterms:created>
  <dcterms:modified xsi:type="dcterms:W3CDTF">2022-04-17T16:51:00Z</dcterms:modified>
  <cp:category/>
</cp:coreProperties>
</file>