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70DC7" w14:textId="05E406A2" w:rsidR="005462CB" w:rsidRDefault="00DF19FA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637910" wp14:editId="13D55C4F">
                <wp:simplePos x="0" y="0"/>
                <wp:positionH relativeFrom="page">
                  <wp:posOffset>2618071</wp:posOffset>
                </wp:positionH>
                <wp:positionV relativeFrom="page">
                  <wp:posOffset>346509</wp:posOffset>
                </wp:positionV>
                <wp:extent cx="3224463" cy="233045"/>
                <wp:effectExtent l="0" t="0" r="190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463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ACBC" w14:textId="2034A0E5" w:rsidR="005462CB" w:rsidRPr="00F7318C" w:rsidRDefault="00DF19FA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PROFESSIONAL SUMMARY &amp;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3791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6.15pt;margin-top:27.3pt;width:253.9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" filled="f" stroked="f">
                <v:textbox inset="0,0,0,0">
                  <w:txbxContent>
                    <w:p w14:paraId="37BBACBC" w14:textId="2034A0E5" w:rsidR="005462CB" w:rsidRPr="00F7318C" w:rsidRDefault="00DF19FA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PROFESSIONAL SUMMARY &amp;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A9F738" wp14:editId="7B42EE74">
                <wp:simplePos x="0" y="0"/>
                <wp:positionH relativeFrom="page">
                  <wp:posOffset>406400</wp:posOffset>
                </wp:positionH>
                <wp:positionV relativeFrom="page">
                  <wp:posOffset>342900</wp:posOffset>
                </wp:positionV>
                <wp:extent cx="1498600" cy="471170"/>
                <wp:effectExtent l="0" t="0" r="0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642D6" w14:textId="1276A9F4" w:rsidR="005462CB" w:rsidRDefault="000E7395" w:rsidP="008F13CE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 xml:space="preserve">I N </w:t>
                            </w:r>
                            <w:proofErr w:type="spellStart"/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  <w:p w14:paraId="41D54B81" w14:textId="39F6EB3B" w:rsidR="008F13CE" w:rsidRPr="0022175C" w:rsidRDefault="000E7395" w:rsidP="008F13CE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S T A S E N K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F738" id="Text Box 22" o:spid="_x0000_s1027" type="#_x0000_t202" style="position:absolute;margin-left:32pt;margin-top:27pt;width:118pt;height:3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" filled="f" stroked="f">
                <v:textbox inset="0,0,0,0">
                  <w:txbxContent>
                    <w:p w14:paraId="01F642D6" w14:textId="1276A9F4" w:rsidR="005462CB" w:rsidRDefault="000E7395" w:rsidP="008F13CE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 xml:space="preserve">I N </w:t>
                      </w:r>
                      <w:proofErr w:type="spellStart"/>
                      <w:r>
                        <w:rPr>
                          <w:rFonts w:ascii="Geomanist"/>
                          <w:sz w:val="32"/>
                          <w:szCs w:val="32"/>
                        </w:rPr>
                        <w:t>N</w:t>
                      </w:r>
                      <w:proofErr w:type="spellEnd"/>
                      <w:r>
                        <w:rPr>
                          <w:rFonts w:ascii="Geomanist"/>
                          <w:sz w:val="32"/>
                          <w:szCs w:val="32"/>
                        </w:rPr>
                        <w:t xml:space="preserve"> A</w:t>
                      </w:r>
                    </w:p>
                    <w:p w14:paraId="41D54B81" w14:textId="39F6EB3B" w:rsidR="008F13CE" w:rsidRPr="0022175C" w:rsidRDefault="000E7395" w:rsidP="008F13CE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S T A S E N K 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F6D93E1" wp14:editId="5517C8F7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444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6F341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93E1" id="Rectangle 43" o:spid="_x0000_s1028" style="position:absolute;margin-left:-.1pt;margin-top:-26.85pt;width:190.7pt;height:841.5pt;z-index:-25165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" fillcolor="#5b9bd5 [3208]" stroked="f">
                <v:textbox>
                  <w:txbxContent>
                    <w:p w14:paraId="30A6F341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80854CC" w14:textId="3FC27A1E" w:rsidR="00BD0D8B" w:rsidRPr="005462CB" w:rsidRDefault="00DE1852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85492F" wp14:editId="0743B224">
                <wp:simplePos x="0" y="0"/>
                <wp:positionH relativeFrom="page">
                  <wp:posOffset>709127</wp:posOffset>
                </wp:positionH>
                <wp:positionV relativeFrom="page">
                  <wp:posOffset>2267338</wp:posOffset>
                </wp:positionV>
                <wp:extent cx="812800" cy="213943"/>
                <wp:effectExtent l="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13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A7DB" w14:textId="75A6B2FE" w:rsidR="005462CB" w:rsidRPr="00223A95" w:rsidRDefault="000E7395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916.968.4091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492F" id="Text Box 16" o:spid="_x0000_s1029" type="#_x0000_t202" style="position:absolute;margin-left:55.85pt;margin-top:178.55pt;width:64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" filled="f" stroked="f">
                <v:textbox inset="0,0,0,0">
                  <w:txbxContent>
                    <w:p w14:paraId="3307A7DB" w14:textId="75A6B2FE" w:rsidR="005462CB" w:rsidRPr="00223A95" w:rsidRDefault="000E7395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916.968.4091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EDD755" wp14:editId="6E049E3B">
                <wp:simplePos x="0" y="0"/>
                <wp:positionH relativeFrom="page">
                  <wp:posOffset>2606040</wp:posOffset>
                </wp:positionH>
                <wp:positionV relativeFrom="page">
                  <wp:posOffset>742950</wp:posOffset>
                </wp:positionV>
                <wp:extent cx="4745355" cy="1280160"/>
                <wp:effectExtent l="0" t="0" r="4445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5788" w14:textId="43C488DF" w:rsidR="00540B8E" w:rsidRPr="000E7395" w:rsidRDefault="000E7395" w:rsidP="000E7395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Dedicated &amp; compassionate </w:t>
                            </w:r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medical professional with 2+ </w:t>
                            </w:r>
                            <w:proofErr w:type="spellStart"/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years experience</w:t>
                            </w:r>
                            <w:proofErr w:type="spellEnd"/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as a RN</w:t>
                            </w: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preceptorship</w:t>
                            </w: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training in labor/delivery, surgical unit, ER,</w:t>
                            </w:r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ICU, </w:t>
                            </w:r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&amp; work experience in </w:t>
                            </w: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correctional care</w:t>
                            </w:r>
                            <w:r w:rsidR="00A94AC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 pediatrics</w:t>
                            </w: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&amp; geriatrics. Consistently demonstrates a positive, cooperative attitude while championing excellent patient care in all settings. Certified in CPR – BLS &amp; proficient in English, Russian &amp; Ukrainian.</w:t>
                            </w:r>
                          </w:p>
                          <w:p w14:paraId="03B5BC66" w14:textId="77777777" w:rsidR="00540B8E" w:rsidRPr="00030AB1" w:rsidRDefault="00540B8E" w:rsidP="00540B8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094D2C" w14:textId="77777777" w:rsidR="00540B8E" w:rsidRPr="00030AB1" w:rsidRDefault="00540B8E" w:rsidP="00540B8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E2930F" w14:textId="77777777" w:rsidR="00540B8E" w:rsidRPr="0022175C" w:rsidRDefault="00540B8E" w:rsidP="00540B8E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0308CE1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D755" id="Text Box 18" o:spid="_x0000_s1030" type="#_x0000_t202" style="position:absolute;margin-left:205.2pt;margin-top:58.5pt;width:373.65pt;height:100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" filled="f" stroked="f">
                <v:textbox inset="0,0,0,0">
                  <w:txbxContent>
                    <w:p w14:paraId="1B075788" w14:textId="43C488DF" w:rsidR="00540B8E" w:rsidRPr="000E7395" w:rsidRDefault="000E7395" w:rsidP="000E7395">
                      <w:pPr>
                        <w:pStyle w:val="BodyText"/>
                        <w:spacing w:line="285" w:lineRule="auto"/>
                        <w:ind w:right="-1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Dedicated &amp; compassionate </w:t>
                      </w:r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medical professional with 2+ </w:t>
                      </w:r>
                      <w:proofErr w:type="spellStart"/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years experience</w:t>
                      </w:r>
                      <w:proofErr w:type="spellEnd"/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as a RN</w:t>
                      </w: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including </w:t>
                      </w:r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preceptorship</w:t>
                      </w: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training in labor/delivery, surgical unit, ER,</w:t>
                      </w:r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&amp;</w:t>
                      </w: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ICU, </w:t>
                      </w:r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&amp; work experience in </w:t>
                      </w: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correctional care</w:t>
                      </w:r>
                      <w:r w:rsidR="00A94AC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 pediatrics</w:t>
                      </w: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&amp; geriatrics. Consistently demonstrates a positive, cooperative attitude while championing excellent patient care in all settings. Certified in CPR – BLS &amp; proficient in English, Russian &amp; Ukrainian.</w:t>
                      </w:r>
                    </w:p>
                    <w:p w14:paraId="03B5BC66" w14:textId="77777777" w:rsidR="00540B8E" w:rsidRPr="00030AB1" w:rsidRDefault="00540B8E" w:rsidP="00540B8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E094D2C" w14:textId="77777777" w:rsidR="00540B8E" w:rsidRPr="00030AB1" w:rsidRDefault="00540B8E" w:rsidP="00540B8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75E2930F" w14:textId="77777777" w:rsidR="00540B8E" w:rsidRPr="0022175C" w:rsidRDefault="00540B8E" w:rsidP="00540B8E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0308CE1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5DF8F3" wp14:editId="23EF89F8">
                <wp:simplePos x="0" y="0"/>
                <wp:positionH relativeFrom="page">
                  <wp:posOffset>724205</wp:posOffset>
                </wp:positionH>
                <wp:positionV relativeFrom="page">
                  <wp:posOffset>1916582</wp:posOffset>
                </wp:positionV>
                <wp:extent cx="1515084" cy="2032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084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B141A" w14:textId="77777777" w:rsidR="00DE1852" w:rsidRPr="00DE1852" w:rsidRDefault="00DE1852" w:rsidP="00DE1852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E185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stasenk.inna@gmail.com</w:t>
                            </w:r>
                          </w:p>
                          <w:p w14:paraId="4B25D37B" w14:textId="72657355" w:rsidR="005462CB" w:rsidRPr="00223A95" w:rsidRDefault="005462CB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F8F3" id="Text Box 17" o:spid="_x0000_s1031" type="#_x0000_t202" style="position:absolute;margin-left:57pt;margin-top:150.9pt;width:119.3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" filled="f" stroked="f">
                <v:textbox inset="0,0,0,0">
                  <w:txbxContent>
                    <w:p w14:paraId="486B141A" w14:textId="77777777" w:rsidR="00DE1852" w:rsidRPr="00DE1852" w:rsidRDefault="00DE1852" w:rsidP="00DE1852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DE1852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stasenk.inna@gmail.com</w:t>
                      </w:r>
                    </w:p>
                    <w:p w14:paraId="4B25D37B" w14:textId="72657355" w:rsidR="005462CB" w:rsidRPr="00223A95" w:rsidRDefault="005462CB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17CC459" wp14:editId="3C69C8A9">
                <wp:simplePos x="0" y="0"/>
                <wp:positionH relativeFrom="page">
                  <wp:posOffset>2700020</wp:posOffset>
                </wp:positionH>
                <wp:positionV relativeFrom="page">
                  <wp:posOffset>8526145</wp:posOffset>
                </wp:positionV>
                <wp:extent cx="4749800" cy="1350010"/>
                <wp:effectExtent l="0" t="0" r="0" b="889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1E37" w14:textId="42B3FEA2" w:rsidR="003A7331" w:rsidRPr="0022175C" w:rsidRDefault="000E7395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CNA</w:t>
                            </w:r>
                            <w:r w:rsidR="005614F0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PROFESSIONAL NURSING SERVICES</w:t>
                            </w:r>
                          </w:p>
                          <w:p w14:paraId="10AEC9AC" w14:textId="6B05B434" w:rsidR="003A7331" w:rsidRPr="0022175C" w:rsidRDefault="000E7395" w:rsidP="003A7331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Sacramento,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CA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739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Month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2004 – </w:t>
                            </w:r>
                            <w:r w:rsidRPr="000E739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Month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2005</w:t>
                            </w:r>
                          </w:p>
                          <w:p w14:paraId="4EA0116E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Maintained a safe and clean environment for the benefit of all patients</w:t>
                            </w:r>
                          </w:p>
                          <w:p w14:paraId="6DC97769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Evaluated daily vitals for dozens of short-term and long-term patients</w:t>
                            </w:r>
                          </w:p>
                          <w:p w14:paraId="6FA95E05" w14:textId="64F6D7CD" w:rsidR="00FD4CB3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Conducted activities of daily life (ADLs) and comfort care tasks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C459" id="Text Box 25" o:spid="_x0000_s1032" type="#_x0000_t202" style="position:absolute;margin-left:212.6pt;margin-top:671.35pt;width:374pt;height:106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" filled="f" stroked="f">
                <v:textbox inset="0,0,0,0">
                  <w:txbxContent>
                    <w:p w14:paraId="0DD71E37" w14:textId="42B3FEA2" w:rsidR="003A7331" w:rsidRPr="0022175C" w:rsidRDefault="000E7395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CNA</w:t>
                      </w:r>
                      <w:r w:rsidR="005614F0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PROFESSIONAL NURSING SERVICES</w:t>
                      </w:r>
                    </w:p>
                    <w:p w14:paraId="10AEC9AC" w14:textId="6B05B434" w:rsidR="003A7331" w:rsidRPr="0022175C" w:rsidRDefault="000E7395" w:rsidP="003A7331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Sacramento, </w:t>
                      </w:r>
                      <w:proofErr w:type="gram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CA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0E739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highlight w:val="yellow"/>
                        </w:rPr>
                        <w:t>Month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2004 – </w:t>
                      </w:r>
                      <w:r w:rsidRPr="000E739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highlight w:val="yellow"/>
                        </w:rPr>
                        <w:t>Month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2005</w:t>
                      </w:r>
                    </w:p>
                    <w:p w14:paraId="4EA0116E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Maintained a safe and clean environment for the benefit of all patients</w:t>
                      </w:r>
                    </w:p>
                    <w:p w14:paraId="6DC97769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Evaluated daily vitals for dozens of short-term and long-term patients</w:t>
                      </w:r>
                    </w:p>
                    <w:p w14:paraId="6FA95E05" w14:textId="64F6D7CD" w:rsidR="00FD4CB3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Conducted activities of daily life (ADLs) and comfort care tasks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8391C9D" wp14:editId="4A5A01A3">
                <wp:simplePos x="0" y="0"/>
                <wp:positionH relativeFrom="page">
                  <wp:posOffset>2659842</wp:posOffset>
                </wp:positionH>
                <wp:positionV relativeFrom="page">
                  <wp:posOffset>2733675</wp:posOffset>
                </wp:positionV>
                <wp:extent cx="4745355" cy="3855563"/>
                <wp:effectExtent l="0" t="0" r="4445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85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DBEC2" w14:textId="63DB89C2" w:rsidR="003A7331" w:rsidRPr="0022175C" w:rsidRDefault="000E7395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RN</w:t>
                            </w:r>
                            <w:r w:rsidR="00DF19FA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SOUTH PLACER COUNTY JAIL</w:t>
                            </w:r>
                          </w:p>
                          <w:p w14:paraId="461BEDD2" w14:textId="7BD715D9" w:rsidR="003A7331" w:rsidRPr="0022175C" w:rsidRDefault="000E7395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Rocklin, </w:t>
                            </w:r>
                            <w:proofErr w:type="gram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CA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June 2019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3A07F14D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Administers the appropriate dose of medication to all inmates at various scheduled times throughout the day and monitors patients for changes</w:t>
                            </w:r>
                          </w:p>
                          <w:p w14:paraId="5DC0DD41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Assesses inmates for intake and discharge to determine medical needs</w:t>
                            </w:r>
                          </w:p>
                          <w:p w14:paraId="4AF4EEFD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Responds to </w:t>
                            </w:r>
                            <w:proofErr w:type="gramStart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any and all</w:t>
                            </w:r>
                            <w:proofErr w:type="gramEnd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medical emergencies within the jail, including withdrawals, seizures and acute injuries</w:t>
                            </w:r>
                          </w:p>
                          <w:p w14:paraId="31813AB9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Performs intramuscular injections (IM) as necessary</w:t>
                            </w:r>
                          </w:p>
                          <w:p w14:paraId="45B6AABE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Communicates inmate needs to correctional officers, legal </w:t>
                            </w:r>
                            <w:proofErr w:type="gramStart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officials</w:t>
                            </w:r>
                            <w:proofErr w:type="gramEnd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onsite staff doctors</w:t>
                            </w:r>
                          </w:p>
                          <w:p w14:paraId="0BC10535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Adheres to strict prison security protocol in addition to standard medical laws and regulations</w:t>
                            </w:r>
                          </w:p>
                          <w:p w14:paraId="06F16EFD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Demonstrates critical-thinking, compassion, effective </w:t>
                            </w:r>
                            <w:proofErr w:type="gramStart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communication</w:t>
                            </w:r>
                            <w:proofErr w:type="gramEnd"/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stress management skills to patients struggling with unique circumstances such as mental health, substance abuse and more</w:t>
                            </w:r>
                          </w:p>
                          <w:p w14:paraId="1BB56BBA" w14:textId="695D4409" w:rsidR="007520B9" w:rsidRPr="000E7395" w:rsidRDefault="007520B9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1C9D" id="Text Box 23" o:spid="_x0000_s1033" type="#_x0000_t202" style="position:absolute;margin-left:209.45pt;margin-top:215.25pt;width:373.65pt;height:303.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" filled="f" stroked="f">
                <v:textbox inset="0,0,0,0">
                  <w:txbxContent>
                    <w:p w14:paraId="4ECDBEC2" w14:textId="63DB89C2" w:rsidR="003A7331" w:rsidRPr="0022175C" w:rsidRDefault="000E7395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RN</w:t>
                      </w:r>
                      <w:r w:rsidR="00DF19FA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SOUTH PLACER COUNTY JAIL</w:t>
                      </w:r>
                    </w:p>
                    <w:p w14:paraId="461BEDD2" w14:textId="7BD715D9" w:rsidR="003A7331" w:rsidRPr="0022175C" w:rsidRDefault="000E7395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Rocklin, </w:t>
                      </w:r>
                      <w:proofErr w:type="gram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CA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June 2019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3A07F14D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Administers the appropriate dose of medication to all inmates at various scheduled times throughout the day and monitors patients for changes</w:t>
                      </w:r>
                    </w:p>
                    <w:p w14:paraId="5DC0DD41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Assesses inmates for intake and discharge to determine medical needs</w:t>
                      </w:r>
                    </w:p>
                    <w:p w14:paraId="4AF4EEFD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Responds to </w:t>
                      </w:r>
                      <w:proofErr w:type="gramStart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any and all</w:t>
                      </w:r>
                      <w:proofErr w:type="gramEnd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medical emergencies within the jail, including withdrawals, seizures and acute injuries</w:t>
                      </w:r>
                    </w:p>
                    <w:p w14:paraId="31813AB9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Performs intramuscular injections (IM) as necessary</w:t>
                      </w:r>
                    </w:p>
                    <w:p w14:paraId="45B6AABE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Communicates inmate needs to correctional officers, legal </w:t>
                      </w:r>
                      <w:proofErr w:type="gramStart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officials</w:t>
                      </w:r>
                      <w:proofErr w:type="gramEnd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onsite staff doctors</w:t>
                      </w:r>
                    </w:p>
                    <w:p w14:paraId="0BC10535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Adheres to strict prison security protocol in addition to standard medical laws and regulations</w:t>
                      </w:r>
                    </w:p>
                    <w:p w14:paraId="06F16EFD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Demonstrates critical-thinking, compassion, effective </w:t>
                      </w:r>
                      <w:proofErr w:type="gramStart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communication</w:t>
                      </w:r>
                      <w:proofErr w:type="gramEnd"/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stress management skills to patients struggling with unique circumstances such as mental health, substance abuse and more</w:t>
                      </w:r>
                    </w:p>
                    <w:p w14:paraId="1BB56BBA" w14:textId="695D4409" w:rsidR="007520B9" w:rsidRPr="000E7395" w:rsidRDefault="007520B9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5DD31A4" wp14:editId="66C9954B">
                <wp:simplePos x="0" y="0"/>
                <wp:positionH relativeFrom="page">
                  <wp:posOffset>2703195</wp:posOffset>
                </wp:positionH>
                <wp:positionV relativeFrom="page">
                  <wp:posOffset>6684547</wp:posOffset>
                </wp:positionV>
                <wp:extent cx="4745355" cy="1847215"/>
                <wp:effectExtent l="0" t="0" r="444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9F4EB" w14:textId="16518970" w:rsidR="003A7331" w:rsidRPr="0022175C" w:rsidRDefault="000E7395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LVN</w:t>
                            </w:r>
                            <w:r w:rsidR="005614F0"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MY FRIENDS PEDIATRIC CARE CENTER</w:t>
                            </w:r>
                          </w:p>
                          <w:p w14:paraId="73458C4C" w14:textId="1EE137EE" w:rsidR="003A7331" w:rsidRPr="0022175C" w:rsidRDefault="000E7395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Orangevale,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CA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/</w:t>
                            </w:r>
                            <w:proofErr w:type="gramEnd"/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April 2016 – October 2016</w:t>
                            </w:r>
                          </w:p>
                          <w:p w14:paraId="3A37E6B9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Conducted intake and discharge assessments </w:t>
                            </w:r>
                          </w:p>
                          <w:p w14:paraId="0D9B27F1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Administered medications orally, rectally, via G-tube and subcutaneously</w:t>
                            </w:r>
                          </w:p>
                          <w:p w14:paraId="14580F23" w14:textId="77777777" w:rsidR="000E7395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Assisted surgeons with tracheostomy and gastrostomy procedures</w:t>
                            </w:r>
                          </w:p>
                          <w:p w14:paraId="7CB1F6E7" w14:textId="4A3844E4" w:rsidR="005614F0" w:rsidRPr="000E7395" w:rsidRDefault="000E7395" w:rsidP="000E739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73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Treated patients with cerebral palsy, spina bifida and autism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31A4" id="Text Box 24" o:spid="_x0000_s1034" type="#_x0000_t202" style="position:absolute;margin-left:212.85pt;margin-top:526.35pt;width:373.65pt;height:145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" filled="f" stroked="f">
                <v:textbox inset="0,0,0,0">
                  <w:txbxContent>
                    <w:p w14:paraId="1F49F4EB" w14:textId="16518970" w:rsidR="003A7331" w:rsidRPr="0022175C" w:rsidRDefault="000E7395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LVN</w:t>
                      </w:r>
                      <w:r w:rsidR="005614F0"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MY FRIENDS PEDIATRIC CARE CENTER</w:t>
                      </w:r>
                    </w:p>
                    <w:p w14:paraId="73458C4C" w14:textId="1EE137EE" w:rsidR="003A7331" w:rsidRPr="0022175C" w:rsidRDefault="000E7395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Orangevale, </w:t>
                      </w:r>
                      <w:proofErr w:type="gramStart"/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CA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/</w:t>
                      </w:r>
                      <w:proofErr w:type="gramEnd"/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April 2016 – October 2016</w:t>
                      </w:r>
                    </w:p>
                    <w:p w14:paraId="3A37E6B9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Conducted intake and discharge assessments </w:t>
                      </w:r>
                    </w:p>
                    <w:p w14:paraId="0D9B27F1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Administered medications orally, rectally, via G-tube and subcutaneously</w:t>
                      </w:r>
                    </w:p>
                    <w:p w14:paraId="14580F23" w14:textId="77777777" w:rsidR="000E7395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Assisted surgeons with tracheostomy and gastrostomy procedures</w:t>
                      </w:r>
                    </w:p>
                    <w:p w14:paraId="7CB1F6E7" w14:textId="4A3844E4" w:rsidR="005614F0" w:rsidRPr="000E7395" w:rsidRDefault="000E7395" w:rsidP="000E739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73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Treated patients with cerebral palsy, spina bifida and autism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675167B" wp14:editId="1741D4CA">
                <wp:simplePos x="0" y="0"/>
                <wp:positionH relativeFrom="page">
                  <wp:posOffset>154305</wp:posOffset>
                </wp:positionH>
                <wp:positionV relativeFrom="page">
                  <wp:posOffset>7508582</wp:posOffset>
                </wp:positionV>
                <wp:extent cx="2186158" cy="2729132"/>
                <wp:effectExtent l="0" t="0" r="1143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158" cy="2729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CDDB8" w14:textId="77777777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 xml:space="preserve">Communication </w:t>
                            </w:r>
                          </w:p>
                          <w:p w14:paraId="6BBAF890" w14:textId="5AD33A9F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Teamwork</w:t>
                            </w:r>
                          </w:p>
                          <w:p w14:paraId="758269C4" w14:textId="6F75752C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Time Management</w:t>
                            </w:r>
                          </w:p>
                          <w:p w14:paraId="081D1080" w14:textId="1168B49F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Critical Thinking</w:t>
                            </w:r>
                          </w:p>
                          <w:p w14:paraId="78E5EF0E" w14:textId="17B8BE65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Multilingual</w:t>
                            </w:r>
                          </w:p>
                          <w:p w14:paraId="256CDDF8" w14:textId="59EE0E9D" w:rsidR="00A94ACE" w:rsidRDefault="00A94ACE" w:rsidP="00A94AC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English</w:t>
                            </w:r>
                          </w:p>
                          <w:p w14:paraId="1CB38916" w14:textId="7B43A82B" w:rsidR="00A94ACE" w:rsidRDefault="00A94ACE" w:rsidP="00A94AC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Russian</w:t>
                            </w:r>
                          </w:p>
                          <w:p w14:paraId="6D977793" w14:textId="6A301FBE" w:rsidR="00A94ACE" w:rsidRDefault="00A94ACE" w:rsidP="00A94AC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Ukrainian</w:t>
                            </w:r>
                          </w:p>
                          <w:p w14:paraId="533EBD0D" w14:textId="78F7785D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Attention to Detail</w:t>
                            </w:r>
                          </w:p>
                          <w:p w14:paraId="48D16FEF" w14:textId="278EF5C6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Stress Management</w:t>
                            </w:r>
                          </w:p>
                          <w:p w14:paraId="32777CE1" w14:textId="6BEDF4D1" w:rsidR="00A94ACE" w:rsidRDefault="00A94ACE" w:rsidP="00A94A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</w:pPr>
                            <w:r>
                              <w:t>Administrative Skills</w:t>
                            </w:r>
                          </w:p>
                          <w:p w14:paraId="3C2BB4D7" w14:textId="1060F83A" w:rsidR="005462CB" w:rsidRPr="0022175C" w:rsidRDefault="00A94ACE" w:rsidP="00A94AC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46" w:line="285" w:lineRule="auto"/>
                              <w:ind w:right="5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Certified in CPR - BLS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167B" id="Text Box 1" o:spid="_x0000_s1035" type="#_x0000_t202" style="position:absolute;margin-left:12.15pt;margin-top:591.25pt;width:172.15pt;height:214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" filled="f" stroked="f">
                <v:textbox inset="0,0,0,0">
                  <w:txbxContent>
                    <w:p w14:paraId="747CDDB8" w14:textId="77777777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 xml:space="preserve">Communication </w:t>
                      </w:r>
                    </w:p>
                    <w:p w14:paraId="6BBAF890" w14:textId="5AD33A9F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Teamwork</w:t>
                      </w:r>
                    </w:p>
                    <w:p w14:paraId="758269C4" w14:textId="6F75752C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Time Management</w:t>
                      </w:r>
                    </w:p>
                    <w:p w14:paraId="081D1080" w14:textId="1168B49F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Critical Thinking</w:t>
                      </w:r>
                    </w:p>
                    <w:p w14:paraId="78E5EF0E" w14:textId="17B8BE65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Multilingual</w:t>
                      </w:r>
                    </w:p>
                    <w:p w14:paraId="256CDDF8" w14:textId="59EE0E9D" w:rsidR="00A94ACE" w:rsidRDefault="00A94ACE" w:rsidP="00A94AC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English</w:t>
                      </w:r>
                    </w:p>
                    <w:p w14:paraId="1CB38916" w14:textId="7B43A82B" w:rsidR="00A94ACE" w:rsidRDefault="00A94ACE" w:rsidP="00A94AC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Russian</w:t>
                      </w:r>
                    </w:p>
                    <w:p w14:paraId="6D977793" w14:textId="6A301FBE" w:rsidR="00A94ACE" w:rsidRDefault="00A94ACE" w:rsidP="00A94AC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Ukrainian</w:t>
                      </w:r>
                    </w:p>
                    <w:p w14:paraId="533EBD0D" w14:textId="78F7785D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Attention to Detail</w:t>
                      </w:r>
                    </w:p>
                    <w:p w14:paraId="48D16FEF" w14:textId="278EF5C6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Stress Management</w:t>
                      </w:r>
                    </w:p>
                    <w:p w14:paraId="32777CE1" w14:textId="6BEDF4D1" w:rsidR="00A94ACE" w:rsidRDefault="00A94ACE" w:rsidP="00A94A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</w:pPr>
                      <w:r>
                        <w:t>Administrative Skills</w:t>
                      </w:r>
                    </w:p>
                    <w:p w14:paraId="3C2BB4D7" w14:textId="1060F83A" w:rsidR="005462CB" w:rsidRPr="0022175C" w:rsidRDefault="00A94ACE" w:rsidP="00A94AC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46" w:line="285" w:lineRule="auto"/>
                        <w:ind w:right="57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Certified in CPR - BLS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15006F" wp14:editId="5BC46C75">
                <wp:simplePos x="0" y="0"/>
                <wp:positionH relativeFrom="column">
                  <wp:posOffset>-306070</wp:posOffset>
                </wp:positionH>
                <wp:positionV relativeFrom="paragraph">
                  <wp:posOffset>7082448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8C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4.1pt;margin-top:557.6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" strokecolor="#e0e0e0" strokeweight="1pt">
                <v:stroke joinstyle="miter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A3D8B71" wp14:editId="13EC3C7A">
                <wp:simplePos x="0" y="0"/>
                <wp:positionH relativeFrom="page">
                  <wp:posOffset>375285</wp:posOffset>
                </wp:positionH>
                <wp:positionV relativeFrom="page">
                  <wp:posOffset>6844665</wp:posOffset>
                </wp:positionV>
                <wp:extent cx="1838960" cy="50609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2AD0" w14:textId="4DFAE1BE" w:rsidR="005462CB" w:rsidRPr="00F7318C" w:rsidRDefault="00A94ACE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 &amp; 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8B71" id="Text Box 2" o:spid="_x0000_s1036" type="#_x0000_t202" style="position:absolute;margin-left:29.55pt;margin-top:538.95pt;width:144.8pt;height:3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" filled="f" stroked="f">
                <v:textbox inset="0,0,0,0">
                  <w:txbxContent>
                    <w:p w14:paraId="7A502AD0" w14:textId="4DFAE1BE" w:rsidR="005462CB" w:rsidRPr="00F7318C" w:rsidRDefault="00A94ACE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 &amp; 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36AD2F7" wp14:editId="7D5CB7DC">
                <wp:simplePos x="0" y="0"/>
                <wp:positionH relativeFrom="page">
                  <wp:posOffset>457835</wp:posOffset>
                </wp:positionH>
                <wp:positionV relativeFrom="page">
                  <wp:posOffset>5967912</wp:posOffset>
                </wp:positionV>
                <wp:extent cx="2002155" cy="715223"/>
                <wp:effectExtent l="0" t="0" r="444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71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B4B29" w14:textId="3C61CD2B" w:rsidR="00A94ACE" w:rsidRPr="0022175C" w:rsidRDefault="00A94ACE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CNA</w:t>
                            </w:r>
                          </w:p>
                          <w:p w14:paraId="6EAF38DC" w14:textId="609D1D53" w:rsidR="00A94ACE" w:rsidRPr="000C3994" w:rsidRDefault="00A94ACE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ROCP</w:t>
                            </w:r>
                          </w:p>
                          <w:p w14:paraId="53254F60" w14:textId="27A89EE4" w:rsidR="00A94ACE" w:rsidRPr="0022175C" w:rsidRDefault="00A94ACE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Butte, CA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D2F7" id="Text Box 10" o:spid="_x0000_s1037" type="#_x0000_t202" style="position:absolute;margin-left:36.05pt;margin-top:469.9pt;width:157.65pt;height:56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" filled="f" stroked="f">
                <v:textbox inset="0,0,0,0">
                  <w:txbxContent>
                    <w:p w14:paraId="45EB4B29" w14:textId="3C61CD2B" w:rsidR="00A94ACE" w:rsidRPr="0022175C" w:rsidRDefault="00A94ACE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CNA</w:t>
                      </w:r>
                    </w:p>
                    <w:p w14:paraId="6EAF38DC" w14:textId="609D1D53" w:rsidR="00A94ACE" w:rsidRPr="000C3994" w:rsidRDefault="00A94ACE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ROCP</w:t>
                      </w:r>
                    </w:p>
                    <w:p w14:paraId="53254F60" w14:textId="27A89EE4" w:rsidR="00A94ACE" w:rsidRPr="0022175C" w:rsidRDefault="00A94ACE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Butte, CA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D7C3E3" wp14:editId="0620DD17">
                <wp:simplePos x="0" y="0"/>
                <wp:positionH relativeFrom="page">
                  <wp:posOffset>416088</wp:posOffset>
                </wp:positionH>
                <wp:positionV relativeFrom="page">
                  <wp:posOffset>4326255</wp:posOffset>
                </wp:positionV>
                <wp:extent cx="2002155" cy="715223"/>
                <wp:effectExtent l="0" t="0" r="444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71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C183C" w14:textId="723C3C28" w:rsidR="005462CB" w:rsidRPr="0022175C" w:rsidRDefault="000E7395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ASSOCIATES in SCIENCE</w:t>
                            </w:r>
                          </w:p>
                          <w:p w14:paraId="0540E575" w14:textId="2005087F" w:rsidR="000C3994" w:rsidRPr="000C3994" w:rsidRDefault="000E7395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American River College</w:t>
                            </w:r>
                          </w:p>
                          <w:p w14:paraId="33AA6AB3" w14:textId="1A5D2601" w:rsidR="005462CB" w:rsidRPr="0022175C" w:rsidRDefault="000E7395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Sacramento, CA</w:t>
                            </w:r>
                            <w:r w:rsidR="005462CB" w:rsidRPr="002217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C3E3" id="Text Box 7" o:spid="_x0000_s1038" type="#_x0000_t202" style="position:absolute;margin-left:32.75pt;margin-top:340.65pt;width:157.65pt;height:56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" filled="f" stroked="f">
                <v:textbox inset="0,0,0,0">
                  <w:txbxContent>
                    <w:p w14:paraId="212C183C" w14:textId="723C3C28" w:rsidR="005462CB" w:rsidRPr="0022175C" w:rsidRDefault="000E7395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ASSOCIATES in SCIENCE</w:t>
                      </w:r>
                    </w:p>
                    <w:p w14:paraId="0540E575" w14:textId="2005087F" w:rsidR="000C3994" w:rsidRPr="000C3994" w:rsidRDefault="000E7395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American River College</w:t>
                      </w:r>
                    </w:p>
                    <w:p w14:paraId="33AA6AB3" w14:textId="1A5D2601" w:rsidR="005462CB" w:rsidRPr="0022175C" w:rsidRDefault="000E7395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Sacramento, CA</w:t>
                      </w:r>
                      <w:r w:rsidR="005462CB" w:rsidRPr="002217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C0F8C6D" wp14:editId="4DFB2547">
                <wp:simplePos x="0" y="0"/>
                <wp:positionH relativeFrom="page">
                  <wp:posOffset>438822</wp:posOffset>
                </wp:positionH>
                <wp:positionV relativeFrom="page">
                  <wp:posOffset>5156835</wp:posOffset>
                </wp:positionV>
                <wp:extent cx="2002155" cy="715223"/>
                <wp:effectExtent l="0" t="0" r="444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71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A1C42" w14:textId="63FEDADF" w:rsidR="00A94ACE" w:rsidRPr="0022175C" w:rsidRDefault="00A94ACE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LVN</w:t>
                            </w:r>
                          </w:p>
                          <w:p w14:paraId="20DAB777" w14:textId="74A4319A" w:rsidR="00A94ACE" w:rsidRPr="000C3994" w:rsidRDefault="00A94ACE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Carrington College</w:t>
                            </w:r>
                          </w:p>
                          <w:p w14:paraId="01BD1F82" w14:textId="2E9C1C36" w:rsidR="00A94ACE" w:rsidRPr="0022175C" w:rsidRDefault="00A94ACE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Sacramento, CA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8C6D" id="Text Box 6" o:spid="_x0000_s1039" type="#_x0000_t202" style="position:absolute;margin-left:34.55pt;margin-top:406.05pt;width:157.65pt;height:56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" filled="f" stroked="f">
                <v:textbox inset="0,0,0,0">
                  <w:txbxContent>
                    <w:p w14:paraId="0ABA1C42" w14:textId="63FEDADF" w:rsidR="00A94ACE" w:rsidRPr="0022175C" w:rsidRDefault="00A94ACE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LVN</w:t>
                      </w:r>
                    </w:p>
                    <w:p w14:paraId="20DAB777" w14:textId="74A4319A" w:rsidR="00A94ACE" w:rsidRPr="000C3994" w:rsidRDefault="00A94ACE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Carrington College</w:t>
                      </w:r>
                    </w:p>
                    <w:p w14:paraId="01BD1F82" w14:textId="2E9C1C36" w:rsidR="00A94ACE" w:rsidRPr="0022175C" w:rsidRDefault="00A94ACE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Sacramento, CA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ACE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AC9BCDA" wp14:editId="59AF1DC1">
                <wp:simplePos x="0" y="0"/>
                <wp:positionH relativeFrom="page">
                  <wp:posOffset>409104</wp:posOffset>
                </wp:positionH>
                <wp:positionV relativeFrom="page">
                  <wp:posOffset>3550159</wp:posOffset>
                </wp:positionV>
                <wp:extent cx="2002155" cy="715223"/>
                <wp:effectExtent l="0" t="0" r="444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71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5AB9" w14:textId="397698E8" w:rsidR="000E7395" w:rsidRPr="0022175C" w:rsidRDefault="000E7395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RN</w:t>
                            </w:r>
                          </w:p>
                          <w:p w14:paraId="66852A72" w14:textId="1258F4AB" w:rsidR="000E7395" w:rsidRPr="000C3994" w:rsidRDefault="000E7395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Carrington College</w:t>
                            </w:r>
                          </w:p>
                          <w:p w14:paraId="1DBA3CF2" w14:textId="4B151AF5" w:rsidR="000E7395" w:rsidRPr="0022175C" w:rsidRDefault="000E7395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Sacramento, CA</w:t>
                            </w:r>
                            <w:r w:rsidRPr="002217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BCDA" id="Text Box 4" o:spid="_x0000_s1040" type="#_x0000_t202" style="position:absolute;margin-left:32.2pt;margin-top:279.55pt;width:157.65pt;height:56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" filled="f" stroked="f">
                <v:textbox inset="0,0,0,0">
                  <w:txbxContent>
                    <w:p w14:paraId="17605AB9" w14:textId="397698E8" w:rsidR="000E7395" w:rsidRPr="0022175C" w:rsidRDefault="000E7395" w:rsidP="005462CB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RN</w:t>
                      </w:r>
                    </w:p>
                    <w:p w14:paraId="66852A72" w14:textId="1258F4AB" w:rsidR="000E7395" w:rsidRPr="000C3994" w:rsidRDefault="000E7395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Carrington College</w:t>
                      </w:r>
                    </w:p>
                    <w:p w14:paraId="1DBA3CF2" w14:textId="4B151AF5" w:rsidR="000E7395" w:rsidRPr="0022175C" w:rsidRDefault="000E7395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Sacramento, CA</w:t>
                      </w:r>
                      <w:r w:rsidRPr="002217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C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7BE6A6" wp14:editId="7F6DD578">
                <wp:simplePos x="0" y="0"/>
                <wp:positionH relativeFrom="column">
                  <wp:posOffset>2306955</wp:posOffset>
                </wp:positionH>
                <wp:positionV relativeFrom="paragraph">
                  <wp:posOffset>2189480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F346" id="Straight Arrow Connector 42" o:spid="_x0000_s1026" type="#_x0000_t32" style="position:absolute;margin-left:181.65pt;margin-top:172.4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" strokecolor="#e0e0e0" strokeweight="1pt">
                <v:stroke joinstyle="miter"/>
              </v:shape>
            </w:pict>
          </mc:Fallback>
        </mc:AlternateContent>
      </w:r>
      <w:r w:rsidR="00C33C0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83568D" wp14:editId="33A358E7">
                <wp:simplePos x="0" y="0"/>
                <wp:positionH relativeFrom="page">
                  <wp:posOffset>2616200</wp:posOffset>
                </wp:positionH>
                <wp:positionV relativeFrom="page">
                  <wp:posOffset>2195945</wp:posOffset>
                </wp:positionV>
                <wp:extent cx="1143000" cy="24574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6FBBA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568D" id="Text Box 14" o:spid="_x0000_s1041" type="#_x0000_t202" style="position:absolute;margin-left:206pt;margin-top:172.9pt;width:90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" filled="f" stroked="f">
                <v:textbox inset="0,0,0,0">
                  <w:txbxContent>
                    <w:p w14:paraId="17C6FBBA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89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B11A0B" wp14:editId="1C965695">
                <wp:simplePos x="0" y="0"/>
                <wp:positionH relativeFrom="column">
                  <wp:posOffset>-335280</wp:posOffset>
                </wp:positionH>
                <wp:positionV relativeFrom="paragraph">
                  <wp:posOffset>3122562</wp:posOffset>
                </wp:positionV>
                <wp:extent cx="2411095" cy="0"/>
                <wp:effectExtent l="0" t="0" r="14605" b="1270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D2F1" id="Straight Arrow Connector 47" o:spid="_x0000_s1026" type="#_x0000_t32" style="position:absolute;margin-left:-26.4pt;margin-top:245.85pt;width:189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" strokecolor="#e0e0e0" strokeweight="1pt">
                <v:stroke joinstyle="miter"/>
              </v:shape>
            </w:pict>
          </mc:Fallback>
        </mc:AlternateContent>
      </w:r>
      <w:r w:rsidR="00A8189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D75565" wp14:editId="4E84629A">
                <wp:simplePos x="0" y="0"/>
                <wp:positionH relativeFrom="page">
                  <wp:posOffset>393700</wp:posOffset>
                </wp:positionH>
                <wp:positionV relativeFrom="page">
                  <wp:posOffset>3166110</wp:posOffset>
                </wp:positionV>
                <wp:extent cx="1066800" cy="2203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3407E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5565" id="Text Box 8" o:spid="_x0000_s1042" type="#_x0000_t202" style="position:absolute;margin-left:31pt;margin-top:249.3pt;width:84pt;height:1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" filled="f" stroked="f">
                <v:textbox inset="0,0,0,0">
                  <w:txbxContent>
                    <w:p w14:paraId="5833407E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13CE">
        <w:rPr>
          <w:noProof/>
        </w:rPr>
        <w:drawing>
          <wp:anchor distT="0" distB="0" distL="114300" distR="114300" simplePos="0" relativeHeight="251697152" behindDoc="0" locked="0" layoutInCell="1" allowOverlap="1" wp14:anchorId="39BD5086" wp14:editId="353E9C4A">
            <wp:simplePos x="0" y="0"/>
            <wp:positionH relativeFrom="column">
              <wp:posOffset>83185</wp:posOffset>
            </wp:positionH>
            <wp:positionV relativeFrom="paragraph">
              <wp:posOffset>1875790</wp:posOffset>
            </wp:positionV>
            <wp:extent cx="241935" cy="241935"/>
            <wp:effectExtent l="0" t="0" r="0" b="0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3CE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3DF5C924" wp14:editId="3DFE8844">
            <wp:simplePos x="0" y="0"/>
            <wp:positionH relativeFrom="column">
              <wp:posOffset>81915</wp:posOffset>
            </wp:positionH>
            <wp:positionV relativeFrom="paragraph">
              <wp:posOffset>2209800</wp:posOffset>
            </wp:positionV>
            <wp:extent cx="241935" cy="241935"/>
            <wp:effectExtent l="0" t="0" r="0" b="0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3CE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091D2228" wp14:editId="032FB81C">
            <wp:simplePos x="0" y="0"/>
            <wp:positionH relativeFrom="column">
              <wp:posOffset>83820</wp:posOffset>
            </wp:positionH>
            <wp:positionV relativeFrom="paragraph">
              <wp:posOffset>1542415</wp:posOffset>
            </wp:positionV>
            <wp:extent cx="241935" cy="241935"/>
            <wp:effectExtent l="0" t="0" r="0" b="0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3C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1A0624" wp14:editId="685B0512">
                <wp:simplePos x="0" y="0"/>
                <wp:positionH relativeFrom="page">
                  <wp:posOffset>708660</wp:posOffset>
                </wp:positionH>
                <wp:positionV relativeFrom="page">
                  <wp:posOffset>2531843</wp:posOffset>
                </wp:positionV>
                <wp:extent cx="1529715" cy="342900"/>
                <wp:effectExtent l="0" t="0" r="698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8479" w14:textId="548FE5A1" w:rsidR="005462CB" w:rsidRDefault="000E7395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2705 Devon Ct.</w:t>
                            </w:r>
                          </w:p>
                          <w:p w14:paraId="2F693A3D" w14:textId="51032475" w:rsidR="000E7395" w:rsidRPr="00223A95" w:rsidRDefault="000E7395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Rocklin, CA 95765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0624" id="Text Box 15" o:spid="_x0000_s1043" type="#_x0000_t202" style="position:absolute;margin-left:55.8pt;margin-top:199.35pt;width:120.4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" filled="f" stroked="f">
                <v:textbox inset="0,0,0,0">
                  <w:txbxContent>
                    <w:p w14:paraId="73B08479" w14:textId="548FE5A1" w:rsidR="005462CB" w:rsidRDefault="000E7395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2705 Devon Ct.</w:t>
                      </w:r>
                    </w:p>
                    <w:p w14:paraId="2F693A3D" w14:textId="51032475" w:rsidR="000E7395" w:rsidRPr="00223A95" w:rsidRDefault="000E7395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Rocklin, CA 95765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A3ADFA" wp14:editId="4C48EE5D">
                <wp:simplePos x="0" y="0"/>
                <wp:positionH relativeFrom="page">
                  <wp:posOffset>431800</wp:posOffset>
                </wp:positionH>
                <wp:positionV relativeFrom="page">
                  <wp:posOffset>990600</wp:posOffset>
                </wp:positionV>
                <wp:extent cx="1905000" cy="201168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585AA" w14:textId="4704698B" w:rsidR="005462CB" w:rsidRPr="0022175C" w:rsidRDefault="000E7395" w:rsidP="005462CB">
                            <w:pPr>
                              <w:spacing w:before="23"/>
                              <w:ind w:left="20"/>
                              <w:rPr>
                                <w:rFonts w:ascii="Open Sans"/>
                              </w:rPr>
                            </w:pPr>
                            <w:r>
                              <w:rPr>
                                <w:rFonts w:ascii="Open Sans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ADFA" id="Text Box 19" o:spid="_x0000_s1044" type="#_x0000_t202" style="position:absolute;margin-left:34pt;margin-top:78pt;width:150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" filled="f" stroked="f">
                <v:textbox inset="0,0,0,0">
                  <w:txbxContent>
                    <w:p w14:paraId="43D585AA" w14:textId="4704698B" w:rsidR="005462CB" w:rsidRPr="0022175C" w:rsidRDefault="000E7395" w:rsidP="005462CB">
                      <w:pPr>
                        <w:spacing w:before="23"/>
                        <w:ind w:left="20"/>
                        <w:rPr>
                          <w:rFonts w:ascii="Open Sans"/>
                        </w:rPr>
                      </w:pPr>
                      <w:r>
                        <w:rPr>
                          <w:rFonts w:ascii="Open Sans"/>
                        </w:rPr>
                        <w:t>REGISTERED NURSE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1D2BF4" wp14:editId="5BD0698A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DF3E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" strokecolor="#e0e0e0" strokeweight="1pt">
                <v:stroke joinstyle="miter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E592BA" wp14:editId="4F4B5A09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8A4B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" strokecolor="#e0e0e0" strokeweight="1pt">
                <v:stroke joinstyle="miter"/>
              </v:shape>
            </w:pict>
          </mc:Fallback>
        </mc:AlternateContent>
      </w:r>
    </w:p>
    <w:sectPr w:rsidR="00BD0D8B" w:rsidRPr="005462CB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Open Sans Semi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2805AF"/>
    <w:multiLevelType w:val="hybridMultilevel"/>
    <w:tmpl w:val="9558D3A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A4814E9"/>
    <w:multiLevelType w:val="hybridMultilevel"/>
    <w:tmpl w:val="FDBA7EAA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3C"/>
    <w:rsid w:val="00002283"/>
    <w:rsid w:val="000C3994"/>
    <w:rsid w:val="000E7395"/>
    <w:rsid w:val="00187094"/>
    <w:rsid w:val="0022175C"/>
    <w:rsid w:val="00223A95"/>
    <w:rsid w:val="0037303C"/>
    <w:rsid w:val="003A7331"/>
    <w:rsid w:val="00540B8E"/>
    <w:rsid w:val="005462CB"/>
    <w:rsid w:val="005614F0"/>
    <w:rsid w:val="005A64D4"/>
    <w:rsid w:val="00742169"/>
    <w:rsid w:val="007520B9"/>
    <w:rsid w:val="00783C6C"/>
    <w:rsid w:val="008F13CE"/>
    <w:rsid w:val="00A8189D"/>
    <w:rsid w:val="00A94ACE"/>
    <w:rsid w:val="00B25A66"/>
    <w:rsid w:val="00BD0D8B"/>
    <w:rsid w:val="00BF2703"/>
    <w:rsid w:val="00C33C0D"/>
    <w:rsid w:val="00DE1852"/>
    <w:rsid w:val="00DF19FA"/>
    <w:rsid w:val="00F7318C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774E"/>
  <w15:chartTrackingRefBased/>
  <w15:docId w15:val="{2CC1DE73-0558-4048-9E9D-C939DC9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1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13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E739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HAnsi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7395"/>
    <w:rPr>
      <w:rFonts w:cstheme="minorHAnsi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9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wens/Library/Group%20Containers/UBF8T346G9.Office/User%20Content.localized/Templates.localized/Clean-Resume-Template-Light-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Clean-Resume-Template-Light-Blue.dotx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Sydney Owens</cp:lastModifiedBy>
  <cp:revision>3</cp:revision>
  <cp:lastPrinted>2021-05-28T21:36:00Z</cp:lastPrinted>
  <dcterms:created xsi:type="dcterms:W3CDTF">2022-01-06T18:44:00Z</dcterms:created>
  <dcterms:modified xsi:type="dcterms:W3CDTF">2022-01-06T19:07:00Z</dcterms:modified>
</cp:coreProperties>
</file>