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73"/>
        <w:gridCol w:w="352"/>
        <w:gridCol w:w="10275"/>
      </w:tblGrid>
      <w:tr w:rsidR="009C1A99" w14:paraId="4A183928" w14:textId="77777777">
        <w:tc>
          <w:tcPr>
            <w:tcW w:w="173" w:type="dxa"/>
            <w:shd w:val="clear" w:color="auto" w:fill="4D4D4D" w:themeFill="accent6"/>
          </w:tcPr>
          <w:p w14:paraId="197D940B" w14:textId="77777777" w:rsidR="009C1A99" w:rsidRDefault="009C1A99"/>
        </w:tc>
        <w:tc>
          <w:tcPr>
            <w:tcW w:w="352" w:type="dxa"/>
          </w:tcPr>
          <w:p w14:paraId="01A52BCA" w14:textId="77777777" w:rsidR="009C1A99" w:rsidRDefault="009C1A99"/>
        </w:tc>
        <w:tc>
          <w:tcPr>
            <w:tcW w:w="10275" w:type="dxa"/>
          </w:tcPr>
          <w:p w14:paraId="388D83EE" w14:textId="77777777" w:rsidR="009C1A99" w:rsidRDefault="00A87D11">
            <w:pPr>
              <w:pStyle w:val="Heading1"/>
            </w:pPr>
            <w:r>
              <w:t>Objective</w:t>
            </w:r>
          </w:p>
          <w:sdt>
            <w:sdtPr>
              <w:id w:val="9459735"/>
              <w:placeholder>
                <w:docPart w:val="DDE20311CA124B42A4973C38038D6100"/>
              </w:placeholder>
            </w:sdtPr>
            <w:sdtEndPr/>
            <w:sdtContent>
              <w:p w14:paraId="280B06FF" w14:textId="7A118680" w:rsidR="009C1A99" w:rsidRDefault="003268F9" w:rsidP="003268F9">
                <w:pPr>
                  <w:pStyle w:val="BodyText"/>
                </w:pPr>
                <w:r>
                  <w:t xml:space="preserve">Deeply committed to becoming an effective instrument providing outstanding health care while utilizing my </w:t>
                </w:r>
                <w:r w:rsidR="005F404A">
                  <w:t>SRNA/KMA</w:t>
                </w:r>
                <w:r>
                  <w:t xml:space="preserve"> skills</w:t>
                </w:r>
                <w:r w:rsidR="005F404A">
                  <w:t>,</w:t>
                </w:r>
                <w:r>
                  <w:t xml:space="preserve"> </w:t>
                </w:r>
                <w:r w:rsidR="00FA08F4">
                  <w:t xml:space="preserve">as well as my knowledge from Nursing school. </w:t>
                </w:r>
                <w:r>
                  <w:t xml:space="preserve">Devoted to </w:t>
                </w:r>
                <w:r w:rsidR="005F404A">
                  <w:t>providing</w:t>
                </w:r>
                <w:r>
                  <w:t xml:space="preserve"> th</w:t>
                </w:r>
                <w:r w:rsidR="00FA08F4">
                  <w:t xml:space="preserve">e quality care that every </w:t>
                </w:r>
                <w:r w:rsidR="00EF073B">
                  <w:t>patient</w:t>
                </w:r>
                <w:r>
                  <w:t xml:space="preserve"> needs and deserves.</w:t>
                </w:r>
                <w:r w:rsidR="005F404A">
                  <w:t xml:space="preserve"> </w:t>
                </w:r>
              </w:p>
            </w:sdtContent>
          </w:sdt>
        </w:tc>
      </w:tr>
      <w:tr w:rsidR="009C1A99" w14:paraId="04E6AB1B" w14:textId="77777777">
        <w:trPr>
          <w:trHeight w:hRule="exact" w:val="288"/>
        </w:trPr>
        <w:tc>
          <w:tcPr>
            <w:tcW w:w="173" w:type="dxa"/>
          </w:tcPr>
          <w:p w14:paraId="1E55892D" w14:textId="77777777" w:rsidR="009C1A99" w:rsidRDefault="009C1A99"/>
        </w:tc>
        <w:tc>
          <w:tcPr>
            <w:tcW w:w="352" w:type="dxa"/>
          </w:tcPr>
          <w:p w14:paraId="527C4E6D" w14:textId="77777777" w:rsidR="009C1A99" w:rsidRDefault="009C1A99"/>
        </w:tc>
        <w:tc>
          <w:tcPr>
            <w:tcW w:w="10275" w:type="dxa"/>
          </w:tcPr>
          <w:p w14:paraId="05D98597" w14:textId="77777777" w:rsidR="009C1A99" w:rsidRDefault="009C1A99"/>
        </w:tc>
      </w:tr>
      <w:tr w:rsidR="009C1A99" w14:paraId="7587F618" w14:textId="77777777">
        <w:tc>
          <w:tcPr>
            <w:tcW w:w="173" w:type="dxa"/>
            <w:shd w:val="clear" w:color="auto" w:fill="5F5F5F" w:themeFill="accent5"/>
          </w:tcPr>
          <w:p w14:paraId="203ED598" w14:textId="77777777" w:rsidR="009C1A99" w:rsidRDefault="009C1A99"/>
        </w:tc>
        <w:tc>
          <w:tcPr>
            <w:tcW w:w="352" w:type="dxa"/>
          </w:tcPr>
          <w:p w14:paraId="2594F732" w14:textId="77777777" w:rsidR="009C1A99" w:rsidRDefault="009C1A99"/>
        </w:tc>
        <w:tc>
          <w:tcPr>
            <w:tcW w:w="10275" w:type="dxa"/>
          </w:tcPr>
          <w:p w14:paraId="5EDBFDDF" w14:textId="74227BC3" w:rsidR="009C1A99" w:rsidRDefault="00A87D11">
            <w:pPr>
              <w:pStyle w:val="Heading1"/>
            </w:pPr>
            <w:r>
              <w:t>Experience</w:t>
            </w:r>
          </w:p>
          <w:p w14:paraId="69F2D169" w14:textId="02B1F03C" w:rsidR="005F404A" w:rsidRDefault="005F404A" w:rsidP="005F404A">
            <w:pPr>
              <w:pStyle w:val="BodyText"/>
              <w:rPr>
                <w:b/>
                <w:bCs/>
              </w:rPr>
            </w:pPr>
            <w:r>
              <w:rPr>
                <w:b/>
                <w:bCs/>
              </w:rPr>
              <w:t>Reliant Healthcare Staffing.                                                         September 2020 – Present</w:t>
            </w:r>
          </w:p>
          <w:p w14:paraId="7816B1E1" w14:textId="7103CDA5" w:rsidR="005F404A" w:rsidRPr="005F404A" w:rsidRDefault="005F404A" w:rsidP="005F404A">
            <w:pPr>
              <w:pStyle w:val="BodyText"/>
            </w:pPr>
            <w:r>
              <w:t xml:space="preserve">I have been working with this travel agency as a SRNA (State Registered Nursing Assistant) as well as a KMA (Kentucky Medication Aide). </w:t>
            </w:r>
          </w:p>
          <w:p w14:paraId="38A74381" w14:textId="6F7ACA27" w:rsidR="009C1A99" w:rsidRDefault="00805A10">
            <w:pPr>
              <w:pStyle w:val="Heading2"/>
            </w:pPr>
            <w:sdt>
              <w:sdtPr>
                <w:id w:val="9459739"/>
                <w:placeholder>
                  <w:docPart w:val="8F9F8720C4314D4D8F5083F3D39F70EE"/>
                </w:placeholder>
              </w:sdtPr>
              <w:sdtEndPr/>
              <w:sdtContent>
                <w:r w:rsidR="00255814">
                  <w:t>Just Like Home II Childcare Center</w:t>
                </w:r>
              </w:sdtContent>
            </w:sdt>
            <w:r w:rsidR="00A87D11">
              <w:tab/>
            </w:r>
            <w:r w:rsidR="00FA08F4">
              <w:t>January 200</w:t>
            </w:r>
            <w:r w:rsidR="00B10E7B">
              <w:t>9</w:t>
            </w:r>
            <w:r w:rsidR="00FA08F4">
              <w:t xml:space="preserve"> – August 20</w:t>
            </w:r>
            <w:r w:rsidR="005F404A">
              <w:t>21</w:t>
            </w:r>
          </w:p>
          <w:sdt>
            <w:sdtPr>
              <w:id w:val="9459741"/>
              <w:placeholder>
                <w:docPart w:val="2F3CAE204C3CAA4BB365CDE7366A9D84"/>
              </w:placeholder>
            </w:sdtPr>
            <w:sdtEndPr/>
            <w:sdtContent>
              <w:p w14:paraId="4917FB75" w14:textId="1B337B2F" w:rsidR="00255814" w:rsidRPr="00255814" w:rsidRDefault="00DB03A5" w:rsidP="00255814">
                <w:pPr>
                  <w:pStyle w:val="BodyText"/>
                </w:pPr>
                <w:r>
                  <w:t xml:space="preserve">I have worked at JLH as a teacher, </w:t>
                </w:r>
                <w:proofErr w:type="gramStart"/>
                <w:r>
                  <w:t>substitute</w:t>
                </w:r>
                <w:proofErr w:type="gramEnd"/>
                <w:r>
                  <w:t xml:space="preserve"> and assistant director. From working in a classroom to scheduling and doing billing, I have done it all. </w:t>
                </w:r>
              </w:p>
            </w:sdtContent>
          </w:sdt>
          <w:p w14:paraId="38169551" w14:textId="2FCD31BD" w:rsidR="009C1A99" w:rsidRDefault="00255814">
            <w:pPr>
              <w:pStyle w:val="Heading2"/>
            </w:pPr>
            <w:r>
              <w:t>Christian American School</w:t>
            </w:r>
            <w:r w:rsidR="00A87D11">
              <w:tab/>
            </w:r>
            <w:r w:rsidR="005F404A">
              <w:t>January</w:t>
            </w:r>
            <w:r>
              <w:t xml:space="preserve"> 2014 – December 2014</w:t>
            </w:r>
          </w:p>
          <w:sdt>
            <w:sdtPr>
              <w:id w:val="9459745"/>
              <w:placeholder>
                <w:docPart w:val="47909FA8B960CC4D959B49C65BDAAA79"/>
              </w:placeholder>
            </w:sdtPr>
            <w:sdtEndPr/>
            <w:sdtContent>
              <w:p w14:paraId="556B07C9" w14:textId="77777777" w:rsidR="009C1A99" w:rsidRDefault="00255814">
                <w:pPr>
                  <w:pStyle w:val="BodyText"/>
                </w:pPr>
                <w:r>
                  <w:t xml:space="preserve">I volunteered as an English teacher at CAS, in San Cristobal, Guatemala. I was there on a mission trip and taught English to my kindergarten class, which were Spanish-speaking children. </w:t>
                </w:r>
              </w:p>
            </w:sdtContent>
          </w:sdt>
          <w:p w14:paraId="06168F2D" w14:textId="77777777" w:rsidR="009C1A99" w:rsidRDefault="00805A10">
            <w:pPr>
              <w:pStyle w:val="Heading2"/>
            </w:pPr>
            <w:sdt>
              <w:sdtPr>
                <w:id w:val="9459746"/>
                <w:placeholder>
                  <w:docPart w:val="A9D085D32D0EA545A407BFE5A29F051E"/>
                </w:placeholder>
              </w:sdtPr>
              <w:sdtEndPr/>
              <w:sdtContent>
                <w:r w:rsidR="00255814">
                  <w:t xml:space="preserve">Hope Of Life International </w:t>
                </w:r>
              </w:sdtContent>
            </w:sdt>
            <w:r w:rsidR="00A87D11">
              <w:tab/>
            </w:r>
            <w:r w:rsidR="00255814">
              <w:t>June 2014 – August 2014</w:t>
            </w:r>
          </w:p>
          <w:sdt>
            <w:sdtPr>
              <w:id w:val="9459747"/>
              <w:placeholder>
                <w:docPart w:val="6A39B7F6E4F71B4EAD6A140E9E3D01CD"/>
              </w:placeholder>
            </w:sdtPr>
            <w:sdtEndPr/>
            <w:sdtContent>
              <w:p w14:paraId="2A7F6D11" w14:textId="142BECA7" w:rsidR="009C1A99" w:rsidRDefault="00255814" w:rsidP="00255814">
                <w:pPr>
                  <w:pStyle w:val="BodyText"/>
                </w:pPr>
                <w:r>
                  <w:t xml:space="preserve">I spent a summer at HOL in the third world Country of Guatemala. I volunteered at the </w:t>
                </w:r>
                <w:r w:rsidR="005F404A">
                  <w:t>Women’s</w:t>
                </w:r>
                <w:r w:rsidR="00B10E7B">
                  <w:t xml:space="preserve"> &amp; Children’s </w:t>
                </w:r>
                <w:r>
                  <w:t xml:space="preserve">Hospital taking care of the </w:t>
                </w:r>
                <w:r w:rsidR="00EF073B">
                  <w:t>infants and children</w:t>
                </w:r>
                <w:r>
                  <w:t xml:space="preserve"> who were rescued from malnutrition</w:t>
                </w:r>
                <w:r w:rsidR="00B10E7B">
                  <w:t xml:space="preserve"> and abuse</w:t>
                </w:r>
                <w:r>
                  <w:t>. I also spent time at the special needs center and nursing home</w:t>
                </w:r>
                <w:r w:rsidR="00EF073B">
                  <w:t>,</w:t>
                </w:r>
                <w:r>
                  <w:t xml:space="preserve"> assisting them in everyday activities.  </w:t>
                </w:r>
              </w:p>
            </w:sdtContent>
          </w:sdt>
        </w:tc>
      </w:tr>
      <w:tr w:rsidR="009C1A99" w14:paraId="67FB49D0" w14:textId="77777777">
        <w:trPr>
          <w:trHeight w:hRule="exact" w:val="288"/>
        </w:trPr>
        <w:tc>
          <w:tcPr>
            <w:tcW w:w="173" w:type="dxa"/>
          </w:tcPr>
          <w:p w14:paraId="7BF8FD83" w14:textId="77777777" w:rsidR="009C1A99" w:rsidRDefault="009C1A99"/>
        </w:tc>
        <w:tc>
          <w:tcPr>
            <w:tcW w:w="352" w:type="dxa"/>
          </w:tcPr>
          <w:p w14:paraId="1A22821A" w14:textId="77777777" w:rsidR="009C1A99" w:rsidRDefault="009C1A99"/>
        </w:tc>
        <w:tc>
          <w:tcPr>
            <w:tcW w:w="10275" w:type="dxa"/>
          </w:tcPr>
          <w:p w14:paraId="38E5EE7F" w14:textId="77777777" w:rsidR="009C1A99" w:rsidRDefault="009C1A99"/>
        </w:tc>
      </w:tr>
      <w:tr w:rsidR="009C1A99" w14:paraId="44AC60DC" w14:textId="77777777">
        <w:tc>
          <w:tcPr>
            <w:tcW w:w="173" w:type="dxa"/>
            <w:shd w:val="clear" w:color="auto" w:fill="808080" w:themeFill="accent4"/>
          </w:tcPr>
          <w:p w14:paraId="2E4B9BF0" w14:textId="77777777" w:rsidR="009C1A99" w:rsidRDefault="009C1A99"/>
        </w:tc>
        <w:tc>
          <w:tcPr>
            <w:tcW w:w="352" w:type="dxa"/>
          </w:tcPr>
          <w:p w14:paraId="25AA04D4" w14:textId="77777777" w:rsidR="009C1A99" w:rsidRDefault="009C1A99"/>
        </w:tc>
        <w:tc>
          <w:tcPr>
            <w:tcW w:w="10275" w:type="dxa"/>
          </w:tcPr>
          <w:p w14:paraId="2C6DB710" w14:textId="4B101432" w:rsidR="009C1A99" w:rsidRDefault="00A87D11" w:rsidP="00EF073B">
            <w:pPr>
              <w:pStyle w:val="Heading1"/>
            </w:pPr>
            <w:r>
              <w:t>Educatio</w:t>
            </w:r>
            <w:r w:rsidR="00EF073B">
              <w:t>n</w:t>
            </w:r>
          </w:p>
          <w:p w14:paraId="1969E278" w14:textId="2A125D3E" w:rsidR="009C1A99" w:rsidRDefault="00805A10">
            <w:pPr>
              <w:pStyle w:val="Heading2"/>
            </w:pPr>
            <w:sdt>
              <w:sdtPr>
                <w:id w:val="9459752"/>
                <w:placeholder>
                  <w:docPart w:val="F93184DF14AAB6418F3C17663D8317EA"/>
                </w:placeholder>
              </w:sdtPr>
              <w:sdtEndPr/>
              <w:sdtContent>
                <w:r w:rsidR="00B10E7B">
                  <w:t>Sullivan</w:t>
                </w:r>
                <w:r w:rsidR="00255814">
                  <w:t xml:space="preserve"> University</w:t>
                </w:r>
              </w:sdtContent>
            </w:sdt>
            <w:r w:rsidR="00A87D11">
              <w:tab/>
            </w:r>
            <w:r w:rsidR="00B10E7B">
              <w:t>July</w:t>
            </w:r>
            <w:r w:rsidR="00FA08F4">
              <w:t xml:space="preserve"> 20</w:t>
            </w:r>
            <w:r w:rsidR="00B10E7B">
              <w:t>20</w:t>
            </w:r>
            <w:r w:rsidR="00255814">
              <w:t xml:space="preserve"> - Present</w:t>
            </w:r>
          </w:p>
          <w:sdt>
            <w:sdtPr>
              <w:id w:val="9459753"/>
              <w:placeholder>
                <w:docPart w:val="49294336AD22C546930305FFC5F1A5B3"/>
              </w:placeholder>
            </w:sdtPr>
            <w:sdtEndPr/>
            <w:sdtContent>
              <w:p w14:paraId="0E21E073" w14:textId="0A660A04" w:rsidR="009C1A99" w:rsidRDefault="00FA08F4" w:rsidP="00255814">
                <w:pPr>
                  <w:pStyle w:val="BodyText"/>
                </w:pPr>
                <w:r>
                  <w:t xml:space="preserve">I am currently in </w:t>
                </w:r>
                <w:r w:rsidR="00B10E7B">
                  <w:t xml:space="preserve">the Associate </w:t>
                </w:r>
                <w:r>
                  <w:t xml:space="preserve">Nursing </w:t>
                </w:r>
                <w:r w:rsidR="00B10E7B">
                  <w:t>Program</w:t>
                </w:r>
                <w:r>
                  <w:t xml:space="preserve">. </w:t>
                </w:r>
                <w:r w:rsidR="005F404A">
                  <w:t xml:space="preserve">I have completed clinicals at </w:t>
                </w:r>
                <w:proofErr w:type="gramStart"/>
                <w:r w:rsidR="005F404A">
                  <w:t>all of</w:t>
                </w:r>
                <w:proofErr w:type="gramEnd"/>
                <w:r w:rsidR="005F404A">
                  <w:t xml:space="preserve"> the Norton Healthcare Hospitals, UofL Peace Hospital and Home of the Innocents. I will graduate in March of </w:t>
                </w:r>
                <w:proofErr w:type="gramStart"/>
                <w:r w:rsidR="005F404A">
                  <w:t>2022</w:t>
                </w:r>
                <w:proofErr w:type="gramEnd"/>
                <w:r w:rsidR="005F404A">
                  <w:t xml:space="preserve"> and I cannot wait to advance in my career as an RN.  </w:t>
                </w:r>
                <w:r w:rsidR="00B10E7B">
                  <w:t xml:space="preserve"> </w:t>
                </w:r>
              </w:p>
            </w:sdtContent>
          </w:sdt>
        </w:tc>
      </w:tr>
      <w:tr w:rsidR="009C1A99" w14:paraId="3B29DD7B" w14:textId="77777777">
        <w:trPr>
          <w:trHeight w:hRule="exact" w:val="288"/>
        </w:trPr>
        <w:tc>
          <w:tcPr>
            <w:tcW w:w="173" w:type="dxa"/>
          </w:tcPr>
          <w:p w14:paraId="240CC3E5" w14:textId="77777777" w:rsidR="009C1A99" w:rsidRDefault="009C1A99"/>
        </w:tc>
        <w:tc>
          <w:tcPr>
            <w:tcW w:w="352" w:type="dxa"/>
          </w:tcPr>
          <w:p w14:paraId="18C3F838" w14:textId="77777777" w:rsidR="009C1A99" w:rsidRDefault="009C1A99"/>
        </w:tc>
        <w:tc>
          <w:tcPr>
            <w:tcW w:w="10275" w:type="dxa"/>
          </w:tcPr>
          <w:p w14:paraId="31162F85" w14:textId="77777777" w:rsidR="009C1A99" w:rsidRDefault="009C1A99"/>
        </w:tc>
      </w:tr>
      <w:tr w:rsidR="009C1A99" w14:paraId="419F5323" w14:textId="77777777">
        <w:tc>
          <w:tcPr>
            <w:tcW w:w="173" w:type="dxa"/>
            <w:shd w:val="clear" w:color="auto" w:fill="B2B2B2" w:themeFill="accent2"/>
          </w:tcPr>
          <w:p w14:paraId="50227B31" w14:textId="77777777" w:rsidR="009C1A99" w:rsidRDefault="009C1A99"/>
        </w:tc>
        <w:tc>
          <w:tcPr>
            <w:tcW w:w="352" w:type="dxa"/>
          </w:tcPr>
          <w:p w14:paraId="55DCF9E4" w14:textId="77777777" w:rsidR="009C1A99" w:rsidRDefault="009C1A99"/>
        </w:tc>
        <w:tc>
          <w:tcPr>
            <w:tcW w:w="10275" w:type="dxa"/>
          </w:tcPr>
          <w:p w14:paraId="196B79AB" w14:textId="77777777" w:rsidR="009C1A99" w:rsidRDefault="00A87D11">
            <w:pPr>
              <w:pStyle w:val="Heading1"/>
            </w:pPr>
            <w:r>
              <w:t>Skills</w:t>
            </w:r>
          </w:p>
          <w:sdt>
            <w:sdtPr>
              <w:id w:val="24003798"/>
              <w:placeholder>
                <w:docPart w:val="789ADB52699DCA44A1D3A84302532A5A"/>
              </w:placeholder>
            </w:sdtPr>
            <w:sdtEndPr/>
            <w:sdtContent>
              <w:p w14:paraId="4B2766CB" w14:textId="38124A50" w:rsidR="009C1A99" w:rsidRDefault="005F404A" w:rsidP="00DB03A5">
                <w:pPr>
                  <w:pStyle w:val="BodyText"/>
                </w:pPr>
                <w:r>
                  <w:t xml:space="preserve">I am a </w:t>
                </w:r>
                <w:r w:rsidR="003268F9">
                  <w:t>Licensed SRNA</w:t>
                </w:r>
                <w:r>
                  <w:t xml:space="preserve">, </w:t>
                </w:r>
                <w:r w:rsidR="003268F9">
                  <w:t>Phlebotomist</w:t>
                </w:r>
                <w:r>
                  <w:t xml:space="preserve"> and KMA</w:t>
                </w:r>
                <w:r w:rsidR="00DB03A5">
                  <w:t xml:space="preserve">. </w:t>
                </w:r>
                <w:r>
                  <w:t xml:space="preserve">I also have my BLS for Healthcare providers certification. </w:t>
                </w:r>
              </w:p>
            </w:sdtContent>
          </w:sdt>
        </w:tc>
      </w:tr>
    </w:tbl>
    <w:p w14:paraId="184533F1" w14:textId="77777777" w:rsidR="009C1A99" w:rsidRDefault="009C1A99">
      <w:pPr>
        <w:spacing w:line="240" w:lineRule="auto"/>
      </w:pPr>
    </w:p>
    <w:sectPr w:rsidR="009C1A99" w:rsidSect="009C1A9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99C2" w14:textId="77777777" w:rsidR="00805A10" w:rsidRDefault="00805A10">
      <w:pPr>
        <w:spacing w:line="240" w:lineRule="auto"/>
      </w:pPr>
      <w:r>
        <w:separator/>
      </w:r>
    </w:p>
  </w:endnote>
  <w:endnote w:type="continuationSeparator" w:id="0">
    <w:p w14:paraId="3A6709F8" w14:textId="77777777" w:rsidR="00805A10" w:rsidRDefault="0080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9425" w14:textId="77777777" w:rsidR="005F404A" w:rsidRDefault="005F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F999" w14:textId="77777777" w:rsidR="003268F9" w:rsidRDefault="003268F9">
    <w:pPr>
      <w:pStyle w:val="Footer"/>
    </w:pPr>
    <w:r>
      <w:fldChar w:fldCharType="begin"/>
    </w:r>
    <w:r>
      <w:instrText xml:space="preserve"> Page </w:instrText>
    </w:r>
    <w:r>
      <w:fldChar w:fldCharType="separate"/>
    </w:r>
    <w:r w:rsidR="00A1321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AC73" w14:textId="77777777" w:rsidR="005F404A" w:rsidRDefault="005F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0333" w14:textId="77777777" w:rsidR="00805A10" w:rsidRDefault="00805A10">
      <w:pPr>
        <w:spacing w:line="240" w:lineRule="auto"/>
      </w:pPr>
      <w:r>
        <w:separator/>
      </w:r>
    </w:p>
  </w:footnote>
  <w:footnote w:type="continuationSeparator" w:id="0">
    <w:p w14:paraId="66E65DE2" w14:textId="77777777" w:rsidR="00805A10" w:rsidRDefault="00805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4D82" w14:textId="77777777" w:rsidR="005F404A" w:rsidRDefault="005F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E41" w14:textId="77777777" w:rsidR="005F404A" w:rsidRDefault="005F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EE1" w14:textId="4F07B2EC" w:rsidR="003268F9" w:rsidRDefault="00A13212" w:rsidP="00A13212">
    <w:pPr>
      <w:pStyle w:val="Title"/>
    </w:pPr>
    <w:r>
      <w:t>Alexia Coomer</w:t>
    </w:r>
    <w:r w:rsidR="003268F9">
      <w:br/>
    </w:r>
    <w:r w:rsidR="003268F9" w:rsidRPr="00A13212">
      <w:rPr>
        <w:sz w:val="20"/>
        <w:szCs w:val="20"/>
      </w:rPr>
      <w:t xml:space="preserve">Phone: 859.699.6856 E-Mail: </w:t>
    </w:r>
    <w:r w:rsidR="00B10E7B">
      <w:rPr>
        <w:sz w:val="20"/>
        <w:szCs w:val="20"/>
      </w:rPr>
      <w:t>acoome7682@</w:t>
    </w:r>
    <w:r w:rsidR="005F404A">
      <w:rPr>
        <w:sz w:val="20"/>
        <w:szCs w:val="20"/>
      </w:rPr>
      <w:t>my.</w:t>
    </w:r>
    <w:r w:rsidR="00B10E7B">
      <w:rPr>
        <w:sz w:val="20"/>
        <w:szCs w:val="20"/>
      </w:rPr>
      <w:t>sullivan.edu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255814"/>
    <w:rsid w:val="000238BC"/>
    <w:rsid w:val="00255814"/>
    <w:rsid w:val="003158DE"/>
    <w:rsid w:val="003268F9"/>
    <w:rsid w:val="00426480"/>
    <w:rsid w:val="004F33F1"/>
    <w:rsid w:val="005B6E1C"/>
    <w:rsid w:val="005E107F"/>
    <w:rsid w:val="005F404A"/>
    <w:rsid w:val="006600D2"/>
    <w:rsid w:val="006A65DA"/>
    <w:rsid w:val="007058A2"/>
    <w:rsid w:val="00805A10"/>
    <w:rsid w:val="009C1A99"/>
    <w:rsid w:val="00A130C3"/>
    <w:rsid w:val="00A13212"/>
    <w:rsid w:val="00A87D11"/>
    <w:rsid w:val="00B10E7B"/>
    <w:rsid w:val="00C87724"/>
    <w:rsid w:val="00D82591"/>
    <w:rsid w:val="00D87E95"/>
    <w:rsid w:val="00DB03A5"/>
    <w:rsid w:val="00EF073B"/>
    <w:rsid w:val="00FA0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A80DD"/>
  <w15:docId w15:val="{41EF872A-0079-A947-97DC-C31133D9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20311CA124B42A4973C38038D6100"/>
        <w:category>
          <w:name w:val="General"/>
          <w:gallery w:val="placeholder"/>
        </w:category>
        <w:types>
          <w:type w:val="bbPlcHdr"/>
        </w:types>
        <w:behaviors>
          <w:behavior w:val="content"/>
        </w:behaviors>
        <w:guid w:val="{3FA5D707-B2FB-2149-B70E-1DE97F4AC31A}"/>
      </w:docPartPr>
      <w:docPartBody>
        <w:p w:rsidR="0025168E" w:rsidRDefault="0025168E">
          <w:pPr>
            <w:pStyle w:val="DDE20311CA124B42A4973C38038D6100"/>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8F9F8720C4314D4D8F5083F3D39F70EE"/>
        <w:category>
          <w:name w:val="General"/>
          <w:gallery w:val="placeholder"/>
        </w:category>
        <w:types>
          <w:type w:val="bbPlcHdr"/>
        </w:types>
        <w:behaviors>
          <w:behavior w:val="content"/>
        </w:behaviors>
        <w:guid w:val="{7767B218-0C7F-4043-8BD9-D63996E2164F}"/>
      </w:docPartPr>
      <w:docPartBody>
        <w:p w:rsidR="0025168E" w:rsidRDefault="0025168E">
          <w:pPr>
            <w:pStyle w:val="8F9F8720C4314D4D8F5083F3D39F70EE"/>
          </w:pPr>
          <w:r>
            <w:t>Lorem ipsum dolor</w:t>
          </w:r>
        </w:p>
      </w:docPartBody>
    </w:docPart>
    <w:docPart>
      <w:docPartPr>
        <w:name w:val="2F3CAE204C3CAA4BB365CDE7366A9D84"/>
        <w:category>
          <w:name w:val="General"/>
          <w:gallery w:val="placeholder"/>
        </w:category>
        <w:types>
          <w:type w:val="bbPlcHdr"/>
        </w:types>
        <w:behaviors>
          <w:behavior w:val="content"/>
        </w:behaviors>
        <w:guid w:val="{66D2A38A-005D-F344-9156-1332D3426750}"/>
      </w:docPartPr>
      <w:docPartBody>
        <w:p w:rsidR="0025168E" w:rsidRDefault="0025168E">
          <w:pPr>
            <w:pStyle w:val="2F3CAE204C3CAA4BB365CDE7366A9D84"/>
          </w:pPr>
          <w:r>
            <w:t>Etiam cursus suscipit enim. Nulla facilisi. Integer eleifend diam eu diam. Donec dapibus enim sollicitudin nulla. Nam hendrerit. Nunc id nisi. Curabitur sed neque. Pellentesque placerat consequat pede.</w:t>
          </w:r>
        </w:p>
      </w:docPartBody>
    </w:docPart>
    <w:docPart>
      <w:docPartPr>
        <w:name w:val="47909FA8B960CC4D959B49C65BDAAA79"/>
        <w:category>
          <w:name w:val="General"/>
          <w:gallery w:val="placeholder"/>
        </w:category>
        <w:types>
          <w:type w:val="bbPlcHdr"/>
        </w:types>
        <w:behaviors>
          <w:behavior w:val="content"/>
        </w:behaviors>
        <w:guid w:val="{2F994E07-6923-614D-A1C1-A9A3ED6AD944}"/>
      </w:docPartPr>
      <w:docPartBody>
        <w:p w:rsidR="0025168E" w:rsidRDefault="0025168E">
          <w:pPr>
            <w:pStyle w:val="47909FA8B960CC4D959B49C65BDAAA79"/>
          </w:pPr>
          <w:r>
            <w:t>Etiam cursus suscipit enim. Nulla facilisi. Integer eleifend diam eu diam. Donec dapibus enim sollicitudin nulla. Nam hendrerit. Nunc id nisi. Curabitur sed neque. Pellentesque placerat consequat pede.</w:t>
          </w:r>
        </w:p>
      </w:docPartBody>
    </w:docPart>
    <w:docPart>
      <w:docPartPr>
        <w:name w:val="A9D085D32D0EA545A407BFE5A29F051E"/>
        <w:category>
          <w:name w:val="General"/>
          <w:gallery w:val="placeholder"/>
        </w:category>
        <w:types>
          <w:type w:val="bbPlcHdr"/>
        </w:types>
        <w:behaviors>
          <w:behavior w:val="content"/>
        </w:behaviors>
        <w:guid w:val="{C2662925-B02F-0843-BFDB-2E04AD9EB0CC}"/>
      </w:docPartPr>
      <w:docPartBody>
        <w:p w:rsidR="0025168E" w:rsidRDefault="0025168E">
          <w:pPr>
            <w:pStyle w:val="A9D085D32D0EA545A407BFE5A29F051E"/>
          </w:pPr>
          <w:r>
            <w:t>Lorem ipsum dolor</w:t>
          </w:r>
        </w:p>
      </w:docPartBody>
    </w:docPart>
    <w:docPart>
      <w:docPartPr>
        <w:name w:val="6A39B7F6E4F71B4EAD6A140E9E3D01CD"/>
        <w:category>
          <w:name w:val="General"/>
          <w:gallery w:val="placeholder"/>
        </w:category>
        <w:types>
          <w:type w:val="bbPlcHdr"/>
        </w:types>
        <w:behaviors>
          <w:behavior w:val="content"/>
        </w:behaviors>
        <w:guid w:val="{E6138934-7871-9746-B5AE-4D5419C37E66}"/>
      </w:docPartPr>
      <w:docPartBody>
        <w:p w:rsidR="0025168E" w:rsidRDefault="0025168E">
          <w:pPr>
            <w:pStyle w:val="6A39B7F6E4F71B4EAD6A140E9E3D01CD"/>
          </w:pPr>
          <w:r>
            <w:t>Etiam cursus suscipit enim. Nulla facilisi. Integer eleifend diam eu diam. Donec dapibus enim sollicitudin nulla. Nam hendrerit. Nunc id nisi. Curabitur sed neque. Pellentesque placerat consequat pede.</w:t>
          </w:r>
        </w:p>
      </w:docPartBody>
    </w:docPart>
    <w:docPart>
      <w:docPartPr>
        <w:name w:val="F93184DF14AAB6418F3C17663D8317EA"/>
        <w:category>
          <w:name w:val="General"/>
          <w:gallery w:val="placeholder"/>
        </w:category>
        <w:types>
          <w:type w:val="bbPlcHdr"/>
        </w:types>
        <w:behaviors>
          <w:behavior w:val="content"/>
        </w:behaviors>
        <w:guid w:val="{285DC34C-3A53-9448-AA85-D8E71ECEFF76}"/>
      </w:docPartPr>
      <w:docPartBody>
        <w:p w:rsidR="0025168E" w:rsidRDefault="0025168E">
          <w:pPr>
            <w:pStyle w:val="F93184DF14AAB6418F3C17663D8317EA"/>
          </w:pPr>
          <w:r>
            <w:t>Aliquam dapibus.</w:t>
          </w:r>
        </w:p>
      </w:docPartBody>
    </w:docPart>
    <w:docPart>
      <w:docPartPr>
        <w:name w:val="49294336AD22C546930305FFC5F1A5B3"/>
        <w:category>
          <w:name w:val="General"/>
          <w:gallery w:val="placeholder"/>
        </w:category>
        <w:types>
          <w:type w:val="bbPlcHdr"/>
        </w:types>
        <w:behaviors>
          <w:behavior w:val="content"/>
        </w:behaviors>
        <w:guid w:val="{9A9FBAC6-0108-2743-A0C5-233B952018CB}"/>
      </w:docPartPr>
      <w:docPartBody>
        <w:p w:rsidR="0025168E" w:rsidRDefault="0025168E">
          <w:pPr>
            <w:pStyle w:val="49294336AD22C546930305FFC5F1A5B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89ADB52699DCA44A1D3A84302532A5A"/>
        <w:category>
          <w:name w:val="General"/>
          <w:gallery w:val="placeholder"/>
        </w:category>
        <w:types>
          <w:type w:val="bbPlcHdr"/>
        </w:types>
        <w:behaviors>
          <w:behavior w:val="content"/>
        </w:behaviors>
        <w:guid w:val="{0A8E1A36-1ED1-3547-A1E2-56A2253501A9}"/>
      </w:docPartPr>
      <w:docPartBody>
        <w:p w:rsidR="0025168E" w:rsidRDefault="0025168E">
          <w:pPr>
            <w:pStyle w:val="789ADB52699DCA44A1D3A84302532A5A"/>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8E"/>
    <w:rsid w:val="0025168E"/>
    <w:rsid w:val="004C5A79"/>
    <w:rsid w:val="00542346"/>
    <w:rsid w:val="00A44A63"/>
    <w:rsid w:val="00BE4233"/>
    <w:rsid w:val="00F5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DE20311CA124B42A4973C38038D6100">
    <w:name w:val="DDE20311CA124B42A4973C38038D6100"/>
  </w:style>
  <w:style w:type="paragraph" w:customStyle="1" w:styleId="8F9F8720C4314D4D8F5083F3D39F70EE">
    <w:name w:val="8F9F8720C4314D4D8F5083F3D39F70EE"/>
  </w:style>
  <w:style w:type="paragraph" w:customStyle="1" w:styleId="2F3CAE204C3CAA4BB365CDE7366A9D84">
    <w:name w:val="2F3CAE204C3CAA4BB365CDE7366A9D84"/>
  </w:style>
  <w:style w:type="paragraph" w:customStyle="1" w:styleId="E40220A610418443B27F6280129DD298">
    <w:name w:val="E40220A610418443B27F6280129DD298"/>
  </w:style>
  <w:style w:type="paragraph" w:customStyle="1" w:styleId="47909FA8B960CC4D959B49C65BDAAA79">
    <w:name w:val="47909FA8B960CC4D959B49C65BDAAA79"/>
  </w:style>
  <w:style w:type="paragraph" w:customStyle="1" w:styleId="A9D085D32D0EA545A407BFE5A29F051E">
    <w:name w:val="A9D085D32D0EA545A407BFE5A29F051E"/>
  </w:style>
  <w:style w:type="paragraph" w:customStyle="1" w:styleId="6A39B7F6E4F71B4EAD6A140E9E3D01CD">
    <w:name w:val="6A39B7F6E4F71B4EAD6A140E9E3D01CD"/>
  </w:style>
  <w:style w:type="paragraph" w:customStyle="1" w:styleId="F93184DF14AAB6418F3C17663D8317EA">
    <w:name w:val="F93184DF14AAB6418F3C17663D8317EA"/>
  </w:style>
  <w:style w:type="paragraph" w:customStyle="1" w:styleId="49294336AD22C546930305FFC5F1A5B3">
    <w:name w:val="49294336AD22C546930305FFC5F1A5B3"/>
  </w:style>
  <w:style w:type="paragraph" w:customStyle="1" w:styleId="789ADB52699DCA44A1D3A84302532A5A">
    <w:name w:val="789ADB52699DCA44A1D3A84302532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Macintosh%20HD:Applications:Microsoft%20Office%202011:Office:Media:Templates:Print%20Layout%20View:Resumes:Grayscale%20Resume.dotx</Template>
  <TotalTime>11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Alejandro</dc:creator>
  <cp:keywords/>
  <dc:description/>
  <cp:lastModifiedBy>Coomer, Alexia</cp:lastModifiedBy>
  <cp:revision>3</cp:revision>
  <dcterms:created xsi:type="dcterms:W3CDTF">2020-10-05T02:14:00Z</dcterms:created>
  <dcterms:modified xsi:type="dcterms:W3CDTF">2021-11-07T04:08:00Z</dcterms:modified>
  <cp:category/>
</cp:coreProperties>
</file>