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7D5D" w14:textId="6F4F437F" w:rsidR="00FB560C" w:rsidRDefault="003C5A70">
      <w:pPr>
        <w:pStyle w:val="Name"/>
      </w:pPr>
      <w:r>
        <w:t>Baleigh Boyd</w:t>
      </w:r>
    </w:p>
    <w:p w14:paraId="3B3812E4" w14:textId="428CAA64" w:rsidR="00FB560C" w:rsidRDefault="003C5A70" w:rsidP="003C5A70">
      <w:pPr>
        <w:pStyle w:val="ContactInfo"/>
      </w:pPr>
      <w:r>
        <w:t xml:space="preserve">Lexington, KY | 606-454-7066 | </w:t>
      </w:r>
      <w:hyperlink r:id="rId7" w:history="1">
        <w:r w:rsidR="00732A4C" w:rsidRPr="00FE0C6E">
          <w:rPr>
            <w:rStyle w:val="Hyperlink"/>
          </w:rPr>
          <w:t>baleigh.boyd@kysu.edu</w:t>
        </w:r>
      </w:hyperlink>
    </w:p>
    <w:p w14:paraId="78189114" w14:textId="2971867C" w:rsidR="00732A4C" w:rsidRDefault="00732A4C" w:rsidP="003C5A70">
      <w:pPr>
        <w:pStyle w:val="ContactInfo"/>
      </w:pPr>
    </w:p>
    <w:p w14:paraId="034119D1" w14:textId="49C15708" w:rsidR="00732A4C" w:rsidRPr="00732A4C" w:rsidRDefault="00732A4C" w:rsidP="003C5A70">
      <w:pPr>
        <w:pStyle w:val="ContactInfo"/>
        <w:rPr>
          <w:rFonts w:asciiTheme="majorHAnsi" w:hAnsiTheme="majorHAnsi"/>
          <w:b/>
          <w:bCs/>
          <w:sz w:val="26"/>
          <w:szCs w:val="26"/>
        </w:rPr>
      </w:pPr>
      <w:r w:rsidRPr="00732A4C">
        <w:rPr>
          <w:rFonts w:asciiTheme="majorHAnsi" w:hAnsiTheme="majorHAnsi"/>
          <w:b/>
          <w:bCs/>
          <w:sz w:val="26"/>
          <w:szCs w:val="26"/>
        </w:rPr>
        <w:t>Professional Summary</w:t>
      </w:r>
    </w:p>
    <w:p w14:paraId="1934B349" w14:textId="77777777" w:rsidR="00732A4C" w:rsidRPr="00732A4C" w:rsidRDefault="00732A4C" w:rsidP="003C5A70">
      <w:pPr>
        <w:pStyle w:val="ContactInfo"/>
        <w:rPr>
          <w:rFonts w:asciiTheme="majorHAnsi" w:hAnsiTheme="majorHAnsi"/>
          <w:b/>
          <w:bCs/>
          <w:sz w:val="26"/>
          <w:szCs w:val="26"/>
        </w:rPr>
      </w:pPr>
    </w:p>
    <w:p w14:paraId="3C8120CF" w14:textId="77777777" w:rsidR="00732A4C" w:rsidRPr="00732A4C" w:rsidRDefault="00732A4C" w:rsidP="00732A4C">
      <w:pPr>
        <w:pStyle w:val="ContactInfo"/>
        <w:rPr>
          <w:rFonts w:asciiTheme="majorHAnsi" w:hAnsiTheme="majorHAnsi"/>
          <w:b/>
          <w:bCs/>
          <w:i/>
          <w:iCs/>
          <w:sz w:val="26"/>
          <w:szCs w:val="26"/>
        </w:rPr>
      </w:pPr>
      <w:r w:rsidRPr="00732A4C">
        <w:rPr>
          <w:rFonts w:asciiTheme="majorHAnsi" w:hAnsiTheme="majorHAnsi"/>
          <w:b/>
          <w:bCs/>
          <w:sz w:val="26"/>
          <w:szCs w:val="26"/>
        </w:rPr>
        <w:tab/>
      </w:r>
      <w:r w:rsidRPr="00732A4C">
        <w:rPr>
          <w:rFonts w:asciiTheme="majorHAnsi" w:hAnsiTheme="majorHAnsi"/>
          <w:b/>
          <w:bCs/>
          <w:i/>
          <w:iCs/>
          <w:sz w:val="26"/>
          <w:szCs w:val="26"/>
        </w:rPr>
        <w:t>Registered Nurse</w:t>
      </w:r>
    </w:p>
    <w:p w14:paraId="1D6FF068" w14:textId="76BC9A87" w:rsidR="00732A4C" w:rsidRPr="00732A4C" w:rsidRDefault="00732A4C" w:rsidP="00732A4C">
      <w:pPr>
        <w:pStyle w:val="ContactInfo"/>
        <w:numPr>
          <w:ilvl w:val="0"/>
          <w:numId w:val="18"/>
        </w:numPr>
        <w:rPr>
          <w:b/>
          <w:bCs/>
          <w:i/>
          <w:iCs/>
          <w:sz w:val="26"/>
          <w:szCs w:val="26"/>
        </w:rPr>
      </w:pPr>
      <w:r w:rsidRPr="00732A4C">
        <w:rPr>
          <w:color w:val="232323"/>
        </w:rPr>
        <w:t>Successful in managing time, prioritizing tasks, and exercising the sound judgment required to improve the quality of patient care</w:t>
      </w:r>
    </w:p>
    <w:p w14:paraId="5F186581" w14:textId="7ABE2ECC" w:rsidR="00732A4C" w:rsidRPr="00732A4C" w:rsidRDefault="00732A4C" w:rsidP="00732A4C">
      <w:pPr>
        <w:pStyle w:val="ContactInfo"/>
        <w:numPr>
          <w:ilvl w:val="0"/>
          <w:numId w:val="18"/>
        </w:numPr>
        <w:rPr>
          <w:color w:val="232323"/>
        </w:rPr>
      </w:pPr>
      <w:r w:rsidRPr="00732A4C">
        <w:rPr>
          <w:color w:val="232323"/>
        </w:rPr>
        <w:t xml:space="preserve">Skilled in technical procedures with a strong emphasis on patient/family education </w:t>
      </w:r>
    </w:p>
    <w:p w14:paraId="685B3123" w14:textId="08EFAD43" w:rsidR="00732A4C" w:rsidRPr="00732A4C" w:rsidRDefault="00732A4C" w:rsidP="00732A4C">
      <w:pPr>
        <w:pStyle w:val="ContactInfo"/>
        <w:numPr>
          <w:ilvl w:val="0"/>
          <w:numId w:val="18"/>
        </w:numPr>
        <w:rPr>
          <w:color w:val="232323"/>
        </w:rPr>
      </w:pPr>
      <w:r w:rsidRPr="00732A4C">
        <w:rPr>
          <w:color w:val="232323"/>
        </w:rPr>
        <w:t xml:space="preserve">Widely recognized as an excellent care provider and patient advocate </w:t>
      </w:r>
    </w:p>
    <w:p w14:paraId="23F6F859" w14:textId="5C08A5BC" w:rsidR="00732A4C" w:rsidRPr="00732A4C" w:rsidRDefault="00732A4C" w:rsidP="00732A4C">
      <w:pPr>
        <w:pStyle w:val="ContactInfo"/>
        <w:numPr>
          <w:ilvl w:val="0"/>
          <w:numId w:val="18"/>
        </w:numPr>
        <w:rPr>
          <w:b/>
          <w:bCs/>
          <w:i/>
          <w:iCs/>
          <w:sz w:val="26"/>
          <w:szCs w:val="26"/>
        </w:rPr>
      </w:pPr>
      <w:r w:rsidRPr="00732A4C">
        <w:rPr>
          <w:color w:val="232323"/>
        </w:rPr>
        <w:t xml:space="preserve">Outstanding interpersonal and communication skills </w:t>
      </w:r>
    </w:p>
    <w:p w14:paraId="71398F6A" w14:textId="115C7FAB" w:rsidR="00FB560C" w:rsidRDefault="000E17C9">
      <w:pPr>
        <w:pStyle w:val="Heading1"/>
      </w:pPr>
      <w:sdt>
        <w:sdtPr>
          <w:id w:val="-1150367223"/>
          <w:placeholder>
            <w:docPart w:val="294113BDAD398146AEC6BAFDEBD78B49"/>
          </w:placeholder>
          <w:temporary/>
          <w:showingPlcHdr/>
          <w15:appearance w15:val="hidden"/>
        </w:sdtPr>
        <w:sdtEndPr/>
        <w:sdtContent>
          <w:r w:rsidR="00523F97">
            <w:t>Education</w:t>
          </w:r>
        </w:sdtContent>
      </w:sdt>
    </w:p>
    <w:p w14:paraId="249A6DD5" w14:textId="6D9DD06D" w:rsidR="000A0A84" w:rsidRDefault="000A0A84" w:rsidP="000A0A84">
      <w:pPr>
        <w:ind w:firstLine="720"/>
        <w:rPr>
          <w:rFonts w:asciiTheme="majorHAnsi" w:hAnsiTheme="majorHAnsi"/>
          <w:b/>
          <w:bCs/>
          <w:sz w:val="26"/>
          <w:szCs w:val="26"/>
        </w:rPr>
      </w:pPr>
      <w:r w:rsidRPr="000A0A84">
        <w:rPr>
          <w:rFonts w:asciiTheme="majorHAnsi" w:hAnsiTheme="majorHAnsi"/>
          <w:b/>
          <w:bCs/>
          <w:sz w:val="26"/>
          <w:szCs w:val="26"/>
        </w:rPr>
        <w:t>MSN-FNP Specialization</w:t>
      </w:r>
      <w:r>
        <w:rPr>
          <w:rFonts w:asciiTheme="majorHAnsi" w:hAnsiTheme="majorHAnsi"/>
          <w:b/>
          <w:bCs/>
          <w:sz w:val="26"/>
          <w:szCs w:val="26"/>
        </w:rPr>
        <w:t xml:space="preserve"> 2023</w:t>
      </w:r>
    </w:p>
    <w:p w14:paraId="5A51C74E" w14:textId="0F044226" w:rsidR="000A0A84" w:rsidRDefault="000A0A84" w:rsidP="000A0A84">
      <w:pPr>
        <w:ind w:firstLine="720"/>
      </w:pPr>
      <w:r w:rsidRPr="000A0A84">
        <w:t xml:space="preserve">Indiana Wesleyan University </w:t>
      </w:r>
    </w:p>
    <w:p w14:paraId="316A6653" w14:textId="025CF361" w:rsidR="000A0A84" w:rsidRPr="000A0A84" w:rsidRDefault="000A0A84" w:rsidP="000A0A84">
      <w:pPr>
        <w:ind w:firstLine="720"/>
      </w:pPr>
      <w:r>
        <w:t>Anticipated Graduation Date: December 2023</w:t>
      </w:r>
    </w:p>
    <w:p w14:paraId="483FC680" w14:textId="6F41F4D7" w:rsidR="00FB560C" w:rsidRPr="000A0A84" w:rsidRDefault="003C5A70" w:rsidP="003C5A70">
      <w:pPr>
        <w:pStyle w:val="Heading2"/>
        <w:ind w:firstLine="720"/>
      </w:pPr>
      <w:r w:rsidRPr="000A0A84">
        <w:t>Bachelor of Science in Nursing 2021</w:t>
      </w:r>
    </w:p>
    <w:p w14:paraId="51AEF30B" w14:textId="4BEA1FD5" w:rsidR="00FB560C" w:rsidRDefault="003C5A70" w:rsidP="003C5A70">
      <w:pPr>
        <w:ind w:firstLine="720"/>
      </w:pPr>
      <w:r>
        <w:t xml:space="preserve">Indiana Wesleyan University </w:t>
      </w:r>
    </w:p>
    <w:p w14:paraId="41055C64" w14:textId="05573833" w:rsidR="003C5A70" w:rsidRDefault="003C5A70" w:rsidP="003C5A70">
      <w:pPr>
        <w:ind w:firstLine="720"/>
      </w:pPr>
      <w:r>
        <w:t xml:space="preserve">Graduated May 2021 </w:t>
      </w:r>
    </w:p>
    <w:p w14:paraId="7E13B120" w14:textId="0AF5BB23" w:rsidR="003C5A70" w:rsidRDefault="003C5A70" w:rsidP="003C5A70">
      <w:pPr>
        <w:ind w:firstLine="720"/>
      </w:pPr>
      <w:r>
        <w:t>4.0 GPA</w:t>
      </w:r>
    </w:p>
    <w:p w14:paraId="6537F52D" w14:textId="77777777" w:rsidR="003C5A70" w:rsidRDefault="003C5A70"/>
    <w:p w14:paraId="17961A63" w14:textId="2EC5BD74" w:rsidR="003C5A70" w:rsidRDefault="003C5A70" w:rsidP="003C5A70">
      <w:pPr>
        <w:ind w:firstLine="720"/>
        <w:rPr>
          <w:b/>
          <w:bCs/>
          <w:i/>
          <w:iCs/>
          <w:sz w:val="26"/>
          <w:szCs w:val="26"/>
        </w:rPr>
      </w:pPr>
      <w:r w:rsidRPr="003C5A70">
        <w:rPr>
          <w:b/>
          <w:bCs/>
          <w:i/>
          <w:iCs/>
          <w:sz w:val="26"/>
          <w:szCs w:val="26"/>
        </w:rPr>
        <w:t>Associate Degree in Nursing 2019</w:t>
      </w:r>
    </w:p>
    <w:p w14:paraId="7301D983" w14:textId="5E6A9D89" w:rsidR="003C5A70" w:rsidRDefault="003C5A70" w:rsidP="003C5A70">
      <w:pPr>
        <w:ind w:firstLine="720"/>
      </w:pPr>
      <w:r>
        <w:t>Kentucky State University</w:t>
      </w:r>
    </w:p>
    <w:p w14:paraId="3B2A6823" w14:textId="1018D475" w:rsidR="003C5A70" w:rsidRDefault="003C5A70" w:rsidP="003C5A70">
      <w:pPr>
        <w:ind w:firstLine="720"/>
      </w:pPr>
      <w:r>
        <w:t>Graduated May 2019</w:t>
      </w:r>
    </w:p>
    <w:p w14:paraId="239B3C76" w14:textId="170D027C" w:rsidR="003C5A70" w:rsidRPr="003C5A70" w:rsidRDefault="003C5A70" w:rsidP="003C5A70">
      <w:pPr>
        <w:ind w:firstLine="720"/>
      </w:pPr>
      <w:r>
        <w:t>3.5 GPA</w:t>
      </w:r>
    </w:p>
    <w:p w14:paraId="3FAEBEF8" w14:textId="77777777" w:rsidR="00FB560C" w:rsidRDefault="000E17C9">
      <w:pPr>
        <w:pStyle w:val="Heading1"/>
      </w:pPr>
      <w:sdt>
        <w:sdtPr>
          <w:id w:val="617349259"/>
          <w:placeholder>
            <w:docPart w:val="E0237573E13FA948AB342352994569F3"/>
          </w:placeholder>
          <w:temporary/>
          <w:showingPlcHdr/>
          <w15:appearance w15:val="hidden"/>
        </w:sdtPr>
        <w:sdtEndPr/>
        <w:sdtContent>
          <w:r w:rsidR="00523F97">
            <w:t>Experience</w:t>
          </w:r>
        </w:sdtContent>
      </w:sdt>
    </w:p>
    <w:p w14:paraId="2DE0FEFF" w14:textId="0B2E2A46" w:rsidR="00FB560C" w:rsidRDefault="003C5A70">
      <w:pPr>
        <w:pStyle w:val="Heading2"/>
      </w:pPr>
      <w:r>
        <w:t>St. Joseph Hospital 2019-Present</w:t>
      </w:r>
    </w:p>
    <w:p w14:paraId="2BA33A61" w14:textId="36DAB773" w:rsidR="00FB560C" w:rsidRDefault="00FE2CF7">
      <w:pPr>
        <w:pStyle w:val="Heading3"/>
      </w:pPr>
      <w:r>
        <w:t xml:space="preserve">Labor and Delivery </w:t>
      </w:r>
      <w:r w:rsidR="003C5A70">
        <w:t>Registered Nurse (BSN, RN)</w:t>
      </w:r>
    </w:p>
    <w:p w14:paraId="7316EDA9" w14:textId="0583E958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Conducted new patient admission </w:t>
      </w:r>
    </w:p>
    <w:p w14:paraId="51A85D50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Perform physical assessments, IV insertion, administer medications / IV fluids, and monitor recovery progress </w:t>
      </w:r>
    </w:p>
    <w:p w14:paraId="431095B6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Operate and insert Foley catheters; monitor intake and output </w:t>
      </w:r>
    </w:p>
    <w:p w14:paraId="6E4C442D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Monitor patients closely for changes in condition and advocate as needs arise </w:t>
      </w:r>
    </w:p>
    <w:p w14:paraId="7EE0631C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Position patients with respect to proper alignment, using understanding of body mechanics </w:t>
      </w:r>
    </w:p>
    <w:p w14:paraId="0147379D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>Monitor fetal monitors and contraction patterns</w:t>
      </w:r>
      <w:r w:rsidRPr="00732A4C">
        <w:rPr>
          <w:rFonts w:asciiTheme="minorHAnsi" w:hAnsiTheme="minorHAnsi"/>
          <w:color w:val="232323"/>
          <w:sz w:val="22"/>
          <w:szCs w:val="22"/>
        </w:rPr>
        <w:br/>
        <w:t xml:space="preserve">Maintained positive and professional staff and patient interactions </w:t>
      </w:r>
    </w:p>
    <w:p w14:paraId="242D410D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Maintain supportive relationship with coworkers and delegate as appropriate </w:t>
      </w:r>
    </w:p>
    <w:p w14:paraId="77256058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Manage pain effectively, implementing timely administration of analgesics </w:t>
      </w:r>
    </w:p>
    <w:p w14:paraId="3294F824" w14:textId="77777777" w:rsidR="003C5A70" w:rsidRPr="00732A4C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>Track lab values and test results, updating physicians when appropriate Completing pre- and post-operative procedures</w:t>
      </w:r>
    </w:p>
    <w:p w14:paraId="3003687E" w14:textId="0565F279" w:rsidR="00FB560C" w:rsidRPr="00996532" w:rsidRDefault="003C5A70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732A4C">
        <w:rPr>
          <w:rFonts w:asciiTheme="minorHAnsi" w:hAnsiTheme="minorHAnsi"/>
          <w:color w:val="232323"/>
          <w:sz w:val="22"/>
          <w:szCs w:val="22"/>
        </w:rPr>
        <w:t xml:space="preserve">Provide nursing care to surgical patients </w:t>
      </w:r>
    </w:p>
    <w:p w14:paraId="3313B013" w14:textId="76516296" w:rsidR="00996532" w:rsidRPr="00996532" w:rsidRDefault="00996532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32323"/>
          <w:sz w:val="22"/>
          <w:szCs w:val="22"/>
        </w:rPr>
        <w:t xml:space="preserve">PKU/labs/IV on baby </w:t>
      </w:r>
      <w:r w:rsidR="004C462C">
        <w:rPr>
          <w:rFonts w:asciiTheme="minorHAnsi" w:hAnsiTheme="minorHAnsi"/>
          <w:color w:val="232323"/>
          <w:sz w:val="22"/>
          <w:szCs w:val="22"/>
        </w:rPr>
        <w:t xml:space="preserve">and adult </w:t>
      </w:r>
    </w:p>
    <w:p w14:paraId="0E76A9EF" w14:textId="0D755D67" w:rsidR="00996532" w:rsidRPr="00732A4C" w:rsidRDefault="00996532" w:rsidP="003C5A70">
      <w:pPr>
        <w:pStyle w:val="NormalWeb"/>
        <w:numPr>
          <w:ilvl w:val="0"/>
          <w:numId w:val="11"/>
        </w:num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32323"/>
          <w:sz w:val="22"/>
          <w:szCs w:val="22"/>
        </w:rPr>
        <w:t>Hearing screens and CCHD</w:t>
      </w:r>
      <w:r w:rsidR="00181872">
        <w:rPr>
          <w:rFonts w:asciiTheme="minorHAnsi" w:hAnsiTheme="minorHAnsi"/>
          <w:color w:val="232323"/>
          <w:sz w:val="22"/>
          <w:szCs w:val="22"/>
        </w:rPr>
        <w:t xml:space="preserve"> in baby </w:t>
      </w:r>
    </w:p>
    <w:p w14:paraId="0DCC67AB" w14:textId="73D7E965" w:rsidR="00FB560C" w:rsidRDefault="003C5A70">
      <w:pPr>
        <w:pStyle w:val="Heading1"/>
      </w:pPr>
      <w:r>
        <w:t>CERTIFICATION</w:t>
      </w:r>
    </w:p>
    <w:p w14:paraId="3D21BE87" w14:textId="5C122FF3" w:rsidR="003C5A70" w:rsidRDefault="003C5A70" w:rsidP="003C5A70">
      <w:pPr>
        <w:ind w:firstLine="720"/>
      </w:pPr>
      <w:r>
        <w:t>BLS 2016-PRESENT</w:t>
      </w:r>
    </w:p>
    <w:p w14:paraId="3F1D82ED" w14:textId="6D7EE61A" w:rsidR="00FB560C" w:rsidRDefault="003C5A70" w:rsidP="003C5A70">
      <w:pPr>
        <w:ind w:firstLine="720"/>
      </w:pPr>
      <w:r>
        <w:t>NRP 2019-PRESENT</w:t>
      </w:r>
    </w:p>
    <w:p w14:paraId="384E5E38" w14:textId="6CD52DF1" w:rsidR="00932488" w:rsidRDefault="00932488" w:rsidP="003C5A70">
      <w:pPr>
        <w:ind w:firstLine="720"/>
      </w:pPr>
      <w:r>
        <w:t>STABLE 2021-PRESENT</w:t>
      </w:r>
    </w:p>
    <w:sectPr w:rsidR="00932488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8BAE" w14:textId="77777777" w:rsidR="000E17C9" w:rsidRDefault="000E17C9">
      <w:pPr>
        <w:spacing w:after="0" w:line="240" w:lineRule="auto"/>
      </w:pPr>
      <w:r>
        <w:separator/>
      </w:r>
    </w:p>
  </w:endnote>
  <w:endnote w:type="continuationSeparator" w:id="0">
    <w:p w14:paraId="5654CB92" w14:textId="77777777" w:rsidR="000E17C9" w:rsidRDefault="000E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51F35" w14:textId="77777777" w:rsidR="00FB560C" w:rsidRDefault="00523F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54E9" w14:textId="77777777" w:rsidR="000E17C9" w:rsidRDefault="000E17C9">
      <w:pPr>
        <w:spacing w:after="0" w:line="240" w:lineRule="auto"/>
      </w:pPr>
      <w:r>
        <w:separator/>
      </w:r>
    </w:p>
  </w:footnote>
  <w:footnote w:type="continuationSeparator" w:id="0">
    <w:p w14:paraId="3248F551" w14:textId="77777777" w:rsidR="000E17C9" w:rsidRDefault="000E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37AE" w14:textId="77777777" w:rsidR="00FB560C" w:rsidRDefault="00523F9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197843E" wp14:editId="6CB91EC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F5E599A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FCB6" w14:textId="77777777" w:rsidR="00FB560C" w:rsidRDefault="00523F9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DFAE57" wp14:editId="642FE97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43326A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C7AC3"/>
    <w:multiLevelType w:val="hybridMultilevel"/>
    <w:tmpl w:val="D8BE7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233E5B"/>
    <w:multiLevelType w:val="hybridMultilevel"/>
    <w:tmpl w:val="B720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6F4F65"/>
    <w:multiLevelType w:val="hybridMultilevel"/>
    <w:tmpl w:val="1358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3103"/>
    <w:multiLevelType w:val="hybridMultilevel"/>
    <w:tmpl w:val="F384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1EF"/>
    <w:multiLevelType w:val="hybridMultilevel"/>
    <w:tmpl w:val="2D2C6C00"/>
    <w:lvl w:ilvl="0" w:tplc="B0B4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4546"/>
    <w:multiLevelType w:val="hybridMultilevel"/>
    <w:tmpl w:val="93E4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36F82"/>
    <w:multiLevelType w:val="hybridMultilevel"/>
    <w:tmpl w:val="E1704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11E60"/>
    <w:multiLevelType w:val="hybridMultilevel"/>
    <w:tmpl w:val="14E0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70"/>
    <w:rsid w:val="000A0A84"/>
    <w:rsid w:val="000E17C9"/>
    <w:rsid w:val="00181872"/>
    <w:rsid w:val="002D65C0"/>
    <w:rsid w:val="00326838"/>
    <w:rsid w:val="003C5A70"/>
    <w:rsid w:val="004C462C"/>
    <w:rsid w:val="00523F97"/>
    <w:rsid w:val="0064480D"/>
    <w:rsid w:val="00732A4C"/>
    <w:rsid w:val="00797BC4"/>
    <w:rsid w:val="00932488"/>
    <w:rsid w:val="00996532"/>
    <w:rsid w:val="00FB560C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6F75C"/>
  <w15:chartTrackingRefBased/>
  <w15:docId w15:val="{4D73416F-DC67-5140-8D29-0A74799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ormalWeb">
    <w:name w:val="Normal (Web)"/>
    <w:basedOn w:val="Normal"/>
    <w:uiPriority w:val="99"/>
    <w:unhideWhenUsed/>
    <w:rsid w:val="003C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2A4C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eigh.boyd@kysu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leighboyd/Library/Containers/com.microsoft.Word/Data/Library/Application%20Support/Microsoft/Office/16.0/DTS/en-US%7b49C84B0B-B7D7-264A-96C2-EA7ED9656E8B%7d/%7bA3DD3DBF-8BCE-5F4B-92D7-C1F7924C2DEC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4113BDAD398146AEC6BAFDEBD7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A55D-1B01-FC4E-A134-D6B846AFC50C}"/>
      </w:docPartPr>
      <w:docPartBody>
        <w:p w:rsidR="008D4AD4" w:rsidRDefault="00F82F08">
          <w:pPr>
            <w:pStyle w:val="294113BDAD398146AEC6BAFDEBD78B49"/>
          </w:pPr>
          <w:r>
            <w:t>Education</w:t>
          </w:r>
        </w:p>
      </w:docPartBody>
    </w:docPart>
    <w:docPart>
      <w:docPartPr>
        <w:name w:val="E0237573E13FA948AB3423529945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1850-AE28-E54B-B842-9CA1B81814FC}"/>
      </w:docPartPr>
      <w:docPartBody>
        <w:p w:rsidR="008D4AD4" w:rsidRDefault="00F82F08">
          <w:pPr>
            <w:pStyle w:val="E0237573E13FA948AB342352994569F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08"/>
    <w:rsid w:val="001279D5"/>
    <w:rsid w:val="008D4AD4"/>
    <w:rsid w:val="00F82F08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4113BDAD398146AEC6BAFDEBD78B49">
    <w:name w:val="294113BDAD398146AEC6BAFDEBD78B49"/>
  </w:style>
  <w:style w:type="paragraph" w:customStyle="1" w:styleId="E0237573E13FA948AB342352994569F3">
    <w:name w:val="E0237573E13FA948AB34235299456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%7bA3DD3DBF-8BCE-5F4B-92D7-C1F7924C2DEC%7dtf10002079.dotx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Boyd, Baleigh</cp:lastModifiedBy>
  <cp:revision>5</cp:revision>
  <dcterms:created xsi:type="dcterms:W3CDTF">2021-12-07T13:37:00Z</dcterms:created>
  <dcterms:modified xsi:type="dcterms:W3CDTF">2022-01-30T15:34:00Z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