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B202" w14:textId="275D0B57" w:rsidR="00805395" w:rsidRPr="00E10DE8" w:rsidRDefault="00E0789A" w:rsidP="0001491D">
      <w:pPr>
        <w:pStyle w:val="Heading1"/>
      </w:pPr>
      <w:r w:rsidRPr="00E10DE8">
        <w:t>melani sims</w:t>
      </w:r>
      <w:r w:rsidR="003D6F19">
        <w:t>, RN</w:t>
      </w:r>
    </w:p>
    <w:p w14:paraId="765BC82C" w14:textId="55A13C97" w:rsidR="00805395" w:rsidRPr="00E10DE8" w:rsidRDefault="00E0789A">
      <w:pPr>
        <w:pStyle w:val="ContactInfo"/>
        <w:rPr>
          <w:color w:val="auto"/>
        </w:rPr>
      </w:pPr>
      <w:r w:rsidRPr="00E10DE8">
        <w:rPr>
          <w:color w:val="auto"/>
        </w:rPr>
        <w:t xml:space="preserve">3410 S. Conway Ct. Kennewick, WA 99337 | </w:t>
      </w:r>
      <w:hyperlink r:id="rId8" w:history="1">
        <w:r w:rsidRPr="00E10DE8">
          <w:rPr>
            <w:rStyle w:val="Hyperlink"/>
            <w:color w:val="auto"/>
          </w:rPr>
          <w:t>melanisims@gmail.com</w:t>
        </w:r>
      </w:hyperlink>
      <w:r w:rsidRPr="00E10DE8">
        <w:rPr>
          <w:color w:val="auto"/>
        </w:rPr>
        <w:t xml:space="preserve"> | (808)757-6262</w:t>
      </w:r>
    </w:p>
    <w:p w14:paraId="3A1B2AD5" w14:textId="5AC6D2C1" w:rsidR="00805395" w:rsidRPr="00E10DE8" w:rsidRDefault="003D6F19">
      <w:pPr>
        <w:pStyle w:val="Heading1"/>
        <w:rPr>
          <w:color w:val="auto"/>
        </w:rPr>
      </w:pPr>
      <w:r>
        <w:rPr>
          <w:color w:val="auto"/>
        </w:rPr>
        <w:t>SUmmary</w:t>
      </w:r>
    </w:p>
    <w:p w14:paraId="3F47081E" w14:textId="5A1CB66D" w:rsidR="00805395" w:rsidRDefault="003D6F19" w:rsidP="003D6F19">
      <w:pPr>
        <w:pStyle w:val="ListParagraph"/>
        <w:numPr>
          <w:ilvl w:val="0"/>
          <w:numId w:val="21"/>
        </w:numPr>
        <w:rPr>
          <w:color w:val="auto"/>
        </w:rPr>
      </w:pPr>
      <w:r>
        <w:rPr>
          <w:color w:val="auto"/>
        </w:rPr>
        <w:t>Dedicated, knowledgeable, and compassionate Registered Nurse with 4 years of experience.</w:t>
      </w:r>
    </w:p>
    <w:p w14:paraId="1A8F6604" w14:textId="2E63160F" w:rsidR="003D6F19" w:rsidRDefault="003D6F19" w:rsidP="003D6F19">
      <w:pPr>
        <w:pStyle w:val="ListParagraph"/>
        <w:numPr>
          <w:ilvl w:val="0"/>
          <w:numId w:val="21"/>
        </w:numPr>
        <w:rPr>
          <w:color w:val="auto"/>
        </w:rPr>
      </w:pPr>
      <w:r>
        <w:rPr>
          <w:color w:val="auto"/>
        </w:rPr>
        <w:t>Specializes in medical-surgical and stepdown units.</w:t>
      </w:r>
    </w:p>
    <w:p w14:paraId="2A5202D6" w14:textId="26CFC8AC" w:rsidR="003D6F19" w:rsidRPr="003D6F19" w:rsidRDefault="001A353D" w:rsidP="003D6F19">
      <w:pPr>
        <w:pStyle w:val="ListParagraph"/>
        <w:numPr>
          <w:ilvl w:val="0"/>
          <w:numId w:val="21"/>
        </w:numPr>
        <w:rPr>
          <w:color w:val="auto"/>
        </w:rPr>
      </w:pPr>
      <w:r>
        <w:rPr>
          <w:color w:val="auto"/>
        </w:rPr>
        <w:t>6 months of travel nursing experience.</w:t>
      </w:r>
    </w:p>
    <w:sdt>
      <w:sdtPr>
        <w:rPr>
          <w:color w:val="auto"/>
        </w:rPr>
        <w:id w:val="1728489637"/>
        <w:placeholder>
          <w:docPart w:val="B1419ACA9F70A94C83CBC3BFFFFFD5B4"/>
        </w:placeholder>
        <w:temporary/>
        <w:showingPlcHdr/>
        <w15:appearance w15:val="hidden"/>
      </w:sdtPr>
      <w:sdtEndPr/>
      <w:sdtContent>
        <w:p w14:paraId="230F3F77" w14:textId="77777777" w:rsidR="00805395" w:rsidRPr="00E10DE8" w:rsidRDefault="00CC770C">
          <w:pPr>
            <w:pStyle w:val="Heading1"/>
            <w:rPr>
              <w:color w:val="auto"/>
            </w:rPr>
          </w:pPr>
          <w:r w:rsidRPr="00E10DE8">
            <w:rPr>
              <w:color w:val="auto"/>
            </w:rPr>
            <w:t>Experience</w:t>
          </w:r>
        </w:p>
      </w:sdtContent>
    </w:sdt>
    <w:p w14:paraId="5365C55C" w14:textId="32C0AEBC" w:rsidR="005767A2" w:rsidRDefault="005767A2">
      <w:pPr>
        <w:rPr>
          <w:b/>
          <w:bCs/>
          <w:color w:val="auto"/>
        </w:rPr>
      </w:pPr>
      <w:r>
        <w:rPr>
          <w:b/>
          <w:bCs/>
          <w:color w:val="auto"/>
        </w:rPr>
        <w:t>Stability Healthcare | Wenatchee, WA</w:t>
      </w:r>
    </w:p>
    <w:p w14:paraId="24FC3DA4" w14:textId="6C6D2B58" w:rsidR="005767A2" w:rsidRDefault="005767A2">
      <w:pPr>
        <w:rPr>
          <w:b/>
          <w:bCs/>
          <w:color w:val="auto"/>
        </w:rPr>
      </w:pPr>
      <w:r>
        <w:rPr>
          <w:b/>
          <w:bCs/>
          <w:color w:val="auto"/>
        </w:rPr>
        <w:t>Wenatchee Valley Hospital</w:t>
      </w:r>
    </w:p>
    <w:p w14:paraId="3324CB0D" w14:textId="14A446EC" w:rsidR="005767A2" w:rsidRDefault="005767A2">
      <w:pPr>
        <w:rPr>
          <w:color w:val="auto"/>
        </w:rPr>
      </w:pPr>
      <w:r>
        <w:rPr>
          <w:color w:val="auto"/>
        </w:rPr>
        <w:t>Travel RN, January 2022 – Present</w:t>
      </w:r>
      <w:r w:rsidR="001A353D">
        <w:rPr>
          <w:color w:val="auto"/>
        </w:rPr>
        <w:t>. Employment type: Agency</w:t>
      </w:r>
    </w:p>
    <w:p w14:paraId="7AE46360" w14:textId="7D9A9DAB" w:rsidR="005767A2" w:rsidRDefault="005767A2" w:rsidP="005767A2">
      <w:pPr>
        <w:pStyle w:val="ListParagraph"/>
        <w:numPr>
          <w:ilvl w:val="0"/>
          <w:numId w:val="20"/>
        </w:numPr>
        <w:rPr>
          <w:color w:val="auto"/>
        </w:rPr>
      </w:pPr>
      <w:r>
        <w:rPr>
          <w:color w:val="auto"/>
        </w:rPr>
        <w:t xml:space="preserve">Provides patient care </w:t>
      </w:r>
      <w:r w:rsidR="0001491D">
        <w:rPr>
          <w:color w:val="auto"/>
        </w:rPr>
        <w:t>on med surg/rehab unit</w:t>
      </w:r>
    </w:p>
    <w:p w14:paraId="2F9FA07C" w14:textId="1BB3E774" w:rsidR="0001491D" w:rsidRPr="005767A2" w:rsidRDefault="0001491D" w:rsidP="005767A2">
      <w:pPr>
        <w:pStyle w:val="ListParagraph"/>
        <w:numPr>
          <w:ilvl w:val="0"/>
          <w:numId w:val="20"/>
        </w:numPr>
        <w:rPr>
          <w:color w:val="auto"/>
        </w:rPr>
      </w:pPr>
      <w:r>
        <w:rPr>
          <w:color w:val="auto"/>
        </w:rPr>
        <w:t>Offered contract extension on 1/11, pending decision</w:t>
      </w:r>
    </w:p>
    <w:p w14:paraId="030C2076" w14:textId="77777777" w:rsidR="005767A2" w:rsidRDefault="005767A2">
      <w:pPr>
        <w:rPr>
          <w:b/>
          <w:bCs/>
          <w:color w:val="auto"/>
        </w:rPr>
      </w:pPr>
    </w:p>
    <w:p w14:paraId="080287A5" w14:textId="094B57A9" w:rsidR="00423A5F" w:rsidRDefault="00A651EA">
      <w:pPr>
        <w:rPr>
          <w:b/>
          <w:bCs/>
          <w:color w:val="auto"/>
        </w:rPr>
      </w:pPr>
      <w:r>
        <w:rPr>
          <w:b/>
          <w:bCs/>
          <w:color w:val="auto"/>
        </w:rPr>
        <w:t>Favorite Healthcare Staffing | Prosser, WA</w:t>
      </w:r>
    </w:p>
    <w:p w14:paraId="2A6EB4AE" w14:textId="5EB5E8B3" w:rsidR="005767A2" w:rsidRDefault="005767A2">
      <w:pPr>
        <w:rPr>
          <w:b/>
          <w:bCs/>
          <w:color w:val="auto"/>
        </w:rPr>
      </w:pPr>
      <w:r>
        <w:rPr>
          <w:b/>
          <w:bCs/>
          <w:color w:val="auto"/>
        </w:rPr>
        <w:t>Prosser Memorial Hospital</w:t>
      </w:r>
    </w:p>
    <w:p w14:paraId="1105B685" w14:textId="064427C1" w:rsidR="00A651EA" w:rsidRDefault="00A651EA">
      <w:pPr>
        <w:rPr>
          <w:color w:val="auto"/>
        </w:rPr>
      </w:pPr>
      <w:r>
        <w:rPr>
          <w:color w:val="auto"/>
        </w:rPr>
        <w:t>Travel RN</w:t>
      </w:r>
      <w:r w:rsidR="005767A2">
        <w:rPr>
          <w:color w:val="auto"/>
        </w:rPr>
        <w:t xml:space="preserve">, October 2021 – </w:t>
      </w:r>
      <w:proofErr w:type="gramStart"/>
      <w:r w:rsidR="005767A2">
        <w:rPr>
          <w:color w:val="auto"/>
        </w:rPr>
        <w:t>December,</w:t>
      </w:r>
      <w:proofErr w:type="gramEnd"/>
      <w:r w:rsidR="005767A2">
        <w:rPr>
          <w:color w:val="auto"/>
        </w:rPr>
        <w:t xml:space="preserve"> 2021. Employment type: Agency</w:t>
      </w:r>
    </w:p>
    <w:p w14:paraId="7FB5CF15" w14:textId="6F3A812C" w:rsidR="005767A2" w:rsidRDefault="005767A2" w:rsidP="005767A2">
      <w:pPr>
        <w:pStyle w:val="ListParagraph"/>
        <w:numPr>
          <w:ilvl w:val="0"/>
          <w:numId w:val="19"/>
        </w:numPr>
        <w:rPr>
          <w:color w:val="auto"/>
        </w:rPr>
      </w:pPr>
      <w:r>
        <w:rPr>
          <w:color w:val="auto"/>
        </w:rPr>
        <w:t>Provided patient care in medical surgical unit of critical access facility</w:t>
      </w:r>
    </w:p>
    <w:p w14:paraId="327A78A2" w14:textId="5D777DE4" w:rsidR="005767A2" w:rsidRPr="005767A2" w:rsidRDefault="005767A2" w:rsidP="005767A2">
      <w:pPr>
        <w:pStyle w:val="ListParagraph"/>
        <w:numPr>
          <w:ilvl w:val="0"/>
          <w:numId w:val="19"/>
        </w:numPr>
        <w:rPr>
          <w:color w:val="auto"/>
        </w:rPr>
      </w:pPr>
      <w:r>
        <w:rPr>
          <w:color w:val="auto"/>
        </w:rPr>
        <w:t xml:space="preserve">Offered </w:t>
      </w:r>
      <w:proofErr w:type="gramStart"/>
      <w:r>
        <w:rPr>
          <w:color w:val="auto"/>
        </w:rPr>
        <w:t>13 week</w:t>
      </w:r>
      <w:proofErr w:type="gramEnd"/>
      <w:r>
        <w:rPr>
          <w:color w:val="auto"/>
        </w:rPr>
        <w:t xml:space="preserve"> contract extension and declined due to another travel opportunity</w:t>
      </w:r>
    </w:p>
    <w:p w14:paraId="68451EA0" w14:textId="77777777" w:rsidR="00423A5F" w:rsidRDefault="00423A5F">
      <w:pPr>
        <w:rPr>
          <w:color w:val="auto"/>
        </w:rPr>
      </w:pPr>
    </w:p>
    <w:p w14:paraId="1B028688" w14:textId="641A83F4" w:rsidR="00805395" w:rsidRPr="00A651EA" w:rsidRDefault="00E0789A">
      <w:pPr>
        <w:rPr>
          <w:b/>
          <w:bCs/>
          <w:color w:val="auto"/>
        </w:rPr>
      </w:pPr>
      <w:r w:rsidRPr="00A651EA">
        <w:rPr>
          <w:b/>
          <w:bCs/>
          <w:color w:val="auto"/>
        </w:rPr>
        <w:t>Trios Health Southridge | Kennewick, WA</w:t>
      </w:r>
    </w:p>
    <w:p w14:paraId="4AEFE220" w14:textId="039DCF6B" w:rsidR="00805395" w:rsidRPr="00E10DE8" w:rsidRDefault="00E0789A">
      <w:pPr>
        <w:rPr>
          <w:color w:val="auto"/>
        </w:rPr>
      </w:pPr>
      <w:r w:rsidRPr="00E10DE8">
        <w:rPr>
          <w:color w:val="auto"/>
        </w:rPr>
        <w:t>Medical-Surgical</w:t>
      </w:r>
      <w:r w:rsidR="00A651EA">
        <w:rPr>
          <w:color w:val="auto"/>
        </w:rPr>
        <w:t>/</w:t>
      </w:r>
      <w:r w:rsidRPr="00E10DE8">
        <w:rPr>
          <w:color w:val="auto"/>
        </w:rPr>
        <w:t>Intermediate Care Registered Nurse | September 2018 – April 2021</w:t>
      </w:r>
      <w:r w:rsidR="009866B2">
        <w:rPr>
          <w:color w:val="auto"/>
        </w:rPr>
        <w:t>. Employment type: Staff nurse</w:t>
      </w:r>
    </w:p>
    <w:p w14:paraId="181089FD" w14:textId="56FEB22A" w:rsidR="00E10DE8" w:rsidRDefault="00E10DE8" w:rsidP="00E10DE8">
      <w:pPr>
        <w:pStyle w:val="ListParagraph"/>
        <w:numPr>
          <w:ilvl w:val="0"/>
          <w:numId w:val="18"/>
        </w:numPr>
        <w:spacing w:after="33" w:line="265" w:lineRule="auto"/>
        <w:rPr>
          <w:color w:val="auto"/>
        </w:rPr>
      </w:pPr>
      <w:r w:rsidRPr="00E10DE8">
        <w:rPr>
          <w:color w:val="auto"/>
        </w:rPr>
        <w:t>Provide</w:t>
      </w:r>
      <w:r w:rsidR="001A353D">
        <w:rPr>
          <w:color w:val="auto"/>
        </w:rPr>
        <w:t>d</w:t>
      </w:r>
      <w:r w:rsidR="00E0789A" w:rsidRPr="00E10DE8">
        <w:rPr>
          <w:color w:val="auto"/>
        </w:rPr>
        <w:t xml:space="preserve"> patient care to multiple patients from ER, ICU, and </w:t>
      </w:r>
      <w:proofErr w:type="gramStart"/>
      <w:r w:rsidR="00E0789A" w:rsidRPr="00E10DE8">
        <w:rPr>
          <w:color w:val="auto"/>
        </w:rPr>
        <w:t>OR;</w:t>
      </w:r>
      <w:proofErr w:type="gramEnd"/>
      <w:r w:rsidR="00E0789A" w:rsidRPr="00E10DE8">
        <w:rPr>
          <w:color w:val="auto"/>
        </w:rPr>
        <w:t xml:space="preserve"> experienced in low to high acuity levels in patients</w:t>
      </w:r>
    </w:p>
    <w:p w14:paraId="569BAE4B" w14:textId="77777777" w:rsidR="00E10DE8" w:rsidRPr="00E10DE8" w:rsidRDefault="00E10DE8" w:rsidP="00E10DE8">
      <w:pPr>
        <w:numPr>
          <w:ilvl w:val="0"/>
          <w:numId w:val="18"/>
        </w:numPr>
        <w:spacing w:after="33" w:line="265" w:lineRule="auto"/>
        <w:rPr>
          <w:color w:val="auto"/>
        </w:rPr>
      </w:pPr>
      <w:r w:rsidRPr="00E10DE8">
        <w:rPr>
          <w:color w:val="auto"/>
        </w:rPr>
        <w:t>Recognizes, reports, documents, and seeks appropriate intervention for signs and symptoms of complication or changes in patient status</w:t>
      </w:r>
    </w:p>
    <w:p w14:paraId="4BE2C903" w14:textId="77777777" w:rsidR="00E10DE8" w:rsidRPr="00E10DE8" w:rsidRDefault="00E10DE8" w:rsidP="00E10DE8">
      <w:pPr>
        <w:numPr>
          <w:ilvl w:val="0"/>
          <w:numId w:val="18"/>
        </w:numPr>
        <w:spacing w:after="33" w:line="265" w:lineRule="auto"/>
        <w:rPr>
          <w:color w:val="auto"/>
        </w:rPr>
      </w:pPr>
      <w:r w:rsidRPr="00E10DE8">
        <w:rPr>
          <w:color w:val="auto"/>
        </w:rPr>
        <w:t>Performs assessments, provides intravenous therapies, etc.</w:t>
      </w:r>
    </w:p>
    <w:p w14:paraId="6326849B" w14:textId="77777777" w:rsidR="00E10DE8" w:rsidRPr="00E10DE8" w:rsidRDefault="00E10DE8" w:rsidP="00E10DE8">
      <w:pPr>
        <w:numPr>
          <w:ilvl w:val="0"/>
          <w:numId w:val="18"/>
        </w:numPr>
        <w:spacing w:after="33" w:line="265" w:lineRule="auto"/>
        <w:rPr>
          <w:color w:val="auto"/>
        </w:rPr>
      </w:pPr>
      <w:r w:rsidRPr="00E10DE8">
        <w:rPr>
          <w:color w:val="auto"/>
        </w:rPr>
        <w:lastRenderedPageBreak/>
        <w:t>Performs venipuncture and adheres to IV administration policy</w:t>
      </w:r>
    </w:p>
    <w:p w14:paraId="1827BC59" w14:textId="77777777" w:rsidR="00E10DE8" w:rsidRPr="00E10DE8" w:rsidRDefault="00E10DE8" w:rsidP="00E10DE8">
      <w:pPr>
        <w:numPr>
          <w:ilvl w:val="0"/>
          <w:numId w:val="18"/>
        </w:numPr>
        <w:spacing w:after="33" w:line="265" w:lineRule="auto"/>
        <w:rPr>
          <w:color w:val="auto"/>
        </w:rPr>
      </w:pPr>
      <w:r w:rsidRPr="00E10DE8">
        <w:rPr>
          <w:color w:val="auto"/>
        </w:rPr>
        <w:t>Recovers and monitors post-operative patients according to hospital policy</w:t>
      </w:r>
    </w:p>
    <w:p w14:paraId="645FBC10" w14:textId="3F7A62AF" w:rsidR="00E10DE8" w:rsidRPr="00E10DE8" w:rsidRDefault="00E10DE8" w:rsidP="00E10DE8">
      <w:pPr>
        <w:numPr>
          <w:ilvl w:val="0"/>
          <w:numId w:val="18"/>
        </w:numPr>
        <w:spacing w:after="33" w:line="265" w:lineRule="auto"/>
        <w:rPr>
          <w:color w:val="auto"/>
        </w:rPr>
      </w:pPr>
      <w:r w:rsidRPr="00E10DE8">
        <w:rPr>
          <w:color w:val="auto"/>
        </w:rPr>
        <w:t xml:space="preserve">Floats </w:t>
      </w:r>
      <w:r w:rsidR="001A353D">
        <w:rPr>
          <w:color w:val="auto"/>
        </w:rPr>
        <w:t xml:space="preserve">frequently </w:t>
      </w:r>
      <w:r w:rsidRPr="00E10DE8">
        <w:rPr>
          <w:color w:val="auto"/>
        </w:rPr>
        <w:t>to IMC step-down unit to care for higher acuity patients</w:t>
      </w:r>
    </w:p>
    <w:p w14:paraId="1617DACD" w14:textId="00B05540" w:rsidR="00E10DE8" w:rsidRPr="00E10DE8" w:rsidRDefault="00E10DE8" w:rsidP="00E10DE8">
      <w:pPr>
        <w:numPr>
          <w:ilvl w:val="0"/>
          <w:numId w:val="18"/>
        </w:numPr>
        <w:spacing w:after="33" w:line="265" w:lineRule="auto"/>
        <w:rPr>
          <w:color w:val="auto"/>
        </w:rPr>
      </w:pPr>
      <w:r>
        <w:rPr>
          <w:color w:val="auto"/>
        </w:rPr>
        <w:t>C</w:t>
      </w:r>
      <w:r w:rsidRPr="00E10DE8">
        <w:rPr>
          <w:color w:val="auto"/>
        </w:rPr>
        <w:t>ollaborates daily with physicians and health care team to achieve optimum patient care and established strong relations with physicians built on trust and knowledge of patient care</w:t>
      </w:r>
    </w:p>
    <w:p w14:paraId="68582632" w14:textId="1C9DA059" w:rsidR="00E10DE8" w:rsidRPr="00E10DE8" w:rsidRDefault="00E10DE8" w:rsidP="00E10DE8">
      <w:pPr>
        <w:numPr>
          <w:ilvl w:val="0"/>
          <w:numId w:val="18"/>
        </w:numPr>
        <w:spacing w:after="223" w:line="265" w:lineRule="auto"/>
        <w:rPr>
          <w:color w:val="auto"/>
        </w:rPr>
      </w:pPr>
      <w:r w:rsidRPr="00E10DE8">
        <w:rPr>
          <w:color w:val="auto"/>
        </w:rPr>
        <w:t>Utilizes the nursing process to assess, plan, implement, and evaluate patient care</w:t>
      </w:r>
    </w:p>
    <w:p w14:paraId="14110232" w14:textId="6CC01FED" w:rsidR="00E10DE8" w:rsidRPr="00E10DE8" w:rsidRDefault="00E10DE8" w:rsidP="00E10DE8">
      <w:pPr>
        <w:spacing w:after="33" w:line="265" w:lineRule="auto"/>
        <w:rPr>
          <w:color w:val="auto"/>
        </w:rPr>
      </w:pPr>
    </w:p>
    <w:p w14:paraId="09EEB3FC" w14:textId="68F36454" w:rsidR="00E10DE8" w:rsidRPr="00E10DE8" w:rsidRDefault="00E10DE8" w:rsidP="00E10DE8">
      <w:pPr>
        <w:pStyle w:val="Heading3"/>
        <w:spacing w:before="0"/>
        <w:rPr>
          <w:rFonts w:ascii="Helvetica Neue" w:hAnsi="Helvetica Neue"/>
          <w:color w:val="auto"/>
        </w:rPr>
      </w:pPr>
    </w:p>
    <w:p w14:paraId="257B8FEF" w14:textId="7A90C0CB" w:rsidR="00E10DE8" w:rsidRPr="00A651EA" w:rsidRDefault="00E10DE8" w:rsidP="00E10DE8">
      <w:pPr>
        <w:rPr>
          <w:rFonts w:ascii="Helvetica Neue" w:hAnsi="Helvetica Neue"/>
          <w:b/>
          <w:bCs/>
          <w:color w:val="auto"/>
        </w:rPr>
      </w:pPr>
      <w:r w:rsidRPr="00A651EA">
        <w:rPr>
          <w:rFonts w:ascii="Helvetica Neue" w:hAnsi="Helvetica Neue"/>
          <w:b/>
          <w:bCs/>
          <w:color w:val="auto"/>
        </w:rPr>
        <w:t>Reliable Healthcare | Richland, WA</w:t>
      </w:r>
    </w:p>
    <w:p w14:paraId="104D7EF2" w14:textId="1C51DC20" w:rsidR="00E10DE8" w:rsidRPr="00E10DE8" w:rsidRDefault="001A353D" w:rsidP="00E10DE8">
      <w:pPr>
        <w:rPr>
          <w:rFonts w:ascii="Helvetica Neue" w:hAnsi="Helvetica Neue"/>
          <w:color w:val="auto"/>
        </w:rPr>
      </w:pPr>
      <w:r>
        <w:rPr>
          <w:rFonts w:ascii="Helvetica Neue" w:hAnsi="Helvetica Neue"/>
          <w:color w:val="auto"/>
        </w:rPr>
        <w:t xml:space="preserve">Home Health </w:t>
      </w:r>
      <w:r w:rsidR="00E10DE8" w:rsidRPr="00E10DE8">
        <w:rPr>
          <w:rFonts w:ascii="Helvetica Neue" w:hAnsi="Helvetica Neue"/>
          <w:color w:val="auto"/>
        </w:rPr>
        <w:t xml:space="preserve">Registered Nurse | October 2020 to </w:t>
      </w:r>
      <w:r w:rsidR="0001491D">
        <w:rPr>
          <w:rFonts w:ascii="Helvetica Neue" w:hAnsi="Helvetica Neue"/>
          <w:color w:val="auto"/>
        </w:rPr>
        <w:t>February 2022. Employment type: per diem</w:t>
      </w:r>
    </w:p>
    <w:p w14:paraId="080BC975" w14:textId="77777777" w:rsidR="00E10DE8" w:rsidRPr="00E10DE8" w:rsidRDefault="00E10DE8" w:rsidP="00E10DE8">
      <w:pPr>
        <w:numPr>
          <w:ilvl w:val="0"/>
          <w:numId w:val="15"/>
        </w:numPr>
        <w:spacing w:after="0" w:line="240" w:lineRule="auto"/>
        <w:rPr>
          <w:rFonts w:ascii="Helvetica Neue" w:hAnsi="Helvetica Neue"/>
          <w:color w:val="auto"/>
        </w:rPr>
      </w:pPr>
      <w:r w:rsidRPr="00E10DE8">
        <w:rPr>
          <w:rFonts w:ascii="Helvetica Neue" w:hAnsi="Helvetica Neue"/>
          <w:color w:val="auto"/>
        </w:rPr>
        <w:t>Implements home healthcare procedures and care in accordance with employer guidelines</w:t>
      </w:r>
    </w:p>
    <w:p w14:paraId="473C422E" w14:textId="77777777" w:rsidR="00E10DE8" w:rsidRPr="00E10DE8" w:rsidRDefault="00E10DE8" w:rsidP="00E10DE8">
      <w:pPr>
        <w:numPr>
          <w:ilvl w:val="0"/>
          <w:numId w:val="15"/>
        </w:numPr>
        <w:spacing w:before="60" w:after="60" w:line="240" w:lineRule="auto"/>
        <w:rPr>
          <w:rFonts w:ascii="Helvetica Neue" w:hAnsi="Helvetica Neue"/>
          <w:color w:val="auto"/>
        </w:rPr>
      </w:pPr>
      <w:r w:rsidRPr="00E10DE8">
        <w:rPr>
          <w:rFonts w:ascii="Helvetica Neue" w:hAnsi="Helvetica Neue"/>
          <w:color w:val="auto"/>
        </w:rPr>
        <w:t>Prepares updates on patient progress to determine extent of home health care needs</w:t>
      </w:r>
    </w:p>
    <w:p w14:paraId="6DC3ACC9" w14:textId="77777777" w:rsidR="00E10DE8" w:rsidRPr="00E10DE8" w:rsidRDefault="00E10DE8" w:rsidP="00E10DE8">
      <w:pPr>
        <w:numPr>
          <w:ilvl w:val="0"/>
          <w:numId w:val="15"/>
        </w:numPr>
        <w:spacing w:before="60" w:after="60" w:line="240" w:lineRule="auto"/>
        <w:rPr>
          <w:rFonts w:ascii="Helvetica Neue" w:hAnsi="Helvetica Neue"/>
          <w:color w:val="auto"/>
        </w:rPr>
      </w:pPr>
      <w:r w:rsidRPr="00E10DE8">
        <w:rPr>
          <w:rFonts w:ascii="Helvetica Neue" w:hAnsi="Helvetica Neue"/>
          <w:color w:val="auto"/>
        </w:rPr>
        <w:t>Provides customized home health care to patients of various acuity levels</w:t>
      </w:r>
    </w:p>
    <w:p w14:paraId="06C87F34" w14:textId="1885F7C9" w:rsidR="00E10DE8" w:rsidRPr="00E10DE8" w:rsidRDefault="00E10DE8" w:rsidP="00E10DE8">
      <w:pPr>
        <w:numPr>
          <w:ilvl w:val="0"/>
          <w:numId w:val="15"/>
        </w:numPr>
        <w:spacing w:after="0" w:line="240" w:lineRule="auto"/>
        <w:rPr>
          <w:rFonts w:ascii="Helvetica Neue" w:hAnsi="Helvetica Neue"/>
          <w:color w:val="auto"/>
        </w:rPr>
      </w:pPr>
      <w:r w:rsidRPr="00E10DE8">
        <w:rPr>
          <w:rFonts w:ascii="Helvetica Neue" w:hAnsi="Helvetica Neue"/>
          <w:color w:val="auto"/>
        </w:rPr>
        <w:t>Coordinates and communicates with other licensed professionals, such as physical and occupational therapists, pharmacy, physicians, etc.</w:t>
      </w:r>
    </w:p>
    <w:p w14:paraId="2195C3A1" w14:textId="77777777" w:rsidR="00E10DE8" w:rsidRPr="00E10DE8" w:rsidRDefault="00E10DE8" w:rsidP="00E10DE8">
      <w:pPr>
        <w:spacing w:after="223" w:line="265" w:lineRule="auto"/>
        <w:rPr>
          <w:color w:val="auto"/>
        </w:rPr>
      </w:pPr>
    </w:p>
    <w:p w14:paraId="04326788" w14:textId="1CBA81E8" w:rsidR="001E4FB8" w:rsidRPr="00E10DE8" w:rsidRDefault="001E4FB8" w:rsidP="001E4FB8">
      <w:pPr>
        <w:spacing w:after="223" w:line="265" w:lineRule="auto"/>
        <w:rPr>
          <w:color w:val="auto"/>
        </w:rPr>
      </w:pPr>
    </w:p>
    <w:p w14:paraId="4AB9A0E3" w14:textId="4E5E1262" w:rsidR="00E10DE8" w:rsidRPr="00A651EA" w:rsidRDefault="001E4FB8" w:rsidP="001E4FB8">
      <w:pPr>
        <w:spacing w:after="223" w:line="265" w:lineRule="auto"/>
        <w:rPr>
          <w:b/>
          <w:bCs/>
          <w:color w:val="auto"/>
        </w:rPr>
      </w:pPr>
      <w:r w:rsidRPr="00A651EA">
        <w:rPr>
          <w:b/>
          <w:bCs/>
          <w:color w:val="auto"/>
        </w:rPr>
        <w:t>Ritz-Carlton | Maui, HI</w:t>
      </w:r>
    </w:p>
    <w:p w14:paraId="3A007838" w14:textId="26070518" w:rsidR="001E4FB8" w:rsidRPr="00E10DE8" w:rsidRDefault="001E4FB8" w:rsidP="001E4FB8">
      <w:pPr>
        <w:spacing w:after="223" w:line="265" w:lineRule="auto"/>
        <w:rPr>
          <w:color w:val="auto"/>
        </w:rPr>
      </w:pPr>
      <w:r w:rsidRPr="00E10DE8">
        <w:rPr>
          <w:color w:val="auto"/>
        </w:rPr>
        <w:t>Telephone Sales Assistant &amp; hostess</w:t>
      </w:r>
      <w:r w:rsidR="00E10DE8" w:rsidRPr="00E10DE8">
        <w:rPr>
          <w:color w:val="auto"/>
        </w:rPr>
        <w:t xml:space="preserve"> | December 2007 – January 2015</w:t>
      </w:r>
    </w:p>
    <w:p w14:paraId="35EE668B" w14:textId="77777777" w:rsidR="00E10DE8" w:rsidRPr="00E10DE8" w:rsidRDefault="00E10DE8" w:rsidP="00E10DE8">
      <w:pPr>
        <w:numPr>
          <w:ilvl w:val="0"/>
          <w:numId w:val="16"/>
        </w:numPr>
        <w:spacing w:after="0" w:line="240" w:lineRule="auto"/>
        <w:rPr>
          <w:rFonts w:ascii="Helvetica Neue" w:eastAsia="Times New Roman" w:hAnsi="Helvetica Neue" w:cs="Times New Roman"/>
          <w:color w:val="auto"/>
          <w:sz w:val="21"/>
          <w:szCs w:val="21"/>
          <w:lang w:eastAsia="en-US"/>
        </w:rPr>
      </w:pPr>
      <w:r w:rsidRPr="00E10DE8">
        <w:rPr>
          <w:rFonts w:ascii="Helvetica Neue" w:eastAsia="Times New Roman" w:hAnsi="Helvetica Neue" w:cs="Times New Roman"/>
          <w:color w:val="auto"/>
          <w:sz w:val="21"/>
          <w:szCs w:val="21"/>
          <w:lang w:eastAsia="en-US"/>
        </w:rPr>
        <w:t xml:space="preserve">Arranged private dining experiences for guests </w:t>
      </w:r>
    </w:p>
    <w:p w14:paraId="75230401" w14:textId="0078D0C9" w:rsidR="00E10DE8" w:rsidRPr="00E10DE8" w:rsidRDefault="00E10DE8" w:rsidP="00E10DE8">
      <w:pPr>
        <w:numPr>
          <w:ilvl w:val="0"/>
          <w:numId w:val="16"/>
        </w:numPr>
        <w:spacing w:after="0" w:line="240" w:lineRule="auto"/>
        <w:rPr>
          <w:rFonts w:ascii="Helvetica Neue" w:eastAsia="Times New Roman" w:hAnsi="Helvetica Neue" w:cs="Times New Roman"/>
          <w:color w:val="auto"/>
          <w:sz w:val="21"/>
          <w:szCs w:val="21"/>
          <w:lang w:eastAsia="en-US"/>
        </w:rPr>
      </w:pPr>
      <w:r w:rsidRPr="00E10DE8">
        <w:rPr>
          <w:rFonts w:ascii="Helvetica Neue" w:eastAsia="Times New Roman" w:hAnsi="Helvetica Neue" w:cs="Times New Roman"/>
          <w:color w:val="auto"/>
          <w:sz w:val="21"/>
          <w:szCs w:val="21"/>
          <w:lang w:eastAsia="en-US"/>
        </w:rPr>
        <w:t>Maintained excellent communication skills while accurately placing guests' dining requests</w:t>
      </w:r>
    </w:p>
    <w:p w14:paraId="765B3C96" w14:textId="77777777" w:rsidR="00E10DE8" w:rsidRPr="00E10DE8" w:rsidRDefault="00E10DE8" w:rsidP="00E10DE8">
      <w:pPr>
        <w:pStyle w:val="ListParagraph"/>
        <w:spacing w:after="223" w:line="265" w:lineRule="auto"/>
        <w:ind w:left="720"/>
        <w:rPr>
          <w:color w:val="auto"/>
        </w:rPr>
      </w:pPr>
    </w:p>
    <w:sdt>
      <w:sdtPr>
        <w:rPr>
          <w:rFonts w:asciiTheme="minorHAnsi" w:hAnsiTheme="minorHAnsi" w:cstheme="minorHAnsi"/>
          <w:color w:val="auto"/>
        </w:rPr>
        <w:id w:val="720946933"/>
        <w:placeholder>
          <w:docPart w:val="D94845359BB72444A61442C2676FC846"/>
        </w:placeholder>
        <w:temporary/>
        <w:showingPlcHdr/>
        <w15:appearance w15:val="hidden"/>
      </w:sdtPr>
      <w:sdtEndPr/>
      <w:sdtContent>
        <w:p w14:paraId="34B13EB8" w14:textId="77777777" w:rsidR="00805395" w:rsidRPr="00E10DE8" w:rsidRDefault="00CC770C">
          <w:pPr>
            <w:pStyle w:val="Heading1"/>
            <w:rPr>
              <w:rFonts w:asciiTheme="minorHAnsi" w:hAnsiTheme="minorHAnsi" w:cstheme="minorHAnsi"/>
              <w:color w:val="auto"/>
            </w:rPr>
          </w:pPr>
          <w:r w:rsidRPr="00E10DE8">
            <w:rPr>
              <w:rFonts w:asciiTheme="minorHAnsi" w:hAnsiTheme="minorHAnsi" w:cstheme="minorHAnsi"/>
              <w:color w:val="auto"/>
            </w:rPr>
            <w:t>Education</w:t>
          </w:r>
        </w:p>
      </w:sdtContent>
    </w:sdt>
    <w:p w14:paraId="5CC6E4F6" w14:textId="371B06B9" w:rsidR="00E0789A" w:rsidRPr="00E10DE8" w:rsidRDefault="00E0789A" w:rsidP="00E0789A">
      <w:pPr>
        <w:pStyle w:val="Heading2"/>
        <w:ind w:left="-5"/>
        <w:rPr>
          <w:rFonts w:asciiTheme="minorHAnsi" w:hAnsiTheme="minorHAnsi" w:cstheme="minorHAnsi"/>
          <w:color w:val="auto"/>
        </w:rPr>
      </w:pPr>
      <w:r w:rsidRPr="00E10DE8">
        <w:rPr>
          <w:rFonts w:asciiTheme="minorHAnsi" w:hAnsiTheme="minorHAnsi" w:cstheme="minorHAnsi"/>
          <w:color w:val="auto"/>
        </w:rPr>
        <w:t>Associate Degree in nursing</w:t>
      </w:r>
    </w:p>
    <w:p w14:paraId="554A9FCF" w14:textId="77777777" w:rsidR="00E0789A" w:rsidRPr="00E10DE8" w:rsidRDefault="00E0789A" w:rsidP="00E0789A">
      <w:pPr>
        <w:rPr>
          <w:rFonts w:cstheme="minorHAnsi"/>
          <w:color w:val="auto"/>
        </w:rPr>
      </w:pPr>
      <w:r w:rsidRPr="00E10DE8">
        <w:rPr>
          <w:rFonts w:cstheme="minorHAnsi"/>
          <w:color w:val="auto"/>
        </w:rPr>
        <w:t>Columbia Basin College - Richland, WA</w:t>
      </w:r>
    </w:p>
    <w:p w14:paraId="0EBFE7D2" w14:textId="22DDA7F2" w:rsidR="00805395" w:rsidRPr="00E10DE8" w:rsidRDefault="00E0789A" w:rsidP="00E0789A">
      <w:pPr>
        <w:spacing w:after="491"/>
        <w:ind w:left="-5"/>
        <w:rPr>
          <w:rFonts w:cstheme="minorHAnsi"/>
          <w:color w:val="auto"/>
        </w:rPr>
      </w:pPr>
      <w:r w:rsidRPr="00E10DE8">
        <w:rPr>
          <w:rFonts w:cstheme="minorHAnsi"/>
          <w:color w:val="auto"/>
        </w:rPr>
        <w:t>September 2016 to June 2018</w:t>
      </w:r>
    </w:p>
    <w:p w14:paraId="732D27FF" w14:textId="53B96EF2" w:rsidR="00805395" w:rsidRPr="00E10DE8" w:rsidRDefault="001E4FB8">
      <w:pPr>
        <w:pStyle w:val="Heading1"/>
        <w:rPr>
          <w:rFonts w:asciiTheme="minorHAnsi" w:hAnsiTheme="minorHAnsi" w:cstheme="minorHAnsi"/>
          <w:color w:val="auto"/>
        </w:rPr>
      </w:pPr>
      <w:r w:rsidRPr="00E10DE8">
        <w:rPr>
          <w:rFonts w:asciiTheme="minorHAnsi" w:hAnsiTheme="minorHAnsi" w:cstheme="minorHAnsi"/>
          <w:color w:val="auto"/>
        </w:rPr>
        <w:t xml:space="preserve">CERTIFICATIONS &amp; </w:t>
      </w:r>
      <w:r w:rsidR="00E0789A" w:rsidRPr="00E10DE8">
        <w:rPr>
          <w:rFonts w:asciiTheme="minorHAnsi" w:hAnsiTheme="minorHAnsi" w:cstheme="minorHAnsi"/>
          <w:color w:val="auto"/>
        </w:rPr>
        <w:t>NURSING LICENSE</w:t>
      </w:r>
    </w:p>
    <w:p w14:paraId="7189439D" w14:textId="5C7A66CB" w:rsidR="00805395" w:rsidRPr="00E10DE8" w:rsidRDefault="00E0789A" w:rsidP="00E0789A">
      <w:pPr>
        <w:pStyle w:val="ListBullet"/>
        <w:numPr>
          <w:ilvl w:val="0"/>
          <w:numId w:val="0"/>
        </w:numPr>
        <w:rPr>
          <w:rFonts w:cstheme="minorHAnsi"/>
          <w:color w:val="auto"/>
        </w:rPr>
      </w:pPr>
      <w:r w:rsidRPr="00E10DE8">
        <w:rPr>
          <w:rFonts w:cstheme="minorHAnsi"/>
          <w:color w:val="auto"/>
        </w:rPr>
        <w:t xml:space="preserve">Registered Nurse in Washington | expires: </w:t>
      </w:r>
      <w:r w:rsidR="00E10DE8" w:rsidRPr="00E10DE8">
        <w:rPr>
          <w:rFonts w:cstheme="minorHAnsi"/>
          <w:color w:val="auto"/>
        </w:rPr>
        <w:t>June</w:t>
      </w:r>
      <w:r w:rsidRPr="00E10DE8">
        <w:rPr>
          <w:rFonts w:cstheme="minorHAnsi"/>
          <w:color w:val="auto"/>
        </w:rPr>
        <w:t xml:space="preserve"> 2022</w:t>
      </w:r>
    </w:p>
    <w:p w14:paraId="50295240" w14:textId="77777777" w:rsidR="001E4FB8" w:rsidRPr="00E10DE8" w:rsidRDefault="001E4FB8" w:rsidP="001E4FB8">
      <w:pPr>
        <w:spacing w:after="0" w:line="259" w:lineRule="auto"/>
        <w:ind w:left="-5"/>
        <w:rPr>
          <w:rFonts w:cstheme="minorHAnsi"/>
          <w:color w:val="auto"/>
        </w:rPr>
      </w:pPr>
      <w:r w:rsidRPr="00E10DE8">
        <w:rPr>
          <w:rFonts w:eastAsia="Courier New" w:cstheme="minorHAnsi"/>
          <w:b/>
          <w:color w:val="auto"/>
          <w:sz w:val="21"/>
        </w:rPr>
        <w:t>Advanced Cardiovascular Life Support (ACLS)</w:t>
      </w:r>
    </w:p>
    <w:p w14:paraId="5EF9F65A" w14:textId="77777777" w:rsidR="00423A5F" w:rsidRDefault="001E4FB8" w:rsidP="00423A5F">
      <w:pPr>
        <w:spacing w:after="491"/>
        <w:ind w:left="-5"/>
        <w:rPr>
          <w:rFonts w:cstheme="minorHAnsi"/>
          <w:color w:val="auto"/>
        </w:rPr>
      </w:pPr>
      <w:r w:rsidRPr="00E10DE8">
        <w:rPr>
          <w:rFonts w:cstheme="minorHAnsi"/>
          <w:color w:val="auto"/>
        </w:rPr>
        <w:t>August 2020 to August 2022</w:t>
      </w:r>
    </w:p>
    <w:p w14:paraId="5B6B69C3" w14:textId="296438E7" w:rsidR="001A353D" w:rsidRPr="00E10DE8" w:rsidRDefault="00E10DE8" w:rsidP="001A353D">
      <w:pPr>
        <w:spacing w:after="0" w:line="259" w:lineRule="auto"/>
        <w:ind w:left="-5"/>
        <w:rPr>
          <w:rFonts w:cstheme="minorHAnsi"/>
          <w:color w:val="auto"/>
        </w:rPr>
      </w:pPr>
      <w:r w:rsidRPr="00E10DE8">
        <w:rPr>
          <w:rFonts w:cstheme="minorHAnsi"/>
          <w:b/>
          <w:bCs/>
          <w:color w:val="auto"/>
        </w:rPr>
        <w:t xml:space="preserve">Basic Life </w:t>
      </w:r>
      <w:r w:rsidR="001A353D" w:rsidRPr="00E10DE8">
        <w:rPr>
          <w:rFonts w:eastAsia="Courier New" w:cstheme="minorHAnsi"/>
          <w:b/>
          <w:color w:val="auto"/>
          <w:sz w:val="21"/>
        </w:rPr>
        <w:t>Support (</w:t>
      </w:r>
      <w:r w:rsidR="001A353D">
        <w:rPr>
          <w:rFonts w:eastAsia="Courier New" w:cstheme="minorHAnsi"/>
          <w:b/>
          <w:color w:val="auto"/>
          <w:sz w:val="21"/>
        </w:rPr>
        <w:t>B</w:t>
      </w:r>
      <w:r w:rsidR="001A353D" w:rsidRPr="00E10DE8">
        <w:rPr>
          <w:rFonts w:eastAsia="Courier New" w:cstheme="minorHAnsi"/>
          <w:b/>
          <w:color w:val="auto"/>
          <w:sz w:val="21"/>
        </w:rPr>
        <w:t>LS)</w:t>
      </w:r>
    </w:p>
    <w:p w14:paraId="42C551E7" w14:textId="77777777" w:rsidR="001A353D" w:rsidRDefault="001A353D" w:rsidP="001A353D">
      <w:pPr>
        <w:spacing w:after="491"/>
        <w:ind w:left="-5"/>
        <w:rPr>
          <w:rFonts w:cstheme="minorHAnsi"/>
          <w:color w:val="auto"/>
        </w:rPr>
      </w:pPr>
      <w:r w:rsidRPr="00E10DE8">
        <w:rPr>
          <w:rFonts w:cstheme="minorHAnsi"/>
          <w:color w:val="auto"/>
        </w:rPr>
        <w:lastRenderedPageBreak/>
        <w:t>August 2020 to August 2022</w:t>
      </w:r>
    </w:p>
    <w:p w14:paraId="40AEF49D" w14:textId="26E3F29F" w:rsidR="001A353D" w:rsidRPr="001A353D" w:rsidRDefault="001A353D" w:rsidP="001A353D">
      <w:pPr>
        <w:spacing w:after="491"/>
        <w:ind w:left="-5"/>
        <w:rPr>
          <w:rFonts w:cstheme="minorHAnsi"/>
          <w:b/>
          <w:bCs/>
          <w:color w:val="auto"/>
        </w:rPr>
      </w:pPr>
    </w:p>
    <w:p w14:paraId="7A19F06C" w14:textId="77777777" w:rsidR="001E4FB8" w:rsidRDefault="001E4FB8" w:rsidP="00E0789A">
      <w:pPr>
        <w:pStyle w:val="ListBullet"/>
        <w:numPr>
          <w:ilvl w:val="0"/>
          <w:numId w:val="0"/>
        </w:numPr>
      </w:pPr>
    </w:p>
    <w:p w14:paraId="38FDC59F" w14:textId="7A9330F6" w:rsidR="00E0789A" w:rsidRDefault="00E0789A" w:rsidP="00E0789A">
      <w:pPr>
        <w:pStyle w:val="ListBullet"/>
        <w:numPr>
          <w:ilvl w:val="0"/>
          <w:numId w:val="0"/>
        </w:numPr>
      </w:pPr>
    </w:p>
    <w:p w14:paraId="7BCA4327" w14:textId="195CA014" w:rsidR="00E0789A" w:rsidRPr="001E4FB8" w:rsidRDefault="00E0789A" w:rsidP="001E4FB8">
      <w:pPr>
        <w:pStyle w:val="Heading1"/>
        <w:rPr>
          <w:color w:val="000000"/>
          <w:sz w:val="18"/>
          <w:lang w:val="en-GB" w:eastAsia="en-GB" w:bidi="en-GB"/>
        </w:rPr>
      </w:pPr>
    </w:p>
    <w:sectPr w:rsidR="00E0789A" w:rsidRPr="001E4FB8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A057" w14:textId="77777777" w:rsidR="00EA2382" w:rsidRDefault="00EA2382">
      <w:r>
        <w:separator/>
      </w:r>
    </w:p>
  </w:endnote>
  <w:endnote w:type="continuationSeparator" w:id="0">
    <w:p w14:paraId="03540029" w14:textId="77777777" w:rsidR="00EA2382" w:rsidRDefault="00EA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731C" w14:textId="77777777" w:rsidR="00805395" w:rsidRDefault="00CC770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1528" w14:textId="77777777" w:rsidR="00EA2382" w:rsidRDefault="00EA2382">
      <w:r>
        <w:separator/>
      </w:r>
    </w:p>
  </w:footnote>
  <w:footnote w:type="continuationSeparator" w:id="0">
    <w:p w14:paraId="3907B672" w14:textId="77777777" w:rsidR="00EA2382" w:rsidRDefault="00EA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2ECD" w14:textId="77777777" w:rsidR="00805395" w:rsidRDefault="00CC770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6276C97" wp14:editId="017D8D30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0E358F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EAEB" w14:textId="77777777" w:rsidR="00805395" w:rsidRDefault="00CC770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89E23FB" wp14:editId="75D741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ED5835" w14:textId="77777777" w:rsidR="00805395" w:rsidRDefault="0080539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89E23FB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DED5835" w14:textId="77777777" w:rsidR="00805395" w:rsidRDefault="0080539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CF26E1"/>
    <w:multiLevelType w:val="multilevel"/>
    <w:tmpl w:val="64E8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F68F3"/>
    <w:multiLevelType w:val="hybridMultilevel"/>
    <w:tmpl w:val="2078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17C7A"/>
    <w:multiLevelType w:val="hybridMultilevel"/>
    <w:tmpl w:val="642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F4779"/>
    <w:multiLevelType w:val="hybridMultilevel"/>
    <w:tmpl w:val="45C6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3DD8"/>
    <w:multiLevelType w:val="multilevel"/>
    <w:tmpl w:val="A94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6FBC"/>
    <w:multiLevelType w:val="hybridMultilevel"/>
    <w:tmpl w:val="A2DA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14B81"/>
    <w:multiLevelType w:val="hybridMultilevel"/>
    <w:tmpl w:val="9E221286"/>
    <w:lvl w:ilvl="0" w:tplc="1466CA9A">
      <w:start w:val="1"/>
      <w:numFmt w:val="bullet"/>
      <w:lvlText w:val="•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A26878">
      <w:start w:val="1"/>
      <w:numFmt w:val="bullet"/>
      <w:lvlText w:val="o"/>
      <w:lvlJc w:val="left"/>
      <w:pPr>
        <w:ind w:left="9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003D0">
      <w:start w:val="1"/>
      <w:numFmt w:val="bullet"/>
      <w:lvlText w:val="▪"/>
      <w:lvlJc w:val="left"/>
      <w:pPr>
        <w:ind w:left="16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0CE11E">
      <w:start w:val="1"/>
      <w:numFmt w:val="bullet"/>
      <w:lvlText w:val="•"/>
      <w:lvlJc w:val="left"/>
      <w:pPr>
        <w:ind w:left="2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A499AC">
      <w:start w:val="1"/>
      <w:numFmt w:val="bullet"/>
      <w:lvlText w:val="o"/>
      <w:lvlJc w:val="left"/>
      <w:pPr>
        <w:ind w:left="3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102948">
      <w:start w:val="1"/>
      <w:numFmt w:val="bullet"/>
      <w:lvlText w:val="▪"/>
      <w:lvlJc w:val="left"/>
      <w:pPr>
        <w:ind w:left="3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E2B598">
      <w:start w:val="1"/>
      <w:numFmt w:val="bullet"/>
      <w:lvlText w:val="•"/>
      <w:lvlJc w:val="left"/>
      <w:pPr>
        <w:ind w:left="4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FA2818">
      <w:start w:val="1"/>
      <w:numFmt w:val="bullet"/>
      <w:lvlText w:val="o"/>
      <w:lvlJc w:val="left"/>
      <w:pPr>
        <w:ind w:left="5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F42838">
      <w:start w:val="1"/>
      <w:numFmt w:val="bullet"/>
      <w:lvlText w:val="▪"/>
      <w:lvlJc w:val="left"/>
      <w:pPr>
        <w:ind w:left="5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D5444B"/>
    <w:multiLevelType w:val="hybridMultilevel"/>
    <w:tmpl w:val="5EBA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9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2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1491D"/>
    <w:rsid w:val="001A353D"/>
    <w:rsid w:val="001E4FB8"/>
    <w:rsid w:val="00387558"/>
    <w:rsid w:val="003D6F19"/>
    <w:rsid w:val="00423A5F"/>
    <w:rsid w:val="00466248"/>
    <w:rsid w:val="005767A2"/>
    <w:rsid w:val="00664452"/>
    <w:rsid w:val="00805395"/>
    <w:rsid w:val="009010D4"/>
    <w:rsid w:val="00917008"/>
    <w:rsid w:val="009866B2"/>
    <w:rsid w:val="00A651EA"/>
    <w:rsid w:val="00CC770C"/>
    <w:rsid w:val="00E0789A"/>
    <w:rsid w:val="00E10DE8"/>
    <w:rsid w:val="00EA2382"/>
    <w:rsid w:val="00F33AEC"/>
    <w:rsid w:val="00F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7A803"/>
  <w15:chartTrackingRefBased/>
  <w15:docId w15:val="{C6C09C78-0BF7-E942-9BE3-43DF3C9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E0789A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8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FB8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16945309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888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6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630597125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18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sims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ani/Library/Containers/com.microsoft.Word/Data/Library/Application%20Support/Microsoft/Office/16.0/DTS/Search/%7b69C25E14-865F-B341-8C68-B9E63BCC274C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419ACA9F70A94C83CBC3BFFFFF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AF244-0190-9442-9538-61751B59D878}"/>
      </w:docPartPr>
      <w:docPartBody>
        <w:p w:rsidR="00D17DCA" w:rsidRDefault="00BB6123">
          <w:pPr>
            <w:pStyle w:val="B1419ACA9F70A94C83CBC3BFFFFFD5B4"/>
          </w:pPr>
          <w:r>
            <w:t>Experience</w:t>
          </w:r>
        </w:p>
      </w:docPartBody>
    </w:docPart>
    <w:docPart>
      <w:docPartPr>
        <w:name w:val="D94845359BB72444A61442C2676F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CC59-1694-FA44-AFC2-B0FC3D145089}"/>
      </w:docPartPr>
      <w:docPartBody>
        <w:p w:rsidR="00D17DCA" w:rsidRDefault="00BB6123">
          <w:pPr>
            <w:pStyle w:val="D94845359BB72444A61442C2676FC84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AA"/>
    <w:rsid w:val="00281597"/>
    <w:rsid w:val="00475EA0"/>
    <w:rsid w:val="004C503E"/>
    <w:rsid w:val="00A609AA"/>
    <w:rsid w:val="00B80E99"/>
    <w:rsid w:val="00BB6123"/>
    <w:rsid w:val="00D062F2"/>
    <w:rsid w:val="00D1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419ACA9F70A94C83CBC3BFFFFFD5B4">
    <w:name w:val="B1419ACA9F70A94C83CBC3BFFFFFD5B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D94845359BB72444A61442C2676FC846">
    <w:name w:val="D94845359BB72444A61442C2676FC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{69C25E14-865F-B341-8C68-B9E63BCC274C}tf10002074.dotx</Template>
  <TotalTime>46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 Sims</cp:lastModifiedBy>
  <cp:revision>9</cp:revision>
  <dcterms:created xsi:type="dcterms:W3CDTF">2021-04-17T17:22:00Z</dcterms:created>
  <dcterms:modified xsi:type="dcterms:W3CDTF">2022-02-01T16:48:00Z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