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BFC" w14:textId="018FF02F" w:rsidR="002226A4" w:rsidRPr="003246F4" w:rsidRDefault="002226A4" w:rsidP="00104458">
      <w:pPr>
        <w:pStyle w:val="Heading1"/>
        <w:pBdr>
          <w:bottom w:val="single" w:sz="12" w:space="0" w:color="A9122A" w:themeColor="accent1"/>
        </w:pBdr>
        <w:tabs>
          <w:tab w:val="left" w:pos="4449"/>
        </w:tabs>
        <w:spacing w:before="0" w:after="0"/>
        <w:rPr>
          <w:rFonts w:ascii="Helvetica" w:hAnsi="Helvetica"/>
          <w:sz w:val="20"/>
          <w:szCs w:val="20"/>
        </w:rPr>
      </w:pPr>
      <w:r w:rsidRPr="003246F4">
        <w:rPr>
          <w:rFonts w:ascii="Helvetica" w:hAnsi="Helvetica"/>
          <w:sz w:val="20"/>
          <w:szCs w:val="20"/>
        </w:rPr>
        <w:t>Objective</w:t>
      </w:r>
      <w:r w:rsidR="00104458" w:rsidRPr="003246F4">
        <w:rPr>
          <w:rFonts w:ascii="Helvetica" w:hAnsi="Helvetica"/>
          <w:sz w:val="20"/>
          <w:szCs w:val="20"/>
        </w:rPr>
        <w:tab/>
      </w:r>
    </w:p>
    <w:sdt>
      <w:sdtPr>
        <w:rPr>
          <w:rFonts w:ascii="Helvetica" w:eastAsiaTheme="majorEastAsia" w:hAnsi="Helvetica" w:cstheme="majorBidi"/>
          <w:b/>
          <w:bCs/>
          <w:color w:val="000000" w:themeColor="text1"/>
          <w:sz w:val="20"/>
          <w:szCs w:val="20"/>
        </w:rPr>
        <w:id w:val="9459735"/>
        <w:placeholder>
          <w:docPart w:val="7141B74ECE20D040BA4353C87B6C4E6B"/>
        </w:placeholder>
      </w:sdtPr>
      <w:sdtEndPr>
        <w:rPr>
          <w:rFonts w:eastAsia="Times New Roman" w:cs="Times New Roman"/>
          <w:b w:val="0"/>
          <w:bCs w:val="0"/>
          <w:color w:val="auto"/>
        </w:rPr>
      </w:sdtEndPr>
      <w:sdtContent>
        <w:p w14:paraId="4B93EDFB" w14:textId="51A740F8" w:rsidR="003D28C7" w:rsidRPr="003246F4" w:rsidRDefault="003F2357" w:rsidP="005810FA">
          <w:pPr>
            <w:pStyle w:val="BodyText"/>
            <w:spacing w:after="0"/>
            <w:rPr>
              <w:rFonts w:ascii="Helvetica" w:eastAsiaTheme="majorEastAsia" w:hAnsi="Helvetica" w:cstheme="majorBidi"/>
              <w:b/>
              <w:bCs/>
              <w:color w:val="000000" w:themeColor="text1"/>
              <w:sz w:val="20"/>
              <w:szCs w:val="20"/>
            </w:rPr>
          </w:pPr>
          <w:r w:rsidRPr="003246F4">
            <w:rPr>
              <w:rFonts w:ascii="Helvetica" w:hAnsi="Helvetica"/>
              <w:sz w:val="20"/>
              <w:szCs w:val="20"/>
            </w:rPr>
            <w:t xml:space="preserve">Seeking </w:t>
          </w:r>
          <w:r w:rsidR="00DF12F3" w:rsidRPr="003246F4">
            <w:rPr>
              <w:rFonts w:ascii="Helvetica" w:hAnsi="Helvetica"/>
              <w:sz w:val="20"/>
              <w:szCs w:val="20"/>
            </w:rPr>
            <w:t>a posit</w:t>
          </w:r>
          <w:r w:rsidR="00F027D7" w:rsidRPr="003246F4">
            <w:rPr>
              <w:rFonts w:ascii="Helvetica" w:hAnsi="Helvetica"/>
              <w:sz w:val="20"/>
              <w:szCs w:val="20"/>
            </w:rPr>
            <w:t>ion as a</w:t>
          </w:r>
          <w:r w:rsidR="004D2E4F">
            <w:rPr>
              <w:rFonts w:ascii="Helvetica" w:hAnsi="Helvetica"/>
              <w:sz w:val="20"/>
              <w:szCs w:val="20"/>
            </w:rPr>
            <w:t xml:space="preserve"> Registered Nurse</w:t>
          </w:r>
          <w:r w:rsidR="00DF12F3" w:rsidRPr="003246F4">
            <w:rPr>
              <w:rFonts w:ascii="Helvetica" w:hAnsi="Helvetica"/>
              <w:sz w:val="20"/>
              <w:szCs w:val="20"/>
            </w:rPr>
            <w:t xml:space="preserve">. </w:t>
          </w:r>
          <w:r w:rsidR="00F027D7" w:rsidRPr="003246F4">
            <w:rPr>
              <w:rFonts w:ascii="Helvetica" w:hAnsi="Helvetica"/>
              <w:sz w:val="20"/>
              <w:szCs w:val="20"/>
            </w:rPr>
            <w:t>With</w:t>
          </w:r>
          <w:r w:rsidR="000F1FFD" w:rsidRPr="003246F4">
            <w:rPr>
              <w:rFonts w:ascii="Helvetica" w:hAnsi="Helvetica"/>
              <w:sz w:val="20"/>
              <w:szCs w:val="20"/>
            </w:rPr>
            <w:t xml:space="preserve"> strengths in teamwork, organization, and attention to detail, I am determined to continue educating myself on new skills, and motivated to take on the role of leading or supporting in situations of crises. </w:t>
          </w:r>
        </w:p>
        <w:p w14:paraId="351ED4B6" w14:textId="4434AEBF" w:rsidR="005810FA" w:rsidRPr="003246F4" w:rsidRDefault="005810FA" w:rsidP="005810FA">
          <w:pPr>
            <w:pStyle w:val="BodyText"/>
            <w:spacing w:after="0"/>
            <w:rPr>
              <w:rFonts w:ascii="Helvetica" w:hAnsi="Helvetica"/>
              <w:sz w:val="20"/>
              <w:szCs w:val="20"/>
            </w:rPr>
          </w:pPr>
        </w:p>
        <w:p w14:paraId="29702545" w14:textId="1B053AB9" w:rsidR="005810FA" w:rsidRPr="003246F4" w:rsidRDefault="003D28C7" w:rsidP="005810FA">
          <w:pPr>
            <w:pStyle w:val="Heading1"/>
            <w:pBdr>
              <w:bottom w:val="single" w:sz="12" w:space="0" w:color="A9122A" w:themeColor="accent1"/>
            </w:pBdr>
            <w:spacing w:before="0" w:after="0"/>
            <w:rPr>
              <w:rFonts w:ascii="Helvetica" w:hAnsi="Helvetica"/>
              <w:sz w:val="20"/>
              <w:szCs w:val="20"/>
            </w:rPr>
          </w:pPr>
          <w:r w:rsidRPr="003246F4">
            <w:rPr>
              <w:rFonts w:ascii="Helvetica" w:hAnsi="Helvetica"/>
              <w:sz w:val="20"/>
              <w:szCs w:val="20"/>
            </w:rPr>
            <w:t>Education</w:t>
          </w:r>
        </w:p>
        <w:p w14:paraId="414BA3D6" w14:textId="3008EDA3" w:rsidR="003D28C7" w:rsidRPr="003246F4" w:rsidRDefault="006F0D92" w:rsidP="005810FA">
          <w:pPr>
            <w:pStyle w:val="Heading2"/>
            <w:spacing w:before="0" w:after="0"/>
            <w:rPr>
              <w:rFonts w:ascii="Helvetica" w:hAnsi="Helvetica"/>
              <w:sz w:val="20"/>
            </w:rPr>
          </w:pPr>
          <w:sdt>
            <w:sdtPr>
              <w:rPr>
                <w:rFonts w:ascii="Helvetica" w:hAnsi="Helvetica"/>
                <w:sz w:val="20"/>
              </w:rPr>
              <w:id w:val="9459748"/>
              <w:placeholder>
                <w:docPart w:val="074966D242D8344B97F11D9945D31CC8"/>
              </w:placeholder>
            </w:sdtPr>
            <w:sdtEndPr/>
            <w:sdtContent>
              <w:r w:rsidR="003D28C7" w:rsidRPr="003246F4">
                <w:rPr>
                  <w:rFonts w:ascii="Helvetica" w:hAnsi="Helvetica"/>
                  <w:sz w:val="20"/>
                </w:rPr>
                <w:t xml:space="preserve">Chamberlain College of Nursing </w:t>
              </w:r>
            </w:sdtContent>
          </w:sdt>
          <w:r w:rsidR="009B7C34" w:rsidRPr="003246F4">
            <w:rPr>
              <w:rFonts w:ascii="Helvetica" w:hAnsi="Helvetica"/>
              <w:sz w:val="20"/>
            </w:rPr>
            <w:tab/>
          </w:r>
          <w:r w:rsidR="009B7C34" w:rsidRPr="003246F4">
            <w:rPr>
              <w:rFonts w:ascii="Helvetica" w:hAnsi="Helvetica"/>
              <w:sz w:val="20"/>
            </w:rPr>
            <w:tab/>
          </w:r>
          <w:r w:rsidR="009B7C34" w:rsidRPr="003246F4">
            <w:rPr>
              <w:rFonts w:ascii="Helvetica" w:hAnsi="Helvetica"/>
              <w:sz w:val="20"/>
            </w:rPr>
            <w:tab/>
          </w:r>
          <w:r w:rsidR="00F16076" w:rsidRPr="003246F4">
            <w:rPr>
              <w:rFonts w:ascii="Helvetica" w:hAnsi="Helvetica"/>
              <w:sz w:val="20"/>
            </w:rPr>
            <w:tab/>
          </w:r>
          <w:r w:rsidR="00F16076" w:rsidRPr="003246F4">
            <w:rPr>
              <w:rFonts w:ascii="Helvetica" w:hAnsi="Helvetica"/>
              <w:sz w:val="20"/>
            </w:rPr>
            <w:tab/>
          </w:r>
          <w:r w:rsidR="00F16076" w:rsidRPr="003246F4">
            <w:rPr>
              <w:rFonts w:ascii="Helvetica" w:hAnsi="Helvetica"/>
              <w:sz w:val="20"/>
            </w:rPr>
            <w:tab/>
          </w:r>
          <w:r w:rsidR="003D28C7" w:rsidRPr="003246F4">
            <w:rPr>
              <w:rFonts w:ascii="Helvetica" w:hAnsi="Helvetica"/>
              <w:sz w:val="20"/>
            </w:rPr>
            <w:t>April 2016</w:t>
          </w:r>
        </w:p>
        <w:sdt>
          <w:sdtPr>
            <w:rPr>
              <w:rFonts w:ascii="Helvetica" w:hAnsi="Helvetica"/>
              <w:sz w:val="20"/>
              <w:szCs w:val="20"/>
            </w:rPr>
            <w:id w:val="9459749"/>
            <w:placeholder>
              <w:docPart w:val="C3A87CC79C6F6F48A638CA1511A0177E"/>
            </w:placeholder>
          </w:sdtPr>
          <w:sdtEndPr/>
          <w:sdtContent>
            <w:p w14:paraId="0DD9121A" w14:textId="77777777" w:rsidR="003D28C7" w:rsidRPr="003246F4" w:rsidRDefault="003D28C7" w:rsidP="005810FA">
              <w:pPr>
                <w:pStyle w:val="BodyText"/>
                <w:spacing w:after="0"/>
                <w:rPr>
                  <w:rFonts w:ascii="Helvetica" w:hAnsi="Helvetica"/>
                  <w:sz w:val="20"/>
                  <w:szCs w:val="20"/>
                </w:rPr>
              </w:pPr>
              <w:r w:rsidRPr="003246F4">
                <w:rPr>
                  <w:rFonts w:ascii="Helvetica" w:hAnsi="Helvetica"/>
                  <w:sz w:val="20"/>
                  <w:szCs w:val="20"/>
                </w:rPr>
                <w:t>Bachelor Of Science in Nursing</w:t>
              </w:r>
            </w:p>
          </w:sdtContent>
        </w:sdt>
        <w:sdt>
          <w:sdtPr>
            <w:rPr>
              <w:rFonts w:ascii="Helvetica" w:eastAsiaTheme="minorEastAsia" w:hAnsi="Helvetica" w:cstheme="minorBidi"/>
              <w:b w:val="0"/>
              <w:bCs w:val="0"/>
              <w:color w:val="auto"/>
              <w:sz w:val="20"/>
            </w:rPr>
            <w:id w:val="9459752"/>
            <w:placeholder>
              <w:docPart w:val="938CCF1BB8B16F4D923B064E78A92037"/>
            </w:placeholder>
          </w:sdtPr>
          <w:sdtEndPr>
            <w:rPr>
              <w:rFonts w:eastAsia="Times New Roman" w:cs="Times New Roman"/>
            </w:rPr>
          </w:sdtEndPr>
          <w:sdtContent>
            <w:p w14:paraId="5B981C40" w14:textId="61914501" w:rsidR="003D28C7" w:rsidRPr="003246F4" w:rsidRDefault="009B7C34" w:rsidP="005810FA">
              <w:pPr>
                <w:pStyle w:val="Heading2"/>
                <w:spacing w:before="0" w:after="0"/>
                <w:rPr>
                  <w:rFonts w:ascii="Helvetica" w:hAnsi="Helvetica"/>
                  <w:sz w:val="20"/>
                </w:rPr>
              </w:pPr>
              <w:r w:rsidRPr="003246F4">
                <w:rPr>
                  <w:rFonts w:ascii="Helvetica" w:hAnsi="Helvetica"/>
                  <w:sz w:val="20"/>
                </w:rPr>
                <w:t xml:space="preserve">CMK Healthcare </w:t>
              </w:r>
              <w:r w:rsidRPr="003246F4">
                <w:rPr>
                  <w:rFonts w:ascii="Helvetica" w:hAnsi="Helvetica"/>
                  <w:sz w:val="20"/>
                </w:rPr>
                <w:tab/>
              </w:r>
              <w:r w:rsidRPr="003246F4">
                <w:rPr>
                  <w:rFonts w:ascii="Helvetica" w:hAnsi="Helvetica"/>
                  <w:sz w:val="20"/>
                </w:rPr>
                <w:tab/>
              </w:r>
              <w:r w:rsidRPr="003246F4">
                <w:rPr>
                  <w:rFonts w:ascii="Helvetica" w:hAnsi="Helvetica"/>
                  <w:sz w:val="20"/>
                </w:rPr>
                <w:tab/>
              </w:r>
              <w:r w:rsidR="00F16076" w:rsidRPr="003246F4">
                <w:rPr>
                  <w:rFonts w:ascii="Helvetica" w:hAnsi="Helvetica"/>
                  <w:sz w:val="20"/>
                </w:rPr>
                <w:tab/>
              </w:r>
              <w:r w:rsidR="00F16076" w:rsidRPr="003246F4">
                <w:rPr>
                  <w:rFonts w:ascii="Helvetica" w:hAnsi="Helvetica"/>
                  <w:sz w:val="20"/>
                </w:rPr>
                <w:tab/>
              </w:r>
              <w:r w:rsidR="00F16076" w:rsidRPr="003246F4">
                <w:rPr>
                  <w:rFonts w:ascii="Helvetica" w:hAnsi="Helvetica"/>
                  <w:sz w:val="20"/>
                </w:rPr>
                <w:tab/>
              </w:r>
              <w:r w:rsidR="003D28C7" w:rsidRPr="003246F4">
                <w:rPr>
                  <w:rFonts w:ascii="Helvetica" w:hAnsi="Helvetica"/>
                  <w:sz w:val="20"/>
                </w:rPr>
                <w:t>June 2013</w:t>
              </w:r>
            </w:p>
            <w:p w14:paraId="57AA6162" w14:textId="4E231F0D" w:rsidR="007D76EB" w:rsidRPr="003246F4" w:rsidRDefault="003D28C7" w:rsidP="005810FA">
              <w:pPr>
                <w:pStyle w:val="BodyText"/>
                <w:spacing w:after="0"/>
                <w:rPr>
                  <w:rFonts w:ascii="Helvetica" w:hAnsi="Helvetica"/>
                  <w:sz w:val="20"/>
                  <w:szCs w:val="20"/>
                </w:rPr>
              </w:pPr>
              <w:r w:rsidRPr="003246F4">
                <w:rPr>
                  <w:rFonts w:ascii="Helvetica" w:hAnsi="Helvetica"/>
                  <w:sz w:val="20"/>
                  <w:szCs w:val="20"/>
                </w:rPr>
                <w:t>Certified Nursing Assistant Program</w:t>
              </w:r>
              <w:r w:rsidR="005810FA" w:rsidRPr="003246F4">
                <w:rPr>
                  <w:rFonts w:ascii="Helvetica" w:hAnsi="Helvetica"/>
                  <w:sz w:val="20"/>
                  <w:szCs w:val="20"/>
                </w:rPr>
                <w:br/>
              </w:r>
            </w:p>
            <w:p w14:paraId="5DCEDD78" w14:textId="2CC90F14" w:rsidR="005810FA" w:rsidRPr="003246F4" w:rsidRDefault="007D76EB" w:rsidP="005810FA">
              <w:pPr>
                <w:pStyle w:val="Heading1"/>
                <w:spacing w:before="0" w:after="0"/>
                <w:rPr>
                  <w:rFonts w:ascii="Helvetica" w:hAnsi="Helvetica"/>
                  <w:sz w:val="20"/>
                  <w:szCs w:val="20"/>
                </w:rPr>
              </w:pPr>
              <w:r w:rsidRPr="003246F4">
                <w:rPr>
                  <w:rFonts w:ascii="Helvetica" w:hAnsi="Helvetica"/>
                  <w:sz w:val="20"/>
                  <w:szCs w:val="20"/>
                </w:rPr>
                <w:t>Licensure, Certifications &amp;</w:t>
              </w:r>
              <w:r w:rsidR="00F41797" w:rsidRPr="003246F4">
                <w:rPr>
                  <w:rFonts w:ascii="Helvetica" w:hAnsi="Helvetica"/>
                  <w:sz w:val="20"/>
                  <w:szCs w:val="20"/>
                </w:rPr>
                <w:t xml:space="preserve"> </w:t>
              </w:r>
              <w:r w:rsidRPr="003246F4">
                <w:rPr>
                  <w:rFonts w:ascii="Helvetica" w:hAnsi="Helvetica"/>
                  <w:sz w:val="20"/>
                  <w:szCs w:val="20"/>
                </w:rPr>
                <w:t xml:space="preserve">Skills </w:t>
              </w:r>
            </w:p>
            <w:sdt>
              <w:sdtPr>
                <w:rPr>
                  <w:rFonts w:ascii="Helvetica" w:eastAsiaTheme="minorEastAsia" w:hAnsi="Helvetica" w:cstheme="minorBidi"/>
                  <w:b w:val="0"/>
                  <w:bCs w:val="0"/>
                  <w:color w:val="auto"/>
                  <w:sz w:val="20"/>
                </w:rPr>
                <w:id w:val="-1826659538"/>
                <w:placeholder>
                  <w:docPart w:val="DC659348F25E164D8AEBDA8E8484F817"/>
                </w:placeholder>
              </w:sdtPr>
              <w:sdtEndPr>
                <w:rPr>
                  <w:rFonts w:eastAsia="Times New Roman" w:cs="Times New Roman"/>
                </w:rPr>
              </w:sdtEndPr>
              <w:sdtContent>
                <w:p w14:paraId="5C9D27CE" w14:textId="22692F8F" w:rsidR="00A93215" w:rsidRPr="003246F4" w:rsidRDefault="00A93215" w:rsidP="005810FA">
                  <w:pPr>
                    <w:pStyle w:val="Heading2"/>
                    <w:spacing w:before="0" w:after="0"/>
                    <w:rPr>
                      <w:rFonts w:ascii="Helvetica" w:eastAsiaTheme="minorEastAsia" w:hAnsi="Helvetica" w:cstheme="minorBidi"/>
                      <w:b w:val="0"/>
                      <w:bCs w:val="0"/>
                      <w:color w:val="auto"/>
                      <w:sz w:val="20"/>
                    </w:rPr>
                  </w:pPr>
                  <w:r w:rsidRPr="003246F4">
                    <w:rPr>
                      <w:rFonts w:ascii="Helvetica" w:eastAsiaTheme="minorEastAsia" w:hAnsi="Helvetica" w:cstheme="minorBidi"/>
                      <w:bCs w:val="0"/>
                      <w:color w:val="auto"/>
                      <w:sz w:val="20"/>
                    </w:rPr>
                    <w:t>Registered Nurse (Illinois</w:t>
                  </w:r>
                  <w:r w:rsidR="007E559B" w:rsidRPr="003246F4">
                    <w:rPr>
                      <w:rFonts w:ascii="Helvetica" w:eastAsiaTheme="minorEastAsia" w:hAnsi="Helvetica" w:cstheme="minorBidi"/>
                      <w:bCs w:val="0"/>
                      <w:color w:val="auto"/>
                      <w:sz w:val="20"/>
                    </w:rPr>
                    <w:t xml:space="preserve"> RN - 041442602</w:t>
                  </w:r>
                  <w:r w:rsidRPr="003246F4">
                    <w:rPr>
                      <w:rFonts w:ascii="Helvetica" w:eastAsiaTheme="minorEastAsia" w:hAnsi="Helvetica" w:cstheme="minorBidi"/>
                      <w:bCs w:val="0"/>
                      <w:color w:val="auto"/>
                      <w:sz w:val="20"/>
                    </w:rPr>
                    <w:t>)</w:t>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 w:val="0"/>
                      <w:bCs w:val="0"/>
                      <w:color w:val="auto"/>
                      <w:sz w:val="20"/>
                    </w:rPr>
                    <w:tab/>
                  </w:r>
                  <w:r w:rsidR="003004EA" w:rsidRPr="003246F4">
                    <w:rPr>
                      <w:rFonts w:ascii="Helvetica" w:eastAsiaTheme="minorEastAsia" w:hAnsi="Helvetica" w:cstheme="minorBidi"/>
                      <w:b w:val="0"/>
                      <w:bCs w:val="0"/>
                      <w:color w:val="auto"/>
                      <w:sz w:val="20"/>
                    </w:rPr>
                    <w:tab/>
                  </w:r>
                  <w:r w:rsidR="003004EA" w:rsidRPr="003246F4">
                    <w:rPr>
                      <w:rFonts w:ascii="Helvetica" w:eastAsiaTheme="minorEastAsia" w:hAnsi="Helvetica" w:cstheme="minorBidi"/>
                      <w:b w:val="0"/>
                      <w:bCs w:val="0"/>
                      <w:color w:val="auto"/>
                      <w:sz w:val="20"/>
                    </w:rPr>
                    <w:tab/>
                  </w:r>
                  <w:r w:rsidR="00677D7A" w:rsidRPr="003246F4">
                    <w:rPr>
                      <w:rFonts w:ascii="Helvetica" w:eastAsiaTheme="minorEastAsia" w:hAnsi="Helvetica" w:cstheme="minorBidi"/>
                      <w:bCs w:val="0"/>
                      <w:color w:val="auto"/>
                      <w:sz w:val="20"/>
                    </w:rPr>
                    <w:t xml:space="preserve">June </w:t>
                  </w:r>
                  <w:r w:rsidRPr="003246F4">
                    <w:rPr>
                      <w:rFonts w:ascii="Helvetica" w:eastAsiaTheme="minorEastAsia" w:hAnsi="Helvetica" w:cstheme="minorBidi"/>
                      <w:bCs w:val="0"/>
                      <w:color w:val="auto"/>
                      <w:sz w:val="20"/>
                    </w:rPr>
                    <w:t>2016</w:t>
                  </w:r>
                  <w:r w:rsidR="00677D7A" w:rsidRPr="003246F4">
                    <w:rPr>
                      <w:rFonts w:ascii="Helvetica" w:eastAsiaTheme="minorEastAsia" w:hAnsi="Helvetica" w:cstheme="minorBidi"/>
                      <w:bCs w:val="0"/>
                      <w:color w:val="auto"/>
                      <w:sz w:val="20"/>
                    </w:rPr>
                    <w:t>-Present</w:t>
                  </w:r>
                </w:p>
                <w:p w14:paraId="09EA19AF" w14:textId="49C012A5" w:rsidR="007D76EB" w:rsidRPr="003246F4" w:rsidRDefault="007D76EB" w:rsidP="005810FA">
                  <w:pPr>
                    <w:pStyle w:val="Heading2"/>
                    <w:spacing w:before="0" w:after="0"/>
                    <w:rPr>
                      <w:rFonts w:ascii="Helvetica" w:hAnsi="Helvetica"/>
                      <w:sz w:val="20"/>
                    </w:rPr>
                  </w:pPr>
                  <w:r w:rsidRPr="003246F4">
                    <w:rPr>
                      <w:rFonts w:ascii="Helvetica" w:hAnsi="Helvetica"/>
                      <w:sz w:val="20"/>
                    </w:rPr>
                    <w:t>Basic Life Support (CPR &amp;AED)</w:t>
                  </w:r>
                  <w:r w:rsidRPr="003246F4">
                    <w:rPr>
                      <w:rFonts w:ascii="Helvetica" w:hAnsi="Helvetica"/>
                      <w:b w:val="0"/>
                      <w:sz w:val="20"/>
                    </w:rPr>
                    <w:t xml:space="preserve"> </w:t>
                  </w:r>
                  <w:r w:rsidR="005810FA" w:rsidRPr="003246F4">
                    <w:rPr>
                      <w:rFonts w:ascii="Helvetica" w:hAnsi="Helvetica"/>
                      <w:b w:val="0"/>
                      <w:sz w:val="20"/>
                    </w:rPr>
                    <w:t>– American Heart Association</w:t>
                  </w:r>
                  <w:r w:rsidR="005810FA" w:rsidRPr="003246F4">
                    <w:rPr>
                      <w:rFonts w:ascii="Helvetica" w:hAnsi="Helvetica"/>
                      <w:sz w:val="20"/>
                    </w:rPr>
                    <w:tab/>
                  </w:r>
                  <w:r w:rsidR="005810FA" w:rsidRPr="003246F4">
                    <w:rPr>
                      <w:rFonts w:ascii="Helvetica" w:hAnsi="Helvetica"/>
                      <w:sz w:val="20"/>
                    </w:rPr>
                    <w:tab/>
                  </w:r>
                  <w:r w:rsidR="00B664D6" w:rsidRPr="003246F4">
                    <w:rPr>
                      <w:rFonts w:ascii="Helvetica" w:hAnsi="Helvetica"/>
                      <w:sz w:val="20"/>
                    </w:rPr>
                    <w:tab/>
                    <w:t xml:space="preserve">      </w:t>
                  </w:r>
                  <w:r w:rsidR="00E840FD">
                    <w:rPr>
                      <w:rFonts w:ascii="Helvetica" w:hAnsi="Helvetica"/>
                      <w:sz w:val="20"/>
                    </w:rPr>
                    <w:tab/>
                  </w:r>
                  <w:r w:rsidRPr="003246F4">
                    <w:rPr>
                      <w:rFonts w:ascii="Helvetica" w:hAnsi="Helvetica"/>
                      <w:sz w:val="20"/>
                    </w:rPr>
                    <w:t xml:space="preserve">Expiration: </w:t>
                  </w:r>
                  <w:r w:rsidR="00763DA3" w:rsidRPr="003246F4">
                    <w:rPr>
                      <w:rFonts w:ascii="Helvetica" w:hAnsi="Helvetica"/>
                      <w:sz w:val="20"/>
                    </w:rPr>
                    <w:t>January 20</w:t>
                  </w:r>
                  <w:r w:rsidR="00CD29DD">
                    <w:rPr>
                      <w:rFonts w:ascii="Helvetica" w:hAnsi="Helvetica"/>
                      <w:sz w:val="20"/>
                    </w:rPr>
                    <w:t>2</w:t>
                  </w:r>
                  <w:r w:rsidR="00763DA3" w:rsidRPr="003246F4">
                    <w:rPr>
                      <w:rFonts w:ascii="Helvetica" w:hAnsi="Helvetica"/>
                      <w:sz w:val="20"/>
                    </w:rPr>
                    <w:t>4</w:t>
                  </w:r>
                </w:p>
                <w:p w14:paraId="132AC12E" w14:textId="5413B23F" w:rsidR="005810FA" w:rsidRPr="003246F4" w:rsidRDefault="00A93215" w:rsidP="005810FA">
                  <w:pPr>
                    <w:pStyle w:val="Heading2"/>
                    <w:spacing w:before="0" w:after="0"/>
                    <w:rPr>
                      <w:rFonts w:ascii="Helvetica" w:hAnsi="Helvetica"/>
                      <w:sz w:val="20"/>
                    </w:rPr>
                  </w:pPr>
                  <w:r w:rsidRPr="003246F4">
                    <w:rPr>
                      <w:rFonts w:ascii="Helvetica" w:hAnsi="Helvetica"/>
                      <w:sz w:val="20"/>
                    </w:rPr>
                    <w:t>Bilingual</w:t>
                  </w:r>
                  <w:r w:rsidRPr="003246F4">
                    <w:rPr>
                      <w:rFonts w:ascii="Helvetica" w:hAnsi="Helvetica"/>
                      <w:sz w:val="20"/>
                    </w:rPr>
                    <w:tab/>
                  </w:r>
                  <w:r w:rsidRPr="003246F4">
                    <w:rPr>
                      <w:rFonts w:ascii="Helvetica" w:hAnsi="Helvetica"/>
                      <w:sz w:val="20"/>
                    </w:rPr>
                    <w:tab/>
                  </w:r>
                  <w:r w:rsidR="003004EA" w:rsidRPr="003246F4">
                    <w:rPr>
                      <w:rFonts w:ascii="Helvetica" w:hAnsi="Helvetica"/>
                      <w:sz w:val="20"/>
                    </w:rPr>
                    <w:tab/>
                  </w:r>
                  <w:r w:rsidR="003004EA" w:rsidRPr="003246F4">
                    <w:rPr>
                      <w:rFonts w:ascii="Helvetica" w:hAnsi="Helvetica"/>
                      <w:sz w:val="20"/>
                    </w:rPr>
                    <w:tab/>
                  </w:r>
                  <w:r w:rsidRPr="003246F4">
                    <w:rPr>
                      <w:rFonts w:ascii="Helvetica" w:hAnsi="Helvetica"/>
                      <w:sz w:val="20"/>
                    </w:rPr>
                    <w:tab/>
                  </w:r>
                  <w:r w:rsidR="00B664D6" w:rsidRPr="003246F4">
                    <w:rPr>
                      <w:rFonts w:ascii="Helvetica" w:hAnsi="Helvetica"/>
                      <w:sz w:val="20"/>
                    </w:rPr>
                    <w:t xml:space="preserve">     </w:t>
                  </w:r>
                  <w:r w:rsidR="007D76EB" w:rsidRPr="003246F4">
                    <w:rPr>
                      <w:rFonts w:ascii="Helvetica" w:hAnsi="Helvetica"/>
                      <w:sz w:val="20"/>
                    </w:rPr>
                    <w:t>English &amp;</w:t>
                  </w:r>
                  <w:r w:rsidR="00AB310E" w:rsidRPr="003246F4">
                    <w:rPr>
                      <w:rFonts w:ascii="Helvetica" w:hAnsi="Helvetica"/>
                      <w:sz w:val="20"/>
                    </w:rPr>
                    <w:t xml:space="preserve"> </w:t>
                  </w:r>
                  <w:r w:rsidR="007D76EB" w:rsidRPr="003246F4">
                    <w:rPr>
                      <w:rFonts w:ascii="Helvetica" w:hAnsi="Helvetica"/>
                      <w:sz w:val="20"/>
                    </w:rPr>
                    <w:t>Urdu</w:t>
                  </w:r>
                </w:p>
                <w:p w14:paraId="739B2541" w14:textId="6A41AF44" w:rsidR="00F015DE" w:rsidRPr="003246F4" w:rsidRDefault="006F0D92" w:rsidP="005810FA">
                  <w:pPr>
                    <w:pStyle w:val="BodyText"/>
                    <w:spacing w:after="0"/>
                    <w:rPr>
                      <w:sz w:val="20"/>
                      <w:szCs w:val="20"/>
                    </w:rPr>
                  </w:pPr>
                </w:p>
              </w:sdtContent>
            </w:sdt>
          </w:sdtContent>
        </w:sdt>
      </w:sdtContent>
    </w:sdt>
    <w:p w14:paraId="21F11963" w14:textId="2F087EAB" w:rsidR="00F015DE" w:rsidRPr="003246F4" w:rsidRDefault="00BE0A75" w:rsidP="005810FA">
      <w:pPr>
        <w:pStyle w:val="Heading1"/>
        <w:spacing w:before="0" w:after="0"/>
        <w:ind w:left="0" w:firstLine="0"/>
        <w:rPr>
          <w:rFonts w:ascii="Helvetica" w:hAnsi="Helvetica"/>
          <w:sz w:val="20"/>
          <w:szCs w:val="20"/>
        </w:rPr>
      </w:pPr>
      <w:r w:rsidRPr="003246F4">
        <w:rPr>
          <w:rFonts w:ascii="Helvetica" w:hAnsi="Helvetica"/>
          <w:sz w:val="20"/>
          <w:szCs w:val="20"/>
        </w:rPr>
        <w:t xml:space="preserve">Work </w:t>
      </w:r>
      <w:r w:rsidR="000201D0" w:rsidRPr="003246F4">
        <w:rPr>
          <w:rFonts w:ascii="Helvetica" w:hAnsi="Helvetica"/>
          <w:sz w:val="20"/>
          <w:szCs w:val="20"/>
        </w:rPr>
        <w:t>Experience</w:t>
      </w:r>
    </w:p>
    <w:sdt>
      <w:sdtPr>
        <w:rPr>
          <w:rFonts w:ascii="Helvetica" w:eastAsiaTheme="minorEastAsia" w:hAnsi="Helvetica" w:cstheme="minorBidi"/>
          <w:b w:val="0"/>
          <w:bCs w:val="0"/>
          <w:color w:val="auto"/>
          <w:sz w:val="20"/>
        </w:rPr>
        <w:id w:val="9459739"/>
        <w:placeholder>
          <w:docPart w:val="C29D6B5F4D28864AB89080C78C5B949C"/>
        </w:placeholder>
      </w:sdtPr>
      <w:sdtEndPr>
        <w:rPr>
          <w:rFonts w:asciiTheme="minorHAnsi" w:hAnsiTheme="minorHAnsi"/>
        </w:rPr>
      </w:sdtEndPr>
      <w:sdtContent>
        <w:p w14:paraId="4E05E41E" w14:textId="1B84DC34" w:rsidR="00763DA3" w:rsidRPr="003246F4" w:rsidRDefault="00763DA3" w:rsidP="002835CB">
          <w:pPr>
            <w:pStyle w:val="Heading2"/>
            <w:spacing w:before="0" w:after="0"/>
            <w:rPr>
              <w:rFonts w:ascii="Helvetica" w:eastAsiaTheme="minorEastAsia" w:hAnsi="Helvetica" w:cstheme="minorBidi"/>
              <w:b w:val="0"/>
              <w:bCs w:val="0"/>
              <w:color w:val="auto"/>
              <w:sz w:val="20"/>
            </w:rPr>
          </w:pPr>
          <w:r w:rsidRPr="003246F4">
            <w:rPr>
              <w:rFonts w:ascii="Helvetica" w:eastAsiaTheme="minorEastAsia" w:hAnsi="Helvetica" w:cstheme="minorBidi"/>
              <w:color w:val="auto"/>
              <w:sz w:val="20"/>
            </w:rPr>
            <w:t>Registered Nurse</w:t>
          </w:r>
          <w:r w:rsidRPr="003246F4">
            <w:rPr>
              <w:rFonts w:ascii="Helvetica" w:eastAsiaTheme="minorEastAsia" w:hAnsi="Helvetica" w:cstheme="minorBidi"/>
              <w:b w:val="0"/>
              <w:bCs w:val="0"/>
              <w:color w:val="auto"/>
              <w:sz w:val="20"/>
            </w:rPr>
            <w:t xml:space="preserve">- </w:t>
          </w:r>
          <w:r w:rsidRPr="003246F4">
            <w:rPr>
              <w:rFonts w:ascii="Helvetica" w:eastAsiaTheme="minorEastAsia" w:hAnsi="Helvetica" w:cstheme="minorBidi"/>
              <w:b w:val="0"/>
              <w:bCs w:val="0"/>
              <w:i/>
              <w:iCs/>
              <w:color w:val="auto"/>
              <w:sz w:val="20"/>
            </w:rPr>
            <w:t>Northwestern Medicine Central DuPage Hospital (Winfield, IL)</w:t>
          </w:r>
          <w:r w:rsidRPr="003246F4">
            <w:rPr>
              <w:rFonts w:ascii="Helvetica" w:eastAsiaTheme="minorEastAsia" w:hAnsi="Helvetica" w:cstheme="minorBidi"/>
              <w:b w:val="0"/>
              <w:bCs w:val="0"/>
              <w:color w:val="auto"/>
              <w:sz w:val="20"/>
            </w:rPr>
            <w:t xml:space="preserve"> </w:t>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color w:val="auto"/>
              <w:sz w:val="20"/>
            </w:rPr>
            <w:t>Oct 2019-Present</w:t>
          </w:r>
        </w:p>
        <w:p w14:paraId="5B65008B" w14:textId="77777777" w:rsidR="00115D90" w:rsidRPr="003246F4" w:rsidRDefault="00763DA3" w:rsidP="00115D90">
          <w:pPr>
            <w:pStyle w:val="BodyText"/>
            <w:numPr>
              <w:ilvl w:val="0"/>
              <w:numId w:val="17"/>
            </w:numPr>
            <w:spacing w:after="0"/>
            <w:rPr>
              <w:rFonts w:asciiTheme="minorHAnsi" w:hAnsiTheme="minorHAnsi"/>
              <w:sz w:val="20"/>
              <w:szCs w:val="20"/>
            </w:rPr>
          </w:pPr>
          <w:proofErr w:type="spellStart"/>
          <w:r w:rsidRPr="003246F4">
            <w:rPr>
              <w:rFonts w:ascii="Helvetica" w:hAnsi="Helvetica"/>
              <w:sz w:val="20"/>
              <w:szCs w:val="20"/>
            </w:rPr>
            <w:t>Post surgical</w:t>
          </w:r>
          <w:proofErr w:type="spellEnd"/>
          <w:r w:rsidRPr="003246F4">
            <w:rPr>
              <w:rFonts w:ascii="Helvetica" w:hAnsi="Helvetica"/>
              <w:sz w:val="20"/>
              <w:szCs w:val="20"/>
            </w:rPr>
            <w:t xml:space="preserve">/Medical </w:t>
          </w:r>
          <w:r w:rsidR="00115D90" w:rsidRPr="003246F4">
            <w:rPr>
              <w:rFonts w:ascii="Helvetica" w:hAnsi="Helvetica"/>
              <w:sz w:val="20"/>
              <w:szCs w:val="20"/>
            </w:rPr>
            <w:t xml:space="preserve">surgical nurse </w:t>
          </w:r>
        </w:p>
        <w:p w14:paraId="4D313FFA" w14:textId="390CF793" w:rsidR="00115D90" w:rsidRPr="003246F4" w:rsidRDefault="00115D90" w:rsidP="00115D90">
          <w:pPr>
            <w:pStyle w:val="ListParagraph"/>
            <w:numPr>
              <w:ilvl w:val="0"/>
              <w:numId w:val="17"/>
            </w:numPr>
            <w:rPr>
              <w:rFonts w:ascii="Helvetica" w:hAnsi="Helvetica" w:cstheme="minorBidi"/>
              <w:sz w:val="20"/>
              <w:szCs w:val="20"/>
            </w:rPr>
          </w:pPr>
          <w:r w:rsidRPr="003246F4">
            <w:rPr>
              <w:rFonts w:ascii="Helvetica" w:hAnsi="Helvetica" w:cs="Open Sans"/>
              <w:color w:val="333333"/>
              <w:sz w:val="20"/>
              <w:szCs w:val="20"/>
            </w:rPr>
            <w:t>P</w:t>
          </w:r>
          <w:r w:rsidRPr="003246F4">
            <w:rPr>
              <w:rFonts w:ascii="Helvetica" w:hAnsi="Helvetica" w:cs="Open Sans"/>
              <w:color w:val="333333"/>
              <w:sz w:val="20"/>
              <w:szCs w:val="20"/>
            </w:rPr>
            <w:t>rescribes, delegates and coordinates nursing care to the acutely ill patient through the nursing process of assessment, planning, intervention, implementation and evaluation</w:t>
          </w:r>
        </w:p>
        <w:p w14:paraId="39F922B1" w14:textId="07920DF7" w:rsidR="00115D90" w:rsidRPr="003246F4" w:rsidRDefault="00115D90" w:rsidP="00115D90">
          <w:pPr>
            <w:pStyle w:val="ListParagraph"/>
            <w:numPr>
              <w:ilvl w:val="0"/>
              <w:numId w:val="17"/>
            </w:numPr>
            <w:rPr>
              <w:rFonts w:ascii="Helvetica" w:hAnsi="Helvetica" w:cstheme="minorBidi"/>
              <w:sz w:val="20"/>
              <w:szCs w:val="20"/>
            </w:rPr>
          </w:pPr>
          <w:r w:rsidRPr="003246F4">
            <w:rPr>
              <w:rFonts w:ascii="Helvetica" w:hAnsi="Helvetica" w:cs="Open Sans"/>
              <w:color w:val="333333"/>
              <w:sz w:val="20"/>
              <w:szCs w:val="20"/>
            </w:rPr>
            <w:t>Effectively interacts with patient, significant others, and other health team members, while maintaining ANA standards of professional nursing practice.</w:t>
          </w:r>
        </w:p>
        <w:p w14:paraId="092E71B5" w14:textId="1DF77D54" w:rsidR="00DB6DDA" w:rsidRPr="003246F4" w:rsidRDefault="00DB6DDA" w:rsidP="00115D90">
          <w:pPr>
            <w:pStyle w:val="ListParagraph"/>
            <w:numPr>
              <w:ilvl w:val="0"/>
              <w:numId w:val="17"/>
            </w:numPr>
            <w:rPr>
              <w:rFonts w:ascii="Helvetica" w:hAnsi="Helvetica"/>
              <w:sz w:val="20"/>
              <w:szCs w:val="20"/>
            </w:rPr>
          </w:pPr>
          <w:r w:rsidRPr="003246F4">
            <w:rPr>
              <w:rFonts w:ascii="Helvetica" w:hAnsi="Helvetica" w:cs="Open Sans"/>
              <w:color w:val="333333"/>
              <w:sz w:val="20"/>
              <w:szCs w:val="20"/>
            </w:rPr>
            <w:t xml:space="preserve">Experience working with Endo-tool, administering blood products, PCA, Chest tubes, CIWA, and Psych patients requiring inpatient </w:t>
          </w:r>
          <w:proofErr w:type="spellStart"/>
          <w:r w:rsidRPr="003246F4">
            <w:rPr>
              <w:rFonts w:ascii="Helvetica" w:hAnsi="Helvetica" w:cs="Open Sans"/>
              <w:color w:val="333333"/>
              <w:sz w:val="20"/>
              <w:szCs w:val="20"/>
            </w:rPr>
            <w:t>medsurg</w:t>
          </w:r>
          <w:proofErr w:type="spellEnd"/>
          <w:r w:rsidRPr="003246F4">
            <w:rPr>
              <w:rFonts w:ascii="Helvetica" w:hAnsi="Helvetica" w:cs="Open Sans"/>
              <w:color w:val="333333"/>
              <w:sz w:val="20"/>
              <w:szCs w:val="20"/>
            </w:rPr>
            <w:t xml:space="preserve"> treatment. </w:t>
          </w:r>
        </w:p>
        <w:p w14:paraId="54B87D53" w14:textId="53006FE9" w:rsidR="006A1F79" w:rsidRPr="003246F4" w:rsidRDefault="006A1F79" w:rsidP="002835CB">
          <w:pPr>
            <w:pStyle w:val="Heading2"/>
            <w:spacing w:before="0" w:after="0"/>
            <w:rPr>
              <w:rFonts w:ascii="Helvetica" w:eastAsiaTheme="minorEastAsia" w:hAnsi="Helvetica" w:cstheme="minorBidi"/>
              <w:bCs w:val="0"/>
              <w:color w:val="auto"/>
              <w:sz w:val="20"/>
            </w:rPr>
          </w:pPr>
          <w:r w:rsidRPr="003246F4">
            <w:rPr>
              <w:rFonts w:ascii="Helvetica" w:eastAsiaTheme="minorEastAsia" w:hAnsi="Helvetica" w:cstheme="minorBidi"/>
              <w:bCs w:val="0"/>
              <w:color w:val="auto"/>
              <w:sz w:val="20"/>
            </w:rPr>
            <w:t xml:space="preserve">Registered Nurse- </w:t>
          </w:r>
          <w:r w:rsidRPr="003246F4">
            <w:rPr>
              <w:rFonts w:ascii="Helvetica" w:eastAsiaTheme="minorEastAsia" w:hAnsi="Helvetica" w:cstheme="minorBidi"/>
              <w:b w:val="0"/>
              <w:bCs w:val="0"/>
              <w:i/>
              <w:color w:val="auto"/>
              <w:sz w:val="20"/>
            </w:rPr>
            <w:t>Clare Oaks (Bartlett, IL)</w:t>
          </w:r>
          <w:r w:rsidRPr="003246F4">
            <w:rPr>
              <w:rFonts w:ascii="Helvetica" w:eastAsiaTheme="minorEastAsia" w:hAnsi="Helvetica" w:cstheme="minorBidi"/>
              <w:b w:val="0"/>
              <w:bCs w:val="0"/>
              <w:color w:val="auto"/>
              <w:sz w:val="20"/>
            </w:rPr>
            <w:t xml:space="preserve"> </w:t>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 w:val="0"/>
              <w:bCs w:val="0"/>
              <w:color w:val="auto"/>
              <w:sz w:val="20"/>
            </w:rPr>
            <w:tab/>
          </w:r>
          <w:r w:rsidR="00E868DD" w:rsidRPr="003246F4">
            <w:rPr>
              <w:rFonts w:ascii="Helvetica" w:eastAsiaTheme="minorEastAsia" w:hAnsi="Helvetica" w:cstheme="minorBidi"/>
              <w:b w:val="0"/>
              <w:bCs w:val="0"/>
              <w:color w:val="auto"/>
              <w:sz w:val="20"/>
            </w:rPr>
            <w:tab/>
          </w:r>
          <w:r w:rsidR="00763DA3" w:rsidRPr="003246F4">
            <w:rPr>
              <w:rFonts w:ascii="Helvetica" w:eastAsiaTheme="minorEastAsia" w:hAnsi="Helvetica" w:cstheme="minorBidi"/>
              <w:b w:val="0"/>
              <w:bCs w:val="0"/>
              <w:color w:val="auto"/>
              <w:sz w:val="20"/>
            </w:rPr>
            <w:tab/>
          </w:r>
          <w:r w:rsidRPr="003246F4">
            <w:rPr>
              <w:rFonts w:ascii="Helvetica" w:eastAsiaTheme="minorEastAsia" w:hAnsi="Helvetica" w:cstheme="minorBidi"/>
              <w:bCs w:val="0"/>
              <w:color w:val="auto"/>
              <w:sz w:val="20"/>
            </w:rPr>
            <w:t xml:space="preserve">July 2016- </w:t>
          </w:r>
          <w:r w:rsidR="00763DA3" w:rsidRPr="003246F4">
            <w:rPr>
              <w:rFonts w:ascii="Helvetica" w:eastAsiaTheme="minorEastAsia" w:hAnsi="Helvetica" w:cstheme="minorBidi"/>
              <w:bCs w:val="0"/>
              <w:color w:val="auto"/>
              <w:sz w:val="20"/>
            </w:rPr>
            <w:t>Oct 2019</w:t>
          </w:r>
          <w:r w:rsidRPr="003246F4">
            <w:rPr>
              <w:rFonts w:ascii="Helvetica" w:eastAsiaTheme="minorEastAsia" w:hAnsi="Helvetica" w:cstheme="minorBidi"/>
              <w:bCs w:val="0"/>
              <w:color w:val="auto"/>
              <w:sz w:val="20"/>
            </w:rPr>
            <w:t xml:space="preserve"> </w:t>
          </w:r>
        </w:p>
        <w:p w14:paraId="45E43BD0" w14:textId="25036FD9" w:rsidR="006A1F79" w:rsidRPr="003246F4" w:rsidRDefault="006A1F79" w:rsidP="002835CB">
          <w:pPr>
            <w:pStyle w:val="BodyText"/>
            <w:numPr>
              <w:ilvl w:val="0"/>
              <w:numId w:val="17"/>
            </w:numPr>
            <w:spacing w:after="0"/>
            <w:rPr>
              <w:sz w:val="20"/>
              <w:szCs w:val="20"/>
            </w:rPr>
          </w:pPr>
          <w:r w:rsidRPr="003246F4">
            <w:rPr>
              <w:rFonts w:ascii="Helvetica" w:hAnsi="Helvetica"/>
              <w:sz w:val="20"/>
              <w:szCs w:val="20"/>
            </w:rPr>
            <w:t>Provide care through assessment, planning, and implementation of patient needs.</w:t>
          </w:r>
        </w:p>
        <w:p w14:paraId="7FA62C6E" w14:textId="229E9334" w:rsidR="006A1F79" w:rsidRPr="003246F4" w:rsidRDefault="006A1F79" w:rsidP="002835CB">
          <w:pPr>
            <w:pStyle w:val="BodyText"/>
            <w:numPr>
              <w:ilvl w:val="0"/>
              <w:numId w:val="17"/>
            </w:numPr>
            <w:spacing w:after="0"/>
            <w:rPr>
              <w:sz w:val="20"/>
              <w:szCs w:val="20"/>
            </w:rPr>
          </w:pPr>
          <w:r w:rsidRPr="003246F4">
            <w:rPr>
              <w:rFonts w:ascii="Helvetica" w:hAnsi="Helvetica"/>
              <w:sz w:val="20"/>
              <w:szCs w:val="20"/>
            </w:rPr>
            <w:t xml:space="preserve">Administer prescribed medications and treatments in accordance with approved nursing techniques. </w:t>
          </w:r>
        </w:p>
        <w:p w14:paraId="3778C60C" w14:textId="527700C9" w:rsidR="009147F5" w:rsidRPr="003246F4" w:rsidRDefault="009147F5" w:rsidP="002835CB">
          <w:pPr>
            <w:pStyle w:val="BodyText"/>
            <w:numPr>
              <w:ilvl w:val="0"/>
              <w:numId w:val="17"/>
            </w:numPr>
            <w:spacing w:after="0"/>
            <w:rPr>
              <w:sz w:val="20"/>
              <w:szCs w:val="20"/>
            </w:rPr>
          </w:pPr>
          <w:r w:rsidRPr="003246F4">
            <w:rPr>
              <w:rFonts w:ascii="Helvetica" w:hAnsi="Helvetica"/>
              <w:sz w:val="20"/>
              <w:szCs w:val="20"/>
            </w:rPr>
            <w:t xml:space="preserve">Assess and record significant conditions and reactions, and notifies supervisor, physician, and family of resident’s condition and reaction to drugs, treatments and incidents </w:t>
          </w:r>
        </w:p>
        <w:p w14:paraId="1C075B83" w14:textId="622C1296" w:rsidR="00F11467" w:rsidRPr="003246F4" w:rsidRDefault="005810FA" w:rsidP="005810FA">
          <w:pPr>
            <w:pStyle w:val="Heading2"/>
            <w:spacing w:before="0" w:after="0"/>
            <w:rPr>
              <w:rFonts w:ascii="Helvetica" w:hAnsi="Helvetica"/>
              <w:sz w:val="20"/>
            </w:rPr>
          </w:pPr>
          <w:r w:rsidRPr="003246F4">
            <w:rPr>
              <w:rFonts w:ascii="Helvetica" w:hAnsi="Helvetica"/>
              <w:sz w:val="20"/>
            </w:rPr>
            <w:t>Home Health Aide-</w:t>
          </w:r>
          <w:r w:rsidR="00EF61BD" w:rsidRPr="003246F4">
            <w:rPr>
              <w:rFonts w:ascii="Helvetica" w:hAnsi="Helvetica"/>
              <w:b w:val="0"/>
              <w:i/>
              <w:sz w:val="20"/>
            </w:rPr>
            <w:t>Metro</w:t>
          </w:r>
          <w:r w:rsidR="00987FF0" w:rsidRPr="003246F4">
            <w:rPr>
              <w:rFonts w:ascii="Helvetica" w:hAnsi="Helvetica"/>
              <w:b w:val="0"/>
              <w:i/>
              <w:sz w:val="20"/>
            </w:rPr>
            <w:t>politan</w:t>
          </w:r>
          <w:r w:rsidR="00EF61BD" w:rsidRPr="003246F4">
            <w:rPr>
              <w:rFonts w:ascii="Helvetica" w:hAnsi="Helvetica"/>
              <w:b w:val="0"/>
              <w:i/>
              <w:sz w:val="20"/>
            </w:rPr>
            <w:t xml:space="preserve"> Asian</w:t>
          </w:r>
          <w:r w:rsidR="00D408A2" w:rsidRPr="003246F4">
            <w:rPr>
              <w:rFonts w:ascii="Helvetica" w:hAnsi="Helvetica"/>
              <w:b w:val="0"/>
              <w:i/>
              <w:sz w:val="20"/>
            </w:rPr>
            <w:t xml:space="preserve"> Family</w:t>
          </w:r>
          <w:r w:rsidR="00F11467" w:rsidRPr="003246F4">
            <w:rPr>
              <w:rFonts w:ascii="Helvetica" w:hAnsi="Helvetica"/>
              <w:b w:val="0"/>
              <w:i/>
              <w:sz w:val="20"/>
            </w:rPr>
            <w:t xml:space="preserve"> Services (Carol Stream, IL)</w:t>
          </w:r>
          <w:r w:rsidR="009B7C34" w:rsidRPr="003246F4">
            <w:rPr>
              <w:rFonts w:ascii="Helvetica" w:hAnsi="Helvetica"/>
              <w:sz w:val="20"/>
            </w:rPr>
            <w:tab/>
          </w:r>
          <w:r w:rsidR="00E868DD" w:rsidRPr="003246F4">
            <w:rPr>
              <w:rFonts w:ascii="Helvetica" w:hAnsi="Helvetica"/>
              <w:sz w:val="20"/>
            </w:rPr>
            <w:tab/>
          </w:r>
          <w:r w:rsidR="00D408A2" w:rsidRPr="003246F4">
            <w:rPr>
              <w:rFonts w:ascii="Helvetica" w:hAnsi="Helvetica"/>
              <w:sz w:val="20"/>
            </w:rPr>
            <w:t>December 2014</w:t>
          </w:r>
          <w:r w:rsidR="009B7C34" w:rsidRPr="003246F4">
            <w:rPr>
              <w:rFonts w:ascii="Helvetica" w:hAnsi="Helvetica"/>
              <w:sz w:val="20"/>
            </w:rPr>
            <w:t>-Feb 2016</w:t>
          </w:r>
        </w:p>
        <w:p w14:paraId="0595D51E" w14:textId="77777777" w:rsidR="005810FA" w:rsidRPr="003246F4" w:rsidRDefault="005810FA" w:rsidP="002835CB">
          <w:pPr>
            <w:pStyle w:val="NoSpacing"/>
            <w:numPr>
              <w:ilvl w:val="0"/>
              <w:numId w:val="13"/>
            </w:numPr>
            <w:rPr>
              <w:rFonts w:ascii="Helvetica" w:hAnsi="Helvetica"/>
              <w:szCs w:val="20"/>
            </w:rPr>
          </w:pPr>
          <w:r w:rsidRPr="003246F4">
            <w:rPr>
              <w:rFonts w:ascii="Helvetica" w:hAnsi="Helvetica"/>
              <w:szCs w:val="20"/>
            </w:rPr>
            <w:t>Assisting elderly clients from India, Pakistan Bangladesh and Eastern European countries who may experience barriers to communication.</w:t>
          </w:r>
        </w:p>
        <w:p w14:paraId="601D8523" w14:textId="77777777" w:rsidR="005810FA" w:rsidRPr="003246F4" w:rsidRDefault="005810FA" w:rsidP="002835CB">
          <w:pPr>
            <w:pStyle w:val="NoSpacing"/>
            <w:numPr>
              <w:ilvl w:val="0"/>
              <w:numId w:val="13"/>
            </w:numPr>
            <w:rPr>
              <w:rFonts w:ascii="Helvetica" w:hAnsi="Helvetica"/>
              <w:szCs w:val="20"/>
            </w:rPr>
          </w:pPr>
          <w:r w:rsidRPr="003246F4">
            <w:rPr>
              <w:rFonts w:ascii="Helvetica" w:hAnsi="Helvetica"/>
              <w:szCs w:val="20"/>
            </w:rPr>
            <w:t xml:space="preserve"> Assist patients with activities of daily living, providing hygienic needs, as well as preparing meals and helping with maintaining cleanliness of </w:t>
          </w:r>
          <w:proofErr w:type="gramStart"/>
          <w:r w:rsidRPr="003246F4">
            <w:rPr>
              <w:rFonts w:ascii="Helvetica" w:hAnsi="Helvetica"/>
              <w:szCs w:val="20"/>
            </w:rPr>
            <w:t>residents</w:t>
          </w:r>
          <w:proofErr w:type="gramEnd"/>
          <w:r w:rsidRPr="003246F4">
            <w:rPr>
              <w:rFonts w:ascii="Helvetica" w:hAnsi="Helvetica"/>
              <w:szCs w:val="20"/>
            </w:rPr>
            <w:t xml:space="preserve"> home. </w:t>
          </w:r>
        </w:p>
        <w:p w14:paraId="4B04345F" w14:textId="59A47460" w:rsidR="00EF61BD" w:rsidRPr="003246F4" w:rsidRDefault="005810FA" w:rsidP="002835CB">
          <w:pPr>
            <w:pStyle w:val="NoSpacing"/>
            <w:numPr>
              <w:ilvl w:val="0"/>
              <w:numId w:val="13"/>
            </w:numPr>
            <w:rPr>
              <w:rFonts w:ascii="Helvetica" w:hAnsi="Helvetica"/>
              <w:szCs w:val="20"/>
            </w:rPr>
          </w:pPr>
          <w:proofErr w:type="gramStart"/>
          <w:r w:rsidRPr="003246F4">
            <w:rPr>
              <w:rFonts w:ascii="Helvetica" w:hAnsi="Helvetica"/>
              <w:szCs w:val="20"/>
            </w:rPr>
            <w:t>Insuring</w:t>
          </w:r>
          <w:proofErr w:type="gramEnd"/>
          <w:r w:rsidRPr="003246F4">
            <w:rPr>
              <w:rFonts w:ascii="Helvetica" w:hAnsi="Helvetica"/>
              <w:szCs w:val="20"/>
            </w:rPr>
            <w:t xml:space="preserve"> the safety and comfort of seniors in their own home. </w:t>
          </w:r>
        </w:p>
      </w:sdtContent>
    </w:sdt>
    <w:p w14:paraId="3967BEA9" w14:textId="43B538BF" w:rsidR="00F015DE" w:rsidRPr="003246F4" w:rsidRDefault="005810FA" w:rsidP="005810FA">
      <w:pPr>
        <w:pStyle w:val="Heading2"/>
        <w:spacing w:before="0" w:after="0"/>
        <w:rPr>
          <w:rFonts w:ascii="Helvetica" w:hAnsi="Helvetica"/>
          <w:sz w:val="20"/>
        </w:rPr>
      </w:pPr>
      <w:r w:rsidRPr="003246F4">
        <w:rPr>
          <w:rFonts w:ascii="Helvetica" w:hAnsi="Helvetica"/>
          <w:sz w:val="20"/>
        </w:rPr>
        <w:t>Technician-</w:t>
      </w:r>
      <w:proofErr w:type="spellStart"/>
      <w:r w:rsidR="00C34C74" w:rsidRPr="003246F4">
        <w:rPr>
          <w:rFonts w:ascii="Helvetica" w:hAnsi="Helvetica"/>
          <w:b w:val="0"/>
          <w:i/>
          <w:sz w:val="20"/>
        </w:rPr>
        <w:t>Lens</w:t>
      </w:r>
      <w:r w:rsidR="00DF12F3" w:rsidRPr="003246F4">
        <w:rPr>
          <w:rFonts w:ascii="Helvetica" w:hAnsi="Helvetica"/>
          <w:b w:val="0"/>
          <w:i/>
          <w:sz w:val="20"/>
        </w:rPr>
        <w:t>Crafters</w:t>
      </w:r>
      <w:proofErr w:type="spellEnd"/>
      <w:r w:rsidR="00DF12F3" w:rsidRPr="003246F4">
        <w:rPr>
          <w:rFonts w:ascii="Helvetica" w:hAnsi="Helvetica"/>
          <w:b w:val="0"/>
          <w:i/>
          <w:sz w:val="20"/>
        </w:rPr>
        <w:t xml:space="preserve"> </w:t>
      </w:r>
      <w:r w:rsidR="00F11467" w:rsidRPr="003246F4">
        <w:rPr>
          <w:rFonts w:ascii="Helvetica" w:hAnsi="Helvetica"/>
          <w:b w:val="0"/>
          <w:i/>
          <w:sz w:val="20"/>
        </w:rPr>
        <w:t>(Bloomingdale, IL)</w:t>
      </w:r>
      <w:r w:rsidR="000201D0" w:rsidRPr="003246F4">
        <w:rPr>
          <w:rFonts w:ascii="Helvetica" w:hAnsi="Helvetica"/>
          <w:sz w:val="20"/>
        </w:rPr>
        <w:tab/>
      </w:r>
      <w:r w:rsidR="00DF12F3" w:rsidRPr="003246F4">
        <w:rPr>
          <w:rFonts w:ascii="Helvetica" w:hAnsi="Helvetica"/>
          <w:sz w:val="20"/>
        </w:rPr>
        <w:tab/>
      </w:r>
      <w:r w:rsidR="00DF12F3" w:rsidRPr="003246F4">
        <w:rPr>
          <w:rFonts w:ascii="Helvetica" w:hAnsi="Helvetica"/>
          <w:sz w:val="20"/>
        </w:rPr>
        <w:tab/>
      </w:r>
      <w:r w:rsidR="00DF12F3" w:rsidRPr="003246F4">
        <w:rPr>
          <w:rFonts w:ascii="Helvetica" w:hAnsi="Helvetica"/>
          <w:sz w:val="20"/>
        </w:rPr>
        <w:tab/>
      </w:r>
      <w:r w:rsidR="008E7D68" w:rsidRPr="003246F4">
        <w:rPr>
          <w:rFonts w:ascii="Helvetica" w:hAnsi="Helvetica"/>
          <w:sz w:val="20"/>
        </w:rPr>
        <w:t>May 2014- August 2014</w:t>
      </w:r>
    </w:p>
    <w:sdt>
      <w:sdtPr>
        <w:rPr>
          <w:rFonts w:ascii="Helvetica" w:hAnsi="Helvetica"/>
          <w:szCs w:val="20"/>
        </w:rPr>
        <w:id w:val="9459741"/>
        <w:placeholder>
          <w:docPart w:val="6FFEA3D28B93424FBBF81F6746918273"/>
        </w:placeholder>
      </w:sdtPr>
      <w:sdtEndPr>
        <w:rPr>
          <w:rFonts w:asciiTheme="minorHAnsi" w:hAnsiTheme="minorHAnsi"/>
        </w:rPr>
      </w:sdtEndPr>
      <w:sdtContent>
        <w:p w14:paraId="59E76F84" w14:textId="77777777" w:rsidR="005810FA" w:rsidRPr="003246F4" w:rsidRDefault="005810FA" w:rsidP="005810FA">
          <w:pPr>
            <w:pStyle w:val="NoSpacing"/>
            <w:numPr>
              <w:ilvl w:val="0"/>
              <w:numId w:val="14"/>
            </w:numPr>
            <w:rPr>
              <w:rFonts w:ascii="Helvetica" w:hAnsi="Helvetica"/>
              <w:szCs w:val="20"/>
            </w:rPr>
          </w:pPr>
          <w:r w:rsidRPr="003246F4">
            <w:rPr>
              <w:rFonts w:ascii="Helvetica" w:hAnsi="Helvetica"/>
              <w:szCs w:val="20"/>
            </w:rPr>
            <w:t xml:space="preserve">Completed vision pretesting on patients prior to their appointment with the optometrist. </w:t>
          </w:r>
        </w:p>
        <w:p w14:paraId="1EAE0D25" w14:textId="01F86968" w:rsidR="005810FA" w:rsidRPr="003246F4" w:rsidRDefault="005810FA" w:rsidP="005810FA">
          <w:pPr>
            <w:pStyle w:val="NoSpacing"/>
            <w:numPr>
              <w:ilvl w:val="0"/>
              <w:numId w:val="14"/>
            </w:numPr>
            <w:rPr>
              <w:rFonts w:ascii="Helvetica" w:hAnsi="Helvetica"/>
              <w:szCs w:val="20"/>
            </w:rPr>
          </w:pPr>
          <w:r w:rsidRPr="003246F4">
            <w:rPr>
              <w:rFonts w:ascii="Helvetica" w:hAnsi="Helvetica"/>
              <w:szCs w:val="20"/>
            </w:rPr>
            <w:t>Organize</w:t>
          </w:r>
          <w:r w:rsidR="00844609" w:rsidRPr="003246F4">
            <w:rPr>
              <w:rFonts w:ascii="Helvetica" w:hAnsi="Helvetica"/>
              <w:szCs w:val="20"/>
            </w:rPr>
            <w:t>d</w:t>
          </w:r>
          <w:r w:rsidRPr="003246F4">
            <w:rPr>
              <w:rFonts w:ascii="Helvetica" w:hAnsi="Helvetica"/>
              <w:szCs w:val="20"/>
            </w:rPr>
            <w:t xml:space="preserve"> and filed patient information, according to company policies. </w:t>
          </w:r>
        </w:p>
        <w:p w14:paraId="163B1764" w14:textId="77777777" w:rsidR="005810FA" w:rsidRPr="003246F4" w:rsidRDefault="005810FA" w:rsidP="005810FA">
          <w:pPr>
            <w:pStyle w:val="NoSpacing"/>
            <w:numPr>
              <w:ilvl w:val="0"/>
              <w:numId w:val="14"/>
            </w:numPr>
            <w:rPr>
              <w:rFonts w:ascii="Helvetica" w:hAnsi="Helvetica"/>
              <w:szCs w:val="20"/>
            </w:rPr>
          </w:pPr>
          <w:r w:rsidRPr="003246F4">
            <w:rPr>
              <w:rFonts w:ascii="Helvetica" w:hAnsi="Helvetica"/>
              <w:szCs w:val="20"/>
            </w:rPr>
            <w:t xml:space="preserve">Assisted Patients in making </w:t>
          </w:r>
          <w:proofErr w:type="gramStart"/>
          <w:r w:rsidRPr="003246F4">
            <w:rPr>
              <w:rFonts w:ascii="Helvetica" w:hAnsi="Helvetica"/>
              <w:szCs w:val="20"/>
            </w:rPr>
            <w:t>appointments, and</w:t>
          </w:r>
          <w:proofErr w:type="gramEnd"/>
          <w:r w:rsidRPr="003246F4">
            <w:rPr>
              <w:rFonts w:ascii="Helvetica" w:hAnsi="Helvetica"/>
              <w:szCs w:val="20"/>
            </w:rPr>
            <w:t xml:space="preserve"> following up with them post appointments.</w:t>
          </w:r>
        </w:p>
        <w:p w14:paraId="5C0A2F1C" w14:textId="0D16AD15" w:rsidR="00F015DE" w:rsidRPr="003246F4" w:rsidRDefault="005810FA" w:rsidP="005810FA">
          <w:pPr>
            <w:pStyle w:val="NoSpacing"/>
            <w:numPr>
              <w:ilvl w:val="0"/>
              <w:numId w:val="14"/>
            </w:numPr>
            <w:rPr>
              <w:rFonts w:ascii="Helvetica" w:hAnsi="Helvetica"/>
              <w:szCs w:val="20"/>
            </w:rPr>
          </w:pPr>
          <w:r w:rsidRPr="003246F4">
            <w:rPr>
              <w:rFonts w:ascii="Helvetica" w:hAnsi="Helvetica"/>
              <w:szCs w:val="20"/>
            </w:rPr>
            <w:t xml:space="preserve">Readjusted patients damaged glasses. </w:t>
          </w:r>
        </w:p>
      </w:sdtContent>
    </w:sdt>
    <w:p w14:paraId="0DBE3D96" w14:textId="56A13D1D" w:rsidR="00F015DE" w:rsidRPr="003246F4" w:rsidRDefault="006F0D92" w:rsidP="005810FA">
      <w:pPr>
        <w:pStyle w:val="Heading2"/>
        <w:spacing w:before="0" w:after="0"/>
        <w:rPr>
          <w:rFonts w:ascii="Helvetica" w:hAnsi="Helvetica"/>
          <w:sz w:val="20"/>
        </w:rPr>
      </w:pPr>
      <w:sdt>
        <w:sdtPr>
          <w:rPr>
            <w:rFonts w:ascii="Helvetica" w:hAnsi="Helvetica"/>
            <w:sz w:val="20"/>
          </w:rPr>
          <w:id w:val="9459744"/>
          <w:placeholder>
            <w:docPart w:val="A897AF77FAC1294C9121AD1828ACE50E"/>
          </w:placeholder>
        </w:sdtPr>
        <w:sdtEndPr/>
        <w:sdtContent>
          <w:r w:rsidR="005810FA" w:rsidRPr="003246F4">
            <w:rPr>
              <w:rFonts w:ascii="Helvetica" w:hAnsi="Helvetica"/>
              <w:sz w:val="20"/>
            </w:rPr>
            <w:t>Dining Room Attendant-</w:t>
          </w:r>
          <w:r w:rsidR="00DF12F3" w:rsidRPr="003246F4">
            <w:rPr>
              <w:rFonts w:ascii="Helvetica" w:hAnsi="Helvetica"/>
              <w:b w:val="0"/>
              <w:i/>
              <w:sz w:val="20"/>
            </w:rPr>
            <w:t>DuPage County Convalescent Center</w:t>
          </w:r>
          <w:r w:rsidR="004318C2" w:rsidRPr="003246F4">
            <w:rPr>
              <w:rFonts w:ascii="Helvetica" w:hAnsi="Helvetica"/>
              <w:b w:val="0"/>
              <w:i/>
              <w:sz w:val="20"/>
            </w:rPr>
            <w:t xml:space="preserve"> (Wheaton</w:t>
          </w:r>
          <w:r w:rsidR="00F11467" w:rsidRPr="003246F4">
            <w:rPr>
              <w:rFonts w:ascii="Helvetica" w:hAnsi="Helvetica"/>
              <w:b w:val="0"/>
              <w:i/>
              <w:sz w:val="20"/>
            </w:rPr>
            <w:t>, IL)</w:t>
          </w:r>
        </w:sdtContent>
      </w:sdt>
      <w:r w:rsidR="000201D0" w:rsidRPr="003246F4">
        <w:rPr>
          <w:rFonts w:ascii="Helvetica" w:hAnsi="Helvetica"/>
          <w:sz w:val="20"/>
        </w:rPr>
        <w:tab/>
      </w:r>
      <w:r w:rsidR="00E868DD" w:rsidRPr="003246F4">
        <w:rPr>
          <w:rFonts w:ascii="Helvetica" w:hAnsi="Helvetica"/>
          <w:sz w:val="20"/>
        </w:rPr>
        <w:tab/>
      </w:r>
      <w:r w:rsidR="008E7D68" w:rsidRPr="003246F4">
        <w:rPr>
          <w:rFonts w:ascii="Helvetica" w:hAnsi="Helvetica"/>
          <w:sz w:val="20"/>
        </w:rPr>
        <w:t>August 2009</w:t>
      </w:r>
      <w:r w:rsidR="00DF12F3" w:rsidRPr="003246F4">
        <w:rPr>
          <w:rFonts w:ascii="Helvetica" w:hAnsi="Helvetica"/>
          <w:sz w:val="20"/>
        </w:rPr>
        <w:t xml:space="preserve"> –</w:t>
      </w:r>
      <w:r w:rsidR="008E7D68" w:rsidRPr="003246F4">
        <w:rPr>
          <w:rFonts w:ascii="Helvetica" w:hAnsi="Helvetica"/>
          <w:sz w:val="20"/>
        </w:rPr>
        <w:t xml:space="preserve"> May 2014</w:t>
      </w:r>
      <w:r w:rsidR="00DF12F3" w:rsidRPr="003246F4">
        <w:rPr>
          <w:rFonts w:ascii="Helvetica" w:hAnsi="Helvetica"/>
          <w:sz w:val="20"/>
        </w:rPr>
        <w:t xml:space="preserve"> </w:t>
      </w:r>
    </w:p>
    <w:sdt>
      <w:sdtPr>
        <w:rPr>
          <w:rFonts w:ascii="Helvetica" w:eastAsiaTheme="majorEastAsia" w:hAnsi="Helvetica" w:cstheme="majorBidi"/>
          <w:b/>
          <w:bCs/>
          <w:color w:val="000000" w:themeColor="text1"/>
          <w:szCs w:val="20"/>
        </w:rPr>
        <w:id w:val="9459745"/>
        <w:placeholder>
          <w:docPart w:val="DFC684EADBE7734EBA3249F931E781AA"/>
        </w:placeholder>
      </w:sdtPr>
      <w:sdtEndPr/>
      <w:sdtContent>
        <w:p w14:paraId="6C8C7997" w14:textId="0BD6CB72" w:rsidR="005810FA" w:rsidRPr="003246F4" w:rsidRDefault="005810FA" w:rsidP="005810FA">
          <w:pPr>
            <w:pStyle w:val="NoSpacing"/>
            <w:numPr>
              <w:ilvl w:val="0"/>
              <w:numId w:val="15"/>
            </w:numPr>
            <w:rPr>
              <w:rFonts w:ascii="Helvetica" w:hAnsi="Helvetica"/>
              <w:szCs w:val="20"/>
            </w:rPr>
          </w:pPr>
          <w:r w:rsidRPr="003246F4">
            <w:rPr>
              <w:rFonts w:ascii="Helvetica" w:hAnsi="Helvetica"/>
              <w:szCs w:val="20"/>
            </w:rPr>
            <w:t xml:space="preserve">Provide dining service to residents, in a kind and compassionate manor.  </w:t>
          </w:r>
        </w:p>
        <w:p w14:paraId="64218D97" w14:textId="77777777" w:rsidR="005810FA" w:rsidRPr="003246F4" w:rsidRDefault="005810FA" w:rsidP="005810FA">
          <w:pPr>
            <w:pStyle w:val="NoSpacing"/>
            <w:numPr>
              <w:ilvl w:val="0"/>
              <w:numId w:val="15"/>
            </w:numPr>
            <w:rPr>
              <w:rFonts w:ascii="Helvetica" w:hAnsi="Helvetica"/>
              <w:szCs w:val="20"/>
            </w:rPr>
          </w:pPr>
          <w:r w:rsidRPr="003246F4">
            <w:rPr>
              <w:rFonts w:ascii="Helvetica" w:hAnsi="Helvetica"/>
              <w:szCs w:val="20"/>
            </w:rPr>
            <w:t xml:space="preserve">Fulfill patients’ dietary needs in the resident dining room.  </w:t>
          </w:r>
        </w:p>
        <w:p w14:paraId="7641BDE2" w14:textId="77777777" w:rsidR="005810FA" w:rsidRPr="003246F4" w:rsidRDefault="005810FA" w:rsidP="005810FA">
          <w:pPr>
            <w:pStyle w:val="NoSpacing"/>
            <w:numPr>
              <w:ilvl w:val="0"/>
              <w:numId w:val="15"/>
            </w:numPr>
            <w:rPr>
              <w:rFonts w:ascii="Helvetica" w:hAnsi="Helvetica"/>
              <w:szCs w:val="20"/>
            </w:rPr>
          </w:pPr>
          <w:r w:rsidRPr="003246F4">
            <w:rPr>
              <w:rFonts w:ascii="Helvetica" w:hAnsi="Helvetica"/>
              <w:szCs w:val="20"/>
            </w:rPr>
            <w:t xml:space="preserve">Manage dietary request and prepare meal trays accordingly. </w:t>
          </w:r>
        </w:p>
        <w:p w14:paraId="531E73BF" w14:textId="77777777" w:rsidR="005810FA" w:rsidRPr="003246F4" w:rsidRDefault="005810FA" w:rsidP="005810FA">
          <w:pPr>
            <w:pStyle w:val="NoSpacing"/>
            <w:numPr>
              <w:ilvl w:val="0"/>
              <w:numId w:val="15"/>
            </w:numPr>
            <w:rPr>
              <w:rFonts w:ascii="Helvetica" w:hAnsi="Helvetica"/>
              <w:szCs w:val="20"/>
            </w:rPr>
          </w:pPr>
          <w:r w:rsidRPr="003246F4">
            <w:rPr>
              <w:rFonts w:ascii="Helvetica" w:hAnsi="Helvetica"/>
              <w:szCs w:val="20"/>
            </w:rPr>
            <w:t xml:space="preserve">Communicate effectively with the staff in order to ensure quality standard are met when providing dining services. </w:t>
          </w:r>
        </w:p>
        <w:p w14:paraId="48868147" w14:textId="04327FA3" w:rsidR="00EF61BD" w:rsidRPr="003246F4" w:rsidRDefault="006F0D92" w:rsidP="005810FA">
          <w:pPr>
            <w:pStyle w:val="BodyText"/>
            <w:spacing w:after="0"/>
            <w:rPr>
              <w:rFonts w:ascii="Helvetica" w:hAnsi="Helvetica"/>
              <w:sz w:val="20"/>
              <w:szCs w:val="20"/>
            </w:rPr>
          </w:pPr>
        </w:p>
      </w:sdtContent>
    </w:sdt>
    <w:p w14:paraId="1D528D00" w14:textId="00BE31A8" w:rsidR="00F015DE" w:rsidRPr="003246F4" w:rsidRDefault="00CA19AB" w:rsidP="005810FA">
      <w:pPr>
        <w:pStyle w:val="Heading1"/>
        <w:spacing w:before="0" w:after="0"/>
        <w:rPr>
          <w:rFonts w:ascii="Helvetica" w:hAnsi="Helvetica"/>
          <w:sz w:val="20"/>
          <w:szCs w:val="20"/>
        </w:rPr>
      </w:pPr>
      <w:r w:rsidRPr="003246F4">
        <w:rPr>
          <w:rFonts w:ascii="Helvetica" w:hAnsi="Helvetica"/>
          <w:sz w:val="20"/>
          <w:szCs w:val="20"/>
        </w:rPr>
        <w:lastRenderedPageBreak/>
        <w:t>Skills</w:t>
      </w:r>
    </w:p>
    <w:sdt>
      <w:sdtPr>
        <w:rPr>
          <w:rFonts w:ascii="Helvetica" w:hAnsi="Helvetica"/>
          <w:sz w:val="20"/>
        </w:rPr>
        <w:id w:val="2105147574"/>
        <w:placeholder>
          <w:docPart w:val="C8E28BCB0EEDD94E88DBD96810D0FF66"/>
        </w:placeholder>
      </w:sdtPr>
      <w:sdtEndPr/>
      <w:sdtContent>
        <w:p w14:paraId="65E1A19C" w14:textId="2E009E53" w:rsidR="00CA19AB" w:rsidRPr="003246F4" w:rsidRDefault="006F0D92" w:rsidP="00960E96">
          <w:pPr>
            <w:pStyle w:val="Heading2"/>
            <w:widowControl w:val="0"/>
            <w:numPr>
              <w:ilvl w:val="0"/>
              <w:numId w:val="18"/>
            </w:numPr>
            <w:spacing w:before="0" w:after="0"/>
            <w:rPr>
              <w:rFonts w:ascii="Helvetica" w:hAnsi="Helvetica"/>
              <w:sz w:val="20"/>
            </w:rPr>
          </w:pPr>
          <w:sdt>
            <w:sdtPr>
              <w:rPr>
                <w:rFonts w:ascii="Helvetica" w:hAnsi="Helvetica"/>
                <w:sz w:val="20"/>
              </w:rPr>
              <w:id w:val="9459754"/>
              <w:placeholder>
                <w:docPart w:val="B091DCBB4EF47946BE6CD41BB539A1D4"/>
              </w:placeholder>
            </w:sdtPr>
            <w:sdtEndPr>
              <w:rPr>
                <w:b w:val="0"/>
                <w:bCs w:val="0"/>
              </w:rPr>
            </w:sdtEndPr>
            <w:sdtContent/>
          </w:sdt>
          <w:r w:rsidR="005840D1" w:rsidRPr="003246F4">
            <w:rPr>
              <w:rFonts w:ascii="Helvetica" w:hAnsi="Helvetica"/>
              <w:sz w:val="20"/>
            </w:rPr>
            <w:t xml:space="preserve">Point of Contact supervisor/charge nurse as needed. </w:t>
          </w:r>
        </w:p>
        <w:p w14:paraId="7DD15942" w14:textId="635A42C5" w:rsidR="00CA19AB" w:rsidRPr="003246F4" w:rsidRDefault="00CA19AB" w:rsidP="00960E96">
          <w:pPr>
            <w:pStyle w:val="Heading2"/>
            <w:widowControl w:val="0"/>
            <w:numPr>
              <w:ilvl w:val="0"/>
              <w:numId w:val="18"/>
            </w:numPr>
            <w:spacing w:before="0" w:after="0"/>
            <w:rPr>
              <w:rFonts w:ascii="Helvetica" w:hAnsi="Helvetica"/>
              <w:sz w:val="20"/>
            </w:rPr>
          </w:pPr>
          <w:r w:rsidRPr="003246F4">
            <w:rPr>
              <w:rFonts w:ascii="Helvetica" w:hAnsi="Helvetica"/>
              <w:sz w:val="20"/>
            </w:rPr>
            <w:t>IV therapy management (IV certified via Omnicare Pharmacy on 04/2017)</w:t>
          </w:r>
        </w:p>
        <w:p w14:paraId="209B6079" w14:textId="03D0B4D6" w:rsidR="005840D1" w:rsidRPr="003246F4" w:rsidRDefault="00CA19AB" w:rsidP="00960E96">
          <w:pPr>
            <w:pStyle w:val="Heading2"/>
            <w:widowControl w:val="0"/>
            <w:numPr>
              <w:ilvl w:val="0"/>
              <w:numId w:val="18"/>
            </w:numPr>
            <w:spacing w:before="0" w:after="0"/>
            <w:rPr>
              <w:rFonts w:ascii="Helvetica" w:hAnsi="Helvetica"/>
              <w:sz w:val="20"/>
            </w:rPr>
          </w:pPr>
          <w:r w:rsidRPr="003246F4">
            <w:rPr>
              <w:rFonts w:ascii="Helvetica" w:hAnsi="Helvetica"/>
              <w:sz w:val="20"/>
            </w:rPr>
            <w:t>Post op surgical wound care management and pressure ulcer management.</w:t>
          </w:r>
        </w:p>
        <w:p w14:paraId="78B63607" w14:textId="0143A4E8" w:rsidR="005840D1" w:rsidRPr="003246F4" w:rsidRDefault="005840D1" w:rsidP="00960E96">
          <w:pPr>
            <w:pStyle w:val="Heading2"/>
            <w:widowControl w:val="0"/>
            <w:numPr>
              <w:ilvl w:val="0"/>
              <w:numId w:val="18"/>
            </w:numPr>
            <w:spacing w:before="0" w:after="0"/>
            <w:rPr>
              <w:rFonts w:ascii="Helvetica" w:hAnsi="Helvetica"/>
              <w:sz w:val="20"/>
            </w:rPr>
          </w:pPr>
          <w:r w:rsidRPr="003246F4">
            <w:rPr>
              <w:rFonts w:ascii="Helvetica" w:hAnsi="Helvetica"/>
              <w:sz w:val="20"/>
            </w:rPr>
            <w:t xml:space="preserve">CPM, immobilizer and splint care. </w:t>
          </w:r>
        </w:p>
        <w:p w14:paraId="6C3599C6" w14:textId="77777777" w:rsidR="00CA19AB" w:rsidRPr="003246F4" w:rsidRDefault="00495415" w:rsidP="00960E96">
          <w:pPr>
            <w:pStyle w:val="Heading2"/>
            <w:widowControl w:val="0"/>
            <w:numPr>
              <w:ilvl w:val="0"/>
              <w:numId w:val="18"/>
            </w:numPr>
            <w:spacing w:before="0" w:after="0"/>
            <w:rPr>
              <w:rFonts w:ascii="Helvetica" w:hAnsi="Helvetica"/>
              <w:sz w:val="20"/>
            </w:rPr>
          </w:pPr>
          <w:r w:rsidRPr="003246F4">
            <w:rPr>
              <w:rFonts w:ascii="Helvetica" w:hAnsi="Helvetica"/>
              <w:sz w:val="20"/>
            </w:rPr>
            <w:t xml:space="preserve">Prioritize care based of </w:t>
          </w:r>
          <w:r w:rsidR="00457E54" w:rsidRPr="003246F4">
            <w:rPr>
              <w:rFonts w:ascii="Helvetica" w:hAnsi="Helvetica"/>
              <w:sz w:val="20"/>
            </w:rPr>
            <w:t>patients’</w:t>
          </w:r>
          <w:r w:rsidRPr="003246F4">
            <w:rPr>
              <w:rFonts w:ascii="Helvetica" w:hAnsi="Helvetica"/>
              <w:sz w:val="20"/>
            </w:rPr>
            <w:t xml:space="preserve"> medical conditions and demands.</w:t>
          </w:r>
        </w:p>
        <w:p w14:paraId="745E999C" w14:textId="19139F99" w:rsidR="00CA19AB" w:rsidRPr="003246F4" w:rsidRDefault="00457E54" w:rsidP="00960E96">
          <w:pPr>
            <w:pStyle w:val="Heading2"/>
            <w:widowControl w:val="0"/>
            <w:numPr>
              <w:ilvl w:val="0"/>
              <w:numId w:val="18"/>
            </w:numPr>
            <w:spacing w:before="0" w:after="0"/>
            <w:rPr>
              <w:rFonts w:ascii="Helvetica" w:hAnsi="Helvetica"/>
              <w:sz w:val="20"/>
            </w:rPr>
          </w:pPr>
          <w:r w:rsidRPr="003246F4">
            <w:rPr>
              <w:rFonts w:ascii="Helvetica" w:hAnsi="Helvetica"/>
              <w:sz w:val="20"/>
            </w:rPr>
            <w:t xml:space="preserve">Document interventions and medications in an organized and timely manner. </w:t>
          </w:r>
        </w:p>
      </w:sdtContent>
    </w:sdt>
    <w:p w14:paraId="38BBEE14" w14:textId="4FCC86DD" w:rsidR="00457E54" w:rsidRPr="003246F4" w:rsidRDefault="00457E54" w:rsidP="00960E96">
      <w:pPr>
        <w:pStyle w:val="Heading2"/>
        <w:widowControl w:val="0"/>
        <w:numPr>
          <w:ilvl w:val="0"/>
          <w:numId w:val="18"/>
        </w:numPr>
        <w:spacing w:before="0" w:after="0"/>
        <w:rPr>
          <w:rFonts w:ascii="Helvetica" w:hAnsi="Helvetica"/>
          <w:sz w:val="20"/>
        </w:rPr>
      </w:pPr>
      <w:r w:rsidRPr="003246F4">
        <w:rPr>
          <w:rFonts w:ascii="Helvetica" w:hAnsi="Helvetica"/>
          <w:sz w:val="20"/>
        </w:rPr>
        <w:t xml:space="preserve">Collaborate with patient, patient family, and healthcare team in assessing, diagnosing, planning, implementing and evaluating patient care. </w:t>
      </w:r>
    </w:p>
    <w:sectPr w:rsidR="00457E54" w:rsidRPr="003246F4" w:rsidSect="005810FA">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23B" w14:textId="77777777" w:rsidR="006F0D92" w:rsidRDefault="006F0D92">
      <w:r>
        <w:separator/>
      </w:r>
    </w:p>
  </w:endnote>
  <w:endnote w:type="continuationSeparator" w:id="0">
    <w:p w14:paraId="5D510657" w14:textId="77777777" w:rsidR="006F0D92" w:rsidRDefault="006F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ADA7" w14:textId="77777777" w:rsidR="00201CE7" w:rsidRDefault="00201CE7">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4DEB" w14:textId="77777777" w:rsidR="006F0D92" w:rsidRDefault="006F0D92">
      <w:r>
        <w:separator/>
      </w:r>
    </w:p>
  </w:footnote>
  <w:footnote w:type="continuationSeparator" w:id="0">
    <w:p w14:paraId="29D08A50" w14:textId="77777777" w:rsidR="006F0D92" w:rsidRDefault="006F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8" w:type="dxa"/>
      <w:tblLook w:val="04A0" w:firstRow="1" w:lastRow="0" w:firstColumn="1" w:lastColumn="0" w:noHBand="0" w:noVBand="1"/>
    </w:tblPr>
    <w:tblGrid>
      <w:gridCol w:w="11178"/>
    </w:tblGrid>
    <w:tr w:rsidR="00201CE7" w:rsidRPr="009B7C34" w14:paraId="2DEFCF91" w14:textId="77777777" w:rsidTr="00670F03">
      <w:tc>
        <w:tcPr>
          <w:tcW w:w="11178" w:type="dxa"/>
          <w:vAlign w:val="center"/>
        </w:tcPr>
        <w:p w14:paraId="72673C5A" w14:textId="144B38FB" w:rsidR="00201CE7" w:rsidRPr="009B7C34" w:rsidRDefault="00201CE7" w:rsidP="00104458">
          <w:pPr>
            <w:pStyle w:val="Title"/>
            <w:spacing w:after="0"/>
            <w:rPr>
              <w:rFonts w:ascii="Helvetica" w:hAnsi="Helvetica"/>
              <w:sz w:val="22"/>
              <w:szCs w:val="22"/>
            </w:rPr>
          </w:pPr>
          <w:r w:rsidRPr="009B7C34">
            <w:rPr>
              <w:rFonts w:ascii="Helvetica" w:hAnsi="Helvetica"/>
              <w:color w:val="auto"/>
              <w:sz w:val="22"/>
              <w:szCs w:val="22"/>
            </w:rPr>
            <w:t xml:space="preserve">Fatima Hussain                                                                                         </w:t>
          </w:r>
          <w:r>
            <w:rPr>
              <w:rFonts w:ascii="Helvetica" w:hAnsi="Helvetica"/>
              <w:color w:val="auto"/>
              <w:sz w:val="22"/>
              <w:szCs w:val="22"/>
            </w:rPr>
            <w:t xml:space="preserve">                  (630) 965-09</w:t>
          </w:r>
          <w:r w:rsidRPr="009B7C34">
            <w:rPr>
              <w:rFonts w:ascii="Helvetica" w:hAnsi="Helvetica"/>
              <w:color w:val="auto"/>
              <w:sz w:val="22"/>
              <w:szCs w:val="22"/>
            </w:rPr>
            <w:t>37</w:t>
          </w:r>
        </w:p>
        <w:p w14:paraId="7D83375C" w14:textId="4C12C0D6" w:rsidR="00201CE7" w:rsidRPr="009B7C34" w:rsidRDefault="00201CE7" w:rsidP="00104458">
          <w:pPr>
            <w:pStyle w:val="ContactDetails"/>
            <w:ind w:right="-2606"/>
            <w:rPr>
              <w:rFonts w:ascii="Helvetica" w:hAnsi="Helvetica"/>
              <w:sz w:val="22"/>
              <w:szCs w:val="22"/>
            </w:rPr>
          </w:pPr>
          <w:r>
            <w:rPr>
              <w:rFonts w:ascii="Helvetica" w:hAnsi="Helvetica"/>
              <w:sz w:val="22"/>
              <w:szCs w:val="22"/>
            </w:rPr>
            <w:t>980 Woodhill Drive</w:t>
          </w:r>
          <w:r w:rsidRPr="009B7C34">
            <w:rPr>
              <w:rFonts w:ascii="Helvetica" w:hAnsi="Helvetica"/>
              <w:sz w:val="22"/>
              <w:szCs w:val="22"/>
            </w:rPr>
            <w:sym w:font="Wingdings 2" w:char="F097"/>
          </w:r>
          <w:r>
            <w:rPr>
              <w:rFonts w:ascii="Helvetica" w:hAnsi="Helvetica"/>
              <w:sz w:val="22"/>
              <w:szCs w:val="22"/>
            </w:rPr>
            <w:t xml:space="preserve"> Carol Stream</w:t>
          </w:r>
          <w:r w:rsidRPr="009B7C34">
            <w:rPr>
              <w:rFonts w:ascii="Helvetica" w:hAnsi="Helvetica"/>
              <w:sz w:val="22"/>
              <w:szCs w:val="22"/>
            </w:rPr>
            <w:t>, IL</w:t>
          </w:r>
          <w:r>
            <w:rPr>
              <w:rFonts w:ascii="Helvetica" w:hAnsi="Helvetica"/>
              <w:sz w:val="22"/>
              <w:szCs w:val="22"/>
            </w:rPr>
            <w:t xml:space="preserve"> 60188</w:t>
          </w:r>
          <w:r w:rsidRPr="009B7C34">
            <w:rPr>
              <w:rFonts w:ascii="Helvetica" w:hAnsi="Helvetica"/>
              <w:sz w:val="22"/>
              <w:szCs w:val="22"/>
            </w:rPr>
            <w:t xml:space="preserve">              </w:t>
          </w:r>
          <w:r>
            <w:rPr>
              <w:rFonts w:ascii="Helvetica" w:hAnsi="Helvetica"/>
              <w:sz w:val="22"/>
              <w:szCs w:val="22"/>
            </w:rPr>
            <w:t xml:space="preserve">                         </w:t>
          </w:r>
          <w:r w:rsidR="00DB6DDA">
            <w:rPr>
              <w:rFonts w:ascii="Helvetica" w:hAnsi="Helvetica"/>
              <w:sz w:val="22"/>
              <w:szCs w:val="22"/>
            </w:rPr>
            <w:t xml:space="preserve">               </w:t>
          </w:r>
          <w:r w:rsidRPr="009B7C34">
            <w:rPr>
              <w:rFonts w:ascii="Helvetica" w:hAnsi="Helvetica"/>
              <w:sz w:val="22"/>
              <w:szCs w:val="22"/>
            </w:rPr>
            <w:t xml:space="preserve">fatimah3300@gmail.com </w:t>
          </w:r>
        </w:p>
      </w:tc>
    </w:tr>
    <w:tr w:rsidR="00FE0777" w:rsidRPr="009B7C34" w14:paraId="66AB8699" w14:textId="77777777" w:rsidTr="00670F03">
      <w:tc>
        <w:tcPr>
          <w:tcW w:w="11178" w:type="dxa"/>
          <w:vAlign w:val="center"/>
        </w:tcPr>
        <w:p w14:paraId="6E8B077F" w14:textId="77777777" w:rsidR="00FE0777" w:rsidRPr="009B7C34" w:rsidRDefault="00FE0777" w:rsidP="00104458">
          <w:pPr>
            <w:pStyle w:val="Title"/>
            <w:spacing w:after="0"/>
            <w:rPr>
              <w:rFonts w:ascii="Helvetica" w:hAnsi="Helvetica"/>
              <w:color w:val="auto"/>
              <w:sz w:val="22"/>
              <w:szCs w:val="22"/>
            </w:rPr>
          </w:pPr>
        </w:p>
      </w:tc>
    </w:tr>
  </w:tbl>
  <w:p w14:paraId="63FAACFD" w14:textId="77777777" w:rsidR="00201CE7" w:rsidRDefault="00201C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4E5C1E"/>
    <w:multiLevelType w:val="hybridMultilevel"/>
    <w:tmpl w:val="72A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B7B09"/>
    <w:multiLevelType w:val="hybridMultilevel"/>
    <w:tmpl w:val="BDF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61F64"/>
    <w:multiLevelType w:val="hybridMultilevel"/>
    <w:tmpl w:val="1186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D0DAB"/>
    <w:multiLevelType w:val="hybridMultilevel"/>
    <w:tmpl w:val="CAD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E76E1"/>
    <w:multiLevelType w:val="hybridMultilevel"/>
    <w:tmpl w:val="E1F8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96961"/>
    <w:multiLevelType w:val="hybridMultilevel"/>
    <w:tmpl w:val="1118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E0C95"/>
    <w:multiLevelType w:val="hybridMultilevel"/>
    <w:tmpl w:val="04AA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E35CF"/>
    <w:multiLevelType w:val="hybridMultilevel"/>
    <w:tmpl w:val="F2A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D6C14"/>
    <w:multiLevelType w:val="hybridMultilevel"/>
    <w:tmpl w:val="2210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2"/>
  </w:num>
  <w:num w:numId="15">
    <w:abstractNumId w:val="18"/>
  </w:num>
  <w:num w:numId="16">
    <w:abstractNumId w:val="16"/>
  </w:num>
  <w:num w:numId="17">
    <w:abstractNumId w:val="1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77529"/>
    <w:rsid w:val="000201D0"/>
    <w:rsid w:val="00056409"/>
    <w:rsid w:val="00077738"/>
    <w:rsid w:val="0009504F"/>
    <w:rsid w:val="000B233E"/>
    <w:rsid w:val="000C3B21"/>
    <w:rsid w:val="000F1D6B"/>
    <w:rsid w:val="000F1FFD"/>
    <w:rsid w:val="0010145E"/>
    <w:rsid w:val="00104458"/>
    <w:rsid w:val="00111321"/>
    <w:rsid w:val="00115D90"/>
    <w:rsid w:val="0015617C"/>
    <w:rsid w:val="00194449"/>
    <w:rsid w:val="001B264F"/>
    <w:rsid w:val="001C08E0"/>
    <w:rsid w:val="001E4B87"/>
    <w:rsid w:val="001F21FF"/>
    <w:rsid w:val="00201CE7"/>
    <w:rsid w:val="002226A4"/>
    <w:rsid w:val="00277F9E"/>
    <w:rsid w:val="002835CB"/>
    <w:rsid w:val="002B4785"/>
    <w:rsid w:val="003004EA"/>
    <w:rsid w:val="00311AB3"/>
    <w:rsid w:val="00312474"/>
    <w:rsid w:val="003246F4"/>
    <w:rsid w:val="00361732"/>
    <w:rsid w:val="00377529"/>
    <w:rsid w:val="00386C05"/>
    <w:rsid w:val="003D28C7"/>
    <w:rsid w:val="003E6D18"/>
    <w:rsid w:val="003F2357"/>
    <w:rsid w:val="003F7673"/>
    <w:rsid w:val="00426624"/>
    <w:rsid w:val="004318C2"/>
    <w:rsid w:val="00437BEB"/>
    <w:rsid w:val="00457E54"/>
    <w:rsid w:val="00477D2F"/>
    <w:rsid w:val="00495415"/>
    <w:rsid w:val="004D2E4F"/>
    <w:rsid w:val="00511113"/>
    <w:rsid w:val="005810FA"/>
    <w:rsid w:val="005840D1"/>
    <w:rsid w:val="005C3DF3"/>
    <w:rsid w:val="005D363F"/>
    <w:rsid w:val="005D43A1"/>
    <w:rsid w:val="00605E5F"/>
    <w:rsid w:val="00630D5E"/>
    <w:rsid w:val="00670F03"/>
    <w:rsid w:val="00677D7A"/>
    <w:rsid w:val="006A1F79"/>
    <w:rsid w:val="006A67CF"/>
    <w:rsid w:val="006B3667"/>
    <w:rsid w:val="006F0D92"/>
    <w:rsid w:val="007336A7"/>
    <w:rsid w:val="00763DA3"/>
    <w:rsid w:val="0078650F"/>
    <w:rsid w:val="007D76EB"/>
    <w:rsid w:val="007E115C"/>
    <w:rsid w:val="007E3851"/>
    <w:rsid w:val="007E559B"/>
    <w:rsid w:val="007F5365"/>
    <w:rsid w:val="008118CC"/>
    <w:rsid w:val="00844609"/>
    <w:rsid w:val="008E7D68"/>
    <w:rsid w:val="009147F5"/>
    <w:rsid w:val="00950C41"/>
    <w:rsid w:val="00960E96"/>
    <w:rsid w:val="00987FF0"/>
    <w:rsid w:val="00995900"/>
    <w:rsid w:val="009B7C34"/>
    <w:rsid w:val="009D5BBC"/>
    <w:rsid w:val="009D5DF7"/>
    <w:rsid w:val="00A61F51"/>
    <w:rsid w:val="00A93215"/>
    <w:rsid w:val="00AB310E"/>
    <w:rsid w:val="00AC17E4"/>
    <w:rsid w:val="00AE0406"/>
    <w:rsid w:val="00B20DA7"/>
    <w:rsid w:val="00B372A9"/>
    <w:rsid w:val="00B37CB1"/>
    <w:rsid w:val="00B53A89"/>
    <w:rsid w:val="00B664D6"/>
    <w:rsid w:val="00BA1769"/>
    <w:rsid w:val="00BA551E"/>
    <w:rsid w:val="00BB782E"/>
    <w:rsid w:val="00BC356D"/>
    <w:rsid w:val="00BC7197"/>
    <w:rsid w:val="00BE0A75"/>
    <w:rsid w:val="00C34C74"/>
    <w:rsid w:val="00CA19AB"/>
    <w:rsid w:val="00CD29DD"/>
    <w:rsid w:val="00CD4910"/>
    <w:rsid w:val="00CF0B28"/>
    <w:rsid w:val="00D408A2"/>
    <w:rsid w:val="00D516FC"/>
    <w:rsid w:val="00D537C2"/>
    <w:rsid w:val="00DA6B35"/>
    <w:rsid w:val="00DB6DDA"/>
    <w:rsid w:val="00DD0E2C"/>
    <w:rsid w:val="00DE3BCD"/>
    <w:rsid w:val="00DF12F3"/>
    <w:rsid w:val="00DF1B0E"/>
    <w:rsid w:val="00E0234A"/>
    <w:rsid w:val="00E36AD4"/>
    <w:rsid w:val="00E559AB"/>
    <w:rsid w:val="00E763C8"/>
    <w:rsid w:val="00E840FD"/>
    <w:rsid w:val="00E868DD"/>
    <w:rsid w:val="00EF61BD"/>
    <w:rsid w:val="00F015DE"/>
    <w:rsid w:val="00F027D7"/>
    <w:rsid w:val="00F11467"/>
    <w:rsid w:val="00F16076"/>
    <w:rsid w:val="00F26DFD"/>
    <w:rsid w:val="00F3453E"/>
    <w:rsid w:val="00F41797"/>
    <w:rsid w:val="00F4735F"/>
    <w:rsid w:val="00F66C17"/>
    <w:rsid w:val="00FE0777"/>
    <w:rsid w:val="00FF2DE8"/>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D7CFE"/>
  <w15:docId w15:val="{870840DD-59F5-6643-AE5D-4D64418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90"/>
    <w:rPr>
      <w:rFonts w:ascii="Times New Roman" w:eastAsia="Times New Roman" w:hAnsi="Times New Roman" w:cs="Times New Roman"/>
      <w:sz w:val="24"/>
      <w:szCs w:val="24"/>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uiPriority w:val="99"/>
    <w:semiHidden/>
    <w:unhideWhenUsed/>
    <w:rsid w:val="00F015DE"/>
    <w:rPr>
      <w:rFonts w:ascii="Tahoma" w:hAnsi="Tahoma" w:cs="Tahoma"/>
      <w:sz w:val="16"/>
      <w:szCs w:val="16"/>
    </w:rPr>
  </w:style>
  <w:style w:type="character" w:customStyle="1" w:styleId="BalloonTextChar">
    <w:name w:val="Balloon Text Char"/>
    <w:basedOn w:val="DefaultParagraphFont"/>
    <w:link w:val="BalloonText"/>
    <w:uiPriority w:val="99"/>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uiPriority w:val="1"/>
    <w:qFormat/>
    <w:rsid w:val="00F015DE"/>
    <w:rPr>
      <w:sz w:val="20"/>
    </w:rPr>
  </w:style>
  <w:style w:type="paragraph" w:styleId="NormalWeb">
    <w:name w:val="Normal (Web)"/>
    <w:basedOn w:val="Normal"/>
    <w:semiHidden/>
    <w:unhideWhenUsed/>
    <w:rsid w:val="00F015DE"/>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F015DE"/>
    <w:pPr>
      <w:spacing w:before="120"/>
    </w:pPr>
    <w:rPr>
      <w:b/>
    </w:rPr>
  </w:style>
  <w:style w:type="paragraph" w:styleId="TOC2">
    <w:name w:val="toc 2"/>
    <w:basedOn w:val="Normal"/>
    <w:next w:val="Normal"/>
    <w:autoRedefine/>
    <w:uiPriority w:val="39"/>
    <w:unhideWhenUsed/>
    <w:rsid w:val="00F015DE"/>
    <w:pPr>
      <w:ind w:left="200"/>
    </w:pPr>
    <w:rPr>
      <w:b/>
      <w:sz w:val="22"/>
    </w:rPr>
  </w:style>
  <w:style w:type="paragraph" w:styleId="TOC3">
    <w:name w:val="toc 3"/>
    <w:basedOn w:val="Normal"/>
    <w:next w:val="Normal"/>
    <w:autoRedefine/>
    <w:semiHidden/>
    <w:unhideWhenUsed/>
    <w:rsid w:val="00F015DE"/>
    <w:pPr>
      <w:ind w:left="400"/>
    </w:pPr>
    <w:rPr>
      <w:sz w:val="22"/>
    </w:rPr>
  </w:style>
  <w:style w:type="paragraph" w:styleId="TOC4">
    <w:name w:val="toc 4"/>
    <w:basedOn w:val="Normal"/>
    <w:next w:val="Normal"/>
    <w:autoRedefine/>
    <w:semiHidden/>
    <w:unhideWhenUsed/>
    <w:rsid w:val="00F015DE"/>
    <w:pPr>
      <w:ind w:left="600"/>
    </w:pPr>
    <w:rPr>
      <w:szCs w:val="20"/>
    </w:rPr>
  </w:style>
  <w:style w:type="paragraph" w:styleId="TOC5">
    <w:name w:val="toc 5"/>
    <w:basedOn w:val="Normal"/>
    <w:next w:val="Normal"/>
    <w:autoRedefine/>
    <w:semiHidden/>
    <w:unhideWhenUsed/>
    <w:rsid w:val="00F015DE"/>
    <w:pPr>
      <w:ind w:left="800"/>
    </w:pPr>
    <w:rPr>
      <w:szCs w:val="20"/>
    </w:rPr>
  </w:style>
  <w:style w:type="paragraph" w:styleId="TOC6">
    <w:name w:val="toc 6"/>
    <w:basedOn w:val="Normal"/>
    <w:next w:val="Normal"/>
    <w:autoRedefine/>
    <w:semiHidden/>
    <w:unhideWhenUsed/>
    <w:rsid w:val="00F015DE"/>
    <w:pPr>
      <w:ind w:left="1000"/>
    </w:pPr>
    <w:rPr>
      <w:szCs w:val="20"/>
    </w:rPr>
  </w:style>
  <w:style w:type="paragraph" w:styleId="TOC7">
    <w:name w:val="toc 7"/>
    <w:basedOn w:val="Normal"/>
    <w:next w:val="Normal"/>
    <w:autoRedefine/>
    <w:semiHidden/>
    <w:unhideWhenUsed/>
    <w:rsid w:val="00F015DE"/>
    <w:pPr>
      <w:ind w:left="1200"/>
    </w:pPr>
    <w:rPr>
      <w:szCs w:val="20"/>
    </w:rPr>
  </w:style>
  <w:style w:type="paragraph" w:styleId="TOC8">
    <w:name w:val="toc 8"/>
    <w:basedOn w:val="Normal"/>
    <w:next w:val="Normal"/>
    <w:autoRedefine/>
    <w:semiHidden/>
    <w:unhideWhenUsed/>
    <w:rsid w:val="00F015DE"/>
    <w:pPr>
      <w:ind w:left="1400"/>
    </w:pPr>
    <w:rPr>
      <w:szCs w:val="20"/>
    </w:rPr>
  </w:style>
  <w:style w:type="paragraph" w:styleId="TOC9">
    <w:name w:val="toc 9"/>
    <w:basedOn w:val="Normal"/>
    <w:next w:val="Normal"/>
    <w:autoRedefine/>
    <w:semiHidden/>
    <w:unhideWhenUsed/>
    <w:rsid w:val="00F015DE"/>
    <w:pPr>
      <w:ind w:left="1600"/>
    </w:pPr>
    <w:rPr>
      <w:szCs w:val="20"/>
    </w:rPr>
  </w:style>
  <w:style w:type="paragraph" w:styleId="TOCHeading">
    <w:name w:val="TOC Heading"/>
    <w:basedOn w:val="Heading1"/>
    <w:next w:val="Normal"/>
    <w:uiPriority w:val="39"/>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DD424BB4D365C849B770445F9FD31776">
    <w:name w:val="DD424BB4D365C849B770445F9FD31776"/>
    <w:rsid w:val="00B53A8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74505">
      <w:bodyDiv w:val="1"/>
      <w:marLeft w:val="0"/>
      <w:marRight w:val="0"/>
      <w:marTop w:val="0"/>
      <w:marBottom w:val="0"/>
      <w:divBdr>
        <w:top w:val="none" w:sz="0" w:space="0" w:color="auto"/>
        <w:left w:val="none" w:sz="0" w:space="0" w:color="auto"/>
        <w:bottom w:val="none" w:sz="0" w:space="0" w:color="auto"/>
        <w:right w:val="none" w:sz="0" w:space="0" w:color="auto"/>
      </w:divBdr>
    </w:div>
    <w:div w:id="986738049">
      <w:bodyDiv w:val="1"/>
      <w:marLeft w:val="0"/>
      <w:marRight w:val="0"/>
      <w:marTop w:val="0"/>
      <w:marBottom w:val="0"/>
      <w:divBdr>
        <w:top w:val="none" w:sz="0" w:space="0" w:color="auto"/>
        <w:left w:val="none" w:sz="0" w:space="0" w:color="auto"/>
        <w:bottom w:val="none" w:sz="0" w:space="0" w:color="auto"/>
        <w:right w:val="none" w:sz="0" w:space="0" w:color="auto"/>
      </w:divBdr>
    </w:div>
    <w:div w:id="1257441809">
      <w:bodyDiv w:val="1"/>
      <w:marLeft w:val="0"/>
      <w:marRight w:val="0"/>
      <w:marTop w:val="0"/>
      <w:marBottom w:val="0"/>
      <w:divBdr>
        <w:top w:val="none" w:sz="0" w:space="0" w:color="auto"/>
        <w:left w:val="none" w:sz="0" w:space="0" w:color="auto"/>
        <w:bottom w:val="none" w:sz="0" w:space="0" w:color="auto"/>
        <w:right w:val="none" w:sz="0" w:space="0" w:color="auto"/>
      </w:divBdr>
    </w:div>
    <w:div w:id="14220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1B74ECE20D040BA4353C87B6C4E6B"/>
        <w:category>
          <w:name w:val="General"/>
          <w:gallery w:val="placeholder"/>
        </w:category>
        <w:types>
          <w:type w:val="bbPlcHdr"/>
        </w:types>
        <w:behaviors>
          <w:behavior w:val="content"/>
        </w:behaviors>
        <w:guid w:val="{65BE0A52-A5BB-F94E-A588-363971D9B32C}"/>
      </w:docPartPr>
      <w:docPartBody>
        <w:p w:rsidR="0068330F" w:rsidRDefault="0068330F">
          <w:pPr>
            <w:pStyle w:val="7141B74ECE20D040BA4353C87B6C4E6B"/>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C29D6B5F4D28864AB89080C78C5B949C"/>
        <w:category>
          <w:name w:val="General"/>
          <w:gallery w:val="placeholder"/>
        </w:category>
        <w:types>
          <w:type w:val="bbPlcHdr"/>
        </w:types>
        <w:behaviors>
          <w:behavior w:val="content"/>
        </w:behaviors>
        <w:guid w:val="{BC81A30D-2B7A-D646-BB93-2C9ADE4FE0ED}"/>
      </w:docPartPr>
      <w:docPartBody>
        <w:p w:rsidR="0068330F" w:rsidRDefault="0068330F">
          <w:pPr>
            <w:pStyle w:val="C29D6B5F4D28864AB89080C78C5B949C"/>
          </w:pPr>
          <w:r>
            <w:t>Lorem ipsum dolor</w:t>
          </w:r>
        </w:p>
      </w:docPartBody>
    </w:docPart>
    <w:docPart>
      <w:docPartPr>
        <w:name w:val="6FFEA3D28B93424FBBF81F6746918273"/>
        <w:category>
          <w:name w:val="General"/>
          <w:gallery w:val="placeholder"/>
        </w:category>
        <w:types>
          <w:type w:val="bbPlcHdr"/>
        </w:types>
        <w:behaviors>
          <w:behavior w:val="content"/>
        </w:behaviors>
        <w:guid w:val="{2D807B4B-DA54-D64D-B5CD-EA0F2659E042}"/>
      </w:docPartPr>
      <w:docPartBody>
        <w:p w:rsidR="0068330F" w:rsidRDefault="0068330F">
          <w:pPr>
            <w:pStyle w:val="6FFEA3D28B93424FBBF81F6746918273"/>
          </w:pPr>
          <w:r>
            <w:t>Etiam cursus suscipit enim. Nulla facilisi. Integer eleifend diam eu diam. Donec dapibus enim sollicitudin nulla. Nam hendrerit. Nunc id nisi. Curabitur sed neque. Pellentesque placerat consequat pede.</w:t>
          </w:r>
        </w:p>
      </w:docPartBody>
    </w:docPart>
    <w:docPart>
      <w:docPartPr>
        <w:name w:val="A897AF77FAC1294C9121AD1828ACE50E"/>
        <w:category>
          <w:name w:val="General"/>
          <w:gallery w:val="placeholder"/>
        </w:category>
        <w:types>
          <w:type w:val="bbPlcHdr"/>
        </w:types>
        <w:behaviors>
          <w:behavior w:val="content"/>
        </w:behaviors>
        <w:guid w:val="{863E1E4B-2C2C-C24D-97DE-2B8B0C87C1F8}"/>
      </w:docPartPr>
      <w:docPartBody>
        <w:p w:rsidR="0068330F" w:rsidRDefault="0068330F">
          <w:pPr>
            <w:pStyle w:val="A897AF77FAC1294C9121AD1828ACE50E"/>
          </w:pPr>
          <w:r>
            <w:t>Lorem ipsum dolor</w:t>
          </w:r>
        </w:p>
      </w:docPartBody>
    </w:docPart>
    <w:docPart>
      <w:docPartPr>
        <w:name w:val="DFC684EADBE7734EBA3249F931E781AA"/>
        <w:category>
          <w:name w:val="General"/>
          <w:gallery w:val="placeholder"/>
        </w:category>
        <w:types>
          <w:type w:val="bbPlcHdr"/>
        </w:types>
        <w:behaviors>
          <w:behavior w:val="content"/>
        </w:behaviors>
        <w:guid w:val="{EB234BDB-EAC4-584F-B723-0C7C51195A7D}"/>
      </w:docPartPr>
      <w:docPartBody>
        <w:p w:rsidR="0068330F" w:rsidRDefault="0068330F">
          <w:pPr>
            <w:pStyle w:val="DFC684EADBE7734EBA3249F931E781AA"/>
          </w:pPr>
          <w:r>
            <w:t>Etiam cursus suscipit enim. Nulla facilisi. Integer eleifend diam eu diam. Donec dapibus enim sollicitudin nulla. Nam hendrerit. Nunc id nisi. Curabitur sed neque. Pellentesque placerat consequat pede.</w:t>
          </w:r>
        </w:p>
      </w:docPartBody>
    </w:docPart>
    <w:docPart>
      <w:docPartPr>
        <w:name w:val="B091DCBB4EF47946BE6CD41BB539A1D4"/>
        <w:category>
          <w:name w:val="General"/>
          <w:gallery w:val="placeholder"/>
        </w:category>
        <w:types>
          <w:type w:val="bbPlcHdr"/>
        </w:types>
        <w:behaviors>
          <w:behavior w:val="content"/>
        </w:behaviors>
        <w:guid w:val="{85DAC807-4869-BA44-B946-29917A2A2708}"/>
      </w:docPartPr>
      <w:docPartBody>
        <w:p w:rsidR="0068330F" w:rsidRDefault="0068330F">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68330F" w:rsidRDefault="0068330F">
          <w:pPr>
            <w:pStyle w:val="B091DCBB4EF47946BE6CD41BB539A1D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8E28BCB0EEDD94E88DBD96810D0FF66"/>
        <w:category>
          <w:name w:val="General"/>
          <w:gallery w:val="placeholder"/>
        </w:category>
        <w:types>
          <w:type w:val="bbPlcHdr"/>
        </w:types>
        <w:behaviors>
          <w:behavior w:val="content"/>
        </w:behaviors>
        <w:guid w:val="{E7401FA1-4691-6445-AB4C-F27499914D3C}"/>
      </w:docPartPr>
      <w:docPartBody>
        <w:p w:rsidR="0068330F" w:rsidRDefault="0068330F">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68330F" w:rsidRDefault="0068330F" w:rsidP="0068330F">
          <w:pPr>
            <w:pStyle w:val="C8E28BCB0EEDD94E88DBD96810D0FF66"/>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74966D242D8344B97F11D9945D31CC8"/>
        <w:category>
          <w:name w:val="General"/>
          <w:gallery w:val="placeholder"/>
        </w:category>
        <w:types>
          <w:type w:val="bbPlcHdr"/>
        </w:types>
        <w:behaviors>
          <w:behavior w:val="content"/>
        </w:behaviors>
        <w:guid w:val="{F4072577-66A9-B844-9058-EC1D16578702}"/>
      </w:docPartPr>
      <w:docPartBody>
        <w:p w:rsidR="007420C1" w:rsidRDefault="007420C1" w:rsidP="007420C1">
          <w:pPr>
            <w:pStyle w:val="074966D242D8344B97F11D9945D31CC8"/>
          </w:pPr>
          <w:r>
            <w:t>Aliquam dapibus.</w:t>
          </w:r>
        </w:p>
      </w:docPartBody>
    </w:docPart>
    <w:docPart>
      <w:docPartPr>
        <w:name w:val="C3A87CC79C6F6F48A638CA1511A0177E"/>
        <w:category>
          <w:name w:val="General"/>
          <w:gallery w:val="placeholder"/>
        </w:category>
        <w:types>
          <w:type w:val="bbPlcHdr"/>
        </w:types>
        <w:behaviors>
          <w:behavior w:val="content"/>
        </w:behaviors>
        <w:guid w:val="{54723A1E-EB9C-A547-932F-51721E063CD0}"/>
      </w:docPartPr>
      <w:docPartBody>
        <w:p w:rsidR="007420C1" w:rsidRDefault="007420C1" w:rsidP="007420C1">
          <w:pPr>
            <w:pStyle w:val="C3A87CC79C6F6F48A638CA1511A0177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38CCF1BB8B16F4D923B064E78A92037"/>
        <w:category>
          <w:name w:val="General"/>
          <w:gallery w:val="placeholder"/>
        </w:category>
        <w:types>
          <w:type w:val="bbPlcHdr"/>
        </w:types>
        <w:behaviors>
          <w:behavior w:val="content"/>
        </w:behaviors>
        <w:guid w:val="{B2023082-6B38-4448-869A-0469021031B8}"/>
      </w:docPartPr>
      <w:docPartBody>
        <w:p w:rsidR="007420C1" w:rsidRDefault="007420C1" w:rsidP="007420C1">
          <w:pPr>
            <w:pStyle w:val="938CCF1BB8B16F4D923B064E78A92037"/>
          </w:pPr>
          <w:r>
            <w:t>Aliquam dapibus.</w:t>
          </w:r>
        </w:p>
      </w:docPartBody>
    </w:docPart>
    <w:docPart>
      <w:docPartPr>
        <w:name w:val="DC659348F25E164D8AEBDA8E8484F817"/>
        <w:category>
          <w:name w:val="General"/>
          <w:gallery w:val="placeholder"/>
        </w:category>
        <w:types>
          <w:type w:val="bbPlcHdr"/>
        </w:types>
        <w:behaviors>
          <w:behavior w:val="content"/>
        </w:behaviors>
        <w:guid w:val="{0741EA42-EAA9-A24E-A306-696558975B2E}"/>
      </w:docPartPr>
      <w:docPartBody>
        <w:p w:rsidR="007420C1" w:rsidRDefault="007420C1" w:rsidP="007420C1">
          <w:pPr>
            <w:pStyle w:val="DC659348F25E164D8AEBDA8E8484F817"/>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30F"/>
    <w:rsid w:val="0013324C"/>
    <w:rsid w:val="0068330F"/>
    <w:rsid w:val="006D5E61"/>
    <w:rsid w:val="007420C1"/>
    <w:rsid w:val="00816EEE"/>
    <w:rsid w:val="009E2643"/>
    <w:rsid w:val="00E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41B74ECE20D040BA4353C87B6C4E6B">
    <w:name w:val="7141B74ECE20D040BA4353C87B6C4E6B"/>
  </w:style>
  <w:style w:type="paragraph" w:customStyle="1" w:styleId="C29D6B5F4D28864AB89080C78C5B949C">
    <w:name w:val="C29D6B5F4D28864AB89080C78C5B949C"/>
  </w:style>
  <w:style w:type="paragraph" w:customStyle="1" w:styleId="6FFEA3D28B93424FBBF81F6746918273">
    <w:name w:val="6FFEA3D28B93424FBBF81F6746918273"/>
  </w:style>
  <w:style w:type="paragraph" w:customStyle="1" w:styleId="A897AF77FAC1294C9121AD1828ACE50E">
    <w:name w:val="A897AF77FAC1294C9121AD1828ACE50E"/>
  </w:style>
  <w:style w:type="paragraph" w:customStyle="1" w:styleId="DFC684EADBE7734EBA3249F931E781AA">
    <w:name w:val="DFC684EADBE7734EBA3249F931E781AA"/>
  </w:style>
  <w:style w:type="paragraph" w:customStyle="1" w:styleId="F011F6FD3504BE48A9AD2E18D9D14A3D">
    <w:name w:val="F011F6FD3504BE48A9AD2E18D9D14A3D"/>
  </w:style>
  <w:style w:type="paragraph" w:customStyle="1" w:styleId="B823C77ACF709D4BA62EC6FD5BF0D941">
    <w:name w:val="B823C77ACF709D4BA62EC6FD5BF0D941"/>
  </w:style>
  <w:style w:type="paragraph" w:customStyle="1" w:styleId="02CE0E1EB3607043B777860E8574CB26">
    <w:name w:val="02CE0E1EB3607043B777860E8574CB26"/>
  </w:style>
  <w:style w:type="paragraph" w:customStyle="1" w:styleId="C97A55973AAB924998AC07F73ABBD051">
    <w:name w:val="C97A55973AAB924998AC07F73ABBD051"/>
  </w:style>
  <w:style w:type="paragraph" w:customStyle="1" w:styleId="C5F10DE8117CF2499345EB95EC622A46">
    <w:name w:val="C5F10DE8117CF2499345EB95EC622A46"/>
  </w:style>
  <w:style w:type="paragraph" w:customStyle="1" w:styleId="DD424BB4D365C849B770445F9FD31776">
    <w:name w:val="DD424BB4D365C849B770445F9FD31776"/>
  </w:style>
  <w:style w:type="paragraph" w:styleId="BodyText">
    <w:name w:val="Body Text"/>
    <w:basedOn w:val="Normal"/>
    <w:link w:val="BodyTextChar"/>
    <w:rsid w:val="0068330F"/>
    <w:pPr>
      <w:spacing w:after="200"/>
    </w:pPr>
    <w:rPr>
      <w:rFonts w:eastAsiaTheme="minorHAnsi"/>
      <w:sz w:val="20"/>
      <w:szCs w:val="22"/>
      <w:lang w:eastAsia="en-US"/>
    </w:rPr>
  </w:style>
  <w:style w:type="character" w:customStyle="1" w:styleId="BodyTextChar">
    <w:name w:val="Body Text Char"/>
    <w:basedOn w:val="DefaultParagraphFont"/>
    <w:link w:val="BodyText"/>
    <w:rsid w:val="0068330F"/>
    <w:rPr>
      <w:rFonts w:eastAsiaTheme="minorHAnsi"/>
      <w:sz w:val="20"/>
      <w:szCs w:val="22"/>
      <w:lang w:eastAsia="en-US"/>
    </w:rPr>
  </w:style>
  <w:style w:type="paragraph" w:customStyle="1" w:styleId="B091DCBB4EF47946BE6CD41BB539A1D4">
    <w:name w:val="B091DCBB4EF47946BE6CD41BB539A1D4"/>
  </w:style>
  <w:style w:type="paragraph" w:customStyle="1" w:styleId="0B4F46DEAC16584D8F1FD7E6731D81A3">
    <w:name w:val="0B4F46DEAC16584D8F1FD7E6731D81A3"/>
    <w:rsid w:val="0068330F"/>
  </w:style>
  <w:style w:type="paragraph" w:customStyle="1" w:styleId="47773BC11AB98F49B809FFE79BE00587">
    <w:name w:val="47773BC11AB98F49B809FFE79BE00587"/>
    <w:rsid w:val="0068330F"/>
  </w:style>
  <w:style w:type="paragraph" w:customStyle="1" w:styleId="440FB699C3DBB048BBD6AEB5CDC4E47D">
    <w:name w:val="440FB699C3DBB048BBD6AEB5CDC4E47D"/>
    <w:rsid w:val="0068330F"/>
  </w:style>
  <w:style w:type="paragraph" w:customStyle="1" w:styleId="C8E28BCB0EEDD94E88DBD96810D0FF66">
    <w:name w:val="C8E28BCB0EEDD94E88DBD96810D0FF66"/>
    <w:rsid w:val="0068330F"/>
  </w:style>
  <w:style w:type="paragraph" w:customStyle="1" w:styleId="B53C805D2091B94BA8C020D14F9EF7A9">
    <w:name w:val="B53C805D2091B94BA8C020D14F9EF7A9"/>
    <w:rsid w:val="0068330F"/>
  </w:style>
  <w:style w:type="paragraph" w:customStyle="1" w:styleId="3A2F142B755A4B42A4C83E53D7380ACF">
    <w:name w:val="3A2F142B755A4B42A4C83E53D7380ACF"/>
    <w:rsid w:val="007420C1"/>
  </w:style>
  <w:style w:type="paragraph" w:customStyle="1" w:styleId="BE3A238A5074FA468655094FF71AEB08">
    <w:name w:val="BE3A238A5074FA468655094FF71AEB08"/>
    <w:rsid w:val="007420C1"/>
  </w:style>
  <w:style w:type="paragraph" w:customStyle="1" w:styleId="892FB8BA3683A0488DF10359DD0CC7E4">
    <w:name w:val="892FB8BA3683A0488DF10359DD0CC7E4"/>
    <w:rsid w:val="007420C1"/>
  </w:style>
  <w:style w:type="paragraph" w:customStyle="1" w:styleId="06CF6EB1812D09428FBCC1235370142D">
    <w:name w:val="06CF6EB1812D09428FBCC1235370142D"/>
    <w:rsid w:val="007420C1"/>
  </w:style>
  <w:style w:type="paragraph" w:customStyle="1" w:styleId="A9970FF89EA3C34491D70E6E88848B0B">
    <w:name w:val="A9970FF89EA3C34491D70E6E88848B0B"/>
    <w:rsid w:val="007420C1"/>
  </w:style>
  <w:style w:type="paragraph" w:customStyle="1" w:styleId="3DA25BFA85065C44885EDA251AAA6D87">
    <w:name w:val="3DA25BFA85065C44885EDA251AAA6D87"/>
    <w:rsid w:val="007420C1"/>
  </w:style>
  <w:style w:type="paragraph" w:customStyle="1" w:styleId="074966D242D8344B97F11D9945D31CC8">
    <w:name w:val="074966D242D8344B97F11D9945D31CC8"/>
    <w:rsid w:val="007420C1"/>
  </w:style>
  <w:style w:type="paragraph" w:customStyle="1" w:styleId="C3A87CC79C6F6F48A638CA1511A0177E">
    <w:name w:val="C3A87CC79C6F6F48A638CA1511A0177E"/>
    <w:rsid w:val="007420C1"/>
  </w:style>
  <w:style w:type="paragraph" w:customStyle="1" w:styleId="938CCF1BB8B16F4D923B064E78A92037">
    <w:name w:val="938CCF1BB8B16F4D923B064E78A92037"/>
    <w:rsid w:val="007420C1"/>
  </w:style>
  <w:style w:type="paragraph" w:customStyle="1" w:styleId="E16D2A4C8F0FDC4C862DC9B79F1CE508">
    <w:name w:val="E16D2A4C8F0FDC4C862DC9B79F1CE508"/>
    <w:rsid w:val="007420C1"/>
  </w:style>
  <w:style w:type="paragraph" w:customStyle="1" w:styleId="FEB3674A73BE5A4EAA8E8CC70FC04297">
    <w:name w:val="FEB3674A73BE5A4EAA8E8CC70FC04297"/>
    <w:rsid w:val="007420C1"/>
  </w:style>
  <w:style w:type="paragraph" w:customStyle="1" w:styleId="C948C96617532047B689F0B552BC6CE2">
    <w:name w:val="C948C96617532047B689F0B552BC6CE2"/>
    <w:rsid w:val="007420C1"/>
  </w:style>
  <w:style w:type="paragraph" w:customStyle="1" w:styleId="DC659348F25E164D8AEBDA8E8484F817">
    <w:name w:val="DC659348F25E164D8AEBDA8E8484F817"/>
    <w:rsid w:val="007420C1"/>
  </w:style>
  <w:style w:type="paragraph" w:customStyle="1" w:styleId="DE1981C7F76BA344880D987A68045A6B">
    <w:name w:val="DE1981C7F76BA344880D987A68045A6B"/>
    <w:rsid w:val="007420C1"/>
  </w:style>
  <w:style w:type="paragraph" w:customStyle="1" w:styleId="57C88EAAEDB1404EA6E8F6AC0BC7301B">
    <w:name w:val="57C88EAAEDB1404EA6E8F6AC0BC7301B"/>
    <w:rsid w:val="007420C1"/>
  </w:style>
  <w:style w:type="paragraph" w:customStyle="1" w:styleId="A3991909C5D8334180CB3D8D37C4A062">
    <w:name w:val="A3991909C5D8334180CB3D8D37C4A062"/>
    <w:rsid w:val="007420C1"/>
  </w:style>
  <w:style w:type="paragraph" w:customStyle="1" w:styleId="03035C424906214D9B7A16933D3E4A3A">
    <w:name w:val="03035C424906214D9B7A16933D3E4A3A"/>
    <w:rsid w:val="007420C1"/>
  </w:style>
  <w:style w:type="paragraph" w:customStyle="1" w:styleId="5D7680D4DC780646BCAAEA023273F273">
    <w:name w:val="5D7680D4DC780646BCAAEA023273F273"/>
    <w:rsid w:val="007420C1"/>
  </w:style>
  <w:style w:type="paragraph" w:customStyle="1" w:styleId="D053ADC427ACA540A06369B50F26CA2C">
    <w:name w:val="D053ADC427ACA540A06369B50F26CA2C"/>
    <w:rsid w:val="007420C1"/>
  </w:style>
  <w:style w:type="paragraph" w:customStyle="1" w:styleId="A3A68ACE4145704E9A6B8D54D889E007">
    <w:name w:val="A3A68ACE4145704E9A6B8D54D889E007"/>
    <w:rsid w:val="007420C1"/>
  </w:style>
  <w:style w:type="paragraph" w:customStyle="1" w:styleId="F6C9B3601351F74189CB6D445515D646">
    <w:name w:val="F6C9B3601351F74189CB6D445515D646"/>
    <w:rsid w:val="0074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F9CE-2A91-904F-9BCD-81BD2C8D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Macintosh%20HD:Applications:Microsoft%20Office%202011:Office:Media:Templates:Print%20Layout%20View:Resumes:Initials%20Resume.dotx</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Fulanda</dc:creator>
  <cp:keywords/>
  <dc:description/>
  <cp:lastModifiedBy>Fatima Hussain</cp:lastModifiedBy>
  <cp:revision>2</cp:revision>
  <dcterms:created xsi:type="dcterms:W3CDTF">2022-02-02T19:11:00Z</dcterms:created>
  <dcterms:modified xsi:type="dcterms:W3CDTF">2022-02-02T19:11:00Z</dcterms:modified>
  <cp:category/>
</cp:coreProperties>
</file>