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5C4D2E0" w14:textId="77777777" w:rsidTr="001E2BBE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01B2F8A" w14:textId="0991BD5D" w:rsidR="00692703" w:rsidRPr="00CF1A49" w:rsidRDefault="00B35DC5" w:rsidP="00913946">
            <w:pPr>
              <w:pStyle w:val="Title"/>
            </w:pPr>
            <w:r>
              <w:t>Daisy Trujillo</w:t>
            </w:r>
          </w:p>
          <w:p w14:paraId="1DFB9894" w14:textId="05D2BFAB" w:rsidR="00692703" w:rsidRPr="00CF1A49" w:rsidRDefault="00ED58AA" w:rsidP="00ED58AA">
            <w:pPr>
              <w:pStyle w:val="ContactInfo"/>
              <w:contextualSpacing w:val="0"/>
              <w:jc w:val="left"/>
            </w:pPr>
            <w:r>
              <w:t xml:space="preserve">3570 Van </w:t>
            </w:r>
            <w:proofErr w:type="spellStart"/>
            <w:r>
              <w:t>TeylingenDrive</w:t>
            </w:r>
            <w:proofErr w:type="spellEnd"/>
            <w:r>
              <w:t xml:space="preserve"> #D, </w:t>
            </w:r>
            <w:proofErr w:type="spellStart"/>
            <w:r>
              <w:t>ColoradoSprings</w:t>
            </w:r>
            <w:proofErr w:type="spellEnd"/>
            <w:r>
              <w:t>,  Colorado</w:t>
            </w:r>
            <w:r w:rsidR="00C0181F">
              <w:t xml:space="preserve"> 80917•</w:t>
            </w:r>
            <w:r w:rsidR="00B35DC5">
              <w:t>(505)-614-6347</w:t>
            </w:r>
          </w:p>
          <w:p w14:paraId="58191844" w14:textId="61340022" w:rsidR="00692703" w:rsidRPr="00CF1A49" w:rsidRDefault="00801A3B" w:rsidP="00913946">
            <w:pPr>
              <w:pStyle w:val="ContactInfoEmphasis"/>
              <w:contextualSpacing w:val="0"/>
            </w:pPr>
            <w:r>
              <w:t>d</w:t>
            </w:r>
            <w:r w:rsidR="00B35DC5">
              <w:t>roxyd91@gmail.com</w:t>
            </w:r>
          </w:p>
        </w:tc>
      </w:tr>
      <w:tr w:rsidR="009571D8" w:rsidRPr="00CF1A49" w14:paraId="359D172D" w14:textId="77777777" w:rsidTr="001E2BBE">
        <w:tc>
          <w:tcPr>
            <w:tcW w:w="9360" w:type="dxa"/>
            <w:tcMar>
              <w:top w:w="432" w:type="dxa"/>
            </w:tcMar>
          </w:tcPr>
          <w:p w14:paraId="7ADAC3F9" w14:textId="77237584" w:rsidR="001755A8" w:rsidRPr="00CF1A49" w:rsidRDefault="00B35DC5" w:rsidP="00913946">
            <w:pPr>
              <w:contextualSpacing w:val="0"/>
            </w:pPr>
            <w:r>
              <w:t xml:space="preserve">Fully credentialed LPN with 15 </w:t>
            </w:r>
            <w:r w:rsidR="00141FBE">
              <w:t>years’ experience</w:t>
            </w:r>
            <w:r w:rsidR="00801A3B">
              <w:t xml:space="preserve"> providing compassionate, knowledgeable, professional care in various clinical settings ranging from geriatrics, LTC/SNF/Rehab, wound care, IV antibiotics, phlebotomy, clinic/physician’s office, outpatient opioid treatment, to correctional nursing.</w:t>
            </w:r>
          </w:p>
        </w:tc>
      </w:tr>
    </w:tbl>
    <w:p w14:paraId="668EEC97" w14:textId="189709B1" w:rsidR="004E01EB" w:rsidRPr="00CF1A49" w:rsidRDefault="004E01EB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597206B" w14:textId="77777777" w:rsidTr="00D66A52">
        <w:tc>
          <w:tcPr>
            <w:tcW w:w="9355" w:type="dxa"/>
          </w:tcPr>
          <w:p w14:paraId="46CC4188" w14:textId="77777777" w:rsidR="00081874" w:rsidRDefault="00081874" w:rsidP="001D0BF1">
            <w:pPr>
              <w:pStyle w:val="Heading3"/>
              <w:contextualSpacing w:val="0"/>
              <w:outlineLvl w:val="2"/>
            </w:pPr>
          </w:p>
          <w:p w14:paraId="4524679F" w14:textId="77777777" w:rsidR="00081874" w:rsidRDefault="00081874" w:rsidP="001D0BF1">
            <w:pPr>
              <w:pStyle w:val="Heading3"/>
              <w:contextualSpacing w:val="0"/>
              <w:outlineLvl w:val="2"/>
            </w:pPr>
          </w:p>
          <w:p w14:paraId="49374073" w14:textId="24FAD0AE" w:rsidR="00C046D8" w:rsidRDefault="002B1E54" w:rsidP="001D0BF1">
            <w:pPr>
              <w:pStyle w:val="Heading3"/>
              <w:contextualSpacing w:val="0"/>
              <w:outlineLvl w:val="2"/>
            </w:pPr>
            <w:r>
              <w:t xml:space="preserve">07/2021-Current </w:t>
            </w:r>
          </w:p>
          <w:p w14:paraId="41691819" w14:textId="668FCCEB" w:rsidR="00C559C9" w:rsidRDefault="00C559C9" w:rsidP="001D0BF1">
            <w:pPr>
              <w:pStyle w:val="Heading3"/>
              <w:contextualSpacing w:val="0"/>
              <w:outlineLvl w:val="2"/>
            </w:pPr>
            <w:r>
              <w:t xml:space="preserve">LPN, </w:t>
            </w:r>
            <w:r w:rsidR="000A158D">
              <w:t>KARE-Sunny Vista Living Center—</w:t>
            </w:r>
          </w:p>
          <w:p w14:paraId="3E528B85" w14:textId="08391FA2" w:rsidR="000A158D" w:rsidRDefault="004303CC" w:rsidP="001D0BF1">
            <w:pPr>
              <w:pStyle w:val="Heading3"/>
              <w:contextualSpacing w:val="0"/>
              <w:outlineLvl w:val="2"/>
            </w:pPr>
            <w:r>
              <w:t>SNF/LTC/REHAB</w:t>
            </w:r>
          </w:p>
          <w:p w14:paraId="390412CC" w14:textId="77777777" w:rsidR="004303CC" w:rsidRDefault="004303CC" w:rsidP="001D0BF1">
            <w:pPr>
              <w:pStyle w:val="Heading3"/>
              <w:contextualSpacing w:val="0"/>
              <w:outlineLvl w:val="2"/>
            </w:pPr>
          </w:p>
          <w:p w14:paraId="1417557E" w14:textId="0CB46FA9" w:rsidR="001D0BF1" w:rsidRPr="00CF1A49" w:rsidRDefault="00801A3B" w:rsidP="001D0BF1">
            <w:pPr>
              <w:pStyle w:val="Heading3"/>
              <w:contextualSpacing w:val="0"/>
              <w:outlineLvl w:val="2"/>
            </w:pPr>
            <w:r>
              <w:t>01/2021</w:t>
            </w:r>
            <w:r w:rsidR="001D0BF1" w:rsidRPr="00CF1A49">
              <w:t xml:space="preserve"> – </w:t>
            </w:r>
            <w:r w:rsidR="0002582A">
              <w:t>07</w:t>
            </w:r>
            <w:r w:rsidR="00E400A3">
              <w:t>/2021</w:t>
            </w:r>
          </w:p>
          <w:p w14:paraId="5E37872E" w14:textId="70D1CA9D" w:rsidR="001D0BF1" w:rsidRDefault="00801A3B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Careerstaff</w:t>
            </w:r>
          </w:p>
          <w:p w14:paraId="3B56D47C" w14:textId="4BD5039D" w:rsidR="00C7462B" w:rsidRDefault="00C7462B" w:rsidP="001D0BF1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rPr>
                <w:b w:val="0"/>
              </w:rPr>
              <w:t>01/2021-0</w:t>
            </w:r>
            <w:r w:rsidR="0031161B">
              <w:rPr>
                <w:b w:val="0"/>
              </w:rPr>
              <w:t>3</w:t>
            </w:r>
            <w:r>
              <w:rPr>
                <w:b w:val="0"/>
              </w:rPr>
              <w:t>/2021—Skies healthcare and rehab—snf/ltc/rehab</w:t>
            </w:r>
          </w:p>
          <w:p w14:paraId="45F888E2" w14:textId="3DBB82F8" w:rsidR="00420BB2" w:rsidRDefault="00E208AE" w:rsidP="001D0BF1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rPr>
                <w:b w:val="0"/>
              </w:rPr>
              <w:t>04/2021-05/2021</w:t>
            </w:r>
            <w:r w:rsidR="00297DC1">
              <w:rPr>
                <w:b w:val="0"/>
              </w:rPr>
              <w:t>—Personal time</w:t>
            </w:r>
            <w:r w:rsidR="00496497">
              <w:rPr>
                <w:b w:val="0"/>
              </w:rPr>
              <w:t xml:space="preserve"> off</w:t>
            </w:r>
          </w:p>
          <w:p w14:paraId="17FAF94B" w14:textId="50F63FE5" w:rsidR="00DF1BD7" w:rsidRPr="00CF1A49" w:rsidRDefault="0013337A" w:rsidP="001D0BF1">
            <w:pPr>
              <w:pStyle w:val="Heading2"/>
              <w:contextualSpacing w:val="0"/>
              <w:outlineLvl w:val="1"/>
            </w:pPr>
            <w:r>
              <w:t>06/2021-07/2021-P</w:t>
            </w:r>
            <w:r w:rsidR="00A65926">
              <w:t>ikes peak center—snf/ltc/rehab</w:t>
            </w:r>
          </w:p>
          <w:p w14:paraId="1349E9B2" w14:textId="4AC05022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06E33768" w14:textId="77777777" w:rsidTr="00F61DF9">
        <w:tc>
          <w:tcPr>
            <w:tcW w:w="9355" w:type="dxa"/>
            <w:tcMar>
              <w:top w:w="216" w:type="dxa"/>
            </w:tcMar>
          </w:tcPr>
          <w:p w14:paraId="61C358AC" w14:textId="3BE7FA69" w:rsidR="00F61DF9" w:rsidRPr="00CF1A49" w:rsidRDefault="00801A3B" w:rsidP="00F61DF9">
            <w:pPr>
              <w:pStyle w:val="Heading3"/>
              <w:contextualSpacing w:val="0"/>
              <w:outlineLvl w:val="2"/>
            </w:pPr>
            <w:r>
              <w:t>02/2021</w:t>
            </w:r>
            <w:r w:rsidR="00F61DF9" w:rsidRPr="00CF1A49">
              <w:t xml:space="preserve"> – </w:t>
            </w:r>
            <w:r>
              <w:t>1</w:t>
            </w:r>
            <w:r w:rsidR="00277A30">
              <w:t>1</w:t>
            </w:r>
            <w:r>
              <w:t>/2021</w:t>
            </w:r>
          </w:p>
          <w:p w14:paraId="1E2DBA58" w14:textId="359D1D9B" w:rsidR="00F61DF9" w:rsidRDefault="002758E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  <w:b/>
                <w:color w:val="1D824C" w:themeColor="accent1"/>
              </w:rPr>
              <w:t>L</w:t>
            </w:r>
            <w:r w:rsidR="0002582A">
              <w:rPr>
                <w:rStyle w:val="SubtleReference"/>
                <w:b/>
                <w:color w:val="1D824C" w:themeColor="accent1"/>
              </w:rPr>
              <w:t xml:space="preserve">PN, </w:t>
            </w:r>
            <w:r w:rsidR="00801A3B">
              <w:rPr>
                <w:rStyle w:val="SubtleReference"/>
              </w:rPr>
              <w:t>Central new mexico treatment services</w:t>
            </w:r>
            <w:r w:rsidR="00F12492">
              <w:rPr>
                <w:rStyle w:val="SubtleReference"/>
              </w:rPr>
              <w:t>-</w:t>
            </w:r>
            <w:r w:rsidR="00801A3B">
              <w:rPr>
                <w:rStyle w:val="SubtleReference"/>
              </w:rPr>
              <w:t>-methadone administration</w:t>
            </w:r>
            <w:r w:rsidR="00F12492">
              <w:rPr>
                <w:rStyle w:val="SubtleReference"/>
              </w:rPr>
              <w:t>/” DR’S</w:t>
            </w:r>
            <w:r w:rsidR="00801A3B">
              <w:rPr>
                <w:rStyle w:val="SubtleReference"/>
              </w:rPr>
              <w:t xml:space="preserve"> nurse”</w:t>
            </w:r>
          </w:p>
          <w:p w14:paraId="2A658C6A" w14:textId="4777E97D" w:rsidR="00234300" w:rsidRDefault="00234300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E452CC3" w14:textId="57A2ED14" w:rsidR="00097AE7" w:rsidRDefault="00097AE7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11/</w:t>
            </w:r>
            <w:r w:rsidR="00825CE5">
              <w:rPr>
                <w:rStyle w:val="SubtleReference"/>
              </w:rPr>
              <w:t>01/2021</w:t>
            </w:r>
            <w:r w:rsidR="00565A4D">
              <w:rPr>
                <w:rStyle w:val="SubtleReference"/>
              </w:rPr>
              <w:t>-01/01/2021</w:t>
            </w:r>
          </w:p>
          <w:p w14:paraId="16F7821E" w14:textId="79F2B9DB" w:rsidR="00825CE5" w:rsidRDefault="00825CE5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PERSONAL TIME</w:t>
            </w:r>
            <w:r w:rsidR="00565A4D">
              <w:rPr>
                <w:rStyle w:val="SubtleReference"/>
              </w:rPr>
              <w:t xml:space="preserve"> OFF</w:t>
            </w:r>
          </w:p>
          <w:p w14:paraId="1B928212" w14:textId="5E94A02A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06D14ADF" w14:textId="1DB5CC2D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10/2018-01/2020</w:t>
            </w:r>
          </w:p>
          <w:p w14:paraId="62669FA8" w14:textId="4CD10930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LPN, Albuquerque heights—snf/LTC/REhab</w:t>
            </w:r>
          </w:p>
          <w:p w14:paraId="0A5A58D2" w14:textId="40B4E42F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76A2BE61" w14:textId="119A3953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02/2016-10/2018</w:t>
            </w:r>
          </w:p>
          <w:p w14:paraId="07562729" w14:textId="5DEF5DBC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lpn, medical staffing network</w:t>
            </w:r>
          </w:p>
          <w:p w14:paraId="42EBD2A8" w14:textId="1E38BD1E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--Abuquerque heights—snf/ltc/rehab</w:t>
            </w:r>
          </w:p>
          <w:p w14:paraId="797A6185" w14:textId="5D966A37" w:rsidR="00C7462B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--rehab center of albuqueque</w:t>
            </w:r>
            <w:r w:rsidR="00C7462B">
              <w:rPr>
                <w:rStyle w:val="SubtleReference"/>
              </w:rPr>
              <w:t>—snf/ltc/rehab</w:t>
            </w:r>
          </w:p>
          <w:p w14:paraId="6E75A8BA" w14:textId="257C455C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--uptown rehabilitation center—snf/ltc/rehab</w:t>
            </w:r>
          </w:p>
          <w:p w14:paraId="2B7DAB32" w14:textId="206BDAC6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--sandia ridge—snf/ltc/mental health</w:t>
            </w:r>
          </w:p>
          <w:p w14:paraId="64B4A902" w14:textId="3976FB54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--bear canyon—snf/ltc/rehab</w:t>
            </w:r>
          </w:p>
          <w:p w14:paraId="2494A1E7" w14:textId="45A93DB5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--good samaritan manzano del sol—snf/ltc/alf</w:t>
            </w:r>
          </w:p>
          <w:p w14:paraId="08B1327B" w14:textId="60BA147E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--bernalillo acadamy—child/adolecent </w:t>
            </w:r>
            <w:r w:rsidR="00842247">
              <w:rPr>
                <w:rStyle w:val="SubtleReference"/>
              </w:rPr>
              <w:t>behavioral</w:t>
            </w:r>
            <w:r>
              <w:rPr>
                <w:rStyle w:val="SubtleReference"/>
              </w:rPr>
              <w:t xml:space="preserve"> health</w:t>
            </w:r>
          </w:p>
          <w:p w14:paraId="539BEAAA" w14:textId="7821D90D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--skies healthcare and rehab center—snf/ltc/rehab</w:t>
            </w:r>
          </w:p>
          <w:p w14:paraId="4590CB72" w14:textId="06C3C3F6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--core civic—correctional nursing</w:t>
            </w:r>
          </w:p>
          <w:p w14:paraId="3FB5BC22" w14:textId="1F416CA4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--metropolotin detention center—correctional nursing</w:t>
            </w:r>
          </w:p>
          <w:p w14:paraId="2BF192DE" w14:textId="7657377E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</w:t>
            </w:r>
            <w:r w:rsidR="00DB5F3C">
              <w:rPr>
                <w:rStyle w:val="SubtleReference"/>
              </w:rPr>
              <w:t>santa fe detention facility—correctional nursing</w:t>
            </w:r>
          </w:p>
          <w:p w14:paraId="0AF8E479" w14:textId="0738A556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--sANDOVAL DETENTION FACILITY—CORRECTIONAL NURSING</w:t>
            </w:r>
          </w:p>
          <w:p w14:paraId="232B803A" w14:textId="56E2FC72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CFB9746" w14:textId="12B6BACE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01/2015-</w:t>
            </w:r>
            <w:r w:rsidR="009A6301">
              <w:rPr>
                <w:rStyle w:val="SubtleReference"/>
              </w:rPr>
              <w:t>01</w:t>
            </w:r>
            <w:r>
              <w:rPr>
                <w:rStyle w:val="SubtleReference"/>
              </w:rPr>
              <w:t>/201</w:t>
            </w:r>
            <w:r w:rsidR="009A6301">
              <w:rPr>
                <w:rStyle w:val="SubtleReference"/>
              </w:rPr>
              <w:t>6</w:t>
            </w:r>
          </w:p>
          <w:p w14:paraId="28BA5E68" w14:textId="3488AD4B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LPN, ACCOUNTABLE HEALTHCARE STAFFING</w:t>
            </w:r>
          </w:p>
          <w:p w14:paraId="7A6CF6E6" w14:textId="1E12F192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--VALENCIA COUNTY DETENTION CENTER—CORRECTIONAL NURSING</w:t>
            </w:r>
          </w:p>
          <w:p w14:paraId="57CA28B5" w14:textId="32AF336E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--METROPOLOTIN DETENTION CENTER—CORRECTIO</w:t>
            </w:r>
            <w:r w:rsidR="00081A6E">
              <w:rPr>
                <w:rStyle w:val="SubtleReference"/>
              </w:rPr>
              <w:t>NR</w:t>
            </w:r>
            <w:r>
              <w:rPr>
                <w:rStyle w:val="SubtleReference"/>
              </w:rPr>
              <w:t>AL NUSING</w:t>
            </w:r>
          </w:p>
          <w:p w14:paraId="309D39C5" w14:textId="119CA6ED" w:rsidR="00DB5F3C" w:rsidRDefault="00DB5F3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</w:t>
            </w:r>
            <w:r w:rsidR="00081A6E">
              <w:rPr>
                <w:rStyle w:val="SubtleReference"/>
              </w:rPr>
              <w:t>CAMINO/YDDC—CORRECIONAL NURSING</w:t>
            </w:r>
          </w:p>
          <w:p w14:paraId="00BB953E" w14:textId="5511DBEB" w:rsidR="00081A6E" w:rsidRDefault="00081A6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--REHAB CENTER OF ALBUQUERQUE</w:t>
            </w:r>
            <w:r w:rsidR="009A6301">
              <w:rPr>
                <w:rStyle w:val="SubtleReference"/>
              </w:rPr>
              <w:t>—SNF/LTC/REHAB</w:t>
            </w:r>
          </w:p>
          <w:p w14:paraId="7105E2A3" w14:textId="43B104F6" w:rsidR="009A6301" w:rsidRDefault="00081A6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</w:t>
            </w:r>
            <w:r w:rsidR="009A6301">
              <w:rPr>
                <w:rStyle w:val="SubtleReference"/>
              </w:rPr>
              <w:t>ALBUQUERQUE HEIGHTS—SNF/LTC/REHAB</w:t>
            </w:r>
          </w:p>
          <w:p w14:paraId="791838FD" w14:textId="28DD64DA" w:rsidR="00F85096" w:rsidRDefault="00F85096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--P</w:t>
            </w:r>
            <w:r w:rsidR="0095403F">
              <w:rPr>
                <w:rStyle w:val="SubtleReference"/>
              </w:rPr>
              <w:t>.a.c.e.</w:t>
            </w:r>
          </w:p>
          <w:p w14:paraId="39B2999E" w14:textId="13BC1319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135719C" w14:textId="100194E1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05/2013-12/2014</w:t>
            </w:r>
          </w:p>
          <w:p w14:paraId="27B92D31" w14:textId="5255F427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lPN, ADVANCED HEALTHCARE OF ALBUQUERQUE—SNF/REHAB</w:t>
            </w:r>
          </w:p>
          <w:p w14:paraId="46844F57" w14:textId="5CE487E8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463EBE2D" w14:textId="7935CBDA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02/2013-05/2013</w:t>
            </w:r>
          </w:p>
          <w:p w14:paraId="1FDA55B8" w14:textId="6DAA04E1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</w:t>
            </w:r>
            <w:r w:rsidR="0004218F">
              <w:rPr>
                <w:rStyle w:val="SubtleReference"/>
              </w:rPr>
              <w:t xml:space="preserve">, </w:t>
            </w:r>
            <w:r>
              <w:rPr>
                <w:rStyle w:val="SubtleReference"/>
              </w:rPr>
              <w:t>kASEMAN PRESBYTERIAN INTERNAL MEDICINE—PHYSICIAN OFFICE</w:t>
            </w:r>
          </w:p>
          <w:p w14:paraId="2E8A1B75" w14:textId="034C2AC1" w:rsidR="0074650D" w:rsidRDefault="0074650D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1C10DA06" w14:textId="4089306E" w:rsidR="0074650D" w:rsidRDefault="00334625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12/2012=0</w:t>
            </w:r>
            <w:r w:rsidR="002A61F1">
              <w:rPr>
                <w:rStyle w:val="SubtleReference"/>
              </w:rPr>
              <w:t>2/2013</w:t>
            </w:r>
          </w:p>
          <w:p w14:paraId="6A13B59D" w14:textId="4AA245C1" w:rsidR="002A61F1" w:rsidRDefault="002A61F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personal time of</w:t>
            </w:r>
            <w:r w:rsidR="00FF7EC5">
              <w:rPr>
                <w:rStyle w:val="SubtleReference"/>
              </w:rPr>
              <w:t>f; relocated to a</w:t>
            </w:r>
            <w:r w:rsidR="00472FED">
              <w:rPr>
                <w:rStyle w:val="SubtleReference"/>
              </w:rPr>
              <w:t>lbuquerque, nm</w:t>
            </w:r>
          </w:p>
          <w:p w14:paraId="0B883DDD" w14:textId="04BA0721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6FB0272C" w14:textId="3CE04FF4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11/2008-12/2012</w:t>
            </w:r>
          </w:p>
          <w:p w14:paraId="5FB04591" w14:textId="352F9F8F" w:rsidR="009A6301" w:rsidRDefault="0004218F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 xml:space="preserve">LPN, </w:t>
            </w:r>
            <w:r w:rsidR="009A6301">
              <w:rPr>
                <w:rStyle w:val="SubtleReference"/>
              </w:rPr>
              <w:t>ESPANOLA VALLEY NURSING AND REHAB—SNF/LTC/REHAB</w:t>
            </w:r>
          </w:p>
          <w:p w14:paraId="37A419D3" w14:textId="2D7F85DA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103EB9A4" w14:textId="74078DF8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07/2006-</w:t>
            </w:r>
            <w:r w:rsidR="0004218F">
              <w:rPr>
                <w:rStyle w:val="SubtleReference"/>
              </w:rPr>
              <w:t>10/2008</w:t>
            </w:r>
          </w:p>
          <w:p w14:paraId="349F9A8A" w14:textId="42554862" w:rsidR="0004218F" w:rsidRDefault="0004218F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LPN, SOMBRILLO NURSING AND REHAB/ ASPEN RIDGE—SNF/LTC/REHAB/ALF</w:t>
            </w:r>
          </w:p>
          <w:p w14:paraId="3BAD9F2D" w14:textId="0EC054E5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03859CFA" w14:textId="77777777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8B028DE" w14:textId="591CA4B0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AE6DE30" w14:textId="77777777" w:rsidR="009A6301" w:rsidRDefault="009A6301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7A430165" w14:textId="77777777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4C58B1F" w14:textId="77777777" w:rsidR="00C7462B" w:rsidRDefault="00C7462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9E9281E" w14:textId="77777777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126045A9" w14:textId="77777777" w:rsidR="00F12492" w:rsidRDefault="00F12492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4276E0C9" w14:textId="77777777" w:rsidR="00F12492" w:rsidRPr="00CF1A49" w:rsidRDefault="00F12492" w:rsidP="00F61DF9">
            <w:pPr>
              <w:pStyle w:val="Heading2"/>
              <w:contextualSpacing w:val="0"/>
              <w:outlineLvl w:val="1"/>
            </w:pPr>
          </w:p>
          <w:p w14:paraId="5B527F1C" w14:textId="6F31EE92" w:rsidR="00F61DF9" w:rsidRDefault="00F61DF9" w:rsidP="00F61DF9"/>
        </w:tc>
      </w:tr>
    </w:tbl>
    <w:sdt>
      <w:sdtPr>
        <w:rPr>
          <w:b w:val="0"/>
          <w:smallCaps/>
          <w:color w:val="595959" w:themeColor="text1" w:themeTint="A6"/>
        </w:rPr>
        <w:alias w:val="Education:"/>
        <w:tag w:val="Education:"/>
        <w:id w:val="-1908763273"/>
        <w:placeholder>
          <w:docPart w:val="AC8BD8389EEE40DCB1D45C76BF0B0ED6"/>
        </w:placeholder>
        <w:temporary/>
        <w:showingPlcHdr/>
        <w15:appearance w15:val="hidden"/>
      </w:sdtPr>
      <w:sdtEndPr>
        <w:rPr>
          <w:b/>
          <w:smallCaps w:val="0"/>
          <w:color w:val="262626" w:themeColor="text1" w:themeTint="D9"/>
        </w:rPr>
      </w:sdtEndPr>
      <w:sdtContent>
        <w:p w14:paraId="55D1494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7FBF44D" w14:textId="77777777" w:rsidTr="00D66A52">
        <w:tc>
          <w:tcPr>
            <w:tcW w:w="9355" w:type="dxa"/>
          </w:tcPr>
          <w:p w14:paraId="58F500FB" w14:textId="65CA842E" w:rsidR="001D0BF1" w:rsidRPr="00CF1A49" w:rsidRDefault="001D0BF1" w:rsidP="001D0BF1">
            <w:pPr>
              <w:pStyle w:val="Heading3"/>
              <w:contextualSpacing w:val="0"/>
              <w:outlineLvl w:val="2"/>
            </w:pPr>
            <w:r w:rsidRPr="00CF1A49">
              <w:t xml:space="preserve"> </w:t>
            </w:r>
            <w:r w:rsidR="0004218F">
              <w:t>05/2006</w:t>
            </w:r>
          </w:p>
          <w:p w14:paraId="2715B520" w14:textId="77777777" w:rsidR="007538DC" w:rsidRDefault="0004218F" w:rsidP="0004218F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CERTIFICATE OF PRACTICAL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NORTHERN NEW MEXICO COLLEGE</w:t>
            </w:r>
          </w:p>
          <w:p w14:paraId="0797DC51" w14:textId="77777777" w:rsidR="0004218F" w:rsidRDefault="0004218F" w:rsidP="0004218F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-DEANS’S LIST </w:t>
            </w:r>
          </w:p>
          <w:p w14:paraId="37F61E7A" w14:textId="57F187E2" w:rsidR="0004218F" w:rsidRPr="00CF1A49" w:rsidRDefault="0004218F" w:rsidP="0004218F">
            <w:pPr>
              <w:pStyle w:val="Heading2"/>
              <w:contextualSpacing w:val="0"/>
              <w:outlineLvl w:val="1"/>
            </w:pPr>
            <w:r>
              <w:t>-NATIONAL HONOR SOCIETY</w:t>
            </w:r>
          </w:p>
        </w:tc>
      </w:tr>
      <w:tr w:rsidR="00F61DF9" w:rsidRPr="00CF1A49" w14:paraId="7FC6F046" w14:textId="77777777" w:rsidTr="00F61DF9">
        <w:tc>
          <w:tcPr>
            <w:tcW w:w="9355" w:type="dxa"/>
            <w:tcMar>
              <w:top w:w="216" w:type="dxa"/>
            </w:tcMar>
          </w:tcPr>
          <w:p w14:paraId="5048468A" w14:textId="79B213E1" w:rsidR="00F61DF9" w:rsidRDefault="00F61DF9" w:rsidP="0004218F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0BE7D8616A45493E8E29C7A19BFEC601"/>
        </w:placeholder>
        <w:temporary/>
        <w:showingPlcHdr/>
        <w15:appearance w15:val="hidden"/>
      </w:sdtPr>
      <w:sdtEndPr/>
      <w:sdtContent>
        <w:p w14:paraId="0DFCACF6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0CF617D" w14:textId="77777777" w:rsidTr="00CF1A49">
        <w:tc>
          <w:tcPr>
            <w:tcW w:w="4675" w:type="dxa"/>
          </w:tcPr>
          <w:p w14:paraId="318412D7" w14:textId="1976DB72" w:rsidR="001E3120" w:rsidRPr="006E1507" w:rsidRDefault="009B48BE" w:rsidP="006E1507">
            <w:pPr>
              <w:pStyle w:val="ListBullet"/>
              <w:contextualSpacing w:val="0"/>
            </w:pPr>
            <w:r>
              <w:t>IV antibiotics</w:t>
            </w:r>
            <w:r w:rsidR="00F61B7C">
              <w:t>/</w:t>
            </w:r>
            <w:r w:rsidR="00FE1E80">
              <w:t xml:space="preserve"> </w:t>
            </w:r>
            <w:r w:rsidR="00601E5B">
              <w:t xml:space="preserve">medication administration </w:t>
            </w:r>
          </w:p>
          <w:p w14:paraId="2A84F1D3" w14:textId="77777777" w:rsidR="0060731A" w:rsidRDefault="00C664D4" w:rsidP="006E1507">
            <w:pPr>
              <w:pStyle w:val="ListBullet"/>
              <w:contextualSpacing w:val="0"/>
            </w:pPr>
            <w:r>
              <w:t>Remain calm and focused in stressful situations</w:t>
            </w:r>
          </w:p>
          <w:p w14:paraId="22FD3AD1" w14:textId="77777777" w:rsidR="001F4E6D" w:rsidRDefault="00020C15" w:rsidP="006E1507">
            <w:pPr>
              <w:pStyle w:val="ListBullet"/>
              <w:contextualSpacing w:val="0"/>
            </w:pPr>
            <w:r>
              <w:t xml:space="preserve">BLS Certification </w:t>
            </w:r>
          </w:p>
          <w:p w14:paraId="32D381CC" w14:textId="2B1D1380" w:rsidR="008B2B2A" w:rsidRPr="006E1507" w:rsidRDefault="008B2B2A" w:rsidP="006E1507">
            <w:pPr>
              <w:pStyle w:val="ListBullet"/>
              <w:contextualSpacing w:val="0"/>
            </w:pPr>
            <w:r>
              <w:t>Enthusiastic</w:t>
            </w:r>
            <w:r w:rsidR="00EC0FFD">
              <w:t>, dependable, s</w:t>
            </w:r>
            <w:r>
              <w:t>elf motivated</w:t>
            </w:r>
            <w:r w:rsidR="00505F5D">
              <w:t>/</w:t>
            </w:r>
            <w:r w:rsidR="00016498">
              <w:t>strong medical ethic</w:t>
            </w:r>
          </w:p>
        </w:tc>
        <w:tc>
          <w:tcPr>
            <w:tcW w:w="4675" w:type="dxa"/>
            <w:tcMar>
              <w:left w:w="360" w:type="dxa"/>
            </w:tcMar>
          </w:tcPr>
          <w:p w14:paraId="772731B8" w14:textId="02091152" w:rsidR="003A0632" w:rsidRPr="006E1507" w:rsidRDefault="00AD4B84" w:rsidP="006E1507">
            <w:pPr>
              <w:pStyle w:val="ListBullet"/>
              <w:contextualSpacing w:val="0"/>
            </w:pPr>
            <w:r>
              <w:t>Able to work with challenging patients and family members</w:t>
            </w:r>
            <w:r w:rsidR="00A06189">
              <w:t>/</w:t>
            </w:r>
            <w:r w:rsidR="004D32A0">
              <w:t xml:space="preserve">culturally sensitive </w:t>
            </w:r>
          </w:p>
          <w:p w14:paraId="35AB4C0B" w14:textId="7E72EA5D" w:rsidR="001E3120" w:rsidRPr="006E1507" w:rsidRDefault="00BF66A1" w:rsidP="006E1507">
            <w:pPr>
              <w:pStyle w:val="ListBullet"/>
              <w:contextualSpacing w:val="0"/>
            </w:pPr>
            <w:r>
              <w:t>G-tube/</w:t>
            </w:r>
            <w:proofErr w:type="spellStart"/>
            <w:r>
              <w:t>trach</w:t>
            </w:r>
            <w:proofErr w:type="spellEnd"/>
            <w:r>
              <w:t>/</w:t>
            </w:r>
            <w:r w:rsidR="005A0902">
              <w:t>colos</w:t>
            </w:r>
            <w:r w:rsidR="00063391">
              <w:t>tomy/</w:t>
            </w:r>
            <w:r w:rsidR="005E608C">
              <w:t>wound care</w:t>
            </w:r>
            <w:r w:rsidR="00352AFD">
              <w:t>/</w:t>
            </w:r>
            <w:r w:rsidR="00FB6947">
              <w:t xml:space="preserve">venipuncture </w:t>
            </w:r>
          </w:p>
          <w:p w14:paraId="07910091" w14:textId="701AB733" w:rsidR="001E3120" w:rsidRPr="006E1507" w:rsidRDefault="009042AD" w:rsidP="006E1507">
            <w:pPr>
              <w:pStyle w:val="ListBullet"/>
              <w:contextualSpacing w:val="0"/>
            </w:pPr>
            <w:r>
              <w:t xml:space="preserve">Electronic charting </w:t>
            </w:r>
          </w:p>
        </w:tc>
      </w:tr>
    </w:tbl>
    <w:p w14:paraId="0EDBD5B3" w14:textId="14440DB1" w:rsidR="00AD782D" w:rsidRPr="00CF1A49" w:rsidRDefault="00AD782D" w:rsidP="0062312F">
      <w:pPr>
        <w:pStyle w:val="Heading1"/>
      </w:pPr>
    </w:p>
    <w:p w14:paraId="22A1ECFA" w14:textId="48B97215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0F5A" w14:textId="77777777" w:rsidR="00BE7620" w:rsidRDefault="00BE7620" w:rsidP="0068194B">
      <w:r>
        <w:separator/>
      </w:r>
    </w:p>
    <w:p w14:paraId="4614E82E" w14:textId="77777777" w:rsidR="00BE7620" w:rsidRDefault="00BE7620"/>
    <w:p w14:paraId="2B1C098C" w14:textId="77777777" w:rsidR="00BE7620" w:rsidRDefault="00BE7620"/>
  </w:endnote>
  <w:endnote w:type="continuationSeparator" w:id="0">
    <w:p w14:paraId="3EDF5635" w14:textId="77777777" w:rsidR="00BE7620" w:rsidRDefault="00BE7620" w:rsidP="0068194B">
      <w:r>
        <w:continuationSeparator/>
      </w:r>
    </w:p>
    <w:p w14:paraId="18FB0C8B" w14:textId="77777777" w:rsidR="00BE7620" w:rsidRDefault="00BE7620"/>
    <w:p w14:paraId="721CE970" w14:textId="77777777" w:rsidR="00BE7620" w:rsidRDefault="00BE7620"/>
  </w:endnote>
  <w:endnote w:type="continuationNotice" w:id="1">
    <w:p w14:paraId="28AD9279" w14:textId="77777777" w:rsidR="00BE7620" w:rsidRDefault="00BE7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3816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CA39" w14:textId="77777777" w:rsidR="00BE7620" w:rsidRDefault="00BE7620" w:rsidP="0068194B">
      <w:r>
        <w:separator/>
      </w:r>
    </w:p>
    <w:p w14:paraId="05EEA223" w14:textId="77777777" w:rsidR="00BE7620" w:rsidRDefault="00BE7620"/>
    <w:p w14:paraId="2ECEB963" w14:textId="77777777" w:rsidR="00BE7620" w:rsidRDefault="00BE7620"/>
  </w:footnote>
  <w:footnote w:type="continuationSeparator" w:id="0">
    <w:p w14:paraId="717839CA" w14:textId="77777777" w:rsidR="00BE7620" w:rsidRDefault="00BE7620" w:rsidP="0068194B">
      <w:r>
        <w:continuationSeparator/>
      </w:r>
    </w:p>
    <w:p w14:paraId="2C4DDDAA" w14:textId="77777777" w:rsidR="00BE7620" w:rsidRDefault="00BE7620"/>
    <w:p w14:paraId="423D9029" w14:textId="77777777" w:rsidR="00BE7620" w:rsidRDefault="00BE7620"/>
  </w:footnote>
  <w:footnote w:type="continuationNotice" w:id="1">
    <w:p w14:paraId="264FCC28" w14:textId="77777777" w:rsidR="00BE7620" w:rsidRDefault="00BE7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F4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51BB84" wp14:editId="5F939F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9F6BEC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5"/>
    <w:rsid w:val="000001EF"/>
    <w:rsid w:val="00007322"/>
    <w:rsid w:val="00007728"/>
    <w:rsid w:val="00016498"/>
    <w:rsid w:val="00020C15"/>
    <w:rsid w:val="00024584"/>
    <w:rsid w:val="00024730"/>
    <w:rsid w:val="0002582A"/>
    <w:rsid w:val="0004218F"/>
    <w:rsid w:val="000456A0"/>
    <w:rsid w:val="00055E95"/>
    <w:rsid w:val="00063391"/>
    <w:rsid w:val="0007021F"/>
    <w:rsid w:val="00076B58"/>
    <w:rsid w:val="00081874"/>
    <w:rsid w:val="00081A6E"/>
    <w:rsid w:val="00097AE7"/>
    <w:rsid w:val="000A158D"/>
    <w:rsid w:val="000B2BA5"/>
    <w:rsid w:val="000F2F8C"/>
    <w:rsid w:val="0010006E"/>
    <w:rsid w:val="001045A8"/>
    <w:rsid w:val="00114A91"/>
    <w:rsid w:val="0013337A"/>
    <w:rsid w:val="00141FB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2BBE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4300"/>
    <w:rsid w:val="00236D54"/>
    <w:rsid w:val="00241D8C"/>
    <w:rsid w:val="00241FDB"/>
    <w:rsid w:val="0024720C"/>
    <w:rsid w:val="002617AE"/>
    <w:rsid w:val="002638D0"/>
    <w:rsid w:val="002647D3"/>
    <w:rsid w:val="002758E2"/>
    <w:rsid w:val="00275EAE"/>
    <w:rsid w:val="00277A30"/>
    <w:rsid w:val="00294998"/>
    <w:rsid w:val="00297DC1"/>
    <w:rsid w:val="00297F18"/>
    <w:rsid w:val="002A1945"/>
    <w:rsid w:val="002A61F1"/>
    <w:rsid w:val="002B1E54"/>
    <w:rsid w:val="002B2958"/>
    <w:rsid w:val="002B3FC8"/>
    <w:rsid w:val="002D23C5"/>
    <w:rsid w:val="002D6137"/>
    <w:rsid w:val="002E263D"/>
    <w:rsid w:val="002E7E61"/>
    <w:rsid w:val="002F05E5"/>
    <w:rsid w:val="002F254D"/>
    <w:rsid w:val="002F30E4"/>
    <w:rsid w:val="00301751"/>
    <w:rsid w:val="00307140"/>
    <w:rsid w:val="0031161B"/>
    <w:rsid w:val="00316DFF"/>
    <w:rsid w:val="00325B57"/>
    <w:rsid w:val="00334625"/>
    <w:rsid w:val="00336056"/>
    <w:rsid w:val="00352AFD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679A"/>
    <w:rsid w:val="00405128"/>
    <w:rsid w:val="00406CFF"/>
    <w:rsid w:val="00416B25"/>
    <w:rsid w:val="00420592"/>
    <w:rsid w:val="00420BB2"/>
    <w:rsid w:val="004303CC"/>
    <w:rsid w:val="004319E0"/>
    <w:rsid w:val="00437E8C"/>
    <w:rsid w:val="00440225"/>
    <w:rsid w:val="004726BC"/>
    <w:rsid w:val="00472FED"/>
    <w:rsid w:val="00474105"/>
    <w:rsid w:val="0047757F"/>
    <w:rsid w:val="00480E6E"/>
    <w:rsid w:val="00486277"/>
    <w:rsid w:val="00494CF6"/>
    <w:rsid w:val="00495F8D"/>
    <w:rsid w:val="00496497"/>
    <w:rsid w:val="004A1FAE"/>
    <w:rsid w:val="004A32FF"/>
    <w:rsid w:val="004B06EB"/>
    <w:rsid w:val="004B6AD0"/>
    <w:rsid w:val="004C2D5D"/>
    <w:rsid w:val="004C33E1"/>
    <w:rsid w:val="004D32A0"/>
    <w:rsid w:val="004E01EB"/>
    <w:rsid w:val="004E2794"/>
    <w:rsid w:val="00505F5D"/>
    <w:rsid w:val="00510392"/>
    <w:rsid w:val="00513E2A"/>
    <w:rsid w:val="00565A4D"/>
    <w:rsid w:val="00566A35"/>
    <w:rsid w:val="0056701E"/>
    <w:rsid w:val="005740D7"/>
    <w:rsid w:val="005A0902"/>
    <w:rsid w:val="005A0F26"/>
    <w:rsid w:val="005A1B10"/>
    <w:rsid w:val="005A6850"/>
    <w:rsid w:val="005B1B1B"/>
    <w:rsid w:val="005C5932"/>
    <w:rsid w:val="005D3CA7"/>
    <w:rsid w:val="005D4CC1"/>
    <w:rsid w:val="005D569E"/>
    <w:rsid w:val="005E608C"/>
    <w:rsid w:val="005F4B91"/>
    <w:rsid w:val="005F55D2"/>
    <w:rsid w:val="00601E5B"/>
    <w:rsid w:val="0060731A"/>
    <w:rsid w:val="0062312F"/>
    <w:rsid w:val="00625F2C"/>
    <w:rsid w:val="006618E9"/>
    <w:rsid w:val="00665CE3"/>
    <w:rsid w:val="0068194B"/>
    <w:rsid w:val="00692703"/>
    <w:rsid w:val="006A1962"/>
    <w:rsid w:val="006A72BD"/>
    <w:rsid w:val="006B5D48"/>
    <w:rsid w:val="006B7D7B"/>
    <w:rsid w:val="006C1A5E"/>
    <w:rsid w:val="006E1507"/>
    <w:rsid w:val="00712D8B"/>
    <w:rsid w:val="007273B7"/>
    <w:rsid w:val="00733E0A"/>
    <w:rsid w:val="0074403D"/>
    <w:rsid w:val="0074650D"/>
    <w:rsid w:val="00746D44"/>
    <w:rsid w:val="007538DC"/>
    <w:rsid w:val="00756878"/>
    <w:rsid w:val="00757803"/>
    <w:rsid w:val="00774EC8"/>
    <w:rsid w:val="0079206B"/>
    <w:rsid w:val="00796076"/>
    <w:rsid w:val="007C0551"/>
    <w:rsid w:val="007C0566"/>
    <w:rsid w:val="007C606B"/>
    <w:rsid w:val="007E6A61"/>
    <w:rsid w:val="00801140"/>
    <w:rsid w:val="00801A3B"/>
    <w:rsid w:val="00803404"/>
    <w:rsid w:val="00825CE5"/>
    <w:rsid w:val="00834955"/>
    <w:rsid w:val="00842247"/>
    <w:rsid w:val="00855B59"/>
    <w:rsid w:val="00860461"/>
    <w:rsid w:val="0086487C"/>
    <w:rsid w:val="00870B20"/>
    <w:rsid w:val="008829F8"/>
    <w:rsid w:val="00885897"/>
    <w:rsid w:val="00892D42"/>
    <w:rsid w:val="008A6538"/>
    <w:rsid w:val="008B2B2A"/>
    <w:rsid w:val="008C12F5"/>
    <w:rsid w:val="008C7056"/>
    <w:rsid w:val="008D77ED"/>
    <w:rsid w:val="008F3B14"/>
    <w:rsid w:val="00901899"/>
    <w:rsid w:val="0090344B"/>
    <w:rsid w:val="009042AD"/>
    <w:rsid w:val="00905715"/>
    <w:rsid w:val="0091321E"/>
    <w:rsid w:val="00913946"/>
    <w:rsid w:val="0092726B"/>
    <w:rsid w:val="009361BA"/>
    <w:rsid w:val="00944F78"/>
    <w:rsid w:val="009510E7"/>
    <w:rsid w:val="00952BCE"/>
    <w:rsid w:val="00952C89"/>
    <w:rsid w:val="0095403F"/>
    <w:rsid w:val="009571D8"/>
    <w:rsid w:val="009650EA"/>
    <w:rsid w:val="0097790C"/>
    <w:rsid w:val="0098506E"/>
    <w:rsid w:val="009A44CE"/>
    <w:rsid w:val="009A6301"/>
    <w:rsid w:val="009B48BE"/>
    <w:rsid w:val="009C4DFC"/>
    <w:rsid w:val="009D44F8"/>
    <w:rsid w:val="009E3160"/>
    <w:rsid w:val="009F220C"/>
    <w:rsid w:val="009F3B05"/>
    <w:rsid w:val="009F4931"/>
    <w:rsid w:val="009F63F1"/>
    <w:rsid w:val="00A0618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926"/>
    <w:rsid w:val="00A755E8"/>
    <w:rsid w:val="00A9342C"/>
    <w:rsid w:val="00A93A5D"/>
    <w:rsid w:val="00AB32F8"/>
    <w:rsid w:val="00AB610B"/>
    <w:rsid w:val="00AD360E"/>
    <w:rsid w:val="00AD40FB"/>
    <w:rsid w:val="00AD4B84"/>
    <w:rsid w:val="00AD782D"/>
    <w:rsid w:val="00AE7650"/>
    <w:rsid w:val="00AF4815"/>
    <w:rsid w:val="00B10EBE"/>
    <w:rsid w:val="00B236F1"/>
    <w:rsid w:val="00B35DC5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63B"/>
    <w:rsid w:val="00BB1772"/>
    <w:rsid w:val="00BB4E51"/>
    <w:rsid w:val="00BD431F"/>
    <w:rsid w:val="00BE423E"/>
    <w:rsid w:val="00BE7620"/>
    <w:rsid w:val="00BF61AC"/>
    <w:rsid w:val="00BF66A1"/>
    <w:rsid w:val="00C0181F"/>
    <w:rsid w:val="00C046D8"/>
    <w:rsid w:val="00C228F3"/>
    <w:rsid w:val="00C2301F"/>
    <w:rsid w:val="00C47FA6"/>
    <w:rsid w:val="00C559C9"/>
    <w:rsid w:val="00C57FC6"/>
    <w:rsid w:val="00C664D4"/>
    <w:rsid w:val="00C66A7D"/>
    <w:rsid w:val="00C7462B"/>
    <w:rsid w:val="00C779DA"/>
    <w:rsid w:val="00C814F7"/>
    <w:rsid w:val="00CA4B4D"/>
    <w:rsid w:val="00CB35C3"/>
    <w:rsid w:val="00CD323D"/>
    <w:rsid w:val="00CE2CA6"/>
    <w:rsid w:val="00CE4030"/>
    <w:rsid w:val="00CE64B3"/>
    <w:rsid w:val="00CF1A49"/>
    <w:rsid w:val="00D0630C"/>
    <w:rsid w:val="00D11A22"/>
    <w:rsid w:val="00D243A9"/>
    <w:rsid w:val="00D305E5"/>
    <w:rsid w:val="00D37CD3"/>
    <w:rsid w:val="00D5620C"/>
    <w:rsid w:val="00D66A52"/>
    <w:rsid w:val="00D66EFA"/>
    <w:rsid w:val="00D72A2D"/>
    <w:rsid w:val="00D9521A"/>
    <w:rsid w:val="00DA3914"/>
    <w:rsid w:val="00DA59AA"/>
    <w:rsid w:val="00DB5F3C"/>
    <w:rsid w:val="00DB6915"/>
    <w:rsid w:val="00DB7E1E"/>
    <w:rsid w:val="00DC1B78"/>
    <w:rsid w:val="00DC2A2F"/>
    <w:rsid w:val="00DC600B"/>
    <w:rsid w:val="00DE0FAA"/>
    <w:rsid w:val="00DE136D"/>
    <w:rsid w:val="00DE6534"/>
    <w:rsid w:val="00DF1BD7"/>
    <w:rsid w:val="00DF4D6C"/>
    <w:rsid w:val="00E01923"/>
    <w:rsid w:val="00E14498"/>
    <w:rsid w:val="00E208AE"/>
    <w:rsid w:val="00E2397A"/>
    <w:rsid w:val="00E254DB"/>
    <w:rsid w:val="00E300FC"/>
    <w:rsid w:val="00E362DB"/>
    <w:rsid w:val="00E400A3"/>
    <w:rsid w:val="00E5632B"/>
    <w:rsid w:val="00E70240"/>
    <w:rsid w:val="00E71E6B"/>
    <w:rsid w:val="00E81CC5"/>
    <w:rsid w:val="00E85A87"/>
    <w:rsid w:val="00E85B4A"/>
    <w:rsid w:val="00E9528E"/>
    <w:rsid w:val="00EA5099"/>
    <w:rsid w:val="00EC0FFD"/>
    <w:rsid w:val="00EC1351"/>
    <w:rsid w:val="00EC4CBF"/>
    <w:rsid w:val="00ED58AA"/>
    <w:rsid w:val="00EE2CA8"/>
    <w:rsid w:val="00EF17E8"/>
    <w:rsid w:val="00EF51D9"/>
    <w:rsid w:val="00F12492"/>
    <w:rsid w:val="00F130DD"/>
    <w:rsid w:val="00F24884"/>
    <w:rsid w:val="00F476C4"/>
    <w:rsid w:val="00F61B7C"/>
    <w:rsid w:val="00F61DF9"/>
    <w:rsid w:val="00F81960"/>
    <w:rsid w:val="00F85096"/>
    <w:rsid w:val="00F8769D"/>
    <w:rsid w:val="00F9350C"/>
    <w:rsid w:val="00F9365D"/>
    <w:rsid w:val="00F94E07"/>
    <w:rsid w:val="00F94EB5"/>
    <w:rsid w:val="00F9624D"/>
    <w:rsid w:val="00FB31C1"/>
    <w:rsid w:val="00FB58F2"/>
    <w:rsid w:val="00FB6947"/>
    <w:rsid w:val="00FC6AEA"/>
    <w:rsid w:val="00FD3D13"/>
    <w:rsid w:val="00FE1E80"/>
    <w:rsid w:val="00FE55A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BA92C"/>
  <w15:chartTrackingRefBased/>
  <w15:docId w15:val="{DC7C0A9C-EEDA-45C2-B53E-3804CE7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xy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BD8389EEE40DCB1D45C76BF0B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E121-8683-463E-AFA7-12445FE7F492}"/>
      </w:docPartPr>
      <w:docPartBody>
        <w:p w:rsidR="001A4727" w:rsidRDefault="00DA0120">
          <w:pPr>
            <w:pStyle w:val="AC8BD8389EEE40DCB1D45C76BF0B0ED6"/>
          </w:pPr>
          <w:r w:rsidRPr="00CF1A49">
            <w:t>Education</w:t>
          </w:r>
        </w:p>
      </w:docPartBody>
    </w:docPart>
    <w:docPart>
      <w:docPartPr>
        <w:name w:val="0BE7D8616A45493E8E29C7A19BFE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D5FD-3F2D-4913-BB34-CA733280059A}"/>
      </w:docPartPr>
      <w:docPartBody>
        <w:p w:rsidR="001A4727" w:rsidRDefault="00DA0120">
          <w:pPr>
            <w:pStyle w:val="0BE7D8616A45493E8E29C7A19BFEC60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27"/>
    <w:rsid w:val="00122AF1"/>
    <w:rsid w:val="001A4727"/>
    <w:rsid w:val="002548E3"/>
    <w:rsid w:val="00D51544"/>
    <w:rsid w:val="00D80F67"/>
    <w:rsid w:val="00D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C8BD8389EEE40DCB1D45C76BF0B0ED6">
    <w:name w:val="AC8BD8389EEE40DCB1D45C76BF0B0ED6"/>
  </w:style>
  <w:style w:type="paragraph" w:customStyle="1" w:styleId="0BE7D8616A45493E8E29C7A19BFEC601">
    <w:name w:val="0BE7D8616A45493E8E29C7A19BFEC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18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droxy</dc:creator>
  <cp:keywords/>
  <dc:description/>
  <cp:lastModifiedBy>Daisy Trujillo</cp:lastModifiedBy>
  <cp:revision>20</cp:revision>
  <dcterms:created xsi:type="dcterms:W3CDTF">2021-07-19T04:14:00Z</dcterms:created>
  <dcterms:modified xsi:type="dcterms:W3CDTF">2022-01-31T01:22:00Z</dcterms:modified>
  <cp:category/>
</cp:coreProperties>
</file>