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089C96E3" w14:textId="77777777" w:rsidTr="000F46E6">
        <w:trPr>
          <w:trHeight w:val="4032"/>
        </w:trPr>
        <w:tc>
          <w:tcPr>
            <w:tcW w:w="3600" w:type="dxa"/>
            <w:vAlign w:val="bottom"/>
          </w:tcPr>
          <w:p w14:paraId="3636DEA6" w14:textId="77777777" w:rsidR="000629D5" w:rsidRDefault="000629D5" w:rsidP="001B2ABD">
            <w:pPr>
              <w:tabs>
                <w:tab w:val="left" w:pos="990"/>
              </w:tabs>
              <w:jc w:val="center"/>
            </w:pPr>
            <w:r>
              <w:rPr>
                <w:noProof/>
              </w:rPr>
              <mc:AlternateContent>
                <mc:Choice Requires="wps">
                  <w:drawing>
                    <wp:inline distT="0" distB="0" distL="0" distR="0" wp14:anchorId="6340A4A1" wp14:editId="523DDA6B">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39D6AB"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" strokecolor="#94b6d2 [3204]" strokeweight="5pt">
                      <v:fill r:id="rId11" o:title="" recolor="t" rotate="t" type="frame"/>
                      <v:stroke joinstyle="miter"/>
                      <w10:anchorlock/>
                    </v:oval>
                  </w:pict>
                </mc:Fallback>
              </mc:AlternateContent>
            </w:r>
          </w:p>
        </w:tc>
        <w:tc>
          <w:tcPr>
            <w:tcW w:w="720" w:type="dxa"/>
          </w:tcPr>
          <w:p w14:paraId="720845B1" w14:textId="77777777" w:rsidR="000629D5" w:rsidRDefault="000629D5" w:rsidP="000C45FF">
            <w:pPr>
              <w:tabs>
                <w:tab w:val="left" w:pos="990"/>
              </w:tabs>
            </w:pPr>
          </w:p>
        </w:tc>
        <w:tc>
          <w:tcPr>
            <w:tcW w:w="6470" w:type="dxa"/>
            <w:vMerge w:val="restart"/>
            <w:vAlign w:val="center"/>
          </w:tcPr>
          <w:p w14:paraId="42668AC4" w14:textId="40D9211E" w:rsidR="000629D5" w:rsidRDefault="0002605E" w:rsidP="00846D4F">
            <w:pPr>
              <w:pStyle w:val="Address"/>
            </w:pPr>
            <w:r>
              <w:t xml:space="preserve">Karlie Jones </w:t>
            </w:r>
          </w:p>
          <w:p w14:paraId="72E65798" w14:textId="6294CD4B" w:rsidR="000629D5" w:rsidRDefault="0002605E" w:rsidP="00846D4F">
            <w:pPr>
              <w:pStyle w:val="Address"/>
            </w:pPr>
            <w:r>
              <w:t>Registered Nurse</w:t>
            </w:r>
          </w:p>
          <w:p w14:paraId="09BB4C9F" w14:textId="64D51CF1" w:rsidR="000629D5" w:rsidRDefault="000629D5" w:rsidP="00846D4F">
            <w:pPr>
              <w:pStyle w:val="Address"/>
            </w:pPr>
          </w:p>
          <w:p w14:paraId="7177208A" w14:textId="067757EF" w:rsidR="000629D5" w:rsidRDefault="0002605E" w:rsidP="00846D4F">
            <w:pPr>
              <w:pStyle w:val="Address"/>
            </w:pPr>
            <w:r>
              <w:t>5567 State Highway 3298</w:t>
            </w:r>
          </w:p>
          <w:p w14:paraId="693A4D3F" w14:textId="53A3733F" w:rsidR="005D6801" w:rsidRDefault="0002605E" w:rsidP="005D6801">
            <w:pPr>
              <w:pStyle w:val="Address"/>
            </w:pPr>
            <w:r>
              <w:t>Olive Hill Ky, 41164</w:t>
            </w:r>
          </w:p>
          <w:p w14:paraId="5DD43FFF" w14:textId="5C36CADD" w:rsidR="00846D4F" w:rsidRPr="00846D4F" w:rsidRDefault="005D6801" w:rsidP="005D6801">
            <w:r>
              <w:t xml:space="preserve"> Kentucky State Board Certified Registered Nurse with over 8 years’ experience in delivery high-quality care to patients of all age</w:t>
            </w:r>
            <w:r w:rsidR="00DA5CE1">
              <w:t xml:space="preserve">s, </w:t>
            </w:r>
            <w:r>
              <w:t>specializ</w:t>
            </w:r>
            <w:r w:rsidR="00DA5CE1">
              <w:t>ing</w:t>
            </w:r>
            <w:r>
              <w:t xml:space="preserve"> in delivering effective quality nursing care. Able to perform in stressful and crisis situations. Proven leader effective at uniting and guiding nursing teams toward achieving patient care goals.  Passionate about driving positive outcomes for diverse types of patients. Dedicated to enhancing quality of care, </w:t>
            </w:r>
            <w:proofErr w:type="gramStart"/>
            <w:r>
              <w:t>safety</w:t>
            </w:r>
            <w:proofErr w:type="gramEnd"/>
            <w:r>
              <w:t xml:space="preserve"> and efficiency.</w:t>
            </w:r>
          </w:p>
          <w:p w14:paraId="32A8108D" w14:textId="3DFC2BCF" w:rsidR="00846D4F" w:rsidRPr="00846D4F" w:rsidRDefault="005D6801" w:rsidP="00846D4F">
            <w:r>
              <w:t>Skills</w:t>
            </w:r>
          </w:p>
          <w:p w14:paraId="36717657" w14:textId="0C032027" w:rsidR="00846D4F" w:rsidRDefault="005D6801" w:rsidP="005D6801">
            <w:pPr>
              <w:pStyle w:val="ListBullet"/>
            </w:pPr>
            <w:r>
              <w:t>Psychiatric and Mental Health Care</w:t>
            </w:r>
          </w:p>
          <w:p w14:paraId="6EF521FA" w14:textId="2B070EA2" w:rsidR="005D6801" w:rsidRDefault="005D6801" w:rsidP="005D6801">
            <w:pPr>
              <w:pStyle w:val="ListBullet"/>
            </w:pPr>
            <w:r>
              <w:t>Critical Care</w:t>
            </w:r>
          </w:p>
          <w:p w14:paraId="48C92887" w14:textId="6C5AC7ED" w:rsidR="005D6801" w:rsidRDefault="005D6801" w:rsidP="005D6801">
            <w:pPr>
              <w:pStyle w:val="ListBullet"/>
            </w:pPr>
            <w:r>
              <w:t>Emotional awareness</w:t>
            </w:r>
          </w:p>
          <w:p w14:paraId="71B4C901" w14:textId="0EE82196" w:rsidR="005D6801" w:rsidRDefault="005D6801" w:rsidP="005D6801">
            <w:pPr>
              <w:pStyle w:val="ListBullet"/>
            </w:pPr>
            <w:r>
              <w:t>IV venipuncture certified</w:t>
            </w:r>
          </w:p>
          <w:p w14:paraId="7A5D371A" w14:textId="1A905906" w:rsidR="005D6801" w:rsidRDefault="005D6801" w:rsidP="005D6801">
            <w:pPr>
              <w:pStyle w:val="ListBullet"/>
            </w:pPr>
            <w:r>
              <w:t xml:space="preserve">Medical Screening, patient monitoring, </w:t>
            </w:r>
            <w:r w:rsidR="004F6F85">
              <w:t>SBAR communication, and patient care planning</w:t>
            </w:r>
          </w:p>
          <w:p w14:paraId="2EB4024A" w14:textId="2C8F7F8D" w:rsidR="004F6F85" w:rsidRDefault="004F6F85" w:rsidP="005D6801">
            <w:pPr>
              <w:pStyle w:val="ListBullet"/>
            </w:pPr>
            <w:r>
              <w:t>Nursing staff leadership</w:t>
            </w:r>
          </w:p>
          <w:p w14:paraId="181CFFA5" w14:textId="5454ADF0" w:rsidR="004F6F85" w:rsidRDefault="004F6F85" w:rsidP="005D6801">
            <w:pPr>
              <w:pStyle w:val="ListBullet"/>
            </w:pPr>
            <w:r>
              <w:t>Sick visit procedures</w:t>
            </w:r>
          </w:p>
          <w:p w14:paraId="4FA1ACB9" w14:textId="76E62667" w:rsidR="004F6F85" w:rsidRPr="00846D4F" w:rsidRDefault="004F6F85" w:rsidP="005D6801">
            <w:pPr>
              <w:pStyle w:val="ListBullet"/>
            </w:pPr>
            <w:r>
              <w:t>Seizure management, immunization skills, and medical assessment.</w:t>
            </w:r>
          </w:p>
          <w:p w14:paraId="673CB9F2" w14:textId="42C2F1A3" w:rsidR="000629D5" w:rsidRDefault="000629D5" w:rsidP="004F6F85"/>
          <w:p w14:paraId="7156D2BE" w14:textId="03B07F78" w:rsidR="004F6F85" w:rsidRDefault="004F6F85" w:rsidP="004F6F85">
            <w:pPr>
              <w:rPr>
                <w:i/>
                <w:iCs/>
                <w:u w:val="single"/>
              </w:rPr>
            </w:pPr>
            <w:r w:rsidRPr="004F6F85">
              <w:rPr>
                <w:i/>
                <w:iCs/>
                <w:u w:val="single"/>
              </w:rPr>
              <w:t>Experience</w:t>
            </w:r>
          </w:p>
          <w:p w14:paraId="2516C57C" w14:textId="1D742397" w:rsidR="001D4B3F" w:rsidRDefault="001D4B3F" w:rsidP="004F6F85">
            <w:pPr>
              <w:rPr>
                <w:b/>
                <w:bCs/>
              </w:rPr>
            </w:pPr>
            <w:r>
              <w:rPr>
                <w:b/>
                <w:bCs/>
              </w:rPr>
              <w:t>Bluegrass Consulting | Grayson Ky</w:t>
            </w:r>
          </w:p>
          <w:p w14:paraId="0B862230" w14:textId="26656923" w:rsidR="001D4B3F" w:rsidRDefault="001D4B3F" w:rsidP="004F6F85">
            <w:pPr>
              <w:rPr>
                <w:b/>
                <w:bCs/>
              </w:rPr>
            </w:pPr>
            <w:r>
              <w:rPr>
                <w:b/>
                <w:bCs/>
              </w:rPr>
              <w:t>MDS Registered Nurse</w:t>
            </w:r>
          </w:p>
          <w:p w14:paraId="1B7F2F65" w14:textId="6BB21AA2" w:rsidR="001D4B3F" w:rsidRDefault="001D4B3F" w:rsidP="004F6F85">
            <w:pPr>
              <w:rPr>
                <w:b/>
                <w:bCs/>
              </w:rPr>
            </w:pPr>
            <w:r>
              <w:rPr>
                <w:b/>
                <w:bCs/>
              </w:rPr>
              <w:t>06/2021- Current</w:t>
            </w:r>
          </w:p>
          <w:p w14:paraId="2AB4B89B" w14:textId="29601A79" w:rsidR="001D4B3F" w:rsidRDefault="001D4B3F" w:rsidP="001D4B3F">
            <w:pPr>
              <w:pStyle w:val="ListParagraph"/>
              <w:numPr>
                <w:ilvl w:val="0"/>
                <w:numId w:val="5"/>
              </w:numPr>
            </w:pPr>
            <w:r>
              <w:t>Assess and monitor patient health and well-being in accordance with federal guidelines.</w:t>
            </w:r>
          </w:p>
          <w:p w14:paraId="66E45A9D" w14:textId="6EC97231" w:rsidR="001D4B3F" w:rsidRDefault="001D4B3F" w:rsidP="001D4B3F">
            <w:pPr>
              <w:pStyle w:val="ListParagraph"/>
              <w:numPr>
                <w:ilvl w:val="0"/>
                <w:numId w:val="5"/>
              </w:numPr>
            </w:pPr>
            <w:r>
              <w:t>Oversee and facilitate the completion of resident assessments.</w:t>
            </w:r>
          </w:p>
          <w:p w14:paraId="412EB93D" w14:textId="24D17869" w:rsidR="001D4B3F" w:rsidRDefault="001D4B3F" w:rsidP="001D4B3F">
            <w:pPr>
              <w:pStyle w:val="ListParagraph"/>
              <w:numPr>
                <w:ilvl w:val="0"/>
                <w:numId w:val="5"/>
              </w:numPr>
            </w:pPr>
            <w:r>
              <w:t>Coordinate care plans according to regulatory requirements. Ensuring resources are made available to patients.</w:t>
            </w:r>
          </w:p>
          <w:p w14:paraId="06774167" w14:textId="433DBA59" w:rsidR="001D4B3F" w:rsidRDefault="001D4B3F" w:rsidP="001D4B3F">
            <w:pPr>
              <w:pStyle w:val="ListParagraph"/>
              <w:numPr>
                <w:ilvl w:val="0"/>
                <w:numId w:val="5"/>
              </w:numPr>
            </w:pPr>
            <w:r>
              <w:lastRenderedPageBreak/>
              <w:t>Participate in admission process of prospective residents in terms of their nursing needs and appropriate placement.</w:t>
            </w:r>
          </w:p>
          <w:p w14:paraId="6523E786" w14:textId="77777777" w:rsidR="001D4B3F" w:rsidRPr="001D4B3F" w:rsidRDefault="001D4B3F" w:rsidP="001D4B3F"/>
          <w:p w14:paraId="6251DC45" w14:textId="5314D74A" w:rsidR="004F6F85" w:rsidRPr="004F6F85" w:rsidRDefault="004F6F85" w:rsidP="004F6F85">
            <w:pPr>
              <w:rPr>
                <w:b/>
                <w:bCs/>
              </w:rPr>
            </w:pPr>
            <w:r w:rsidRPr="004F6F85">
              <w:rPr>
                <w:b/>
                <w:bCs/>
              </w:rPr>
              <w:t>Wellpath | Sandy Hook Ky</w:t>
            </w:r>
          </w:p>
          <w:p w14:paraId="619423B2" w14:textId="18F896A2" w:rsidR="004F6F85" w:rsidRPr="004F6F85" w:rsidRDefault="004F6F85" w:rsidP="004F6F85">
            <w:pPr>
              <w:rPr>
                <w:b/>
                <w:bCs/>
              </w:rPr>
            </w:pPr>
            <w:r w:rsidRPr="004F6F85">
              <w:rPr>
                <w:b/>
                <w:bCs/>
              </w:rPr>
              <w:t xml:space="preserve">Registered Nurse </w:t>
            </w:r>
          </w:p>
          <w:p w14:paraId="13B7812C" w14:textId="7B3A392D" w:rsidR="004F6F85" w:rsidRPr="004F6F85" w:rsidRDefault="004F6F85" w:rsidP="004F6F85">
            <w:pPr>
              <w:rPr>
                <w:b/>
                <w:bCs/>
              </w:rPr>
            </w:pPr>
            <w:r w:rsidRPr="004F6F85">
              <w:rPr>
                <w:b/>
                <w:bCs/>
              </w:rPr>
              <w:t>05/2013 -</w:t>
            </w:r>
            <w:r w:rsidR="001D4B3F">
              <w:rPr>
                <w:b/>
                <w:bCs/>
              </w:rPr>
              <w:t>12/2020</w:t>
            </w:r>
          </w:p>
          <w:p w14:paraId="2A36A68C" w14:textId="148E7B76" w:rsidR="004F6F85" w:rsidRDefault="004F6F85" w:rsidP="004F6F85">
            <w:pPr>
              <w:pStyle w:val="ListParagraph"/>
              <w:numPr>
                <w:ilvl w:val="0"/>
                <w:numId w:val="2"/>
              </w:numPr>
            </w:pPr>
            <w:r>
              <w:t>Identified issues related to mental health conditions and recommended specific therapies for patients</w:t>
            </w:r>
          </w:p>
          <w:p w14:paraId="3923243A" w14:textId="67C925EB" w:rsidR="004F6F85" w:rsidRDefault="004F6F85" w:rsidP="004F6F85">
            <w:pPr>
              <w:pStyle w:val="ListParagraph"/>
              <w:numPr>
                <w:ilvl w:val="0"/>
                <w:numId w:val="2"/>
              </w:numPr>
            </w:pPr>
            <w:r>
              <w:t xml:space="preserve">Assessed prisoners suffering injuries through falls, </w:t>
            </w:r>
            <w:proofErr w:type="gramStart"/>
            <w:r>
              <w:t>stabbings</w:t>
            </w:r>
            <w:proofErr w:type="gramEnd"/>
            <w:r>
              <w:t xml:space="preserve"> or other means- stabilized each prior to transport to nearest medical facility</w:t>
            </w:r>
          </w:p>
          <w:p w14:paraId="2AC0A8CD" w14:textId="5F8E2893" w:rsidR="004F6F85" w:rsidRDefault="004F6F85" w:rsidP="004F6F85">
            <w:pPr>
              <w:pStyle w:val="ListParagraph"/>
              <w:numPr>
                <w:ilvl w:val="0"/>
                <w:numId w:val="2"/>
              </w:numPr>
            </w:pPr>
            <w:r>
              <w:t>Cared for prisoners suffering from contagious illnesses or conditions, including influenza, lice, GI Bugs</w:t>
            </w:r>
          </w:p>
          <w:p w14:paraId="6BB76A23" w14:textId="4150C66A" w:rsidR="004F6F85" w:rsidRDefault="004F6F85" w:rsidP="004F6F85">
            <w:pPr>
              <w:pStyle w:val="ListParagraph"/>
              <w:numPr>
                <w:ilvl w:val="0"/>
                <w:numId w:val="2"/>
              </w:numPr>
            </w:pPr>
            <w:r>
              <w:t>Maintained staff safety during prisoner treatments by observing all security procedures and regulations.</w:t>
            </w:r>
          </w:p>
          <w:p w14:paraId="52D8BA02" w14:textId="5CA686D9" w:rsidR="004F6F85" w:rsidRDefault="004F6F85" w:rsidP="004F6F85">
            <w:pPr>
              <w:pStyle w:val="ListParagraph"/>
              <w:numPr>
                <w:ilvl w:val="0"/>
                <w:numId w:val="2"/>
              </w:numPr>
            </w:pPr>
            <w:r>
              <w:t xml:space="preserve">Coordinated with healthcare team to establish, </w:t>
            </w:r>
            <w:proofErr w:type="gramStart"/>
            <w:r>
              <w:t>enact</w:t>
            </w:r>
            <w:proofErr w:type="gramEnd"/>
            <w:r>
              <w:t xml:space="preserve"> and evaluate patient care plans</w:t>
            </w:r>
          </w:p>
          <w:p w14:paraId="7B902BD7" w14:textId="78D8B884" w:rsidR="004F6F85" w:rsidRDefault="004F6F85" w:rsidP="004F6F85">
            <w:pPr>
              <w:pStyle w:val="ListParagraph"/>
              <w:numPr>
                <w:ilvl w:val="0"/>
                <w:numId w:val="2"/>
              </w:numPr>
            </w:pPr>
            <w:r>
              <w:t xml:space="preserve">Administered medications, tracked </w:t>
            </w:r>
            <w:proofErr w:type="gramStart"/>
            <w:r>
              <w:t>dosages</w:t>
            </w:r>
            <w:proofErr w:type="gramEnd"/>
            <w:r>
              <w:t xml:space="preserve"> and documented patient conditions.</w:t>
            </w:r>
          </w:p>
          <w:p w14:paraId="2D2B93CB" w14:textId="31541E24" w:rsidR="004F6F85" w:rsidRDefault="004F6F85" w:rsidP="004F6F85">
            <w:pPr>
              <w:pStyle w:val="ListParagraph"/>
              <w:numPr>
                <w:ilvl w:val="0"/>
                <w:numId w:val="2"/>
              </w:numPr>
            </w:pPr>
            <w:r>
              <w:t>Coordinated care with physicians and other clinical staff to prepare for treatment, carry out interventions and enhance continuum of care to deliver comprehensive services.</w:t>
            </w:r>
          </w:p>
          <w:p w14:paraId="0315248C" w14:textId="41AC3299" w:rsidR="004F6F85" w:rsidRDefault="004F6F85" w:rsidP="004F6F85">
            <w:pPr>
              <w:pStyle w:val="ListParagraph"/>
              <w:numPr>
                <w:ilvl w:val="0"/>
                <w:numId w:val="2"/>
              </w:numPr>
            </w:pPr>
            <w:r>
              <w:t>Performed blood and blood product transfusions and intravenous infusions to address patient symptoms or underlying causes.</w:t>
            </w:r>
          </w:p>
          <w:p w14:paraId="061DFFE3" w14:textId="4E8C935C" w:rsidR="004F6F85" w:rsidRDefault="004F6F85" w:rsidP="004F6F85">
            <w:pPr>
              <w:pStyle w:val="ListParagraph"/>
              <w:numPr>
                <w:ilvl w:val="0"/>
                <w:numId w:val="2"/>
              </w:numPr>
            </w:pPr>
            <w:r>
              <w:t>Monitored behavioral and psychosocial responses to nursing intervention with assigned patient load.</w:t>
            </w:r>
          </w:p>
          <w:p w14:paraId="01FE2218" w14:textId="0AE41E64" w:rsidR="004F6F85" w:rsidRDefault="004F6F85" w:rsidP="004F6F85">
            <w:pPr>
              <w:pStyle w:val="ListParagraph"/>
              <w:numPr>
                <w:ilvl w:val="0"/>
                <w:numId w:val="2"/>
              </w:numPr>
            </w:pPr>
            <w:r>
              <w:t>Implemented behavioral management interventions to defuse and de-escalate volatile situations.</w:t>
            </w:r>
          </w:p>
          <w:p w14:paraId="6C6E926E" w14:textId="04E86087" w:rsidR="004F6F85" w:rsidRDefault="004F6F85" w:rsidP="004F6F85">
            <w:pPr>
              <w:rPr>
                <w:b/>
                <w:bCs/>
              </w:rPr>
            </w:pPr>
            <w:r>
              <w:rPr>
                <w:b/>
                <w:bCs/>
              </w:rPr>
              <w:t>Diversicare Healthcare services Inc. |</w:t>
            </w:r>
          </w:p>
          <w:p w14:paraId="61CBC6E0" w14:textId="09D3BF1B" w:rsidR="004F6F85" w:rsidRDefault="004F6F85" w:rsidP="004F6F85">
            <w:pPr>
              <w:rPr>
                <w:b/>
                <w:bCs/>
              </w:rPr>
            </w:pPr>
            <w:r>
              <w:rPr>
                <w:b/>
                <w:bCs/>
              </w:rPr>
              <w:t>Grayson Ky</w:t>
            </w:r>
          </w:p>
          <w:p w14:paraId="1B572CB4" w14:textId="3A468C4B" w:rsidR="004F6F85" w:rsidRDefault="004F6F85" w:rsidP="004F6F85">
            <w:pPr>
              <w:rPr>
                <w:b/>
                <w:bCs/>
              </w:rPr>
            </w:pPr>
            <w:r>
              <w:rPr>
                <w:b/>
                <w:bCs/>
              </w:rPr>
              <w:t>SRNA</w:t>
            </w:r>
          </w:p>
          <w:p w14:paraId="3F80EDC4" w14:textId="39F1DBE3" w:rsidR="004F6F85" w:rsidRDefault="004F6F85" w:rsidP="004F6F85">
            <w:pPr>
              <w:rPr>
                <w:b/>
                <w:bCs/>
              </w:rPr>
            </w:pPr>
            <w:r>
              <w:rPr>
                <w:b/>
                <w:bCs/>
              </w:rPr>
              <w:t>06/2009-9/2011</w:t>
            </w:r>
          </w:p>
          <w:p w14:paraId="0E8D533B" w14:textId="0AABB2E4" w:rsidR="004F6F85" w:rsidRPr="004F6F85" w:rsidRDefault="004F6F85" w:rsidP="004F6F85">
            <w:pPr>
              <w:pStyle w:val="ListParagraph"/>
              <w:numPr>
                <w:ilvl w:val="0"/>
                <w:numId w:val="3"/>
              </w:numPr>
              <w:rPr>
                <w:b/>
                <w:bCs/>
              </w:rPr>
            </w:pPr>
            <w:r>
              <w:t>Managed medical stock and restocked inventory to ensure optimal availability for patients</w:t>
            </w:r>
          </w:p>
          <w:p w14:paraId="77FA7C9D" w14:textId="7B0D287A" w:rsidR="004F6F85" w:rsidRPr="0026435A" w:rsidRDefault="0026435A" w:rsidP="004F6F85">
            <w:pPr>
              <w:pStyle w:val="ListParagraph"/>
              <w:numPr>
                <w:ilvl w:val="0"/>
                <w:numId w:val="3"/>
              </w:numPr>
              <w:rPr>
                <w:b/>
                <w:bCs/>
              </w:rPr>
            </w:pPr>
            <w:r>
              <w:t xml:space="preserve">Documented patients’ intake and dietary requirements, also assisting with feeding and monitoring </w:t>
            </w:r>
          </w:p>
          <w:p w14:paraId="1F5F02D3" w14:textId="117441FB" w:rsidR="0026435A" w:rsidRPr="0026435A" w:rsidRDefault="0026435A" w:rsidP="004F6F85">
            <w:pPr>
              <w:pStyle w:val="ListParagraph"/>
              <w:numPr>
                <w:ilvl w:val="0"/>
                <w:numId w:val="3"/>
              </w:numPr>
              <w:rPr>
                <w:b/>
                <w:bCs/>
              </w:rPr>
            </w:pPr>
            <w:r>
              <w:lastRenderedPageBreak/>
              <w:t>Responded to patient alarms and needs-assessment requests to identify course of treatment</w:t>
            </w:r>
          </w:p>
          <w:p w14:paraId="3413E75E" w14:textId="5363A65D" w:rsidR="0026435A" w:rsidRPr="0026435A" w:rsidRDefault="0026435A" w:rsidP="004F6F85">
            <w:pPr>
              <w:pStyle w:val="ListParagraph"/>
              <w:numPr>
                <w:ilvl w:val="0"/>
                <w:numId w:val="3"/>
              </w:numPr>
              <w:rPr>
                <w:b/>
                <w:bCs/>
              </w:rPr>
            </w:pPr>
            <w:r>
              <w:t>Followed safe lifting techniques and individual resident lifting instructions.</w:t>
            </w:r>
          </w:p>
          <w:p w14:paraId="30F22DE1" w14:textId="0CAEA0D0" w:rsidR="0026435A" w:rsidRPr="0026435A" w:rsidRDefault="0026435A" w:rsidP="004F6F85">
            <w:pPr>
              <w:pStyle w:val="ListParagraph"/>
              <w:numPr>
                <w:ilvl w:val="0"/>
                <w:numId w:val="3"/>
              </w:numPr>
              <w:rPr>
                <w:b/>
                <w:bCs/>
              </w:rPr>
            </w:pPr>
            <w:r>
              <w:t>Assisted nurses with cleaning G-Tube, J-</w:t>
            </w:r>
            <w:proofErr w:type="gramStart"/>
            <w:r>
              <w:t>Tube</w:t>
            </w:r>
            <w:proofErr w:type="gramEnd"/>
            <w:r>
              <w:t xml:space="preserve"> and regular catheter insertion. </w:t>
            </w:r>
          </w:p>
          <w:p w14:paraId="225BFD8B" w14:textId="3835E1ED" w:rsidR="0026435A" w:rsidRPr="0026435A" w:rsidRDefault="0026435A" w:rsidP="004F6F85">
            <w:pPr>
              <w:pStyle w:val="ListParagraph"/>
              <w:numPr>
                <w:ilvl w:val="0"/>
                <w:numId w:val="3"/>
              </w:numPr>
              <w:rPr>
                <w:b/>
                <w:bCs/>
              </w:rPr>
            </w:pPr>
            <w:r>
              <w:t>Provided compassionate care and clear communication in dealing with issues of death and dying.</w:t>
            </w:r>
          </w:p>
          <w:p w14:paraId="062908F5" w14:textId="0CFAF793" w:rsidR="0026435A" w:rsidRDefault="0026435A" w:rsidP="0026435A">
            <w:pPr>
              <w:pStyle w:val="ListParagraph"/>
              <w:rPr>
                <w:b/>
                <w:bCs/>
              </w:rPr>
            </w:pPr>
          </w:p>
          <w:p w14:paraId="12F872BC" w14:textId="77777777" w:rsidR="0026435A" w:rsidRPr="0026435A" w:rsidRDefault="0026435A" w:rsidP="0026435A">
            <w:pPr>
              <w:pStyle w:val="ListParagraph"/>
              <w:rPr>
                <w:b/>
                <w:bCs/>
              </w:rPr>
            </w:pPr>
          </w:p>
          <w:p w14:paraId="42CD7B10" w14:textId="6C10ACC6" w:rsidR="0026435A" w:rsidRDefault="0026435A" w:rsidP="0026435A">
            <w:pPr>
              <w:rPr>
                <w:u w:val="single"/>
              </w:rPr>
            </w:pPr>
            <w:r>
              <w:rPr>
                <w:u w:val="single"/>
              </w:rPr>
              <w:t>Education</w:t>
            </w:r>
          </w:p>
          <w:p w14:paraId="56C11DA4" w14:textId="070597B8" w:rsidR="0026435A" w:rsidRDefault="0026435A" w:rsidP="0026435A">
            <w:pPr>
              <w:rPr>
                <w:b/>
                <w:bCs/>
              </w:rPr>
            </w:pPr>
            <w:r>
              <w:rPr>
                <w:b/>
                <w:bCs/>
              </w:rPr>
              <w:t>Maysville Community and Technical College |Maysville Ky</w:t>
            </w:r>
          </w:p>
          <w:p w14:paraId="7C9A1374" w14:textId="435611F5" w:rsidR="0026435A" w:rsidRDefault="0026435A" w:rsidP="0026435A">
            <w:pPr>
              <w:rPr>
                <w:b/>
                <w:bCs/>
              </w:rPr>
            </w:pPr>
            <w:r>
              <w:rPr>
                <w:b/>
                <w:bCs/>
              </w:rPr>
              <w:t xml:space="preserve">Associates Degree of Nursing (Registered Nurse) </w:t>
            </w:r>
          </w:p>
          <w:p w14:paraId="189DB19B" w14:textId="57FBB201" w:rsidR="0026435A" w:rsidRDefault="0026435A" w:rsidP="0026435A">
            <w:pPr>
              <w:rPr>
                <w:b/>
                <w:bCs/>
              </w:rPr>
            </w:pPr>
            <w:r>
              <w:rPr>
                <w:b/>
                <w:bCs/>
              </w:rPr>
              <w:t>05/2017</w:t>
            </w:r>
          </w:p>
          <w:p w14:paraId="03665359" w14:textId="63C13C99" w:rsidR="0026435A" w:rsidRDefault="0026435A" w:rsidP="0026435A">
            <w:pPr>
              <w:rPr>
                <w:b/>
                <w:bCs/>
              </w:rPr>
            </w:pPr>
            <w:r>
              <w:rPr>
                <w:b/>
                <w:bCs/>
              </w:rPr>
              <w:t xml:space="preserve">Lexington Police| Lexington Ky </w:t>
            </w:r>
          </w:p>
          <w:p w14:paraId="073EA6C2" w14:textId="5F5198D0" w:rsidR="0026435A" w:rsidRDefault="0026435A" w:rsidP="0026435A">
            <w:pPr>
              <w:rPr>
                <w:b/>
                <w:bCs/>
              </w:rPr>
            </w:pPr>
            <w:r>
              <w:rPr>
                <w:b/>
                <w:bCs/>
              </w:rPr>
              <w:t>SANE Certification in Sexual Assault</w:t>
            </w:r>
          </w:p>
          <w:p w14:paraId="5860583A" w14:textId="6BB80093" w:rsidR="0026435A" w:rsidRDefault="0026435A" w:rsidP="0026435A">
            <w:pPr>
              <w:rPr>
                <w:b/>
                <w:bCs/>
              </w:rPr>
            </w:pPr>
            <w:r>
              <w:rPr>
                <w:b/>
                <w:bCs/>
              </w:rPr>
              <w:t>06/2019</w:t>
            </w:r>
          </w:p>
          <w:p w14:paraId="119A699F" w14:textId="77777777" w:rsidR="0026435A" w:rsidRPr="0026435A" w:rsidRDefault="0026435A" w:rsidP="0026435A">
            <w:pPr>
              <w:rPr>
                <w:b/>
                <w:bCs/>
              </w:rPr>
            </w:pPr>
          </w:p>
          <w:p w14:paraId="6F25EB79" w14:textId="353E1EDD" w:rsidR="0026435A" w:rsidRDefault="0026435A" w:rsidP="0026435A">
            <w:pPr>
              <w:rPr>
                <w:b/>
                <w:bCs/>
              </w:rPr>
            </w:pPr>
            <w:r>
              <w:rPr>
                <w:b/>
                <w:bCs/>
              </w:rPr>
              <w:t>Ashland Community and Technical College| Ashland Ky</w:t>
            </w:r>
          </w:p>
          <w:p w14:paraId="2E69C6F1" w14:textId="77777777" w:rsidR="0026435A" w:rsidRDefault="0026435A" w:rsidP="0026435A">
            <w:pPr>
              <w:rPr>
                <w:b/>
                <w:bCs/>
              </w:rPr>
            </w:pPr>
            <w:r>
              <w:rPr>
                <w:b/>
                <w:bCs/>
              </w:rPr>
              <w:t xml:space="preserve">Gotts Degree (LPN)  </w:t>
            </w:r>
          </w:p>
          <w:p w14:paraId="00E49678" w14:textId="2B01DFC6" w:rsidR="0026435A" w:rsidRDefault="0026435A" w:rsidP="0026435A">
            <w:pPr>
              <w:rPr>
                <w:b/>
                <w:bCs/>
              </w:rPr>
            </w:pPr>
            <w:r>
              <w:rPr>
                <w:b/>
                <w:bCs/>
              </w:rPr>
              <w:t>12/2012</w:t>
            </w:r>
          </w:p>
          <w:p w14:paraId="01F268B4" w14:textId="4BA77697" w:rsidR="0026435A" w:rsidRDefault="0026435A" w:rsidP="0026435A">
            <w:pPr>
              <w:rPr>
                <w:b/>
                <w:bCs/>
              </w:rPr>
            </w:pPr>
          </w:p>
          <w:p w14:paraId="727D5758" w14:textId="59E6F11D" w:rsidR="0026435A" w:rsidRDefault="00BF38F3" w:rsidP="0026435A">
            <w:pPr>
              <w:rPr>
                <w:u w:val="single"/>
              </w:rPr>
            </w:pPr>
            <w:r>
              <w:rPr>
                <w:u w:val="single"/>
              </w:rPr>
              <w:t xml:space="preserve">References </w:t>
            </w:r>
          </w:p>
          <w:p w14:paraId="0BBCC8BE" w14:textId="56CA0566" w:rsidR="00BF38F3" w:rsidRDefault="00BF38F3" w:rsidP="00BF38F3">
            <w:pPr>
              <w:pStyle w:val="ListParagraph"/>
              <w:numPr>
                <w:ilvl w:val="0"/>
                <w:numId w:val="4"/>
              </w:numPr>
            </w:pPr>
            <w:r>
              <w:t>Sheila Rice| DON Diversicare</w:t>
            </w:r>
          </w:p>
          <w:p w14:paraId="1F3DED74" w14:textId="40240511" w:rsidR="00BF38F3" w:rsidRDefault="00BF38F3" w:rsidP="00BF38F3">
            <w:pPr>
              <w:pStyle w:val="ListParagraph"/>
            </w:pPr>
            <w:r>
              <w:t>606-922-8635</w:t>
            </w:r>
          </w:p>
          <w:p w14:paraId="40E341BB" w14:textId="695D73A1" w:rsidR="00BF38F3" w:rsidRDefault="00BF38F3" w:rsidP="00BF38F3">
            <w:pPr>
              <w:pStyle w:val="ListParagraph"/>
            </w:pPr>
          </w:p>
          <w:p w14:paraId="4129D961" w14:textId="03ED971C" w:rsidR="00BF38F3" w:rsidRDefault="00BF38F3" w:rsidP="00BF38F3">
            <w:pPr>
              <w:pStyle w:val="ListParagraph"/>
              <w:numPr>
                <w:ilvl w:val="0"/>
                <w:numId w:val="4"/>
              </w:numPr>
            </w:pPr>
            <w:r>
              <w:t>Judy Mabry | DON Wellpath</w:t>
            </w:r>
          </w:p>
          <w:p w14:paraId="7BB2DE62" w14:textId="4CCAB928" w:rsidR="00BF38F3" w:rsidRDefault="00BF38F3" w:rsidP="00BF38F3">
            <w:pPr>
              <w:pStyle w:val="ListParagraph"/>
            </w:pPr>
            <w:r>
              <w:t>606-225-1147</w:t>
            </w:r>
          </w:p>
          <w:p w14:paraId="182DFEE9" w14:textId="37990025" w:rsidR="00BF38F3" w:rsidRDefault="00BF38F3" w:rsidP="00BF38F3">
            <w:pPr>
              <w:pStyle w:val="ListParagraph"/>
            </w:pPr>
          </w:p>
          <w:p w14:paraId="03A75A92" w14:textId="7B76D8C5" w:rsidR="00BF38F3" w:rsidRDefault="00BF38F3" w:rsidP="00BF38F3">
            <w:pPr>
              <w:pStyle w:val="ListParagraph"/>
              <w:numPr>
                <w:ilvl w:val="0"/>
                <w:numId w:val="4"/>
              </w:numPr>
            </w:pPr>
            <w:r>
              <w:t>Erica Hunt | RN</w:t>
            </w:r>
            <w:r w:rsidR="0091799E">
              <w:t>, BSN</w:t>
            </w:r>
            <w:r>
              <w:t xml:space="preserve"> KDMC Ohio</w:t>
            </w:r>
          </w:p>
          <w:p w14:paraId="44E3464F" w14:textId="01D24CCC" w:rsidR="00BF38F3" w:rsidRDefault="00BF38F3" w:rsidP="00BF38F3">
            <w:pPr>
              <w:pStyle w:val="ListParagraph"/>
            </w:pPr>
            <w:r>
              <w:t>606-</w:t>
            </w:r>
            <w:r w:rsidR="0091799E">
              <w:t>585-8689</w:t>
            </w:r>
          </w:p>
          <w:p w14:paraId="45DF81DF" w14:textId="1324E988" w:rsidR="00BF38F3" w:rsidRDefault="00BF38F3" w:rsidP="00BF38F3">
            <w:pPr>
              <w:pStyle w:val="ListParagraph"/>
            </w:pPr>
          </w:p>
          <w:p w14:paraId="75AA4362" w14:textId="6A996603" w:rsidR="00BF38F3" w:rsidRDefault="00BF38F3" w:rsidP="00BF38F3">
            <w:pPr>
              <w:pStyle w:val="ListParagraph"/>
              <w:numPr>
                <w:ilvl w:val="0"/>
                <w:numId w:val="4"/>
              </w:numPr>
            </w:pPr>
            <w:r>
              <w:t xml:space="preserve">Breanna Skaggs </w:t>
            </w:r>
            <w:r w:rsidR="0091799E">
              <w:t>| RRT UK Kentucky Children’s Hospital</w:t>
            </w:r>
          </w:p>
          <w:p w14:paraId="19EB7EAC" w14:textId="1966E7D1" w:rsidR="0091799E" w:rsidRDefault="0091799E" w:rsidP="0091799E">
            <w:pPr>
              <w:pStyle w:val="ListParagraph"/>
            </w:pPr>
            <w:r>
              <w:t>606-316-6119</w:t>
            </w:r>
          </w:p>
          <w:p w14:paraId="1BD80648" w14:textId="4975CB54" w:rsidR="0091799E" w:rsidRDefault="0091799E" w:rsidP="0091799E">
            <w:pPr>
              <w:pStyle w:val="ListParagraph"/>
            </w:pPr>
          </w:p>
          <w:p w14:paraId="470620D2" w14:textId="343D8315" w:rsidR="0091799E" w:rsidRDefault="0091799E" w:rsidP="0091799E">
            <w:pPr>
              <w:pStyle w:val="ListParagraph"/>
              <w:numPr>
                <w:ilvl w:val="0"/>
                <w:numId w:val="4"/>
              </w:numPr>
            </w:pPr>
            <w:r>
              <w:t xml:space="preserve">Misty Plank |RN SCRMC </w:t>
            </w:r>
          </w:p>
          <w:p w14:paraId="36DA8190" w14:textId="446EC60A" w:rsidR="0091799E" w:rsidRPr="00BF38F3" w:rsidRDefault="0091799E" w:rsidP="0091799E">
            <w:pPr>
              <w:pStyle w:val="ListParagraph"/>
            </w:pPr>
            <w:r>
              <w:t>606-255-6038</w:t>
            </w:r>
          </w:p>
          <w:p w14:paraId="1FB6609E" w14:textId="77777777" w:rsidR="000629D5" w:rsidRPr="00BF09B3" w:rsidRDefault="000629D5" w:rsidP="00846D4F"/>
          <w:p w14:paraId="0AF5892F" w14:textId="3EF8DE1E" w:rsidR="000629D5" w:rsidRDefault="000629D5" w:rsidP="00846D4F"/>
        </w:tc>
      </w:tr>
      <w:tr w:rsidR="000629D5" w14:paraId="21881C3C" w14:textId="77777777" w:rsidTr="000F46E6">
        <w:trPr>
          <w:trHeight w:val="9504"/>
        </w:trPr>
        <w:tc>
          <w:tcPr>
            <w:tcW w:w="3600" w:type="dxa"/>
            <w:vAlign w:val="bottom"/>
          </w:tcPr>
          <w:p w14:paraId="7A552886" w14:textId="0D853589" w:rsidR="000629D5" w:rsidRPr="00846D4F" w:rsidRDefault="0002605E" w:rsidP="00846D4F">
            <w:pPr>
              <w:pStyle w:val="Title"/>
            </w:pPr>
            <w:r>
              <w:t>Karlie Jones</w:t>
            </w:r>
          </w:p>
          <w:p w14:paraId="3000A760" w14:textId="2D0FB8AC" w:rsidR="000629D5" w:rsidRDefault="0002605E" w:rsidP="000629D5">
            <w:pPr>
              <w:pStyle w:val="Subtitle"/>
              <w:rPr>
                <w:color w:val="auto"/>
                <w:spacing w:val="1"/>
                <w:w w:val="97"/>
                <w:sz w:val="18"/>
                <w:szCs w:val="22"/>
              </w:rPr>
            </w:pPr>
            <w:r w:rsidRPr="005B1859">
              <w:rPr>
                <w:spacing w:val="0"/>
                <w:w w:val="83"/>
              </w:rPr>
              <w:t>Registered Nurs</w:t>
            </w:r>
            <w:r w:rsidRPr="005B1859">
              <w:rPr>
                <w:spacing w:val="9"/>
                <w:w w:val="83"/>
              </w:rPr>
              <w:t>e</w:t>
            </w:r>
          </w:p>
          <w:p w14:paraId="2421C9BF" w14:textId="77777777" w:rsidR="000629D5" w:rsidRDefault="000629D5" w:rsidP="000629D5"/>
          <w:sdt>
            <w:sdtPr>
              <w:id w:val="-1954003311"/>
              <w:placeholder>
                <w:docPart w:val="F85F9DFFE56A44A5BED17A6BDA4956E7"/>
              </w:placeholder>
              <w:temporary/>
              <w:showingPlcHdr/>
              <w15:appearance w15:val="hidden"/>
            </w:sdtPr>
            <w:sdtEndPr/>
            <w:sdtContent>
              <w:p w14:paraId="3F455CE2"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F45EB850CBC14D6F8EF79BFBA163D429"/>
              </w:placeholder>
              <w:temporary/>
              <w:showingPlcHdr/>
              <w15:appearance w15:val="hidden"/>
            </w:sdtPr>
            <w:sdtEndPr/>
            <w:sdtContent>
              <w:p w14:paraId="6309224A" w14:textId="77777777" w:rsidR="000629D5" w:rsidRDefault="000629D5" w:rsidP="000629D5">
                <w:pPr>
                  <w:pStyle w:val="ContactDetails"/>
                </w:pPr>
                <w:r w:rsidRPr="004D3011">
                  <w:t>PHONE:</w:t>
                </w:r>
              </w:p>
            </w:sdtContent>
          </w:sdt>
          <w:p w14:paraId="70756911" w14:textId="6C42BBF0" w:rsidR="000629D5" w:rsidRDefault="0002605E" w:rsidP="000629D5">
            <w:pPr>
              <w:pStyle w:val="ContactDetails"/>
            </w:pPr>
            <w:r>
              <w:t>606-225-7978</w:t>
            </w:r>
          </w:p>
          <w:p w14:paraId="634C9880" w14:textId="77777777" w:rsidR="000629D5" w:rsidRPr="004D3011" w:rsidRDefault="000629D5" w:rsidP="000629D5">
            <w:pPr>
              <w:pStyle w:val="NoSpacing"/>
            </w:pPr>
          </w:p>
          <w:sdt>
            <w:sdtPr>
              <w:id w:val="67859272"/>
              <w:placeholder>
                <w:docPart w:val="DD96C8935E684819A37B175662EE9519"/>
              </w:placeholder>
              <w:temporary/>
              <w:showingPlcHdr/>
              <w15:appearance w15:val="hidden"/>
            </w:sdtPr>
            <w:sdtEndPr/>
            <w:sdtContent>
              <w:p w14:paraId="0C8352ED" w14:textId="77777777" w:rsidR="000629D5" w:rsidRDefault="000629D5" w:rsidP="000629D5">
                <w:pPr>
                  <w:pStyle w:val="ContactDetails"/>
                </w:pPr>
                <w:r w:rsidRPr="004D3011">
                  <w:t>WEBSITE:</w:t>
                </w:r>
              </w:p>
            </w:sdtContent>
          </w:sdt>
          <w:sdt>
            <w:sdtPr>
              <w:id w:val="-720132143"/>
              <w:placeholder>
                <w:docPart w:val="3612E97434BF4AA690E7D14C1F7C42FC"/>
              </w:placeholder>
              <w:temporary/>
              <w:showingPlcHdr/>
              <w15:appearance w15:val="hidden"/>
            </w:sdtPr>
            <w:sdtEndPr/>
            <w:sdtContent>
              <w:p w14:paraId="2510FB35" w14:textId="77777777" w:rsidR="000629D5" w:rsidRDefault="009E7C63" w:rsidP="000629D5">
                <w:pPr>
                  <w:pStyle w:val="ContactDetails"/>
                </w:pPr>
                <w:r w:rsidRPr="004D3011">
                  <w:t>W</w:t>
                </w:r>
                <w:r w:rsidR="000629D5" w:rsidRPr="004D3011">
                  <w:t>ebsite</w:t>
                </w:r>
                <w:r>
                  <w:t xml:space="preserve"> </w:t>
                </w:r>
                <w:r w:rsidR="000629D5" w:rsidRPr="004D3011">
                  <w:t>goes</w:t>
                </w:r>
                <w:r>
                  <w:t xml:space="preserve"> </w:t>
                </w:r>
                <w:r w:rsidR="000629D5" w:rsidRPr="004D3011">
                  <w:t>here</w:t>
                </w:r>
              </w:p>
            </w:sdtContent>
          </w:sdt>
          <w:p w14:paraId="1781E112" w14:textId="77777777" w:rsidR="000629D5" w:rsidRDefault="000629D5" w:rsidP="000629D5">
            <w:pPr>
              <w:pStyle w:val="NoSpacing"/>
            </w:pPr>
          </w:p>
          <w:sdt>
            <w:sdtPr>
              <w:id w:val="-240260293"/>
              <w:placeholder>
                <w:docPart w:val="E4B642C3CA3B43F9B5FFC5CD8817B579"/>
              </w:placeholder>
              <w:temporary/>
              <w:showingPlcHdr/>
              <w15:appearance w15:val="hidden"/>
            </w:sdtPr>
            <w:sdtEndPr/>
            <w:sdtContent>
              <w:p w14:paraId="6CA42795" w14:textId="77777777" w:rsidR="000629D5" w:rsidRDefault="000629D5" w:rsidP="000629D5">
                <w:pPr>
                  <w:pStyle w:val="ContactDetails"/>
                </w:pPr>
                <w:r w:rsidRPr="004D3011">
                  <w:t>EMAIL:</w:t>
                </w:r>
              </w:p>
            </w:sdtContent>
          </w:sdt>
          <w:p w14:paraId="708F7A3C" w14:textId="5970BABB" w:rsidR="000629D5" w:rsidRPr="00846D4F" w:rsidRDefault="0002605E" w:rsidP="000629D5">
            <w:pPr>
              <w:pStyle w:val="ContactDetails"/>
              <w:rPr>
                <w:rStyle w:val="Hyperlink"/>
              </w:rPr>
            </w:pPr>
            <w:r>
              <w:rPr>
                <w:rStyle w:val="Hyperlink"/>
              </w:rPr>
              <w:t>Karliewithak1028@gmail.com</w:t>
            </w:r>
          </w:p>
        </w:tc>
        <w:tc>
          <w:tcPr>
            <w:tcW w:w="720" w:type="dxa"/>
          </w:tcPr>
          <w:p w14:paraId="4B513A6B" w14:textId="77777777" w:rsidR="000629D5" w:rsidRDefault="000629D5" w:rsidP="000C45FF">
            <w:pPr>
              <w:tabs>
                <w:tab w:val="left" w:pos="990"/>
              </w:tabs>
            </w:pPr>
          </w:p>
        </w:tc>
        <w:tc>
          <w:tcPr>
            <w:tcW w:w="6470" w:type="dxa"/>
            <w:vMerge/>
          </w:tcPr>
          <w:p w14:paraId="063B06FF" w14:textId="77777777" w:rsidR="000629D5" w:rsidRPr="004D3011" w:rsidRDefault="000629D5" w:rsidP="004D3011">
            <w:pPr>
              <w:rPr>
                <w:color w:val="FFFFFF" w:themeColor="background1"/>
              </w:rPr>
            </w:pPr>
          </w:p>
        </w:tc>
      </w:tr>
    </w:tbl>
    <w:p w14:paraId="7DAFFB17" w14:textId="77777777" w:rsidR="0043117B" w:rsidRPr="00846D4F" w:rsidRDefault="00970AA9" w:rsidP="00846D4F">
      <w:pPr>
        <w:tabs>
          <w:tab w:val="left" w:pos="990"/>
        </w:tabs>
        <w:spacing w:after="0"/>
        <w:rPr>
          <w:sz w:val="8"/>
        </w:rPr>
      </w:pPr>
    </w:p>
    <w:sectPr w:rsidR="0043117B" w:rsidRPr="00846D4F"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6E4A" w14:textId="77777777" w:rsidR="00970AA9" w:rsidRDefault="00970AA9" w:rsidP="000C45FF">
      <w:r>
        <w:separator/>
      </w:r>
    </w:p>
  </w:endnote>
  <w:endnote w:type="continuationSeparator" w:id="0">
    <w:p w14:paraId="4A519FCB" w14:textId="77777777" w:rsidR="00970AA9" w:rsidRDefault="00970AA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E12C" w14:textId="77777777" w:rsidR="00970AA9" w:rsidRDefault="00970AA9" w:rsidP="000C45FF">
      <w:r>
        <w:separator/>
      </w:r>
    </w:p>
  </w:footnote>
  <w:footnote w:type="continuationSeparator" w:id="0">
    <w:p w14:paraId="2A289A5F" w14:textId="77777777" w:rsidR="00970AA9" w:rsidRDefault="00970AA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D19" w14:textId="77777777" w:rsidR="000C45FF" w:rsidRDefault="000C45FF">
    <w:pPr>
      <w:pStyle w:val="Header"/>
    </w:pPr>
    <w:r>
      <w:rPr>
        <w:noProof/>
      </w:rPr>
      <w:drawing>
        <wp:anchor distT="0" distB="0" distL="114300" distR="114300" simplePos="0" relativeHeight="251658240" behindDoc="1" locked="0" layoutInCell="1" allowOverlap="1" wp14:anchorId="785927AB" wp14:editId="0F53CBB4">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50EF"/>
    <w:multiLevelType w:val="hybridMultilevel"/>
    <w:tmpl w:val="561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E580B"/>
    <w:multiLevelType w:val="hybridMultilevel"/>
    <w:tmpl w:val="BFC2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D6751"/>
    <w:multiLevelType w:val="hybridMultilevel"/>
    <w:tmpl w:val="A24A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190C27"/>
    <w:multiLevelType w:val="hybridMultilevel"/>
    <w:tmpl w:val="CA9A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0B"/>
    <w:rsid w:val="0002605E"/>
    <w:rsid w:val="00036450"/>
    <w:rsid w:val="00061C84"/>
    <w:rsid w:val="000629D5"/>
    <w:rsid w:val="00076632"/>
    <w:rsid w:val="000C45FF"/>
    <w:rsid w:val="000E3FD1"/>
    <w:rsid w:val="000F46E6"/>
    <w:rsid w:val="00180329"/>
    <w:rsid w:val="0019001F"/>
    <w:rsid w:val="001A74A5"/>
    <w:rsid w:val="001B2ABD"/>
    <w:rsid w:val="001D2335"/>
    <w:rsid w:val="001D4B3F"/>
    <w:rsid w:val="001E1759"/>
    <w:rsid w:val="001F1ECC"/>
    <w:rsid w:val="002400EB"/>
    <w:rsid w:val="00244620"/>
    <w:rsid w:val="00256CF7"/>
    <w:rsid w:val="0026435A"/>
    <w:rsid w:val="0030481B"/>
    <w:rsid w:val="00405A50"/>
    <w:rsid w:val="004071FC"/>
    <w:rsid w:val="00445947"/>
    <w:rsid w:val="004813B3"/>
    <w:rsid w:val="00496591"/>
    <w:rsid w:val="004C63E4"/>
    <w:rsid w:val="004D3011"/>
    <w:rsid w:val="004F6F85"/>
    <w:rsid w:val="005645EE"/>
    <w:rsid w:val="005B1859"/>
    <w:rsid w:val="005D6289"/>
    <w:rsid w:val="005D6801"/>
    <w:rsid w:val="005E39D5"/>
    <w:rsid w:val="00612544"/>
    <w:rsid w:val="0062123A"/>
    <w:rsid w:val="00646E75"/>
    <w:rsid w:val="006610D6"/>
    <w:rsid w:val="006771D0"/>
    <w:rsid w:val="00715FCB"/>
    <w:rsid w:val="00743101"/>
    <w:rsid w:val="007867A0"/>
    <w:rsid w:val="007927F5"/>
    <w:rsid w:val="00802C0B"/>
    <w:rsid w:val="00802CA0"/>
    <w:rsid w:val="00846D4F"/>
    <w:rsid w:val="008C1736"/>
    <w:rsid w:val="0091799E"/>
    <w:rsid w:val="00922D5C"/>
    <w:rsid w:val="00970AA9"/>
    <w:rsid w:val="009E7C63"/>
    <w:rsid w:val="00A10A67"/>
    <w:rsid w:val="00A2118D"/>
    <w:rsid w:val="00AD76E2"/>
    <w:rsid w:val="00B20152"/>
    <w:rsid w:val="00B70850"/>
    <w:rsid w:val="00BF38F3"/>
    <w:rsid w:val="00C066B6"/>
    <w:rsid w:val="00C37BA1"/>
    <w:rsid w:val="00C4674C"/>
    <w:rsid w:val="00C506CF"/>
    <w:rsid w:val="00C72BED"/>
    <w:rsid w:val="00C9578B"/>
    <w:rsid w:val="00CA562E"/>
    <w:rsid w:val="00CB2D30"/>
    <w:rsid w:val="00D2522B"/>
    <w:rsid w:val="00D82F2F"/>
    <w:rsid w:val="00D972AD"/>
    <w:rsid w:val="00DA5CE1"/>
    <w:rsid w:val="00DA694B"/>
    <w:rsid w:val="00DD172A"/>
    <w:rsid w:val="00E25A26"/>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897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ListParagraph">
    <w:name w:val="List Paragraph"/>
    <w:basedOn w:val="Normal"/>
    <w:uiPriority w:val="34"/>
    <w:semiHidden/>
    <w:qFormat/>
    <w:rsid w:val="004F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is\AppData\Local\Microsoft\Office\16.0\DTS\en-US%7b3B15CE67-CB80-4F53-ADA4-7D39E88F1F25%7d\%7b1074601C-479C-4A2B-AFC2-B059DB93352A%7dtf8892427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F9DFFE56A44A5BED17A6BDA4956E7"/>
        <w:category>
          <w:name w:val="General"/>
          <w:gallery w:val="placeholder"/>
        </w:category>
        <w:types>
          <w:type w:val="bbPlcHdr"/>
        </w:types>
        <w:behaviors>
          <w:behavior w:val="content"/>
        </w:behaviors>
        <w:guid w:val="{BE6A823D-983A-46C3-BB35-6DA33C864327}"/>
      </w:docPartPr>
      <w:docPartBody>
        <w:p w:rsidR="0068048F" w:rsidRDefault="001A4328">
          <w:pPr>
            <w:pStyle w:val="F85F9DFFE56A44A5BED17A6BDA4956E7"/>
          </w:pPr>
          <w:r w:rsidRPr="00846D4F">
            <w:rPr>
              <w:rStyle w:val="Heading2Char"/>
            </w:rPr>
            <w:t>CONTACT</w:t>
          </w:r>
        </w:p>
      </w:docPartBody>
    </w:docPart>
    <w:docPart>
      <w:docPartPr>
        <w:name w:val="F45EB850CBC14D6F8EF79BFBA163D429"/>
        <w:category>
          <w:name w:val="General"/>
          <w:gallery w:val="placeholder"/>
        </w:category>
        <w:types>
          <w:type w:val="bbPlcHdr"/>
        </w:types>
        <w:behaviors>
          <w:behavior w:val="content"/>
        </w:behaviors>
        <w:guid w:val="{B2162D6A-1D2A-4787-AEFD-CE09F4B742FB}"/>
      </w:docPartPr>
      <w:docPartBody>
        <w:p w:rsidR="0068048F" w:rsidRDefault="001A4328">
          <w:pPr>
            <w:pStyle w:val="F45EB850CBC14D6F8EF79BFBA163D429"/>
          </w:pPr>
          <w:r w:rsidRPr="004D3011">
            <w:t>PHONE:</w:t>
          </w:r>
        </w:p>
      </w:docPartBody>
    </w:docPart>
    <w:docPart>
      <w:docPartPr>
        <w:name w:val="DD96C8935E684819A37B175662EE9519"/>
        <w:category>
          <w:name w:val="General"/>
          <w:gallery w:val="placeholder"/>
        </w:category>
        <w:types>
          <w:type w:val="bbPlcHdr"/>
        </w:types>
        <w:behaviors>
          <w:behavior w:val="content"/>
        </w:behaviors>
        <w:guid w:val="{99ED9CEB-15C4-4DB4-956A-43389CB7B986}"/>
      </w:docPartPr>
      <w:docPartBody>
        <w:p w:rsidR="0068048F" w:rsidRDefault="001A4328">
          <w:pPr>
            <w:pStyle w:val="DD96C8935E684819A37B175662EE9519"/>
          </w:pPr>
          <w:r w:rsidRPr="004D3011">
            <w:t>WEBSITE:</w:t>
          </w:r>
        </w:p>
      </w:docPartBody>
    </w:docPart>
    <w:docPart>
      <w:docPartPr>
        <w:name w:val="3612E97434BF4AA690E7D14C1F7C42FC"/>
        <w:category>
          <w:name w:val="General"/>
          <w:gallery w:val="placeholder"/>
        </w:category>
        <w:types>
          <w:type w:val="bbPlcHdr"/>
        </w:types>
        <w:behaviors>
          <w:behavior w:val="content"/>
        </w:behaviors>
        <w:guid w:val="{402E3ACB-8642-43DC-BF2A-F2C8478A7811}"/>
      </w:docPartPr>
      <w:docPartBody>
        <w:p w:rsidR="0068048F" w:rsidRDefault="001A4328">
          <w:pPr>
            <w:pStyle w:val="3612E97434BF4AA690E7D14C1F7C42FC"/>
          </w:pPr>
          <w:r w:rsidRPr="004D3011">
            <w:t>Website</w:t>
          </w:r>
          <w:r>
            <w:t xml:space="preserve"> </w:t>
          </w:r>
          <w:r w:rsidRPr="004D3011">
            <w:t>goes</w:t>
          </w:r>
          <w:r>
            <w:t xml:space="preserve"> </w:t>
          </w:r>
          <w:r w:rsidRPr="004D3011">
            <w:t>here</w:t>
          </w:r>
        </w:p>
      </w:docPartBody>
    </w:docPart>
    <w:docPart>
      <w:docPartPr>
        <w:name w:val="E4B642C3CA3B43F9B5FFC5CD8817B579"/>
        <w:category>
          <w:name w:val="General"/>
          <w:gallery w:val="placeholder"/>
        </w:category>
        <w:types>
          <w:type w:val="bbPlcHdr"/>
        </w:types>
        <w:behaviors>
          <w:behavior w:val="content"/>
        </w:behaviors>
        <w:guid w:val="{7A34E493-A06F-4F2D-A836-F4B1C28C21C4}"/>
      </w:docPartPr>
      <w:docPartBody>
        <w:p w:rsidR="0068048F" w:rsidRDefault="001A4328">
          <w:pPr>
            <w:pStyle w:val="E4B642C3CA3B43F9B5FFC5CD8817B579"/>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28"/>
    <w:rsid w:val="0019588C"/>
    <w:rsid w:val="001A4328"/>
    <w:rsid w:val="0068048F"/>
    <w:rsid w:val="006B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F85F9DFFE56A44A5BED17A6BDA4956E7">
    <w:name w:val="F85F9DFFE56A44A5BED17A6BDA4956E7"/>
  </w:style>
  <w:style w:type="paragraph" w:customStyle="1" w:styleId="F45EB850CBC14D6F8EF79BFBA163D429">
    <w:name w:val="F45EB850CBC14D6F8EF79BFBA163D429"/>
  </w:style>
  <w:style w:type="paragraph" w:customStyle="1" w:styleId="DD96C8935E684819A37B175662EE9519">
    <w:name w:val="DD96C8935E684819A37B175662EE9519"/>
  </w:style>
  <w:style w:type="paragraph" w:customStyle="1" w:styleId="3612E97434BF4AA690E7D14C1F7C42FC">
    <w:name w:val="3612E97434BF4AA690E7D14C1F7C42FC"/>
  </w:style>
  <w:style w:type="paragraph" w:customStyle="1" w:styleId="E4B642C3CA3B43F9B5FFC5CD8817B579">
    <w:name w:val="E4B642C3CA3B43F9B5FFC5CD8817B579"/>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{1074601C-479C-4A2B-AFC2-B059DB93352A}tf88924273_win32</Template>
  <TotalTime>0</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2021-10-13T12:26:00Z</dcterms:created>
  <dcterms:modified xsi:type="dcterms:W3CDTF">2021-10-13T12:26:00Z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