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F35F709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615C59E" w14:textId="7C8F3674" w:rsidR="00692703" w:rsidRPr="00CF1A49" w:rsidRDefault="00A64103" w:rsidP="00913946">
            <w:pPr>
              <w:pStyle w:val="Title"/>
            </w:pPr>
            <w:r>
              <w:t xml:space="preserve">  </w:t>
            </w:r>
            <w:r w:rsidR="00692703" w:rsidRPr="00CF1A49">
              <w:t xml:space="preserve"> </w:t>
            </w:r>
            <w:r w:rsidR="004C6D73">
              <w:rPr>
                <w:rStyle w:val="IntenseEmphasis"/>
              </w:rPr>
              <w:t>Rosa Foster</w:t>
            </w:r>
            <w:r w:rsidR="004077A7">
              <w:rPr>
                <w:rStyle w:val="IntenseEmphasis"/>
              </w:rPr>
              <w:t>, BSN</w:t>
            </w:r>
            <w:r w:rsidR="00861913">
              <w:rPr>
                <w:rStyle w:val="IntenseEmphasis"/>
              </w:rPr>
              <w:t>,</w:t>
            </w:r>
            <w:r w:rsidR="004077A7">
              <w:rPr>
                <w:rStyle w:val="IntenseEmphasis"/>
              </w:rPr>
              <w:t xml:space="preserve"> RN</w:t>
            </w:r>
          </w:p>
          <w:p w14:paraId="4C4B1128" w14:textId="00F9BD57" w:rsidR="00692703" w:rsidRPr="00CF1A49" w:rsidRDefault="004C6D73" w:rsidP="00913946">
            <w:pPr>
              <w:pStyle w:val="ContactInfo"/>
              <w:contextualSpacing w:val="0"/>
            </w:pPr>
            <w:r>
              <w:t>451 Payne Lane, Yreka Ca 96097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4C0F0B33B4D49E5B30D55392AC0520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(530)340-2363</w:t>
            </w:r>
          </w:p>
          <w:p w14:paraId="76DE0A16" w14:textId="6AA22EF6" w:rsidR="00692703" w:rsidRPr="00CF1A49" w:rsidRDefault="004C6D73" w:rsidP="00913946">
            <w:pPr>
              <w:pStyle w:val="ContactInfoEmphasis"/>
              <w:contextualSpacing w:val="0"/>
            </w:pPr>
            <w:r w:rsidRPr="00B86509">
              <w:rPr>
                <w:color w:val="000000" w:themeColor="text1"/>
              </w:rPr>
              <w:t>Rosamaria01@hotmail.com</w:t>
            </w:r>
            <w:r w:rsidR="00692703" w:rsidRPr="00B86509">
              <w:rPr>
                <w:color w:val="000000" w:themeColor="text1"/>
              </w:rPr>
              <w:t xml:space="preserve"> </w:t>
            </w:r>
          </w:p>
        </w:tc>
      </w:tr>
      <w:tr w:rsidR="009571D8" w:rsidRPr="00CF1A49" w14:paraId="4DCD2B1A" w14:textId="77777777" w:rsidTr="00692703">
        <w:tc>
          <w:tcPr>
            <w:tcW w:w="9360" w:type="dxa"/>
            <w:tcMar>
              <w:top w:w="432" w:type="dxa"/>
            </w:tcMar>
          </w:tcPr>
          <w:p w14:paraId="1452F6A7" w14:textId="0C36DA49" w:rsidR="001755A8" w:rsidRPr="00CF1A49" w:rsidRDefault="004C6D73" w:rsidP="00913946">
            <w:pPr>
              <w:contextualSpacing w:val="0"/>
            </w:pPr>
            <w:r w:rsidRPr="005F741F">
              <w:rPr>
                <w:sz w:val="24"/>
                <w:szCs w:val="24"/>
              </w:rPr>
              <w:t xml:space="preserve">Registered Nurse with </w:t>
            </w:r>
            <w:r w:rsidR="00EE3275" w:rsidRPr="005F741F">
              <w:rPr>
                <w:sz w:val="24"/>
                <w:szCs w:val="24"/>
              </w:rPr>
              <w:t>6</w:t>
            </w:r>
            <w:r w:rsidRPr="005F741F">
              <w:rPr>
                <w:sz w:val="24"/>
                <w:szCs w:val="24"/>
              </w:rPr>
              <w:t xml:space="preserve"> years of experience providing quality care to a wide variety of patients in an acute care setting with a focus in Labor and Delivery. Aiming to leverage my experience and knowledge to effectively fill the nursing position at your hos</w:t>
            </w:r>
            <w:r w:rsidR="00E11412" w:rsidRPr="005F741F">
              <w:rPr>
                <w:sz w:val="24"/>
                <w:szCs w:val="24"/>
              </w:rPr>
              <w:t>pital</w:t>
            </w:r>
            <w:r w:rsidR="00E11412">
              <w:t xml:space="preserve">. </w:t>
            </w:r>
          </w:p>
        </w:tc>
      </w:tr>
    </w:tbl>
    <w:p w14:paraId="52FB5465" w14:textId="77777777" w:rsidR="004E01EB" w:rsidRPr="00CF1A49" w:rsidRDefault="00A112F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9DD48660B5F4B848F714D8EC6723426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D2C9A96" w14:textId="77777777" w:rsidTr="00D66A52">
        <w:tc>
          <w:tcPr>
            <w:tcW w:w="9355" w:type="dxa"/>
          </w:tcPr>
          <w:p w14:paraId="0EE17944" w14:textId="25CD92DD" w:rsidR="001D0BF1" w:rsidRPr="00CF1A49" w:rsidRDefault="00E11412" w:rsidP="001D0BF1">
            <w:pPr>
              <w:pStyle w:val="Heading3"/>
              <w:contextualSpacing w:val="0"/>
              <w:outlineLvl w:val="2"/>
            </w:pPr>
            <w:r>
              <w:t>October 2015 to Current</w:t>
            </w:r>
          </w:p>
          <w:p w14:paraId="7AF5DF9F" w14:textId="4EB14BD9" w:rsidR="001D0BF1" w:rsidRPr="005F741F" w:rsidRDefault="00E11412" w:rsidP="001D0BF1">
            <w:pPr>
              <w:pStyle w:val="Heading2"/>
              <w:contextualSpacing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5F741F">
              <w:rPr>
                <w:color w:val="000000" w:themeColor="text1"/>
                <w:sz w:val="28"/>
                <w:szCs w:val="28"/>
              </w:rPr>
              <w:t xml:space="preserve">Registered Nurse at </w:t>
            </w:r>
            <w:r w:rsidR="00EE3275" w:rsidRPr="005F741F">
              <w:rPr>
                <w:color w:val="000000" w:themeColor="text1"/>
                <w:sz w:val="28"/>
                <w:szCs w:val="28"/>
              </w:rPr>
              <w:t>Fairchild Medical center</w:t>
            </w:r>
            <w:r w:rsidR="00FD5DE8" w:rsidRPr="005F741F">
              <w:rPr>
                <w:color w:val="000000" w:themeColor="text1"/>
                <w:sz w:val="28"/>
                <w:szCs w:val="28"/>
              </w:rPr>
              <w:t xml:space="preserve">, OBSTETRICS </w:t>
            </w:r>
          </w:p>
          <w:p w14:paraId="02B7B354" w14:textId="3FD212E6" w:rsidR="00FD5DE8" w:rsidRDefault="00FD5DE8" w:rsidP="00FD5DE8">
            <w:r w:rsidRPr="005F741F">
              <w:rPr>
                <w:sz w:val="24"/>
                <w:szCs w:val="24"/>
              </w:rPr>
              <w:t>Sorian and Obix Charting Systems</w:t>
            </w:r>
            <w:r>
              <w:t xml:space="preserve">. </w:t>
            </w:r>
          </w:p>
          <w:p w14:paraId="792BD1E0" w14:textId="77777777" w:rsidR="00FD5DE8" w:rsidRPr="00B86509" w:rsidRDefault="00FD5DE8" w:rsidP="00FD5DE8"/>
          <w:p w14:paraId="4590C043" w14:textId="0152B713" w:rsidR="001E3120" w:rsidRPr="005F741F" w:rsidRDefault="00630556" w:rsidP="001D0BF1">
            <w:pPr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 xml:space="preserve">Responsibilities include </w:t>
            </w:r>
            <w:r w:rsidR="00FE0497" w:rsidRPr="005F741F">
              <w:rPr>
                <w:sz w:val="24"/>
                <w:szCs w:val="24"/>
              </w:rPr>
              <w:t>but not limited to care of maternal and neonatal patients, antepartum, intrapartum</w:t>
            </w:r>
            <w:r w:rsidR="009105A7" w:rsidRPr="005F741F">
              <w:rPr>
                <w:sz w:val="24"/>
                <w:szCs w:val="24"/>
              </w:rPr>
              <w:t>, postpartum, pre-, and post-surgical care. Triaging antepartum patients, stabilizing patients, and assisting in preparing patients for transfer of care to a higher-level care facility.  Assisting with breastfeeding</w:t>
            </w:r>
            <w:r w:rsidR="001749A9">
              <w:rPr>
                <w:sz w:val="24"/>
                <w:szCs w:val="24"/>
              </w:rPr>
              <w:t xml:space="preserve"> and</w:t>
            </w:r>
            <w:r w:rsidR="009105A7" w:rsidRPr="005F741F">
              <w:rPr>
                <w:sz w:val="24"/>
                <w:szCs w:val="24"/>
              </w:rPr>
              <w:t xml:space="preserve"> working with interdisciplinary teams. </w:t>
            </w:r>
            <w:r w:rsidR="00E2147A" w:rsidRPr="005F741F">
              <w:rPr>
                <w:sz w:val="24"/>
                <w:szCs w:val="24"/>
              </w:rPr>
              <w:t xml:space="preserve"> </w:t>
            </w:r>
          </w:p>
        </w:tc>
      </w:tr>
      <w:tr w:rsidR="00F61DF9" w:rsidRPr="00CF1A49" w14:paraId="44292B05" w14:textId="77777777" w:rsidTr="00F61DF9">
        <w:tc>
          <w:tcPr>
            <w:tcW w:w="9355" w:type="dxa"/>
            <w:tcMar>
              <w:top w:w="216" w:type="dxa"/>
            </w:tcMar>
          </w:tcPr>
          <w:p w14:paraId="13335AF1" w14:textId="07FDD7F8" w:rsidR="00F61DF9" w:rsidRPr="00CF1A49" w:rsidRDefault="00984A12" w:rsidP="00F61DF9">
            <w:pPr>
              <w:pStyle w:val="Heading3"/>
              <w:contextualSpacing w:val="0"/>
              <w:outlineLvl w:val="2"/>
            </w:pPr>
            <w:r>
              <w:t>March 2008-</w:t>
            </w:r>
            <w:r w:rsidR="003078BF">
              <w:t>October 2015</w:t>
            </w:r>
          </w:p>
          <w:p w14:paraId="343478FD" w14:textId="1D95E1CC" w:rsidR="00F61DF9" w:rsidRPr="005F741F" w:rsidRDefault="003078BF" w:rsidP="00F61DF9">
            <w:pPr>
              <w:pStyle w:val="Heading2"/>
              <w:contextualSpacing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5F741F">
              <w:rPr>
                <w:color w:val="000000" w:themeColor="text1"/>
                <w:sz w:val="28"/>
                <w:szCs w:val="28"/>
              </w:rPr>
              <w:t>Licensed Vocational Nurse</w:t>
            </w:r>
            <w:r w:rsidR="00F61DF9" w:rsidRPr="005F741F">
              <w:rPr>
                <w:color w:val="000000" w:themeColor="text1"/>
                <w:sz w:val="28"/>
                <w:szCs w:val="28"/>
              </w:rPr>
              <w:t>,</w:t>
            </w:r>
            <w:r w:rsidRPr="005F741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05A7" w:rsidRPr="005F741F">
              <w:rPr>
                <w:color w:val="000000" w:themeColor="text1"/>
                <w:sz w:val="28"/>
                <w:szCs w:val="28"/>
              </w:rPr>
              <w:t>Fairchild Medical Center</w:t>
            </w:r>
            <w:r w:rsidR="00FD5DE8" w:rsidRPr="005F741F">
              <w:rPr>
                <w:color w:val="000000" w:themeColor="text1"/>
                <w:sz w:val="28"/>
                <w:szCs w:val="28"/>
              </w:rPr>
              <w:t>, Medical Surgical Floor</w:t>
            </w:r>
          </w:p>
          <w:p w14:paraId="5C12468B" w14:textId="25785171" w:rsidR="00F61DF9" w:rsidRPr="005F741F" w:rsidRDefault="009F6564" w:rsidP="00F61DF9">
            <w:pPr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 xml:space="preserve">Provided </w:t>
            </w:r>
            <w:r w:rsidR="005C5761" w:rsidRPr="005F741F">
              <w:rPr>
                <w:sz w:val="24"/>
                <w:szCs w:val="24"/>
              </w:rPr>
              <w:t>direct patient care</w:t>
            </w:r>
            <w:r w:rsidR="009105A7" w:rsidRPr="005F741F">
              <w:rPr>
                <w:sz w:val="24"/>
                <w:szCs w:val="24"/>
              </w:rPr>
              <w:t xml:space="preserve"> in an acute </w:t>
            </w:r>
            <w:r w:rsidR="009F308C" w:rsidRPr="005F741F">
              <w:rPr>
                <w:sz w:val="24"/>
                <w:szCs w:val="24"/>
              </w:rPr>
              <w:t xml:space="preserve">care </w:t>
            </w:r>
            <w:r w:rsidR="009105A7" w:rsidRPr="005F741F">
              <w:rPr>
                <w:sz w:val="24"/>
                <w:szCs w:val="24"/>
              </w:rPr>
              <w:t>setting</w:t>
            </w:r>
            <w:r w:rsidR="005C5761" w:rsidRPr="005F741F">
              <w:rPr>
                <w:sz w:val="24"/>
                <w:szCs w:val="24"/>
              </w:rPr>
              <w:t xml:space="preserve"> to po</w:t>
            </w:r>
            <w:r w:rsidR="00F7616A" w:rsidRPr="005F741F">
              <w:rPr>
                <w:sz w:val="24"/>
                <w:szCs w:val="24"/>
              </w:rPr>
              <w:t>st-op ortho patients</w:t>
            </w:r>
            <w:r w:rsidR="009105A7" w:rsidRPr="005F741F">
              <w:rPr>
                <w:sz w:val="24"/>
                <w:szCs w:val="24"/>
              </w:rPr>
              <w:t xml:space="preserve">, </w:t>
            </w:r>
            <w:r w:rsidR="009F308C" w:rsidRPr="005F741F">
              <w:rPr>
                <w:sz w:val="24"/>
                <w:szCs w:val="24"/>
              </w:rPr>
              <w:t>acutely ill medical patients and performed physical assessments and reassessments</w:t>
            </w:r>
            <w:r w:rsidR="00F7616A" w:rsidRPr="005F741F">
              <w:rPr>
                <w:sz w:val="24"/>
                <w:szCs w:val="24"/>
              </w:rPr>
              <w:t xml:space="preserve"> </w:t>
            </w:r>
            <w:r w:rsidR="002303E0" w:rsidRPr="005F741F">
              <w:rPr>
                <w:sz w:val="24"/>
                <w:szCs w:val="24"/>
              </w:rPr>
              <w:t>under the observation of an RN. Administered PO/IM/SC medications</w:t>
            </w:r>
            <w:r w:rsidR="008118B8" w:rsidRPr="005F741F">
              <w:rPr>
                <w:sz w:val="24"/>
                <w:szCs w:val="24"/>
              </w:rPr>
              <w:t>.</w:t>
            </w:r>
            <w:r w:rsidR="009105A7" w:rsidRPr="005F741F">
              <w:rPr>
                <w:sz w:val="24"/>
                <w:szCs w:val="24"/>
              </w:rPr>
              <w:t xml:space="preserve"> Transfused blood products</w:t>
            </w:r>
            <w:r w:rsidR="009F308C" w:rsidRPr="005F741F">
              <w:rPr>
                <w:sz w:val="24"/>
                <w:szCs w:val="24"/>
              </w:rPr>
              <w:t>.</w:t>
            </w:r>
            <w:r w:rsidR="008118B8" w:rsidRPr="005F741F">
              <w:rPr>
                <w:sz w:val="24"/>
                <w:szCs w:val="24"/>
              </w:rPr>
              <w:t xml:space="preserve"> </w:t>
            </w:r>
            <w:r w:rsidR="00BD1B73" w:rsidRPr="005F741F">
              <w:rPr>
                <w:sz w:val="24"/>
                <w:szCs w:val="24"/>
              </w:rPr>
              <w:t xml:space="preserve">Managed </w:t>
            </w:r>
            <w:r w:rsidR="00721ED6" w:rsidRPr="005F741F">
              <w:rPr>
                <w:sz w:val="24"/>
                <w:szCs w:val="24"/>
              </w:rPr>
              <w:t>patient load of five patient</w:t>
            </w:r>
            <w:r w:rsidR="009F308C" w:rsidRPr="005F741F">
              <w:rPr>
                <w:sz w:val="24"/>
                <w:szCs w:val="24"/>
              </w:rPr>
              <w:t>s</w:t>
            </w:r>
            <w:r w:rsidR="00721ED6" w:rsidRPr="005F741F">
              <w:rPr>
                <w:sz w:val="24"/>
                <w:szCs w:val="24"/>
              </w:rPr>
              <w:t xml:space="preserve"> with excellent time management</w:t>
            </w:r>
            <w:r w:rsidR="009F308C" w:rsidRPr="005F741F">
              <w:rPr>
                <w:sz w:val="24"/>
                <w:szCs w:val="24"/>
              </w:rPr>
              <w:t xml:space="preserve"> and patient care. </w:t>
            </w:r>
          </w:p>
        </w:tc>
      </w:tr>
      <w:tr w:rsidR="001C624C" w:rsidRPr="00CF1A49" w14:paraId="548077C8" w14:textId="77777777" w:rsidTr="00F61DF9">
        <w:tc>
          <w:tcPr>
            <w:tcW w:w="9355" w:type="dxa"/>
            <w:tcMar>
              <w:top w:w="216" w:type="dxa"/>
            </w:tcMar>
          </w:tcPr>
          <w:p w14:paraId="7F753B99" w14:textId="77777777" w:rsidR="001C624C" w:rsidRDefault="001C624C" w:rsidP="00F61DF9">
            <w:pPr>
              <w:pStyle w:val="Heading3"/>
              <w:outlineLvl w:val="2"/>
            </w:pPr>
            <w:r>
              <w:t>August 2004-August 2005</w:t>
            </w:r>
          </w:p>
          <w:p w14:paraId="2A725F39" w14:textId="77777777" w:rsidR="001C624C" w:rsidRDefault="001C624C" w:rsidP="00F61DF9">
            <w:pPr>
              <w:pStyle w:val="Heading3"/>
              <w:outlineLvl w:val="2"/>
              <w:rPr>
                <w:color w:val="000000" w:themeColor="text1"/>
                <w:sz w:val="28"/>
                <w:szCs w:val="28"/>
              </w:rPr>
            </w:pPr>
            <w:r w:rsidRPr="001C624C">
              <w:rPr>
                <w:color w:val="000000" w:themeColor="text1"/>
                <w:sz w:val="28"/>
                <w:szCs w:val="28"/>
              </w:rPr>
              <w:t>Certified Nurse Assistant</w:t>
            </w:r>
          </w:p>
          <w:p w14:paraId="2F2C608B" w14:textId="0BBE6232" w:rsidR="001C624C" w:rsidRPr="001C624C" w:rsidRDefault="001C624C" w:rsidP="001C624C">
            <w:r w:rsidRPr="001C624C">
              <w:t xml:space="preserve"> </w:t>
            </w:r>
            <w:r>
              <w:t xml:space="preserve">Took vital signs, measured </w:t>
            </w:r>
            <w:r w:rsidR="00C618CB">
              <w:t>intake,</w:t>
            </w:r>
            <w:r>
              <w:t xml:space="preserve"> and output, assi</w:t>
            </w:r>
            <w:r w:rsidR="00C618CB">
              <w:t>ste</w:t>
            </w:r>
            <w:r>
              <w:t xml:space="preserve">d </w:t>
            </w:r>
            <w:r w:rsidR="00C618CB">
              <w:t xml:space="preserve">residents and patients to the bathroom, changed occupied beds. Fed </w:t>
            </w:r>
            <w:r w:rsidR="001749A9">
              <w:t>patient’s</w:t>
            </w:r>
            <w:r w:rsidR="00C618CB">
              <w:t xml:space="preserve"> meals and assisted them with ADLs as needed. </w:t>
            </w:r>
          </w:p>
        </w:tc>
      </w:tr>
      <w:tr w:rsidR="001C624C" w:rsidRPr="00CF1A49" w14:paraId="7947CF3E" w14:textId="77777777" w:rsidTr="00F61DF9">
        <w:tc>
          <w:tcPr>
            <w:tcW w:w="9355" w:type="dxa"/>
            <w:tcMar>
              <w:top w:w="216" w:type="dxa"/>
            </w:tcMar>
          </w:tcPr>
          <w:p w14:paraId="7E395A3D" w14:textId="03FDABAC" w:rsidR="001C624C" w:rsidRDefault="001C624C" w:rsidP="001C624C"/>
        </w:tc>
      </w:tr>
    </w:tbl>
    <w:sdt>
      <w:sdtPr>
        <w:alias w:val="Education:"/>
        <w:tag w:val="Education:"/>
        <w:id w:val="-1908763273"/>
        <w:placeholder>
          <w:docPart w:val="8BA10B1E2D334BE3A1B8407933E68FA7"/>
        </w:placeholder>
        <w:temporary/>
        <w:showingPlcHdr/>
        <w15:appearance w15:val="hidden"/>
      </w:sdtPr>
      <w:sdtEndPr/>
      <w:sdtContent>
        <w:p w14:paraId="7A64479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D42DC0C" w14:textId="77777777" w:rsidTr="00D66FAD">
        <w:trPr>
          <w:trHeight w:val="751"/>
        </w:trPr>
        <w:tc>
          <w:tcPr>
            <w:tcW w:w="9290" w:type="dxa"/>
          </w:tcPr>
          <w:p w14:paraId="0ED2BF0E" w14:textId="19903B66" w:rsidR="009F308C" w:rsidRPr="00B86509" w:rsidRDefault="00B86509" w:rsidP="00B86509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509">
              <w:rPr>
                <w:b/>
                <w:bCs/>
                <w:color w:val="000000" w:themeColor="text1"/>
                <w:sz w:val="26"/>
                <w:szCs w:val="26"/>
              </w:rPr>
              <w:t>Western Governors University</w:t>
            </w:r>
          </w:p>
          <w:p w14:paraId="7E84AD1C" w14:textId="5B852AB6" w:rsidR="009F308C" w:rsidRDefault="009F308C" w:rsidP="009F308C">
            <w:r>
              <w:t>Bachelor’s degree-Registered Nursing (RN-BSN)</w:t>
            </w:r>
            <w:r w:rsidR="00B86509">
              <w:t xml:space="preserve"> 2021</w:t>
            </w:r>
          </w:p>
          <w:p w14:paraId="0F66938F" w14:textId="77777777" w:rsidR="009F308C" w:rsidRPr="009F308C" w:rsidRDefault="009F308C" w:rsidP="009F308C">
            <w:pPr>
              <w:rPr>
                <w:b/>
                <w:bCs/>
              </w:rPr>
            </w:pPr>
          </w:p>
          <w:p w14:paraId="223CB468" w14:textId="66E43909" w:rsidR="009F308C" w:rsidRPr="00B86509" w:rsidRDefault="009F308C" w:rsidP="009F308C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509">
              <w:rPr>
                <w:b/>
                <w:bCs/>
                <w:color w:val="000000" w:themeColor="text1"/>
                <w:sz w:val="26"/>
                <w:szCs w:val="26"/>
              </w:rPr>
              <w:t xml:space="preserve">College of the Siskiyous, Yreka, CA </w:t>
            </w:r>
          </w:p>
          <w:p w14:paraId="5C6D057B" w14:textId="5012530F" w:rsidR="009F308C" w:rsidRPr="00CB07D7" w:rsidRDefault="009F308C" w:rsidP="009F308C">
            <w:r w:rsidRPr="00CB07D7">
              <w:t>Associate Degree</w:t>
            </w:r>
            <w:r w:rsidR="00CB07D7">
              <w:t xml:space="preserve"> </w:t>
            </w:r>
            <w:r w:rsidR="00CB07D7" w:rsidRPr="00CB07D7">
              <w:t>Registered Nursing</w:t>
            </w:r>
            <w:r w:rsidR="00B86509">
              <w:t>, 2015</w:t>
            </w:r>
          </w:p>
          <w:p w14:paraId="24565784" w14:textId="6211313D" w:rsidR="009F308C" w:rsidRDefault="009F308C" w:rsidP="001D0BF1">
            <w:pPr>
              <w:pStyle w:val="Heading2"/>
              <w:contextualSpacing w:val="0"/>
              <w:outlineLvl w:val="1"/>
              <w:rPr>
                <w:b w:val="0"/>
                <w:bCs/>
              </w:rPr>
            </w:pPr>
          </w:p>
          <w:p w14:paraId="489AE167" w14:textId="334F0B35" w:rsidR="00CB07D7" w:rsidRPr="00B86509" w:rsidRDefault="00CB07D7" w:rsidP="00CB07D7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509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College of the Siskiyous, </w:t>
            </w:r>
            <w:r w:rsidR="00B86509">
              <w:rPr>
                <w:b/>
                <w:bCs/>
                <w:color w:val="000000" w:themeColor="text1"/>
                <w:sz w:val="26"/>
                <w:szCs w:val="26"/>
              </w:rPr>
              <w:t>Weed</w:t>
            </w:r>
            <w:r w:rsidRPr="00B86509">
              <w:rPr>
                <w:b/>
                <w:bCs/>
                <w:color w:val="000000" w:themeColor="text1"/>
                <w:sz w:val="26"/>
                <w:szCs w:val="26"/>
              </w:rPr>
              <w:t>, CA</w:t>
            </w:r>
          </w:p>
          <w:p w14:paraId="620324DA" w14:textId="6DAE974B" w:rsidR="00CB07D7" w:rsidRDefault="00CB07D7" w:rsidP="00CB07D7">
            <w:r w:rsidRPr="00CB07D7">
              <w:t>Associate Degree in Licensed Vocational Nursing</w:t>
            </w:r>
            <w:r w:rsidR="00B86509">
              <w:t>, 2007</w:t>
            </w:r>
          </w:p>
          <w:p w14:paraId="39221E98" w14:textId="77777777" w:rsidR="0008359F" w:rsidRDefault="0008359F" w:rsidP="008D019D"/>
          <w:p w14:paraId="37BDED52" w14:textId="52E67A21" w:rsidR="00B86509" w:rsidRDefault="00B86509" w:rsidP="008D019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6509">
              <w:rPr>
                <w:b/>
                <w:bCs/>
                <w:color w:val="000000" w:themeColor="text1"/>
                <w:sz w:val="26"/>
                <w:szCs w:val="26"/>
              </w:rPr>
              <w:t xml:space="preserve">College of the Siskiyous,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Weed</w:t>
            </w:r>
            <w:r w:rsidRPr="00B86509">
              <w:rPr>
                <w:b/>
                <w:bCs/>
                <w:color w:val="000000" w:themeColor="text1"/>
                <w:sz w:val="26"/>
                <w:szCs w:val="26"/>
              </w:rPr>
              <w:t>, CA</w:t>
            </w:r>
          </w:p>
          <w:p w14:paraId="670C950D" w14:textId="77777777" w:rsidR="00B86509" w:rsidRDefault="00B86509" w:rsidP="008D019D">
            <w:pPr>
              <w:rPr>
                <w:color w:val="000000" w:themeColor="text1"/>
              </w:rPr>
            </w:pPr>
            <w:r w:rsidRPr="00B86509">
              <w:rPr>
                <w:color w:val="000000" w:themeColor="text1"/>
              </w:rPr>
              <w:t>Associate of Arts, 2004</w:t>
            </w:r>
          </w:p>
          <w:p w14:paraId="2932CF2E" w14:textId="397A6B1D" w:rsidR="00181A91" w:rsidRPr="00B86509" w:rsidRDefault="00181A91" w:rsidP="008D019D">
            <w:r>
              <w:t xml:space="preserve">Certified Nurse Assistant Certificate </w:t>
            </w:r>
            <w:r w:rsidR="00936CBF">
              <w:t xml:space="preserve"> </w:t>
            </w:r>
          </w:p>
        </w:tc>
      </w:tr>
    </w:tbl>
    <w:sdt>
      <w:sdtPr>
        <w:alias w:val="Skills:"/>
        <w:tag w:val="Skills:"/>
        <w:id w:val="-1392877668"/>
        <w:placeholder>
          <w:docPart w:val="D59C167FBE51488DB2E31BA4D4996A78"/>
        </w:placeholder>
        <w:temporary/>
        <w:showingPlcHdr/>
        <w15:appearance w15:val="hidden"/>
      </w:sdtPr>
      <w:sdtEndPr/>
      <w:sdtContent>
        <w:p w14:paraId="6DEA1E64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5E2286A" w14:textId="77777777" w:rsidTr="003329B0">
        <w:trPr>
          <w:trHeight w:val="1282"/>
        </w:trPr>
        <w:tc>
          <w:tcPr>
            <w:tcW w:w="4675" w:type="dxa"/>
          </w:tcPr>
          <w:p w14:paraId="499CC2B0" w14:textId="0B078C94" w:rsidR="001E3120" w:rsidRPr="005F741F" w:rsidRDefault="00007709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>Epidural monitoring</w:t>
            </w:r>
          </w:p>
          <w:p w14:paraId="5DA20CAC" w14:textId="77777777" w:rsidR="001F4E6D" w:rsidRPr="005F741F" w:rsidRDefault="00007709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>Electronic charting</w:t>
            </w:r>
          </w:p>
          <w:p w14:paraId="726FC57C" w14:textId="7CF0520E" w:rsidR="00007709" w:rsidRPr="005F741F" w:rsidRDefault="008F0ED0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 xml:space="preserve">Fetal monitoring  </w:t>
            </w:r>
          </w:p>
          <w:p w14:paraId="365241FB" w14:textId="77777777" w:rsidR="00FD5DE8" w:rsidRPr="005F741F" w:rsidRDefault="00FD5DE8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>Cervical exams</w:t>
            </w:r>
          </w:p>
          <w:p w14:paraId="2203645F" w14:textId="77777777" w:rsidR="00FD5DE8" w:rsidRPr="005F741F" w:rsidRDefault="00FD5DE8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>Neonatal care</w:t>
            </w:r>
          </w:p>
          <w:p w14:paraId="1DE5A432" w14:textId="6C86CC32" w:rsidR="003329B0" w:rsidRPr="005F741F" w:rsidRDefault="003329B0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>Patient assessments</w:t>
            </w:r>
          </w:p>
        </w:tc>
        <w:tc>
          <w:tcPr>
            <w:tcW w:w="4675" w:type="dxa"/>
            <w:tcMar>
              <w:left w:w="360" w:type="dxa"/>
            </w:tcMar>
          </w:tcPr>
          <w:p w14:paraId="0DD8C5DE" w14:textId="6E035CF0" w:rsidR="003A0632" w:rsidRPr="005F741F" w:rsidRDefault="008F0ED0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>Pain management during labor</w:t>
            </w:r>
          </w:p>
          <w:p w14:paraId="502B95DC" w14:textId="3120E6CA" w:rsidR="001E3120" w:rsidRPr="005F741F" w:rsidRDefault="000E0E36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>Postpartum care to mother and infant</w:t>
            </w:r>
          </w:p>
          <w:p w14:paraId="26B8E81B" w14:textId="58544F83" w:rsidR="001E3120" w:rsidRPr="005F741F" w:rsidRDefault="000E0E36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>P</w:t>
            </w:r>
            <w:r w:rsidR="00FD5DE8" w:rsidRPr="005F741F">
              <w:rPr>
                <w:sz w:val="24"/>
                <w:szCs w:val="24"/>
              </w:rPr>
              <w:t>reparing patients for surgery</w:t>
            </w:r>
          </w:p>
          <w:p w14:paraId="5434E6AA" w14:textId="77777777" w:rsidR="00FD5DE8" w:rsidRPr="005F741F" w:rsidRDefault="00FD5DE8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>Breastfeeding care</w:t>
            </w:r>
          </w:p>
          <w:p w14:paraId="4640AAC6" w14:textId="77777777" w:rsidR="00FD5DE8" w:rsidRPr="005F741F" w:rsidRDefault="00FD5DE8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 xml:space="preserve">IV initiation and therapy </w:t>
            </w:r>
          </w:p>
          <w:p w14:paraId="33210C50" w14:textId="3A230515" w:rsidR="003329B0" w:rsidRPr="005F741F" w:rsidRDefault="003329B0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5F741F">
              <w:rPr>
                <w:sz w:val="24"/>
                <w:szCs w:val="24"/>
              </w:rPr>
              <w:t xml:space="preserve">Time management </w:t>
            </w:r>
          </w:p>
        </w:tc>
      </w:tr>
    </w:tbl>
    <w:p w14:paraId="20352BB3" w14:textId="483787E9" w:rsidR="00AD782D" w:rsidRPr="00CF1A49" w:rsidRDefault="00F729E5" w:rsidP="0062312F">
      <w:pPr>
        <w:pStyle w:val="Heading1"/>
      </w:pPr>
      <w:r>
        <w:t>Licenses and Certifications</w:t>
      </w:r>
    </w:p>
    <w:p w14:paraId="32DA268E" w14:textId="19050841" w:rsidR="00B51D1B" w:rsidRPr="005F741F" w:rsidRDefault="00BF1936" w:rsidP="00BF193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F741F">
        <w:rPr>
          <w:sz w:val="24"/>
          <w:szCs w:val="24"/>
        </w:rPr>
        <w:t>Registered Nurse-License</w:t>
      </w:r>
      <w:r w:rsidR="005F741F">
        <w:rPr>
          <w:sz w:val="24"/>
          <w:szCs w:val="24"/>
        </w:rPr>
        <w:t>, California</w:t>
      </w:r>
      <w:r w:rsidRPr="005F741F">
        <w:rPr>
          <w:sz w:val="24"/>
          <w:szCs w:val="24"/>
        </w:rPr>
        <w:t xml:space="preserve"> #</w:t>
      </w:r>
      <w:r w:rsidR="00EC7898" w:rsidRPr="005F741F">
        <w:rPr>
          <w:sz w:val="24"/>
          <w:szCs w:val="24"/>
        </w:rPr>
        <w:t>95076365</w:t>
      </w:r>
    </w:p>
    <w:p w14:paraId="7D0E4C6B" w14:textId="4F865B4D" w:rsidR="00EC7898" w:rsidRPr="005F741F" w:rsidRDefault="00EC7898" w:rsidP="00BF193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F741F">
        <w:rPr>
          <w:sz w:val="24"/>
          <w:szCs w:val="24"/>
        </w:rPr>
        <w:t xml:space="preserve">Neonatal </w:t>
      </w:r>
      <w:r w:rsidR="00384632" w:rsidRPr="005F741F">
        <w:rPr>
          <w:sz w:val="24"/>
          <w:szCs w:val="24"/>
        </w:rPr>
        <w:t xml:space="preserve">Resuscitation </w:t>
      </w:r>
      <w:r w:rsidR="003329B0" w:rsidRPr="005F741F">
        <w:rPr>
          <w:sz w:val="24"/>
          <w:szCs w:val="24"/>
        </w:rPr>
        <w:t>(NRP)</w:t>
      </w:r>
    </w:p>
    <w:p w14:paraId="5235FF02" w14:textId="21B9B081" w:rsidR="00E347BE" w:rsidRPr="005F741F" w:rsidRDefault="00E347BE" w:rsidP="00BF193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F741F">
        <w:rPr>
          <w:sz w:val="24"/>
          <w:szCs w:val="24"/>
        </w:rPr>
        <w:t xml:space="preserve">Advanced Cardiac Life Support </w:t>
      </w:r>
      <w:r w:rsidR="003329B0" w:rsidRPr="005F741F">
        <w:rPr>
          <w:sz w:val="24"/>
          <w:szCs w:val="24"/>
        </w:rPr>
        <w:t>(ACLS)</w:t>
      </w:r>
    </w:p>
    <w:p w14:paraId="5664051E" w14:textId="7488CA59" w:rsidR="003A28DF" w:rsidRPr="005F741F" w:rsidRDefault="003A28DF" w:rsidP="00BF193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F741F">
        <w:rPr>
          <w:sz w:val="24"/>
          <w:szCs w:val="24"/>
        </w:rPr>
        <w:t xml:space="preserve">Pediatric Advanced Life Support </w:t>
      </w:r>
      <w:r w:rsidR="003329B0" w:rsidRPr="005F741F">
        <w:rPr>
          <w:sz w:val="24"/>
          <w:szCs w:val="24"/>
        </w:rPr>
        <w:t>(PALs)</w:t>
      </w:r>
    </w:p>
    <w:p w14:paraId="60D1F0BD" w14:textId="199E4ED5" w:rsidR="003A28DF" w:rsidRPr="005F741F" w:rsidRDefault="00851910" w:rsidP="00BF193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F741F">
        <w:rPr>
          <w:sz w:val="24"/>
          <w:szCs w:val="24"/>
        </w:rPr>
        <w:t xml:space="preserve">Basic Life Support </w:t>
      </w:r>
      <w:r w:rsidR="003329B0" w:rsidRPr="005F741F">
        <w:rPr>
          <w:sz w:val="24"/>
          <w:szCs w:val="24"/>
        </w:rPr>
        <w:t>(BLS/CPR)</w:t>
      </w:r>
    </w:p>
    <w:p w14:paraId="157F4332" w14:textId="0513C8CA" w:rsidR="00FE3CFC" w:rsidRPr="005F741F" w:rsidRDefault="00FE3CFC" w:rsidP="00BF193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F741F">
        <w:rPr>
          <w:sz w:val="24"/>
          <w:szCs w:val="24"/>
        </w:rPr>
        <w:t>Advanced Fetal Monitoring Certificate</w:t>
      </w:r>
    </w:p>
    <w:p w14:paraId="630A9CA9" w14:textId="4387EEE9" w:rsidR="00FE3CFC" w:rsidRDefault="007A261B" w:rsidP="00BF193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F741F">
        <w:rPr>
          <w:sz w:val="24"/>
          <w:szCs w:val="24"/>
        </w:rPr>
        <w:t xml:space="preserve">S.T.A.B.L.E </w:t>
      </w:r>
      <w:r w:rsidR="00886F96" w:rsidRPr="005F741F">
        <w:rPr>
          <w:sz w:val="24"/>
          <w:szCs w:val="24"/>
        </w:rPr>
        <w:t xml:space="preserve"> </w:t>
      </w:r>
    </w:p>
    <w:p w14:paraId="50E52DF8" w14:textId="2044FD65" w:rsidR="001C624C" w:rsidRDefault="001C624C" w:rsidP="001C624C">
      <w:pPr>
        <w:rPr>
          <w:sz w:val="24"/>
          <w:szCs w:val="24"/>
        </w:rPr>
      </w:pPr>
    </w:p>
    <w:p w14:paraId="11B9C1B8" w14:textId="12D9A0AA" w:rsidR="001C624C" w:rsidRDefault="001C624C" w:rsidP="001C624C">
      <w:pPr>
        <w:pStyle w:val="Heading1"/>
      </w:pPr>
      <w:r w:rsidRPr="001C624C">
        <w:t xml:space="preserve">References </w:t>
      </w:r>
    </w:p>
    <w:p w14:paraId="41F548AA" w14:textId="7DFBB52A" w:rsidR="001C624C" w:rsidRPr="001C624C" w:rsidRDefault="001C624C" w:rsidP="001C624C">
      <w:pPr>
        <w:rPr>
          <w:b/>
          <w:sz w:val="24"/>
          <w:szCs w:val="24"/>
        </w:rPr>
      </w:pPr>
      <w:r w:rsidRPr="001C624C">
        <w:rPr>
          <w:sz w:val="24"/>
          <w:szCs w:val="24"/>
        </w:rPr>
        <w:t>Available upon request</w:t>
      </w:r>
    </w:p>
    <w:sectPr w:rsidR="001C624C" w:rsidRPr="001C624C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7AE5" w14:textId="77777777" w:rsidR="00A112F7" w:rsidRDefault="00A112F7" w:rsidP="0068194B">
      <w:r>
        <w:separator/>
      </w:r>
    </w:p>
    <w:p w14:paraId="27217397" w14:textId="77777777" w:rsidR="00A112F7" w:rsidRDefault="00A112F7"/>
    <w:p w14:paraId="495C3DDF" w14:textId="77777777" w:rsidR="00A112F7" w:rsidRDefault="00A112F7"/>
  </w:endnote>
  <w:endnote w:type="continuationSeparator" w:id="0">
    <w:p w14:paraId="118B7336" w14:textId="77777777" w:rsidR="00A112F7" w:rsidRDefault="00A112F7" w:rsidP="0068194B">
      <w:r>
        <w:continuationSeparator/>
      </w:r>
    </w:p>
    <w:p w14:paraId="2DCF99E3" w14:textId="77777777" w:rsidR="00A112F7" w:rsidRDefault="00A112F7"/>
    <w:p w14:paraId="104F66F2" w14:textId="77777777" w:rsidR="00A112F7" w:rsidRDefault="00A11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8B4C4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320C" w14:textId="77777777" w:rsidR="00A112F7" w:rsidRDefault="00A112F7" w:rsidP="0068194B">
      <w:r>
        <w:separator/>
      </w:r>
    </w:p>
    <w:p w14:paraId="220EC629" w14:textId="77777777" w:rsidR="00A112F7" w:rsidRDefault="00A112F7"/>
    <w:p w14:paraId="2BD4D788" w14:textId="77777777" w:rsidR="00A112F7" w:rsidRDefault="00A112F7"/>
  </w:footnote>
  <w:footnote w:type="continuationSeparator" w:id="0">
    <w:p w14:paraId="5736296D" w14:textId="77777777" w:rsidR="00A112F7" w:rsidRDefault="00A112F7" w:rsidP="0068194B">
      <w:r>
        <w:continuationSeparator/>
      </w:r>
    </w:p>
    <w:p w14:paraId="53E011E3" w14:textId="77777777" w:rsidR="00A112F7" w:rsidRDefault="00A112F7"/>
    <w:p w14:paraId="561B22C1" w14:textId="77777777" w:rsidR="00A112F7" w:rsidRDefault="00A112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0B6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681968" wp14:editId="38A3833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8A3033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9475DAA"/>
    <w:multiLevelType w:val="hybridMultilevel"/>
    <w:tmpl w:val="0A88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73"/>
    <w:rsid w:val="000001EF"/>
    <w:rsid w:val="00007322"/>
    <w:rsid w:val="00007709"/>
    <w:rsid w:val="00007728"/>
    <w:rsid w:val="00024584"/>
    <w:rsid w:val="00024730"/>
    <w:rsid w:val="00055E95"/>
    <w:rsid w:val="0007021F"/>
    <w:rsid w:val="0008359F"/>
    <w:rsid w:val="000B2BA5"/>
    <w:rsid w:val="000B6277"/>
    <w:rsid w:val="000E0E36"/>
    <w:rsid w:val="000F2F8C"/>
    <w:rsid w:val="0010006E"/>
    <w:rsid w:val="001045A8"/>
    <w:rsid w:val="00114A91"/>
    <w:rsid w:val="001427E1"/>
    <w:rsid w:val="001478C3"/>
    <w:rsid w:val="00163668"/>
    <w:rsid w:val="00171566"/>
    <w:rsid w:val="00174676"/>
    <w:rsid w:val="001749A9"/>
    <w:rsid w:val="001755A8"/>
    <w:rsid w:val="00181A91"/>
    <w:rsid w:val="00184014"/>
    <w:rsid w:val="00192008"/>
    <w:rsid w:val="001A27F2"/>
    <w:rsid w:val="001C0E68"/>
    <w:rsid w:val="001C4B6F"/>
    <w:rsid w:val="001C624C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03E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7619"/>
    <w:rsid w:val="002D23C5"/>
    <w:rsid w:val="002D6137"/>
    <w:rsid w:val="002E7E61"/>
    <w:rsid w:val="002F05E5"/>
    <w:rsid w:val="002F254D"/>
    <w:rsid w:val="002F30E4"/>
    <w:rsid w:val="00307140"/>
    <w:rsid w:val="003078BF"/>
    <w:rsid w:val="00316DFF"/>
    <w:rsid w:val="00325B57"/>
    <w:rsid w:val="003329B0"/>
    <w:rsid w:val="00336056"/>
    <w:rsid w:val="00342DE4"/>
    <w:rsid w:val="003544E1"/>
    <w:rsid w:val="00366398"/>
    <w:rsid w:val="00384632"/>
    <w:rsid w:val="00386EA9"/>
    <w:rsid w:val="003A0632"/>
    <w:rsid w:val="003A28DF"/>
    <w:rsid w:val="003A30E5"/>
    <w:rsid w:val="003A6ADF"/>
    <w:rsid w:val="003B5928"/>
    <w:rsid w:val="003D380F"/>
    <w:rsid w:val="003E160D"/>
    <w:rsid w:val="003F1D5F"/>
    <w:rsid w:val="003F7FF8"/>
    <w:rsid w:val="00405128"/>
    <w:rsid w:val="00405AE6"/>
    <w:rsid w:val="00406CFF"/>
    <w:rsid w:val="004077A7"/>
    <w:rsid w:val="00416B25"/>
    <w:rsid w:val="00420592"/>
    <w:rsid w:val="004319E0"/>
    <w:rsid w:val="00437E8C"/>
    <w:rsid w:val="00440225"/>
    <w:rsid w:val="004726BC"/>
    <w:rsid w:val="00474105"/>
    <w:rsid w:val="00480949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6D73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5117"/>
    <w:rsid w:val="005A6850"/>
    <w:rsid w:val="005B1B1B"/>
    <w:rsid w:val="005C5761"/>
    <w:rsid w:val="005C5932"/>
    <w:rsid w:val="005D3CA7"/>
    <w:rsid w:val="005D4CC1"/>
    <w:rsid w:val="005F12B9"/>
    <w:rsid w:val="005F4B91"/>
    <w:rsid w:val="005F55D2"/>
    <w:rsid w:val="005F741F"/>
    <w:rsid w:val="0062312F"/>
    <w:rsid w:val="00625F2C"/>
    <w:rsid w:val="00630556"/>
    <w:rsid w:val="006618E9"/>
    <w:rsid w:val="0068194B"/>
    <w:rsid w:val="00692703"/>
    <w:rsid w:val="006A1962"/>
    <w:rsid w:val="006B5D48"/>
    <w:rsid w:val="006B7D7B"/>
    <w:rsid w:val="006C1A5E"/>
    <w:rsid w:val="006E1507"/>
    <w:rsid w:val="006E4337"/>
    <w:rsid w:val="00705ADB"/>
    <w:rsid w:val="00712D8B"/>
    <w:rsid w:val="00721ED6"/>
    <w:rsid w:val="007273B7"/>
    <w:rsid w:val="00733E0A"/>
    <w:rsid w:val="0074403D"/>
    <w:rsid w:val="00746D44"/>
    <w:rsid w:val="007538DC"/>
    <w:rsid w:val="00757803"/>
    <w:rsid w:val="00782DA9"/>
    <w:rsid w:val="0079043A"/>
    <w:rsid w:val="0079206B"/>
    <w:rsid w:val="00796076"/>
    <w:rsid w:val="007A261B"/>
    <w:rsid w:val="007C0566"/>
    <w:rsid w:val="007C606B"/>
    <w:rsid w:val="007E6A61"/>
    <w:rsid w:val="007F2CA6"/>
    <w:rsid w:val="00801140"/>
    <w:rsid w:val="00803404"/>
    <w:rsid w:val="008118B8"/>
    <w:rsid w:val="00834955"/>
    <w:rsid w:val="00851910"/>
    <w:rsid w:val="00855B59"/>
    <w:rsid w:val="00860461"/>
    <w:rsid w:val="00861913"/>
    <w:rsid w:val="0086487C"/>
    <w:rsid w:val="00870B20"/>
    <w:rsid w:val="008829F8"/>
    <w:rsid w:val="00885897"/>
    <w:rsid w:val="00886F96"/>
    <w:rsid w:val="008A6538"/>
    <w:rsid w:val="008C7056"/>
    <w:rsid w:val="008D019D"/>
    <w:rsid w:val="008F02B5"/>
    <w:rsid w:val="008F0ED0"/>
    <w:rsid w:val="008F3B14"/>
    <w:rsid w:val="00901899"/>
    <w:rsid w:val="0090344B"/>
    <w:rsid w:val="00905715"/>
    <w:rsid w:val="009102EB"/>
    <w:rsid w:val="009105A7"/>
    <w:rsid w:val="0091321E"/>
    <w:rsid w:val="00913946"/>
    <w:rsid w:val="0092726B"/>
    <w:rsid w:val="009361BA"/>
    <w:rsid w:val="00936CBF"/>
    <w:rsid w:val="00944F78"/>
    <w:rsid w:val="009510E7"/>
    <w:rsid w:val="00952C89"/>
    <w:rsid w:val="009571D8"/>
    <w:rsid w:val="009650EA"/>
    <w:rsid w:val="0097790C"/>
    <w:rsid w:val="00984A12"/>
    <w:rsid w:val="0098506E"/>
    <w:rsid w:val="009A44CE"/>
    <w:rsid w:val="009C4DFC"/>
    <w:rsid w:val="009D409C"/>
    <w:rsid w:val="009D44F8"/>
    <w:rsid w:val="009E3160"/>
    <w:rsid w:val="009F220C"/>
    <w:rsid w:val="009F308C"/>
    <w:rsid w:val="009F3B05"/>
    <w:rsid w:val="009F4931"/>
    <w:rsid w:val="009F6564"/>
    <w:rsid w:val="00A112F7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4103"/>
    <w:rsid w:val="00A755E8"/>
    <w:rsid w:val="00A81651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0C6"/>
    <w:rsid w:val="00B622DF"/>
    <w:rsid w:val="00B6332A"/>
    <w:rsid w:val="00B803BB"/>
    <w:rsid w:val="00B81760"/>
    <w:rsid w:val="00B8494C"/>
    <w:rsid w:val="00B86509"/>
    <w:rsid w:val="00BA1546"/>
    <w:rsid w:val="00BB4E51"/>
    <w:rsid w:val="00BD1B73"/>
    <w:rsid w:val="00BD431F"/>
    <w:rsid w:val="00BE423E"/>
    <w:rsid w:val="00BF1936"/>
    <w:rsid w:val="00BF61AC"/>
    <w:rsid w:val="00C47FA6"/>
    <w:rsid w:val="00C57FC6"/>
    <w:rsid w:val="00C618CB"/>
    <w:rsid w:val="00C66A7D"/>
    <w:rsid w:val="00C779DA"/>
    <w:rsid w:val="00C814F7"/>
    <w:rsid w:val="00CA4B4D"/>
    <w:rsid w:val="00CB07D7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1EB5"/>
    <w:rsid w:val="00D66A52"/>
    <w:rsid w:val="00D66EFA"/>
    <w:rsid w:val="00D66FAD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1412"/>
    <w:rsid w:val="00E14498"/>
    <w:rsid w:val="00E2147A"/>
    <w:rsid w:val="00E2397A"/>
    <w:rsid w:val="00E254DB"/>
    <w:rsid w:val="00E300FC"/>
    <w:rsid w:val="00E347BE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C7898"/>
    <w:rsid w:val="00EE2CA8"/>
    <w:rsid w:val="00EE3275"/>
    <w:rsid w:val="00EF17E8"/>
    <w:rsid w:val="00EF51D9"/>
    <w:rsid w:val="00F130DD"/>
    <w:rsid w:val="00F24884"/>
    <w:rsid w:val="00F476C4"/>
    <w:rsid w:val="00F55EA9"/>
    <w:rsid w:val="00F61DF9"/>
    <w:rsid w:val="00F729E5"/>
    <w:rsid w:val="00F7616A"/>
    <w:rsid w:val="00F81960"/>
    <w:rsid w:val="00F8769D"/>
    <w:rsid w:val="00F9350C"/>
    <w:rsid w:val="00F94EB5"/>
    <w:rsid w:val="00F9624D"/>
    <w:rsid w:val="00FB08C0"/>
    <w:rsid w:val="00FB31C1"/>
    <w:rsid w:val="00FB4C64"/>
    <w:rsid w:val="00FB58F2"/>
    <w:rsid w:val="00FC6AEA"/>
    <w:rsid w:val="00FD3D13"/>
    <w:rsid w:val="00FD5DE8"/>
    <w:rsid w:val="00FE0497"/>
    <w:rsid w:val="00FE3CFC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834CA"/>
  <w15:chartTrackingRefBased/>
  <w15:docId w15:val="{B1F89128-89AB-4263-9AD3-548A674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m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C0F0B33B4D49E5B30D55392AC0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0A8D-8084-46EA-80F1-02A6CE19BBEA}"/>
      </w:docPartPr>
      <w:docPartBody>
        <w:p w:rsidR="001B2E51" w:rsidRDefault="00CC675C">
          <w:pPr>
            <w:pStyle w:val="44C0F0B33B4D49E5B30D55392AC0520B"/>
          </w:pPr>
          <w:r w:rsidRPr="00CF1A49">
            <w:t>·</w:t>
          </w:r>
        </w:p>
      </w:docPartBody>
    </w:docPart>
    <w:docPart>
      <w:docPartPr>
        <w:name w:val="C9DD48660B5F4B848F714D8EC6723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2BA7-C719-47EF-9478-E9E8E1AA608F}"/>
      </w:docPartPr>
      <w:docPartBody>
        <w:p w:rsidR="001B2E51" w:rsidRDefault="00CC675C">
          <w:pPr>
            <w:pStyle w:val="C9DD48660B5F4B848F714D8EC6723426"/>
          </w:pPr>
          <w:r w:rsidRPr="00CF1A49">
            <w:t>Experience</w:t>
          </w:r>
        </w:p>
      </w:docPartBody>
    </w:docPart>
    <w:docPart>
      <w:docPartPr>
        <w:name w:val="8BA10B1E2D334BE3A1B8407933E6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F79E-94E6-4BD2-B7BE-279F1BBDEF74}"/>
      </w:docPartPr>
      <w:docPartBody>
        <w:p w:rsidR="001B2E51" w:rsidRDefault="00CC675C">
          <w:pPr>
            <w:pStyle w:val="8BA10B1E2D334BE3A1B8407933E68FA7"/>
          </w:pPr>
          <w:r w:rsidRPr="00CF1A49">
            <w:t>Education</w:t>
          </w:r>
        </w:p>
      </w:docPartBody>
    </w:docPart>
    <w:docPart>
      <w:docPartPr>
        <w:name w:val="D59C167FBE51488DB2E31BA4D499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F7529-BDCD-4DD5-BE95-D4580D5ACC06}"/>
      </w:docPartPr>
      <w:docPartBody>
        <w:p w:rsidR="001B2E51" w:rsidRDefault="00CC675C">
          <w:pPr>
            <w:pStyle w:val="D59C167FBE51488DB2E31BA4D4996A78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51"/>
    <w:rsid w:val="001B2E51"/>
    <w:rsid w:val="002C4625"/>
    <w:rsid w:val="00C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4C0F0B33B4D49E5B30D55392AC0520B">
    <w:name w:val="44C0F0B33B4D49E5B30D55392AC0520B"/>
  </w:style>
  <w:style w:type="paragraph" w:customStyle="1" w:styleId="C9DD48660B5F4B848F714D8EC6723426">
    <w:name w:val="C9DD48660B5F4B848F714D8EC672342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BA10B1E2D334BE3A1B8407933E68FA7">
    <w:name w:val="8BA10B1E2D334BE3A1B8407933E68FA7"/>
  </w:style>
  <w:style w:type="paragraph" w:customStyle="1" w:styleId="D59C167FBE51488DB2E31BA4D4996A78">
    <w:name w:val="D59C167FBE51488DB2E31BA4D4996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56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Foster</dc:creator>
  <cp:keywords/>
  <dc:description/>
  <cp:lastModifiedBy>Maria Foster</cp:lastModifiedBy>
  <cp:revision>6</cp:revision>
  <cp:lastPrinted>2021-12-20T04:46:00Z</cp:lastPrinted>
  <dcterms:created xsi:type="dcterms:W3CDTF">2021-12-20T18:56:00Z</dcterms:created>
  <dcterms:modified xsi:type="dcterms:W3CDTF">2022-02-02T17:30:00Z</dcterms:modified>
  <cp:category/>
</cp:coreProperties>
</file>