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AE5502" w:rsidP="00913946">
            <w:pPr>
              <w:pStyle w:val="Title"/>
            </w:pPr>
            <w:r>
              <w:t>Bettina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Szovics</w:t>
            </w:r>
          </w:p>
          <w:p w:rsidR="00692703" w:rsidRPr="00CF1A49" w:rsidRDefault="003C012A" w:rsidP="00913946">
            <w:pPr>
              <w:pStyle w:val="ContactInfo"/>
              <w:contextualSpacing w:val="0"/>
            </w:pPr>
            <w:r>
              <w:t>550 Park Ave. West Apt 1011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CB41B0D1A2344A5B8A3662933D6EA6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AE5502">
              <w:t>720-227-5368</w:t>
            </w:r>
          </w:p>
          <w:p w:rsidR="00692703" w:rsidRPr="00AE5502" w:rsidRDefault="003C012A" w:rsidP="00AE5502">
            <w:pPr>
              <w:pStyle w:val="ContactInfoEmphasis"/>
              <w:contextualSpacing w:val="0"/>
              <w:rPr>
                <w:u w:val="single"/>
              </w:rPr>
            </w:pPr>
            <w:r>
              <w:t>Bettina322@live.com</w:t>
            </w:r>
            <w:r w:rsidR="00AE5502" w:rsidRPr="00AE5502">
              <w:rPr>
                <w:u w:val="single"/>
              </w:rPr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AE5502" w:rsidRDefault="001755A8" w:rsidP="00AE5502">
            <w:pPr>
              <w:contextualSpacing w:val="0"/>
              <w:rPr>
                <w:rFonts w:asciiTheme="majorHAnsi" w:hAnsiTheme="majorHAnsi"/>
              </w:rPr>
            </w:pPr>
          </w:p>
        </w:tc>
      </w:tr>
    </w:tbl>
    <w:p w:rsidR="004E01EB" w:rsidRPr="00CA768F" w:rsidRDefault="0057185E" w:rsidP="00CA768F">
      <w:pPr>
        <w:pStyle w:val="Heading1"/>
      </w:pPr>
      <w:sdt>
        <w:sdtPr>
          <w:alias w:val="Experience:"/>
          <w:tag w:val="Experience:"/>
          <w:id w:val="-1983300934"/>
          <w:placeholder>
            <w:docPart w:val="37C92F1B86794DD1A8EF2DAB382A623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  <w:r w:rsidR="00AE5502">
        <w:t xml:space="preserve">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CA768F">
        <w:trPr>
          <w:trHeight w:val="562"/>
        </w:trPr>
        <w:tc>
          <w:tcPr>
            <w:tcW w:w="9355" w:type="dxa"/>
          </w:tcPr>
          <w:p w:rsidR="001D0BF1" w:rsidRPr="00CF1A49" w:rsidRDefault="00CA768F" w:rsidP="001D0BF1">
            <w:pPr>
              <w:pStyle w:val="Heading3"/>
              <w:contextualSpacing w:val="0"/>
              <w:outlineLvl w:val="2"/>
            </w:pPr>
            <w:r>
              <w:t xml:space="preserve">September 2017-present </w:t>
            </w:r>
          </w:p>
          <w:p w:rsidR="001D0BF1" w:rsidRPr="00C017B2" w:rsidRDefault="00CA768F" w:rsidP="00CA768F">
            <w:pPr>
              <w:pStyle w:val="ListBullet"/>
              <w:rPr>
                <w:rStyle w:val="SubtleReference"/>
                <w:color w:val="161616" w:themeColor="text2"/>
              </w:rPr>
            </w:pPr>
            <w:r w:rsidRPr="00E436F2">
              <w:rPr>
                <w:b/>
                <w:color w:val="1D824C" w:themeColor="accent1"/>
              </w:rPr>
              <w:t>RN</w:t>
            </w:r>
            <w:r w:rsidR="001D0BF1" w:rsidRPr="00E436F2">
              <w:rPr>
                <w:b/>
                <w:color w:val="1D824C" w:themeColor="accent1"/>
              </w:rPr>
              <w:t>,</w:t>
            </w:r>
            <w:r w:rsidR="001D0BF1" w:rsidRPr="00E436F2">
              <w:rPr>
                <w:color w:val="1D824C" w:themeColor="accent1"/>
              </w:rPr>
              <w:t xml:space="preserve"> </w:t>
            </w:r>
            <w:r w:rsidR="003C012A">
              <w:rPr>
                <w:rStyle w:val="SubtleReference"/>
                <w:color w:val="161616" w:themeColor="text2"/>
                <w:sz w:val="24"/>
                <w:szCs w:val="24"/>
              </w:rPr>
              <w:t>DENVER HEALTH HOSPITAL- PCU/ICU</w:t>
            </w:r>
          </w:p>
          <w:p w:rsidR="00C017B2" w:rsidRPr="00C017B2" w:rsidRDefault="00C017B2" w:rsidP="00C017B2">
            <w:pPr>
              <w:pStyle w:val="ListBullet"/>
              <w:numPr>
                <w:ilvl w:val="0"/>
                <w:numId w:val="0"/>
              </w:numPr>
              <w:rPr>
                <w:rStyle w:val="SubtleReference"/>
                <w:color w:val="161616" w:themeColor="text2"/>
              </w:rPr>
            </w:pPr>
          </w:p>
          <w:p w:rsidR="001E3120" w:rsidRDefault="00CA768F" w:rsidP="00CA768F">
            <w:pPr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JANUARY 2016-SEPTEMBER 2017</w:t>
            </w:r>
          </w:p>
          <w:p w:rsidR="00CA768F" w:rsidRPr="00CA768F" w:rsidRDefault="00CA768F" w:rsidP="00CA768F">
            <w:pPr>
              <w:pStyle w:val="ListBullet"/>
            </w:pPr>
            <w:r w:rsidRPr="00CA768F">
              <w:rPr>
                <w:b/>
                <w:color w:val="1D824C" w:themeColor="accent1"/>
              </w:rPr>
              <w:t>R</w:t>
            </w:r>
            <w:r w:rsidRPr="00E436F2">
              <w:rPr>
                <w:b/>
                <w:color w:val="1D824C" w:themeColor="accent1"/>
              </w:rPr>
              <w:t>N,</w:t>
            </w:r>
            <w:r w:rsidRPr="00E436F2">
              <w:rPr>
                <w:color w:val="1D824C" w:themeColor="accent1"/>
              </w:rPr>
              <w:t xml:space="preserve"> </w:t>
            </w:r>
            <w:r w:rsidRPr="00E436F2">
              <w:rPr>
                <w:b/>
                <w:color w:val="161616" w:themeColor="text2"/>
              </w:rPr>
              <w:t>POWERBACK REHABILITATION</w:t>
            </w:r>
            <w:r w:rsidRPr="00E436F2">
              <w:rPr>
                <w:color w:val="161616" w:themeColor="text2"/>
              </w:rPr>
              <w:t xml:space="preserve">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E436F2" w:rsidP="00F61DF9">
            <w:pPr>
              <w:pStyle w:val="Heading3"/>
              <w:contextualSpacing w:val="0"/>
              <w:outlineLvl w:val="2"/>
            </w:pPr>
            <w:r>
              <w:t>A</w:t>
            </w:r>
            <w:r w:rsidR="00CA768F">
              <w:t>PRIL 2006-DECEMBER 2016</w:t>
            </w:r>
          </w:p>
          <w:p w:rsidR="00F61DF9" w:rsidRDefault="00E436F2" w:rsidP="00E436F2">
            <w:pPr>
              <w:pStyle w:val="ListBullet"/>
              <w:rPr>
                <w:b/>
                <w:color w:val="auto"/>
              </w:rPr>
            </w:pPr>
            <w:r w:rsidRPr="00E436F2">
              <w:rPr>
                <w:b/>
                <w:color w:val="auto"/>
              </w:rPr>
              <w:t xml:space="preserve">BROOMFIELD SKILLED NURSING AND REHAB CENTER </w:t>
            </w:r>
          </w:p>
          <w:p w:rsidR="00E436F2" w:rsidRPr="00E436F2" w:rsidRDefault="00E436F2" w:rsidP="00E436F2">
            <w:pPr>
              <w:pStyle w:val="List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  <w:r w:rsidRPr="00E436F2">
              <w:rPr>
                <w:b/>
                <w:color w:val="1D824C" w:themeColor="accent1"/>
              </w:rPr>
              <w:t>CNA</w:t>
            </w:r>
            <w:r>
              <w:rPr>
                <w:b/>
                <w:color w:val="1D824C" w:themeColor="accent1"/>
              </w:rPr>
              <w:t>,</w:t>
            </w:r>
            <w:r>
              <w:rPr>
                <w:b/>
                <w:color w:val="auto"/>
              </w:rPr>
              <w:t xml:space="preserve"> </w:t>
            </w:r>
            <w:r>
              <w:rPr>
                <w:color w:val="2C2C2C" w:themeColor="text2" w:themeTint="E6"/>
              </w:rPr>
              <w:t>October 2010-</w:t>
            </w:r>
            <w:r w:rsidRPr="00E436F2">
              <w:rPr>
                <w:color w:val="2C2C2C" w:themeColor="text2" w:themeTint="E6"/>
              </w:rPr>
              <w:t>December 2016</w:t>
            </w:r>
          </w:p>
          <w:p w:rsidR="00F61DF9" w:rsidRDefault="00E436F2" w:rsidP="00E436F2">
            <w:pPr>
              <w:pStyle w:val="ListBullet"/>
              <w:numPr>
                <w:ilvl w:val="0"/>
                <w:numId w:val="0"/>
              </w:numPr>
              <w:ind w:left="360"/>
              <w:rPr>
                <w:color w:val="2C2C2C" w:themeColor="text2" w:themeTint="E6"/>
              </w:rPr>
            </w:pPr>
            <w:r w:rsidRPr="00E436F2">
              <w:rPr>
                <w:b/>
                <w:color w:val="1D824C" w:themeColor="accent1"/>
              </w:rPr>
              <w:t xml:space="preserve">Life </w:t>
            </w:r>
            <w:r>
              <w:rPr>
                <w:b/>
                <w:color w:val="1D824C" w:themeColor="accent1"/>
              </w:rPr>
              <w:t>E</w:t>
            </w:r>
            <w:r w:rsidRPr="00E436F2">
              <w:rPr>
                <w:b/>
                <w:color w:val="1D824C" w:themeColor="accent1"/>
              </w:rPr>
              <w:t>nrichment Aid,</w:t>
            </w:r>
            <w:r w:rsidRPr="00E436F2">
              <w:rPr>
                <w:color w:val="1D824C" w:themeColor="accent1"/>
              </w:rPr>
              <w:t xml:space="preserve"> </w:t>
            </w:r>
            <w:r>
              <w:rPr>
                <w:color w:val="2C2C2C" w:themeColor="text2" w:themeTint="E6"/>
              </w:rPr>
              <w:t>November 2008-</w:t>
            </w:r>
            <w:r w:rsidRPr="00E436F2">
              <w:rPr>
                <w:color w:val="2C2C2C" w:themeColor="text2" w:themeTint="E6"/>
              </w:rPr>
              <w:t>October 2010</w:t>
            </w:r>
          </w:p>
          <w:p w:rsidR="00E436F2" w:rsidRDefault="00E436F2" w:rsidP="00E436F2">
            <w:pPr>
              <w:pStyle w:val="ListBullet"/>
              <w:numPr>
                <w:ilvl w:val="0"/>
                <w:numId w:val="0"/>
              </w:numPr>
              <w:ind w:left="360"/>
            </w:pPr>
            <w:r w:rsidRPr="00A953FA">
              <w:rPr>
                <w:b/>
                <w:color w:val="1D824C" w:themeColor="accent1"/>
              </w:rPr>
              <w:t>Dietary Aid,</w:t>
            </w:r>
            <w:r w:rsidRPr="00A953FA">
              <w:rPr>
                <w:color w:val="1D824C" w:themeColor="accent1"/>
              </w:rPr>
              <w:t xml:space="preserve"> </w:t>
            </w:r>
            <w:r w:rsidRPr="00A953FA">
              <w:rPr>
                <w:color w:val="2C2C2C" w:themeColor="text2" w:themeTint="E6"/>
              </w:rPr>
              <w:t>April 2006-November2008</w:t>
            </w:r>
          </w:p>
        </w:tc>
      </w:tr>
      <w:tr w:rsidR="00E436F2" w:rsidRPr="00CF1A49" w:rsidTr="00C8083C">
        <w:trPr>
          <w:trHeight w:val="760"/>
        </w:trPr>
        <w:tc>
          <w:tcPr>
            <w:tcW w:w="9355" w:type="dxa"/>
            <w:tcMar>
              <w:top w:w="216" w:type="dxa"/>
            </w:tcMar>
          </w:tcPr>
          <w:p w:rsidR="00E436F2" w:rsidRDefault="00E436F2" w:rsidP="00F61DF9">
            <w:pPr>
              <w:pStyle w:val="Heading3"/>
              <w:outlineLvl w:val="2"/>
            </w:pPr>
          </w:p>
        </w:tc>
      </w:tr>
    </w:tbl>
    <w:p w:rsidR="00486277" w:rsidRPr="00CF1A49" w:rsidRDefault="0077194B" w:rsidP="00486277">
      <w:pPr>
        <w:pStyle w:val="Heading1"/>
      </w:pPr>
      <w:r>
        <w:t xml:space="preserve">SUmmary of qualifications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F4E6D" w:rsidRDefault="00331C4F" w:rsidP="00331C4F">
            <w:pPr>
              <w:pStyle w:val="ListBullet"/>
            </w:pPr>
            <w:r>
              <w:t>Provides excellent care for patients experiencing but not limited to: orthopedic, cardiac, pulmonary, gastrointestinal, immunosuppressed illness/disease</w:t>
            </w:r>
          </w:p>
          <w:p w:rsidR="00331C4F" w:rsidRDefault="00331C4F" w:rsidP="00331C4F">
            <w:pPr>
              <w:pStyle w:val="ListBullet"/>
            </w:pPr>
            <w:r>
              <w:t xml:space="preserve">Charge Nurse experience </w:t>
            </w:r>
          </w:p>
          <w:p w:rsidR="00331C4F" w:rsidRDefault="00331C4F" w:rsidP="00331C4F">
            <w:pPr>
              <w:pStyle w:val="ListBullet"/>
            </w:pPr>
            <w:r>
              <w:t xml:space="preserve">Fluent in Hungarian </w:t>
            </w:r>
          </w:p>
          <w:p w:rsidR="00331C4F" w:rsidRDefault="00331C4F" w:rsidP="00331C4F">
            <w:pPr>
              <w:pStyle w:val="ListBullet"/>
            </w:pPr>
            <w:r>
              <w:t xml:space="preserve">Team player, detail oriented </w:t>
            </w:r>
          </w:p>
          <w:p w:rsidR="00331C4F" w:rsidRDefault="00331C4F" w:rsidP="00331C4F">
            <w:pPr>
              <w:pStyle w:val="ListBullet"/>
            </w:pPr>
            <w:r>
              <w:t>Precep</w:t>
            </w:r>
            <w:r w:rsidR="001C1D77">
              <w:t>ts new grads and new hires</w:t>
            </w:r>
            <w:r>
              <w:t xml:space="preserve"> </w:t>
            </w:r>
            <w:r w:rsidR="00C017B2">
              <w:t>(has taken preceptor workshop)</w:t>
            </w:r>
          </w:p>
          <w:p w:rsidR="00C017B2" w:rsidRDefault="00331C4F" w:rsidP="00C017B2">
            <w:pPr>
              <w:pStyle w:val="ListBullet"/>
            </w:pPr>
            <w:r>
              <w:t>Proficient with med administration via all routes</w:t>
            </w:r>
          </w:p>
          <w:p w:rsidR="00C017B2" w:rsidRDefault="00C017B2" w:rsidP="00331C4F">
            <w:pPr>
              <w:pStyle w:val="ListBullet"/>
            </w:pPr>
            <w:r>
              <w:t xml:space="preserve">Exceptional at peripheral IV starts </w:t>
            </w:r>
          </w:p>
          <w:p w:rsidR="00331C4F" w:rsidRPr="006E1507" w:rsidRDefault="00C017B2" w:rsidP="00331C4F">
            <w:pPr>
              <w:pStyle w:val="ListBullet"/>
            </w:pPr>
            <w:r>
              <w:t>Maintains nursing practice in compliance with JA</w:t>
            </w:r>
            <w:r w:rsidR="003C012A">
              <w:t>CHO regulations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Default="00331C4F" w:rsidP="00331C4F">
            <w:pPr>
              <w:pStyle w:val="ListBullet"/>
            </w:pPr>
            <w:r>
              <w:t xml:space="preserve">Able to execute a quick yet thorough assessment of the patient and immediately recognize any changes in condition </w:t>
            </w:r>
          </w:p>
          <w:p w:rsidR="00331C4F" w:rsidRPr="006E1507" w:rsidRDefault="00AC61DD" w:rsidP="00331C4F">
            <w:pPr>
              <w:pStyle w:val="ListBullet"/>
            </w:pPr>
            <w:r>
              <w:t>Daily c</w:t>
            </w:r>
            <w:r w:rsidR="00331C4F">
              <w:t xml:space="preserve">ommunication amongst multidisciplinary teams, including delegation of tasks when appropriate  </w:t>
            </w:r>
          </w:p>
          <w:p w:rsidR="001E3120" w:rsidRPr="006E1507" w:rsidRDefault="00331C4F" w:rsidP="006E1507">
            <w:pPr>
              <w:pStyle w:val="ListBullet"/>
              <w:contextualSpacing w:val="0"/>
            </w:pPr>
            <w:r>
              <w:t>Provides accurate and timely documentation with confidence and knowledge via EPIC</w:t>
            </w:r>
          </w:p>
          <w:p w:rsidR="001E3120" w:rsidRDefault="00331C4F" w:rsidP="00331C4F">
            <w:pPr>
              <w:pStyle w:val="ListBullet"/>
              <w:contextualSpacing w:val="0"/>
            </w:pPr>
            <w:r>
              <w:t xml:space="preserve">Has taken part of area </w:t>
            </w:r>
            <w:r w:rsidR="00AC61DD">
              <w:t>based council and fall champion</w:t>
            </w:r>
            <w:r>
              <w:t xml:space="preserve"> committees  </w:t>
            </w:r>
          </w:p>
          <w:p w:rsidR="00C017B2" w:rsidRDefault="00C017B2" w:rsidP="00331C4F">
            <w:pPr>
              <w:pStyle w:val="ListBullet"/>
              <w:contextualSpacing w:val="0"/>
            </w:pPr>
            <w:r>
              <w:t>Medical Surgical Certified RN</w:t>
            </w:r>
            <w:r w:rsidR="0062104E">
              <w:t>, BLS/ACLS</w:t>
            </w:r>
          </w:p>
          <w:p w:rsidR="00C017B2" w:rsidRDefault="00AC61DD" w:rsidP="00331C4F">
            <w:pPr>
              <w:pStyle w:val="ListBullet"/>
              <w:contextualSpacing w:val="0"/>
            </w:pPr>
            <w:r>
              <w:t>Nominated</w:t>
            </w:r>
            <w:r w:rsidR="00C017B2">
              <w:t xml:space="preserve"> for Best Direct Inpatient Care for 2019, 2020</w:t>
            </w:r>
          </w:p>
          <w:p w:rsidR="00C8083C" w:rsidRDefault="00C8083C" w:rsidP="00C8083C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:rsidR="00C8083C" w:rsidRDefault="00C8083C" w:rsidP="00C8083C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:rsidR="00C8083C" w:rsidRDefault="00C8083C" w:rsidP="00C8083C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:rsidR="00C8083C" w:rsidRDefault="00C8083C" w:rsidP="00C8083C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:rsidR="00C8083C" w:rsidRPr="006E1507" w:rsidRDefault="00C8083C" w:rsidP="00C8083C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</w:tc>
      </w:tr>
    </w:tbl>
    <w:sdt>
      <w:sdtPr>
        <w:alias w:val="Education:"/>
        <w:tag w:val="Education:"/>
        <w:id w:val="-1908763273"/>
        <w:placeholder>
          <w:docPart w:val="63983678DBBF41D08740F44FA307B95E"/>
        </w:placeholder>
        <w:temporary/>
        <w:showingPlcHdr/>
        <w15:appearance w15:val="hidden"/>
      </w:sdtPr>
      <w:sdtEndPr/>
      <w:sdtContent>
        <w:p w:rsidR="0077194B" w:rsidRDefault="0077194B" w:rsidP="0077194B">
          <w:pPr>
            <w:pStyle w:val="Heading1"/>
            <w:rPr>
              <w:rFonts w:asciiTheme="minorHAnsi" w:eastAsiaTheme="minorHAnsi" w:hAnsiTheme="minorHAnsi" w:cstheme="minorBidi"/>
              <w:b w:val="0"/>
              <w:caps w:val="0"/>
              <w:color w:val="595959" w:themeColor="text1" w:themeTint="A6"/>
              <w:sz w:val="22"/>
              <w:szCs w:val="22"/>
            </w:rPr>
          </w:pPr>
          <w:r w:rsidRPr="00CF1A49">
            <w:t>Education</w:t>
          </w:r>
        </w:p>
      </w:sdtContent>
    </w:sdt>
    <w:tbl>
      <w:tblPr>
        <w:tblStyle w:val="TableGrid"/>
        <w:tblpPr w:leftFromText="180" w:rightFromText="180" w:vertAnchor="text" w:horzAnchor="margin" w:tblpY="65"/>
        <w:tblW w:w="4975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77194B" w:rsidRPr="00CF1A49" w:rsidTr="0077194B">
        <w:tc>
          <w:tcPr>
            <w:tcW w:w="9290" w:type="dxa"/>
          </w:tcPr>
          <w:p w:rsidR="00C8083C" w:rsidRDefault="00C8083C" w:rsidP="0077194B">
            <w:pPr>
              <w:pStyle w:val="Heading3"/>
              <w:contextualSpacing w:val="0"/>
              <w:outlineLvl w:val="2"/>
            </w:pPr>
            <w:r>
              <w:t>October 2020-Present</w:t>
            </w:r>
          </w:p>
          <w:p w:rsidR="00AC61DD" w:rsidRDefault="00C8083C" w:rsidP="0077194B">
            <w:pPr>
              <w:pStyle w:val="Heading3"/>
              <w:contextualSpacing w:val="0"/>
              <w:outlineLvl w:val="2"/>
              <w:rPr>
                <w:color w:val="161616" w:themeColor="text2"/>
                <w:sz w:val="26"/>
                <w:szCs w:val="26"/>
              </w:rPr>
            </w:pPr>
            <w:r w:rsidRPr="00AC61DD">
              <w:rPr>
                <w:color w:val="1D824C" w:themeColor="accent1"/>
                <w:sz w:val="26"/>
                <w:szCs w:val="26"/>
              </w:rPr>
              <w:t>bachelor</w:t>
            </w:r>
            <w:r w:rsidR="00AC61DD">
              <w:rPr>
                <w:color w:val="1D824C" w:themeColor="accent1"/>
                <w:sz w:val="26"/>
                <w:szCs w:val="26"/>
              </w:rPr>
              <w:t xml:space="preserve"> in nursing, </w:t>
            </w:r>
            <w:r w:rsidR="00AC61DD">
              <w:rPr>
                <w:b w:val="0"/>
                <w:color w:val="161616" w:themeColor="text2"/>
                <w:sz w:val="26"/>
                <w:szCs w:val="26"/>
              </w:rPr>
              <w:t>DENVER COLLEGE OF NURsing</w:t>
            </w:r>
            <w:r w:rsidR="00AC61DD" w:rsidRPr="00AC61DD">
              <w:rPr>
                <w:color w:val="161616" w:themeColor="text2"/>
                <w:sz w:val="26"/>
                <w:szCs w:val="26"/>
              </w:rPr>
              <w:t xml:space="preserve"> </w:t>
            </w:r>
          </w:p>
          <w:p w:rsidR="00C8083C" w:rsidRPr="003C012A" w:rsidRDefault="00AC61DD" w:rsidP="00AC61DD">
            <w:pPr>
              <w:pStyle w:val="ListBullet"/>
              <w:rPr>
                <w:color w:val="1D824C" w:themeColor="accent1"/>
              </w:rPr>
            </w:pPr>
            <w:r>
              <w:t xml:space="preserve">100% online program </w:t>
            </w:r>
            <w:r w:rsidR="00C8083C" w:rsidRPr="00AC61DD">
              <w:t xml:space="preserve"> </w:t>
            </w:r>
          </w:p>
          <w:p w:rsidR="003C012A" w:rsidRPr="003C012A" w:rsidRDefault="003C012A" w:rsidP="00AC61DD">
            <w:pPr>
              <w:pStyle w:val="ListBullet"/>
              <w:rPr>
                <w:b/>
                <w:color w:val="1D824C" w:themeColor="accent1"/>
              </w:rPr>
            </w:pPr>
            <w:r w:rsidRPr="003C012A">
              <w:rPr>
                <w:b/>
              </w:rPr>
              <w:t>Graduation Date 12/16/2022</w:t>
            </w:r>
          </w:p>
          <w:p w:rsidR="00C8083C" w:rsidRDefault="00C8083C" w:rsidP="0077194B">
            <w:pPr>
              <w:pStyle w:val="Heading3"/>
              <w:contextualSpacing w:val="0"/>
              <w:outlineLvl w:val="2"/>
              <w:rPr>
                <w:color w:val="1D824C" w:themeColor="accent1"/>
                <w:sz w:val="26"/>
                <w:szCs w:val="26"/>
              </w:rPr>
            </w:pPr>
          </w:p>
          <w:p w:rsidR="0077194B" w:rsidRPr="00CF1A49" w:rsidRDefault="00C8083C" w:rsidP="0077194B">
            <w:pPr>
              <w:pStyle w:val="Heading3"/>
              <w:contextualSpacing w:val="0"/>
              <w:outlineLvl w:val="2"/>
            </w:pPr>
            <w:r>
              <w:t>September 2015</w:t>
            </w:r>
          </w:p>
          <w:p w:rsidR="0077194B" w:rsidRPr="00CF1A49" w:rsidRDefault="00AC61DD" w:rsidP="0077194B">
            <w:pPr>
              <w:pStyle w:val="Heading2"/>
              <w:contextualSpacing w:val="0"/>
              <w:outlineLvl w:val="1"/>
            </w:pPr>
            <w:r>
              <w:t>Associates in nursing</w:t>
            </w:r>
            <w:r w:rsidR="0077194B" w:rsidRPr="00CF1A49">
              <w:t xml:space="preserve">, </w:t>
            </w:r>
            <w:r>
              <w:rPr>
                <w:rStyle w:val="SubtleReference"/>
                <w:color w:val="161616" w:themeColor="text2"/>
              </w:rPr>
              <w:t>Denver college of nursing</w:t>
            </w:r>
          </w:p>
          <w:p w:rsidR="0077194B" w:rsidRPr="00CF1A49" w:rsidRDefault="00AC61DD" w:rsidP="00AC61DD">
            <w:pPr>
              <w:pStyle w:val="ListBullet"/>
            </w:pPr>
            <w:r>
              <w:t xml:space="preserve">Graduated with Academic Honors </w:t>
            </w:r>
          </w:p>
        </w:tc>
      </w:tr>
      <w:tr w:rsidR="0077194B" w:rsidRPr="00CF1A49" w:rsidTr="0077194B">
        <w:tc>
          <w:tcPr>
            <w:tcW w:w="9290" w:type="dxa"/>
            <w:tcMar>
              <w:top w:w="216" w:type="dxa"/>
            </w:tcMar>
          </w:tcPr>
          <w:p w:rsidR="0077194B" w:rsidRPr="00CF1A49" w:rsidRDefault="00AC61DD" w:rsidP="0077194B">
            <w:pPr>
              <w:pStyle w:val="Heading3"/>
              <w:contextualSpacing w:val="0"/>
              <w:outlineLvl w:val="2"/>
            </w:pPr>
            <w:r>
              <w:t>May 2008</w:t>
            </w:r>
          </w:p>
          <w:p w:rsidR="0077194B" w:rsidRPr="00CF1A49" w:rsidRDefault="00AC61DD" w:rsidP="0077194B">
            <w:pPr>
              <w:pStyle w:val="Heading2"/>
              <w:contextualSpacing w:val="0"/>
              <w:outlineLvl w:val="1"/>
            </w:pPr>
            <w:r>
              <w:t>high school diploma</w:t>
            </w:r>
            <w:r w:rsidR="0077194B" w:rsidRPr="00CF1A49">
              <w:t xml:space="preserve">, </w:t>
            </w:r>
            <w:r w:rsidRPr="00AC61DD">
              <w:rPr>
                <w:rStyle w:val="SubtleReference"/>
                <w:color w:val="161616" w:themeColor="text2"/>
              </w:rPr>
              <w:t xml:space="preserve">Standley Lake highschool </w:t>
            </w:r>
          </w:p>
          <w:p w:rsidR="0077194B" w:rsidRDefault="00AC61DD" w:rsidP="00AC61DD">
            <w:pPr>
              <w:pStyle w:val="ListBullet"/>
            </w:pPr>
            <w:r>
              <w:t xml:space="preserve">Participated in school activities including food drives and mentor programs </w:t>
            </w:r>
          </w:p>
        </w:tc>
      </w:tr>
    </w:tbl>
    <w:p w:rsidR="00B51D1B" w:rsidRDefault="00B51D1B" w:rsidP="006E1507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</w:p>
    <w:p w:rsidR="00AC61DD" w:rsidRDefault="003C012A" w:rsidP="00AC61DD">
      <w:pPr>
        <w:pStyle w:val="Heading1"/>
        <w:rPr>
          <w:rStyle w:val="SubtleReference"/>
        </w:rPr>
      </w:pPr>
      <w:r>
        <w:rPr>
          <w:rStyle w:val="SubtleReference"/>
          <w:color w:val="000000" w:themeColor="text1"/>
        </w:rPr>
        <w:t xml:space="preserve">References availabe upon request </w:t>
      </w:r>
      <w:bookmarkStart w:id="0" w:name="_GoBack"/>
      <w:bookmarkEnd w:id="0"/>
    </w:p>
    <w:p w:rsidR="00AA596D" w:rsidRDefault="00AA596D" w:rsidP="00AA596D">
      <w:pPr>
        <w:rPr>
          <w:rStyle w:val="SubtleReference"/>
        </w:rPr>
      </w:pPr>
    </w:p>
    <w:p w:rsidR="00AA596D" w:rsidRPr="00AC61DD" w:rsidRDefault="00AA596D" w:rsidP="00AA596D">
      <w:pPr>
        <w:pStyle w:val="Heading2"/>
        <w:rPr>
          <w:rStyle w:val="SubtleReference"/>
        </w:rPr>
      </w:pPr>
    </w:p>
    <w:sectPr w:rsidR="00AA596D" w:rsidRPr="00AC61DD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5E" w:rsidRDefault="0057185E" w:rsidP="0068194B">
      <w:r>
        <w:separator/>
      </w:r>
    </w:p>
    <w:p w:rsidR="0057185E" w:rsidRDefault="0057185E"/>
    <w:p w:rsidR="0057185E" w:rsidRDefault="0057185E"/>
  </w:endnote>
  <w:endnote w:type="continuationSeparator" w:id="0">
    <w:p w:rsidR="0057185E" w:rsidRDefault="0057185E" w:rsidP="0068194B">
      <w:r>
        <w:continuationSeparator/>
      </w:r>
    </w:p>
    <w:p w:rsidR="0057185E" w:rsidRDefault="0057185E"/>
    <w:p w:rsidR="0057185E" w:rsidRDefault="00571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3FA" w:rsidRDefault="00A953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5E" w:rsidRDefault="0057185E" w:rsidP="0068194B">
      <w:r>
        <w:separator/>
      </w:r>
    </w:p>
    <w:p w:rsidR="0057185E" w:rsidRDefault="0057185E"/>
    <w:p w:rsidR="0057185E" w:rsidRDefault="0057185E"/>
  </w:footnote>
  <w:footnote w:type="continuationSeparator" w:id="0">
    <w:p w:rsidR="0057185E" w:rsidRDefault="0057185E" w:rsidP="0068194B">
      <w:r>
        <w:continuationSeparator/>
      </w:r>
    </w:p>
    <w:p w:rsidR="0057185E" w:rsidRDefault="0057185E"/>
    <w:p w:rsidR="0057185E" w:rsidRDefault="0057185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FA" w:rsidRPr="004E01EB" w:rsidRDefault="00A953FA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0E4589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02"/>
    <w:rsid w:val="000001EF"/>
    <w:rsid w:val="00007322"/>
    <w:rsid w:val="00007728"/>
    <w:rsid w:val="00010583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1D77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4FF9"/>
    <w:rsid w:val="00325B57"/>
    <w:rsid w:val="00331C4F"/>
    <w:rsid w:val="00336056"/>
    <w:rsid w:val="003544E1"/>
    <w:rsid w:val="00366398"/>
    <w:rsid w:val="003A0632"/>
    <w:rsid w:val="003A30E5"/>
    <w:rsid w:val="003A6ADF"/>
    <w:rsid w:val="003B5928"/>
    <w:rsid w:val="003C012A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185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104E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194B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1785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53FA"/>
    <w:rsid w:val="00AA596D"/>
    <w:rsid w:val="00AB32F8"/>
    <w:rsid w:val="00AB610B"/>
    <w:rsid w:val="00AC61DD"/>
    <w:rsid w:val="00AD360E"/>
    <w:rsid w:val="00AD40FB"/>
    <w:rsid w:val="00AD782D"/>
    <w:rsid w:val="00AE5502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7C68"/>
    <w:rsid w:val="00BB4E51"/>
    <w:rsid w:val="00BD431F"/>
    <w:rsid w:val="00BE423E"/>
    <w:rsid w:val="00BF61AC"/>
    <w:rsid w:val="00C017B2"/>
    <w:rsid w:val="00C47FA6"/>
    <w:rsid w:val="00C57FC6"/>
    <w:rsid w:val="00C66A7D"/>
    <w:rsid w:val="00C779DA"/>
    <w:rsid w:val="00C8083C"/>
    <w:rsid w:val="00C814F7"/>
    <w:rsid w:val="00CA4B4D"/>
    <w:rsid w:val="00CA768F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0B35"/>
    <w:rsid w:val="00D9521A"/>
    <w:rsid w:val="00DA3914"/>
    <w:rsid w:val="00DA59AA"/>
    <w:rsid w:val="00DB6915"/>
    <w:rsid w:val="00DB7E1E"/>
    <w:rsid w:val="00DC1B78"/>
    <w:rsid w:val="00DC2A2F"/>
    <w:rsid w:val="00DC600B"/>
    <w:rsid w:val="00DC65B6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36F2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BF4CB"/>
  <w15:chartTrackingRefBased/>
  <w15:docId w15:val="{192A5F00-02C4-4234-AD51-E9D72DB4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B41B0D1A2344A5B8A3662933D6E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C133-ADF1-4B63-A4DE-6D6CC726BDE7}"/>
      </w:docPartPr>
      <w:docPartBody>
        <w:p w:rsidR="000F487B" w:rsidRDefault="000F487B">
          <w:pPr>
            <w:pStyle w:val="CCB41B0D1A2344A5B8A3662933D6EA63"/>
          </w:pPr>
          <w:r w:rsidRPr="00CF1A49">
            <w:t>·</w:t>
          </w:r>
        </w:p>
      </w:docPartBody>
    </w:docPart>
    <w:docPart>
      <w:docPartPr>
        <w:name w:val="37C92F1B86794DD1A8EF2DAB382A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E2B0-FED1-4193-A6EF-F6232BD0DE21}"/>
      </w:docPartPr>
      <w:docPartBody>
        <w:p w:rsidR="000F487B" w:rsidRDefault="000F487B">
          <w:pPr>
            <w:pStyle w:val="37C92F1B86794DD1A8EF2DAB382A623D"/>
          </w:pPr>
          <w:r w:rsidRPr="00CF1A49">
            <w:t>Experience</w:t>
          </w:r>
        </w:p>
      </w:docPartBody>
    </w:docPart>
    <w:docPart>
      <w:docPartPr>
        <w:name w:val="63983678DBBF41D08740F44FA307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FD83-931F-4795-8FDA-2D947764B3A4}"/>
      </w:docPartPr>
      <w:docPartBody>
        <w:p w:rsidR="000F487B" w:rsidRDefault="000F487B" w:rsidP="000F487B">
          <w:pPr>
            <w:pStyle w:val="63983678DBBF41D08740F44FA307B95E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7B"/>
    <w:rsid w:val="000F487B"/>
    <w:rsid w:val="001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7445F80E0048458CA3FFD1314E85FF">
    <w:name w:val="157445F80E0048458CA3FFD1314E85F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28E8C8D77D945059189027C142F92A1">
    <w:name w:val="E28E8C8D77D945059189027C142F92A1"/>
  </w:style>
  <w:style w:type="paragraph" w:customStyle="1" w:styleId="300A4053FFE942E297D2E54F2974209A">
    <w:name w:val="300A4053FFE942E297D2E54F2974209A"/>
  </w:style>
  <w:style w:type="paragraph" w:customStyle="1" w:styleId="CCB41B0D1A2344A5B8A3662933D6EA63">
    <w:name w:val="CCB41B0D1A2344A5B8A3662933D6EA63"/>
  </w:style>
  <w:style w:type="paragraph" w:customStyle="1" w:styleId="4109CE5B11984D21A582AFD9CEEBAC85">
    <w:name w:val="4109CE5B11984D21A582AFD9CEEBAC85"/>
  </w:style>
  <w:style w:type="paragraph" w:customStyle="1" w:styleId="9935A55766B44753B56145ABFB183F2E">
    <w:name w:val="9935A55766B44753B56145ABFB183F2E"/>
  </w:style>
  <w:style w:type="paragraph" w:customStyle="1" w:styleId="F4555D91488B410ABF7BCDA728AE325B">
    <w:name w:val="F4555D91488B410ABF7BCDA728AE325B"/>
  </w:style>
  <w:style w:type="paragraph" w:customStyle="1" w:styleId="B8D959EFBE1E4B3CAFF611576A5BFC7E">
    <w:name w:val="B8D959EFBE1E4B3CAFF611576A5BFC7E"/>
  </w:style>
  <w:style w:type="paragraph" w:customStyle="1" w:styleId="B5E12615E6DA47139E294DF0F48BB767">
    <w:name w:val="B5E12615E6DA47139E294DF0F48BB767"/>
  </w:style>
  <w:style w:type="paragraph" w:customStyle="1" w:styleId="58FCD5DBC32B4C08B3D75CDA32A85696">
    <w:name w:val="58FCD5DBC32B4C08B3D75CDA32A85696"/>
  </w:style>
  <w:style w:type="paragraph" w:customStyle="1" w:styleId="D4272D90E88B4213BE275AA4073720C2">
    <w:name w:val="D4272D90E88B4213BE275AA4073720C2"/>
  </w:style>
  <w:style w:type="paragraph" w:customStyle="1" w:styleId="37C92F1B86794DD1A8EF2DAB382A623D">
    <w:name w:val="37C92F1B86794DD1A8EF2DAB382A623D"/>
  </w:style>
  <w:style w:type="paragraph" w:customStyle="1" w:styleId="A42259F2521147A29C236519CC1EE5C1">
    <w:name w:val="A42259F2521147A29C236519CC1EE5C1"/>
  </w:style>
  <w:style w:type="paragraph" w:customStyle="1" w:styleId="20E5A736E5034ECDAEB2B7C4298DC901">
    <w:name w:val="20E5A736E5034ECDAEB2B7C4298DC901"/>
  </w:style>
  <w:style w:type="paragraph" w:customStyle="1" w:styleId="60A6B522FBBC428D8BE2C1290E3180CC">
    <w:name w:val="60A6B522FBBC428D8BE2C1290E3180CC"/>
  </w:style>
  <w:style w:type="character" w:styleId="SubtleReference">
    <w:name w:val="Subtle Reference"/>
    <w:basedOn w:val="DefaultParagraphFont"/>
    <w:uiPriority w:val="10"/>
    <w:qFormat/>
    <w:rsid w:val="000F487B"/>
    <w:rPr>
      <w:b/>
      <w:caps w:val="0"/>
      <w:smallCaps/>
      <w:color w:val="595959" w:themeColor="text1" w:themeTint="A6"/>
    </w:rPr>
  </w:style>
  <w:style w:type="paragraph" w:customStyle="1" w:styleId="F7484F27C8C3442A91086B968072C8C5">
    <w:name w:val="F7484F27C8C3442A91086B968072C8C5"/>
  </w:style>
  <w:style w:type="paragraph" w:customStyle="1" w:styleId="FCD87D9CA3F04FE79F9BE568B8126D56">
    <w:name w:val="FCD87D9CA3F04FE79F9BE568B8126D56"/>
  </w:style>
  <w:style w:type="paragraph" w:customStyle="1" w:styleId="F48B0089D6B9402A94E7A2CF706151A9">
    <w:name w:val="F48B0089D6B9402A94E7A2CF706151A9"/>
  </w:style>
  <w:style w:type="paragraph" w:customStyle="1" w:styleId="534E4E971CC840158B778510E1BC0597">
    <w:name w:val="534E4E971CC840158B778510E1BC0597"/>
  </w:style>
  <w:style w:type="paragraph" w:customStyle="1" w:styleId="2C9B2962634E46B8BB5C094AC3CC4E08">
    <w:name w:val="2C9B2962634E46B8BB5C094AC3CC4E08"/>
  </w:style>
  <w:style w:type="paragraph" w:customStyle="1" w:styleId="A03786D76D2D45C79D73E793D7595EF0">
    <w:name w:val="A03786D76D2D45C79D73E793D7595EF0"/>
  </w:style>
  <w:style w:type="paragraph" w:customStyle="1" w:styleId="64C217822ADA46D98BAD888E82589CCB">
    <w:name w:val="64C217822ADA46D98BAD888E82589CCB"/>
  </w:style>
  <w:style w:type="paragraph" w:customStyle="1" w:styleId="9F5AF246888A401184A8621DE5DAB391">
    <w:name w:val="9F5AF246888A401184A8621DE5DAB391"/>
  </w:style>
  <w:style w:type="paragraph" w:customStyle="1" w:styleId="04097E83F5064130AE254497C0E8A473">
    <w:name w:val="04097E83F5064130AE254497C0E8A473"/>
  </w:style>
  <w:style w:type="paragraph" w:customStyle="1" w:styleId="B22511EE733245678A649BD448597AEC">
    <w:name w:val="B22511EE733245678A649BD448597AEC"/>
  </w:style>
  <w:style w:type="paragraph" w:customStyle="1" w:styleId="D66AF246D88D4AAFAAA36D66BA3DE760">
    <w:name w:val="D66AF246D88D4AAFAAA36D66BA3DE760"/>
  </w:style>
  <w:style w:type="paragraph" w:customStyle="1" w:styleId="FD8A0EE36C2B42FAB66295F4F8BDA524">
    <w:name w:val="FD8A0EE36C2B42FAB66295F4F8BDA524"/>
  </w:style>
  <w:style w:type="paragraph" w:customStyle="1" w:styleId="0EE0E67F193A477EBBFF7371789018CE">
    <w:name w:val="0EE0E67F193A477EBBFF7371789018CE"/>
  </w:style>
  <w:style w:type="paragraph" w:customStyle="1" w:styleId="227EE99F215F4B83881AB5A80BE10BD5">
    <w:name w:val="227EE99F215F4B83881AB5A80BE10BD5"/>
  </w:style>
  <w:style w:type="paragraph" w:customStyle="1" w:styleId="7F659DD519F949AFA9B9D7ECA80B1C22">
    <w:name w:val="7F659DD519F949AFA9B9D7ECA80B1C22"/>
  </w:style>
  <w:style w:type="paragraph" w:customStyle="1" w:styleId="44826B0E774741E489361BAD9992A184">
    <w:name w:val="44826B0E774741E489361BAD9992A184"/>
  </w:style>
  <w:style w:type="paragraph" w:customStyle="1" w:styleId="FDF3182B9CBF42C1ACFAAE339B359536">
    <w:name w:val="FDF3182B9CBF42C1ACFAAE339B359536"/>
  </w:style>
  <w:style w:type="paragraph" w:customStyle="1" w:styleId="35A8FE5046E0465D92527F59DBE99F01">
    <w:name w:val="35A8FE5046E0465D92527F59DBE99F01"/>
  </w:style>
  <w:style w:type="paragraph" w:customStyle="1" w:styleId="69D9BE22312B43F897D8716620E75D18">
    <w:name w:val="69D9BE22312B43F897D8716620E75D18"/>
  </w:style>
  <w:style w:type="paragraph" w:customStyle="1" w:styleId="60183207F8994725904991C9976914E8">
    <w:name w:val="60183207F8994725904991C9976914E8"/>
  </w:style>
  <w:style w:type="paragraph" w:customStyle="1" w:styleId="88289BBCF1C74C5B8E2B79FC4933A0ED">
    <w:name w:val="88289BBCF1C74C5B8E2B79FC4933A0ED"/>
  </w:style>
  <w:style w:type="paragraph" w:customStyle="1" w:styleId="A3A30F95FB934C358326833E8427B10A">
    <w:name w:val="A3A30F95FB934C358326833E8427B10A"/>
  </w:style>
  <w:style w:type="paragraph" w:customStyle="1" w:styleId="F53B3DC596B64468AACCCED99B574614">
    <w:name w:val="F53B3DC596B64468AACCCED99B574614"/>
  </w:style>
  <w:style w:type="paragraph" w:customStyle="1" w:styleId="526B3C2ACAE94C048BB8FD78DD42C2E4">
    <w:name w:val="526B3C2ACAE94C048BB8FD78DD42C2E4"/>
  </w:style>
  <w:style w:type="paragraph" w:customStyle="1" w:styleId="05A9F6C6D179403CB7D854AFC8D3A04E">
    <w:name w:val="05A9F6C6D179403CB7D854AFC8D3A04E"/>
  </w:style>
  <w:style w:type="paragraph" w:customStyle="1" w:styleId="1B7E03D756F8430EBA0E5F5AAE598993">
    <w:name w:val="1B7E03D756F8430EBA0E5F5AAE598993"/>
  </w:style>
  <w:style w:type="paragraph" w:customStyle="1" w:styleId="FB3CAAAEF21A4AC68D43268237DA9D86">
    <w:name w:val="FB3CAAAEF21A4AC68D43268237DA9D86"/>
    <w:rsid w:val="000F487B"/>
  </w:style>
  <w:style w:type="paragraph" w:customStyle="1" w:styleId="E7ABB0CD50084BC2833DB6F55AF6DD71">
    <w:name w:val="E7ABB0CD50084BC2833DB6F55AF6DD71"/>
    <w:rsid w:val="000F487B"/>
  </w:style>
  <w:style w:type="paragraph" w:customStyle="1" w:styleId="D8D858AA4B5C4548A8A9EC113252ED55">
    <w:name w:val="D8D858AA4B5C4548A8A9EC113252ED55"/>
    <w:rsid w:val="000F487B"/>
  </w:style>
  <w:style w:type="paragraph" w:customStyle="1" w:styleId="04FED27BE49F4844A49517D3BB32B034">
    <w:name w:val="04FED27BE49F4844A49517D3BB32B034"/>
    <w:rsid w:val="000F487B"/>
  </w:style>
  <w:style w:type="paragraph" w:customStyle="1" w:styleId="5C5EAD3D30B849D0BA8C3E883B8BB3FA">
    <w:name w:val="5C5EAD3D30B849D0BA8C3E883B8BB3FA"/>
    <w:rsid w:val="000F487B"/>
  </w:style>
  <w:style w:type="paragraph" w:customStyle="1" w:styleId="63983678DBBF41D08740F44FA307B95E">
    <w:name w:val="63983678DBBF41D08740F44FA307B95E"/>
    <w:rsid w:val="000F487B"/>
  </w:style>
  <w:style w:type="paragraph" w:customStyle="1" w:styleId="8E2E6312F6344079B71A7D09BF81338F">
    <w:name w:val="8E2E6312F6344079B71A7D09BF81338F"/>
    <w:rsid w:val="000F487B"/>
  </w:style>
  <w:style w:type="paragraph" w:customStyle="1" w:styleId="E23E73C64E2B4D338DD933B0B77D7507">
    <w:name w:val="E23E73C64E2B4D338DD933B0B77D7507"/>
    <w:rsid w:val="000F487B"/>
  </w:style>
  <w:style w:type="paragraph" w:customStyle="1" w:styleId="91DAA3A1B9144036A404B74AD30DA28E">
    <w:name w:val="91DAA3A1B9144036A404B74AD30DA28E"/>
    <w:rsid w:val="000F487B"/>
  </w:style>
  <w:style w:type="paragraph" w:customStyle="1" w:styleId="B106E6F8B7C4495D8B398D1D09BB8FC0">
    <w:name w:val="B106E6F8B7C4495D8B398D1D09BB8FC0"/>
    <w:rsid w:val="000F487B"/>
  </w:style>
  <w:style w:type="paragraph" w:customStyle="1" w:styleId="F6421327697649B9ACE65324BD2CD21D">
    <w:name w:val="F6421327697649B9ACE65324BD2CD21D"/>
    <w:rsid w:val="000F487B"/>
  </w:style>
  <w:style w:type="paragraph" w:customStyle="1" w:styleId="B2A0624FBB374EEB9F2800ADA22B663E">
    <w:name w:val="B2A0624FBB374EEB9F2800ADA22B663E"/>
    <w:rsid w:val="000F487B"/>
  </w:style>
  <w:style w:type="paragraph" w:customStyle="1" w:styleId="0D0332A3A77A4627A7BB6746FB0DEE56">
    <w:name w:val="0D0332A3A77A4627A7BB6746FB0DEE56"/>
    <w:rsid w:val="000F487B"/>
  </w:style>
  <w:style w:type="paragraph" w:customStyle="1" w:styleId="364EB019CDB5464CBE01CAC220D511CF">
    <w:name w:val="364EB019CDB5464CBE01CAC220D511CF"/>
    <w:rsid w:val="000F487B"/>
  </w:style>
  <w:style w:type="paragraph" w:customStyle="1" w:styleId="A4F0E79459764737938A4D7B16DF7327">
    <w:name w:val="A4F0E79459764737938A4D7B16DF7327"/>
    <w:rsid w:val="000F487B"/>
  </w:style>
  <w:style w:type="paragraph" w:customStyle="1" w:styleId="157D315188D74AEF91CA4FA0B5AE7DEA">
    <w:name w:val="157D315188D74AEF91CA4FA0B5AE7DEA"/>
    <w:rsid w:val="000F487B"/>
  </w:style>
  <w:style w:type="paragraph" w:customStyle="1" w:styleId="25412AE5070A4BC6B2D8F7ECA7607E95">
    <w:name w:val="25412AE5070A4BC6B2D8F7ECA7607E95"/>
    <w:rsid w:val="000F4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2022-08-05T01:04:00Z</dcterms:created>
  <dcterms:modified xsi:type="dcterms:W3CDTF">2022-08-05T01:04:00Z</dcterms:modified>
  <cp:category/>
</cp:coreProperties>
</file>