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2C65F2A6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9E7A1F9" w14:textId="48F4BA24" w:rsidR="001B2ABD" w:rsidRDefault="00C7732C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F95CB5F" wp14:editId="3296D4AA">
                  <wp:extent cx="1824990" cy="2592618"/>
                  <wp:effectExtent l="0" t="0" r="3810" b="0"/>
                  <wp:docPr id="1" name="Picture 1" descr="A person wearing a white coat and stethosco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wearing a white coat and stethoscope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819" cy="2620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63D9099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2E0E779" w14:textId="056D77AD" w:rsidR="001B2ABD" w:rsidRDefault="00F40987" w:rsidP="001B2ABD">
            <w:pPr>
              <w:pStyle w:val="Title"/>
            </w:pPr>
            <w:r>
              <w:t>David Rodriguez</w:t>
            </w:r>
          </w:p>
          <w:p w14:paraId="091CAEAE" w14:textId="359C5071" w:rsidR="001B2ABD" w:rsidRDefault="00F40987" w:rsidP="001B2ABD">
            <w:pPr>
              <w:pStyle w:val="Subtitle"/>
            </w:pPr>
            <w:r>
              <w:rPr>
                <w:spacing w:val="0"/>
                <w:w w:val="100"/>
              </w:rPr>
              <w:t>Registered Nurse</w:t>
            </w:r>
          </w:p>
        </w:tc>
      </w:tr>
      <w:tr w:rsidR="001B2ABD" w14:paraId="2B034354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38015C66DB9C4D89ABC38F5F7B3B8F65"/>
              </w:placeholder>
              <w:temporary/>
              <w:showingPlcHdr/>
              <w15:appearance w15:val="hidden"/>
            </w:sdtPr>
            <w:sdtEndPr/>
            <w:sdtContent>
              <w:p w14:paraId="5E1AA5EE" w14:textId="77777777" w:rsidR="001B2ABD" w:rsidRDefault="00036450" w:rsidP="00036450">
                <w:pPr>
                  <w:pStyle w:val="Heading3"/>
                </w:pPr>
                <w:r w:rsidRPr="00585B3A">
                  <w:rPr>
                    <w:rStyle w:val="Heading1Char"/>
                  </w:rPr>
                  <w:t>Profile</w:t>
                </w:r>
              </w:p>
            </w:sdtContent>
          </w:sdt>
          <w:p w14:paraId="0FF69057" w14:textId="40DBADD9" w:rsidR="00036450" w:rsidRPr="00585B3A" w:rsidRDefault="00C7732C" w:rsidP="009B25C7">
            <w:pPr>
              <w:rPr>
                <w:b/>
                <w:bCs/>
                <w:color w:val="DD8047" w:themeColor="accent2"/>
              </w:rPr>
            </w:pPr>
            <w:r w:rsidRPr="00585B3A">
              <w:rPr>
                <w:b/>
                <w:bCs/>
                <w:color w:val="DD8047" w:themeColor="accent2"/>
              </w:rPr>
              <w:t xml:space="preserve">Compassionate Registered Nurse with 12 </w:t>
            </w:r>
            <w:proofErr w:type="spellStart"/>
            <w:r w:rsidRPr="00585B3A">
              <w:rPr>
                <w:b/>
                <w:bCs/>
                <w:color w:val="DD8047" w:themeColor="accent2"/>
              </w:rPr>
              <w:t>years experience</w:t>
            </w:r>
            <w:proofErr w:type="spellEnd"/>
            <w:r w:rsidRPr="00585B3A">
              <w:rPr>
                <w:b/>
                <w:bCs/>
                <w:color w:val="DD8047" w:themeColor="accent2"/>
              </w:rPr>
              <w:t xml:space="preserve"> in healthcare. Skilled in providing exceptional care to diverse patient populations with a passion. Loyal and collaborative team player. Proficient in bilingual both English and Spanish language. Seeking an opportunity to work with a team that provides excellent services to the community. Currently </w:t>
            </w:r>
            <w:proofErr w:type="gramStart"/>
            <w:r w:rsidRPr="00585B3A">
              <w:rPr>
                <w:b/>
                <w:bCs/>
                <w:color w:val="DD8047" w:themeColor="accent2"/>
              </w:rPr>
              <w:t>a</w:t>
            </w:r>
            <w:proofErr w:type="gramEnd"/>
            <w:r w:rsidRPr="00585B3A">
              <w:rPr>
                <w:b/>
                <w:bCs/>
                <w:color w:val="DD8047" w:themeColor="accent2"/>
              </w:rPr>
              <w:t xml:space="preserve"> MSN-FNP student at United States University.</w:t>
            </w:r>
          </w:p>
          <w:p w14:paraId="010C08D1" w14:textId="77777777" w:rsidR="00036450" w:rsidRDefault="00036450" w:rsidP="00036450"/>
          <w:sdt>
            <w:sdtPr>
              <w:id w:val="-1954003311"/>
              <w:placeholder>
                <w:docPart w:val="4040337A77F84BA7B5D0C5E9F3A5979A"/>
              </w:placeholder>
              <w:temporary/>
              <w:showingPlcHdr/>
              <w15:appearance w15:val="hidden"/>
            </w:sdtPr>
            <w:sdtEndPr/>
            <w:sdtContent>
              <w:p w14:paraId="2BF0BF99" w14:textId="3E74B923" w:rsidR="004D3011" w:rsidRDefault="00CB0055" w:rsidP="009B25C7">
                <w:pPr>
                  <w:pStyle w:val="Heading3"/>
                </w:pPr>
                <w:r w:rsidRPr="00585B3A">
                  <w:rPr>
                    <w:rStyle w:val="Heading1Char"/>
                  </w:rPr>
                  <w:t>Contact</w:t>
                </w:r>
              </w:p>
            </w:sdtContent>
          </w:sdt>
          <w:p w14:paraId="4DF314EB" w14:textId="5DC6C884" w:rsidR="004D3011" w:rsidRPr="00026C32" w:rsidRDefault="009B25C7" w:rsidP="004D3011">
            <w:pPr>
              <w:rPr>
                <w:b/>
                <w:bCs/>
                <w:color w:val="DD8047" w:themeColor="accent2"/>
              </w:rPr>
            </w:pPr>
            <w:r w:rsidRPr="00026C32">
              <w:rPr>
                <w:b/>
                <w:bCs/>
                <w:color w:val="DD8047" w:themeColor="accent2"/>
              </w:rPr>
              <w:t>Cell Phone: (760)460-6463</w:t>
            </w:r>
          </w:p>
          <w:p w14:paraId="01764807" w14:textId="77777777" w:rsidR="004D3011" w:rsidRPr="00026C32" w:rsidRDefault="004D3011" w:rsidP="004D3011">
            <w:pPr>
              <w:rPr>
                <w:b/>
                <w:bCs/>
              </w:rPr>
            </w:pPr>
          </w:p>
          <w:p w14:paraId="2C134C17" w14:textId="77777777" w:rsidR="00FC21AF" w:rsidRDefault="009B25C7" w:rsidP="00FC21AF">
            <w:pPr>
              <w:rPr>
                <w:b/>
                <w:bCs/>
                <w:color w:val="DD8047" w:themeColor="accent2"/>
              </w:rPr>
            </w:pPr>
            <w:r w:rsidRPr="00026C32">
              <w:rPr>
                <w:b/>
                <w:bCs/>
                <w:color w:val="DD8047" w:themeColor="accent2"/>
              </w:rPr>
              <w:t xml:space="preserve">Email: </w:t>
            </w:r>
          </w:p>
          <w:p w14:paraId="17A6DCF9" w14:textId="77777777" w:rsidR="00FC21AF" w:rsidRDefault="00D5788D" w:rsidP="00FC21AF">
            <w:pPr>
              <w:rPr>
                <w:b/>
                <w:bCs/>
                <w:color w:val="DD8047" w:themeColor="accent2"/>
              </w:rPr>
            </w:pPr>
            <w:hyperlink r:id="rId8" w:history="1">
              <w:r w:rsidRPr="00004C36">
                <w:rPr>
                  <w:rStyle w:val="Hyperlink"/>
                  <w:b/>
                  <w:bCs/>
                </w:rPr>
                <w:t>davidrod1986@yahoo.com</w:t>
              </w:r>
            </w:hyperlink>
          </w:p>
          <w:p w14:paraId="56A2D499" w14:textId="77777777" w:rsidR="00D5788D" w:rsidRDefault="00D5788D" w:rsidP="00FC21AF">
            <w:pPr>
              <w:rPr>
                <w:b/>
                <w:bCs/>
              </w:rPr>
            </w:pPr>
          </w:p>
          <w:p w14:paraId="26F985F8" w14:textId="77777777" w:rsidR="00D5788D" w:rsidRDefault="00D5788D" w:rsidP="00FC21AF">
            <w:pPr>
              <w:rPr>
                <w:b/>
                <w:bCs/>
              </w:rPr>
            </w:pPr>
          </w:p>
          <w:p w14:paraId="386CA375" w14:textId="77777777" w:rsidR="00D5788D" w:rsidRDefault="00D5788D" w:rsidP="00D5788D">
            <w:pPr>
              <w:pStyle w:val="Heading1"/>
              <w:rPr>
                <w:b/>
                <w:bCs/>
              </w:rPr>
            </w:pPr>
            <w:r w:rsidRPr="00D5788D">
              <w:rPr>
                <w:b/>
                <w:bCs/>
              </w:rPr>
              <w:t>C</w:t>
            </w:r>
            <w:r>
              <w:rPr>
                <w:b/>
                <w:bCs/>
              </w:rPr>
              <w:t>ERTIFICATIONS</w:t>
            </w:r>
          </w:p>
          <w:p w14:paraId="1F01A80F" w14:textId="77777777" w:rsidR="00D5788D" w:rsidRPr="00D5788D" w:rsidRDefault="00D5788D" w:rsidP="00D5788D">
            <w:pPr>
              <w:rPr>
                <w:color w:val="DD8047" w:themeColor="accent2"/>
              </w:rPr>
            </w:pPr>
            <w:r w:rsidRPr="00D5788D">
              <w:rPr>
                <w:color w:val="DD8047" w:themeColor="accent2"/>
              </w:rPr>
              <w:t xml:space="preserve">Registered Nurse, State of California </w:t>
            </w:r>
            <w:proofErr w:type="spellStart"/>
            <w:r w:rsidRPr="00D5788D">
              <w:rPr>
                <w:color w:val="DD8047" w:themeColor="accent2"/>
              </w:rPr>
              <w:t>Lic</w:t>
            </w:r>
            <w:proofErr w:type="spellEnd"/>
            <w:r w:rsidRPr="00D5788D">
              <w:rPr>
                <w:color w:val="DD8047" w:themeColor="accent2"/>
              </w:rPr>
              <w:t># 95081204                2015- present</w:t>
            </w:r>
          </w:p>
          <w:p w14:paraId="1D98FB87" w14:textId="77777777" w:rsidR="00D5788D" w:rsidRPr="00D5788D" w:rsidRDefault="00D5788D" w:rsidP="00D5788D">
            <w:pPr>
              <w:rPr>
                <w:color w:val="DD8047" w:themeColor="accent2"/>
              </w:rPr>
            </w:pPr>
          </w:p>
          <w:p w14:paraId="10F626BD" w14:textId="77777777" w:rsidR="00D5788D" w:rsidRPr="00D5788D" w:rsidRDefault="00D5788D" w:rsidP="00D5788D">
            <w:pPr>
              <w:rPr>
                <w:color w:val="DD8047" w:themeColor="accent2"/>
              </w:rPr>
            </w:pPr>
            <w:r w:rsidRPr="00D5788D">
              <w:rPr>
                <w:color w:val="DD8047" w:themeColor="accent2"/>
              </w:rPr>
              <w:t>First Aid, CPR and AED certifications, American Red Cross     2020-present</w:t>
            </w:r>
          </w:p>
          <w:p w14:paraId="4E38D915" w14:textId="77777777" w:rsidR="00D5788D" w:rsidRPr="00D5788D" w:rsidRDefault="00D5788D" w:rsidP="00D5788D">
            <w:pPr>
              <w:rPr>
                <w:color w:val="DD8047" w:themeColor="accent2"/>
              </w:rPr>
            </w:pPr>
          </w:p>
          <w:p w14:paraId="75ECCBD9" w14:textId="77777777" w:rsidR="00D5788D" w:rsidRPr="00D5788D" w:rsidRDefault="00D5788D" w:rsidP="00D5788D">
            <w:pPr>
              <w:rPr>
                <w:color w:val="DD8047" w:themeColor="accent2"/>
              </w:rPr>
            </w:pPr>
            <w:r w:rsidRPr="00D5788D">
              <w:rPr>
                <w:color w:val="DD8047" w:themeColor="accent2"/>
              </w:rPr>
              <w:t>BLS and ACLS Certifications, American Heart Association          2020-present</w:t>
            </w:r>
          </w:p>
          <w:p w14:paraId="18554024" w14:textId="77777777" w:rsidR="00D5788D" w:rsidRPr="00D5788D" w:rsidRDefault="00D5788D" w:rsidP="00D5788D">
            <w:pPr>
              <w:rPr>
                <w:color w:val="DD8047" w:themeColor="accent2"/>
              </w:rPr>
            </w:pPr>
          </w:p>
          <w:p w14:paraId="198A65BE" w14:textId="77777777" w:rsidR="00D5788D" w:rsidRPr="00D5788D" w:rsidRDefault="00D5788D" w:rsidP="00D5788D">
            <w:pPr>
              <w:rPr>
                <w:color w:val="DD8047" w:themeColor="accent2"/>
              </w:rPr>
            </w:pPr>
            <w:r w:rsidRPr="00D5788D">
              <w:rPr>
                <w:color w:val="DD8047" w:themeColor="accent2"/>
              </w:rPr>
              <w:t xml:space="preserve">PALS and TNCC certifications, American Heart Association </w:t>
            </w:r>
          </w:p>
          <w:p w14:paraId="6DEAA00D" w14:textId="6D6DFA7E" w:rsidR="00D5788D" w:rsidRPr="00D5788D" w:rsidRDefault="00D5788D" w:rsidP="00D5788D">
            <w:r w:rsidRPr="00D5788D">
              <w:rPr>
                <w:color w:val="DD8047" w:themeColor="accent2"/>
              </w:rPr>
              <w:t>2020-present</w:t>
            </w:r>
          </w:p>
        </w:tc>
        <w:tc>
          <w:tcPr>
            <w:tcW w:w="720" w:type="dxa"/>
          </w:tcPr>
          <w:p w14:paraId="5D0B085C" w14:textId="325702A1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6FD04B8E27AA421E8EBA9701436B4E0E"/>
              </w:placeholder>
              <w:temporary/>
              <w:showingPlcHdr/>
              <w15:appearance w15:val="hidden"/>
            </w:sdtPr>
            <w:sdtEndPr/>
            <w:sdtContent>
              <w:p w14:paraId="0B4C9228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18C2876B" w14:textId="2E074C91" w:rsidR="004D7778" w:rsidRDefault="004D7778" w:rsidP="00D74AB7">
            <w:pPr>
              <w:pStyle w:val="Heading4"/>
              <w:rPr>
                <w:rFonts w:cs="Times New Roman"/>
                <w:b w:val="0"/>
                <w:bCs/>
              </w:rPr>
            </w:pPr>
            <w:r>
              <w:rPr>
                <w:rFonts w:cs="Times New Roman"/>
                <w:b w:val="0"/>
                <w:bCs/>
              </w:rPr>
              <w:t xml:space="preserve">United States University          MSN Nurse Practitioner  </w:t>
            </w:r>
            <w:r w:rsidR="007201FD">
              <w:rPr>
                <w:rFonts w:cs="Times New Roman"/>
                <w:b w:val="0"/>
                <w:bCs/>
              </w:rPr>
              <w:t xml:space="preserve"> </w:t>
            </w:r>
            <w:r>
              <w:rPr>
                <w:rFonts w:cs="Times New Roman"/>
                <w:b w:val="0"/>
                <w:bCs/>
              </w:rPr>
              <w:t>San Diego, CA</w:t>
            </w:r>
          </w:p>
          <w:p w14:paraId="45A510C8" w14:textId="6A1FDE5E" w:rsidR="00D74AB7" w:rsidRPr="00102340" w:rsidRDefault="00D74AB7" w:rsidP="00D74AB7">
            <w:pPr>
              <w:pStyle w:val="Heading4"/>
              <w:rPr>
                <w:rFonts w:cs="Times New Roman"/>
                <w:b w:val="0"/>
                <w:bCs/>
              </w:rPr>
            </w:pPr>
            <w:r w:rsidRPr="00102340">
              <w:rPr>
                <w:rFonts w:cs="Times New Roman"/>
                <w:b w:val="0"/>
                <w:bCs/>
              </w:rPr>
              <w:t>San Diego State Unive</w:t>
            </w:r>
            <w:r w:rsidR="00102340">
              <w:rPr>
                <w:rFonts w:cs="Times New Roman"/>
                <w:b w:val="0"/>
                <w:bCs/>
              </w:rPr>
              <w:t xml:space="preserve">rsity     </w:t>
            </w:r>
            <w:r w:rsidRPr="00102340">
              <w:rPr>
                <w:rFonts w:cs="Times New Roman"/>
                <w:b w:val="0"/>
                <w:bCs/>
              </w:rPr>
              <w:t>BSN Register</w:t>
            </w:r>
            <w:r w:rsidR="00C7732C">
              <w:rPr>
                <w:rFonts w:cs="Times New Roman"/>
                <w:b w:val="0"/>
                <w:bCs/>
              </w:rPr>
              <w:t>ed</w:t>
            </w:r>
            <w:r w:rsidRPr="00102340">
              <w:rPr>
                <w:rFonts w:cs="Times New Roman"/>
                <w:b w:val="0"/>
                <w:bCs/>
              </w:rPr>
              <w:t xml:space="preserve"> Nurse    </w:t>
            </w:r>
            <w:r w:rsidR="007201FD">
              <w:rPr>
                <w:rFonts w:cs="Times New Roman"/>
                <w:b w:val="0"/>
                <w:bCs/>
              </w:rPr>
              <w:t xml:space="preserve"> </w:t>
            </w:r>
            <w:r w:rsidR="00102340">
              <w:rPr>
                <w:rFonts w:cs="Times New Roman"/>
                <w:b w:val="0"/>
                <w:bCs/>
              </w:rPr>
              <w:t>Calexico, CA</w:t>
            </w:r>
            <w:r w:rsidRPr="00102340">
              <w:rPr>
                <w:rFonts w:cs="Times New Roman"/>
                <w:b w:val="0"/>
                <w:bCs/>
              </w:rPr>
              <w:t xml:space="preserve">                                                            </w:t>
            </w:r>
          </w:p>
          <w:p w14:paraId="07092B04" w14:textId="3DCB260A" w:rsidR="00102340" w:rsidRDefault="00D74AB7" w:rsidP="00D74AB7">
            <w:pPr>
              <w:pStyle w:val="Heading4"/>
              <w:rPr>
                <w:rFonts w:cs="Times New Roman"/>
                <w:b w:val="0"/>
                <w:bCs/>
              </w:rPr>
            </w:pPr>
            <w:r w:rsidRPr="00102340">
              <w:rPr>
                <w:rFonts w:cs="Times New Roman"/>
                <w:b w:val="0"/>
                <w:bCs/>
              </w:rPr>
              <w:t xml:space="preserve">Imperial Valley College </w:t>
            </w:r>
            <w:r w:rsidRPr="00102340">
              <w:rPr>
                <w:rFonts w:cs="Times New Roman"/>
                <w:b w:val="0"/>
                <w:bCs/>
              </w:rPr>
              <w:tab/>
              <w:t xml:space="preserve">       Register</w:t>
            </w:r>
            <w:r w:rsidR="00C7732C">
              <w:rPr>
                <w:rFonts w:cs="Times New Roman"/>
                <w:b w:val="0"/>
                <w:bCs/>
              </w:rPr>
              <w:t>ed</w:t>
            </w:r>
            <w:r w:rsidRPr="00102340">
              <w:rPr>
                <w:rFonts w:cs="Times New Roman"/>
                <w:b w:val="0"/>
                <w:bCs/>
              </w:rPr>
              <w:t xml:space="preserve"> Nurse</w:t>
            </w:r>
            <w:r w:rsidR="00102340">
              <w:rPr>
                <w:rFonts w:cs="Times New Roman"/>
                <w:b w:val="0"/>
                <w:bCs/>
              </w:rPr>
              <w:t xml:space="preserve">            </w:t>
            </w:r>
            <w:r w:rsidR="00102340" w:rsidRPr="00102340">
              <w:rPr>
                <w:rFonts w:cs="Times New Roman"/>
                <w:b w:val="0"/>
                <w:bCs/>
              </w:rPr>
              <w:t>Imperial, CA</w:t>
            </w:r>
          </w:p>
          <w:p w14:paraId="521DFE78" w14:textId="24E9BF1B" w:rsidR="00D74AB7" w:rsidRPr="00102340" w:rsidRDefault="00D74AB7" w:rsidP="00D74AB7">
            <w:pPr>
              <w:pStyle w:val="Heading4"/>
              <w:rPr>
                <w:rFonts w:cs="Times New Roman"/>
                <w:b w:val="0"/>
                <w:bCs/>
              </w:rPr>
            </w:pPr>
            <w:r w:rsidRPr="00102340">
              <w:rPr>
                <w:rFonts w:cs="Times New Roman"/>
                <w:b w:val="0"/>
                <w:bCs/>
              </w:rPr>
              <w:t>Job Corps</w:t>
            </w:r>
            <w:r w:rsidRPr="00102340">
              <w:rPr>
                <w:rFonts w:cs="Times New Roman"/>
                <w:b w:val="0"/>
                <w:bCs/>
              </w:rPr>
              <w:tab/>
            </w:r>
            <w:r w:rsidR="00102340">
              <w:rPr>
                <w:rFonts w:cs="Times New Roman"/>
                <w:b w:val="0"/>
                <w:bCs/>
              </w:rPr>
              <w:t xml:space="preserve">             </w:t>
            </w:r>
            <w:r w:rsidRPr="00102340">
              <w:rPr>
                <w:rFonts w:cs="Times New Roman"/>
                <w:b w:val="0"/>
                <w:bCs/>
              </w:rPr>
              <w:t>License Vocational Nurse</w:t>
            </w:r>
            <w:r w:rsidRPr="00102340">
              <w:rPr>
                <w:rFonts w:cs="Times New Roman"/>
                <w:b w:val="0"/>
                <w:bCs/>
              </w:rPr>
              <w:tab/>
            </w:r>
            <w:r w:rsidR="00102340">
              <w:rPr>
                <w:rFonts w:cs="Times New Roman"/>
                <w:b w:val="0"/>
                <w:bCs/>
              </w:rPr>
              <w:t xml:space="preserve">  </w:t>
            </w:r>
            <w:r w:rsidR="004D7778">
              <w:rPr>
                <w:rFonts w:cs="Times New Roman"/>
                <w:b w:val="0"/>
                <w:bCs/>
              </w:rPr>
              <w:t xml:space="preserve">   </w:t>
            </w:r>
            <w:r w:rsidR="00102340">
              <w:rPr>
                <w:rFonts w:cs="Times New Roman"/>
                <w:b w:val="0"/>
                <w:bCs/>
              </w:rPr>
              <w:t>Los Angeles, CA</w:t>
            </w:r>
          </w:p>
          <w:p w14:paraId="2A99D5B8" w14:textId="15FF52EE" w:rsidR="00036450" w:rsidRPr="004D7778" w:rsidRDefault="00D74AB7" w:rsidP="004D7778">
            <w:pPr>
              <w:pStyle w:val="Heading4"/>
              <w:rPr>
                <w:rFonts w:cs="Times New Roman"/>
                <w:b w:val="0"/>
                <w:bCs/>
              </w:rPr>
            </w:pPr>
            <w:r w:rsidRPr="00102340">
              <w:rPr>
                <w:rFonts w:cs="Times New Roman"/>
                <w:b w:val="0"/>
                <w:bCs/>
              </w:rPr>
              <w:t>Imperial Valley College     Certified Nurse Assistan</w:t>
            </w:r>
            <w:r w:rsidR="004D7778">
              <w:rPr>
                <w:rFonts w:cs="Times New Roman"/>
                <w:b w:val="0"/>
                <w:bCs/>
              </w:rPr>
              <w:t>t     Imperial, CA</w:t>
            </w:r>
            <w:r w:rsidRPr="00102340">
              <w:rPr>
                <w:rFonts w:cs="Times New Roman"/>
                <w:b w:val="0"/>
                <w:bCs/>
              </w:rPr>
              <w:tab/>
            </w:r>
            <w:r w:rsidRPr="00102340">
              <w:rPr>
                <w:rFonts w:cs="Times New Roman"/>
                <w:b w:val="0"/>
                <w:bCs/>
              </w:rPr>
              <w:tab/>
              <w:t xml:space="preserve">                         </w:t>
            </w:r>
          </w:p>
          <w:sdt>
            <w:sdtPr>
              <w:id w:val="1001553383"/>
              <w:placeholder>
                <w:docPart w:val="60F2D2A8CDBB4AACA106E5A671DDFA07"/>
              </w:placeholder>
              <w:temporary/>
              <w:showingPlcHdr/>
              <w15:appearance w15:val="hidden"/>
            </w:sdtPr>
            <w:sdtEndPr/>
            <w:sdtContent>
              <w:p w14:paraId="6AA8C73D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241B851A" w14:textId="77777777" w:rsidR="004D7778" w:rsidRDefault="004D7778" w:rsidP="004D7778">
            <w:r>
              <w:t>Registered Nurse</w:t>
            </w:r>
          </w:p>
          <w:p w14:paraId="4ECDFEC0" w14:textId="78DC3DD7" w:rsidR="004D7778" w:rsidRDefault="004D7778" w:rsidP="004D7778">
            <w:r>
              <w:t>Pioneers Memorial Hospital – Brawley CA</w:t>
            </w:r>
            <w:r>
              <w:tab/>
            </w:r>
            <w:r>
              <w:t xml:space="preserve">                 </w:t>
            </w:r>
            <w:r>
              <w:t>02/2015-Present</w:t>
            </w:r>
          </w:p>
          <w:p w14:paraId="3C5CDEE0" w14:textId="77777777" w:rsidR="005F326D" w:rsidRDefault="004D7778" w:rsidP="004D7778">
            <w:r>
              <w:t>*Surgery/ER/Preop/PACU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1564594" w14:textId="06A6CB9A" w:rsidR="004D7778" w:rsidRDefault="004D7778" w:rsidP="004D7778">
            <w:r>
              <w:t>*MED surg/DOU/ICU pandemic conditional experience</w:t>
            </w:r>
          </w:p>
          <w:p w14:paraId="55B81CF3" w14:textId="47DD77F6" w:rsidR="004D7778" w:rsidRDefault="004D7778" w:rsidP="004D7778">
            <w:r>
              <w:t xml:space="preserve">*Train new RNs in surgery how to set up for varies surgeries </w:t>
            </w:r>
          </w:p>
          <w:p w14:paraId="133B7C7C" w14:textId="77777777" w:rsidR="004D7778" w:rsidRDefault="004D7778" w:rsidP="004D7778">
            <w:r>
              <w:t>*Prep patients for surgery, preop and post op. Start IV’s and medication administration.</w:t>
            </w:r>
          </w:p>
          <w:p w14:paraId="6C234B3B" w14:textId="77777777" w:rsidR="004D7778" w:rsidRDefault="004D7778" w:rsidP="004D7778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</w:t>
            </w:r>
          </w:p>
          <w:p w14:paraId="2109FA64" w14:textId="61767121" w:rsidR="004D7778" w:rsidRDefault="004D7778" w:rsidP="004D7778">
            <w:r>
              <w:t>Imperial Heights –Brawley CA</w:t>
            </w:r>
            <w:r>
              <w:tab/>
            </w:r>
            <w:r>
              <w:tab/>
            </w:r>
            <w:r>
              <w:tab/>
              <w:t xml:space="preserve"> 04/2014-01/2015</w:t>
            </w:r>
          </w:p>
          <w:p w14:paraId="16D78DCC" w14:textId="73D3295E" w:rsidR="004D7778" w:rsidRDefault="004D7778" w:rsidP="004D7778">
            <w:r>
              <w:t>LVN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</w:t>
            </w:r>
          </w:p>
          <w:p w14:paraId="666778D0" w14:textId="7C978739" w:rsidR="004D7778" w:rsidRDefault="004D7778" w:rsidP="004D7778">
            <w:r>
              <w:t xml:space="preserve">Home Health Care – El Centro CA                  </w:t>
            </w:r>
            <w:r w:rsidR="005F326D">
              <w:t xml:space="preserve">          </w:t>
            </w:r>
            <w:r w:rsidR="005F326D" w:rsidRPr="005F326D">
              <w:t xml:space="preserve">04/2014–01/2015                 </w:t>
            </w:r>
            <w:r>
              <w:t xml:space="preserve">                                                                                     </w:t>
            </w:r>
          </w:p>
          <w:p w14:paraId="2A92BC20" w14:textId="77777777" w:rsidR="004D7778" w:rsidRDefault="004D7778" w:rsidP="004D7778">
            <w:r>
              <w:t>LVN</w:t>
            </w:r>
          </w:p>
          <w:p w14:paraId="5A47D511" w14:textId="05BB46CB" w:rsidR="004D7778" w:rsidRDefault="004D7778" w:rsidP="004D7778">
            <w:r>
              <w:t>Centinela Prison – Seeley CA</w:t>
            </w:r>
            <w:r>
              <w:tab/>
            </w:r>
            <w:r>
              <w:tab/>
            </w:r>
            <w:r>
              <w:tab/>
            </w:r>
            <w:r w:rsidR="005F326D">
              <w:t xml:space="preserve"> </w:t>
            </w:r>
            <w:r>
              <w:t>09/2012-09/2013</w:t>
            </w:r>
          </w:p>
          <w:p w14:paraId="3324B8D7" w14:textId="77777777" w:rsidR="00A901AE" w:rsidRDefault="004D7778" w:rsidP="00A901AE">
            <w:r>
              <w:t>LVN</w:t>
            </w:r>
          </w:p>
          <w:p w14:paraId="1E801BFD" w14:textId="77777777" w:rsidR="00A901AE" w:rsidRDefault="00A901AE" w:rsidP="00A901AE">
            <w:r>
              <w:t xml:space="preserve">** Provided general care and treatments to inmates with psychiatric and medical illnesses </w:t>
            </w:r>
          </w:p>
          <w:p w14:paraId="3319AEB0" w14:textId="77777777" w:rsidR="00A901AE" w:rsidRDefault="00A901AE" w:rsidP="00A901AE">
            <w:r>
              <w:t>** Administered medications including insulin injections</w:t>
            </w:r>
          </w:p>
          <w:p w14:paraId="62543C6D" w14:textId="77777777" w:rsidR="003D7241" w:rsidRDefault="00A901AE" w:rsidP="00A901AE">
            <w:r>
              <w:t xml:space="preserve">** Documented medication administration </w:t>
            </w:r>
            <w:r w:rsidR="003D7241">
              <w:t>using appropriate forms</w:t>
            </w:r>
          </w:p>
          <w:p w14:paraId="10C5C4EC" w14:textId="581F6952" w:rsidR="004D7778" w:rsidRDefault="003D7241" w:rsidP="00A901AE">
            <w:r>
              <w:t>** Orient inmates concerning medications and their use</w:t>
            </w:r>
            <w:r w:rsidR="00A901AE">
              <w:t xml:space="preserve"> </w:t>
            </w:r>
            <w:r w:rsidR="004D7778">
              <w:tab/>
            </w:r>
            <w:r w:rsidR="004D7778">
              <w:tab/>
            </w:r>
            <w:r w:rsidR="004D7778">
              <w:tab/>
            </w:r>
            <w:r w:rsidR="004D7778">
              <w:tab/>
            </w:r>
            <w:r w:rsidR="004D7778">
              <w:tab/>
            </w:r>
            <w:r w:rsidR="004D7778">
              <w:tab/>
            </w:r>
            <w:r w:rsidR="004D7778">
              <w:tab/>
              <w:t xml:space="preserve">                                                                           </w:t>
            </w:r>
          </w:p>
          <w:p w14:paraId="0E2039C0" w14:textId="4ACE7215" w:rsidR="004D7778" w:rsidRDefault="004D7778" w:rsidP="004D7778">
            <w:r>
              <w:t xml:space="preserve">Imperial Manor- Imperial </w:t>
            </w:r>
            <w:r w:rsidR="005F326D">
              <w:t xml:space="preserve">CA                                      </w:t>
            </w:r>
            <w:r>
              <w:t>11/2011-09/2012</w:t>
            </w:r>
          </w:p>
          <w:p w14:paraId="26F7B722" w14:textId="05542E14" w:rsidR="004D3011" w:rsidRDefault="004D7778" w:rsidP="004D7778">
            <w:r>
              <w:t>CNA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5009590" w14:textId="1606BE00" w:rsidR="005C5CE7" w:rsidRDefault="005C5CE7" w:rsidP="009B25C7">
            <w:pPr>
              <w:pStyle w:val="Heading2"/>
            </w:pPr>
            <w:r>
              <w:t>SKILLS</w:t>
            </w:r>
          </w:p>
          <w:p w14:paraId="7FE69D89" w14:textId="2D0C9F7B" w:rsidR="00BC0168" w:rsidRDefault="00BC0168" w:rsidP="00BC0168">
            <w:r>
              <w:t xml:space="preserve">* </w:t>
            </w:r>
            <w:r>
              <w:t>Surgery Circulator RN</w:t>
            </w:r>
            <w:r>
              <w:t xml:space="preserve">     * </w:t>
            </w:r>
            <w:r w:rsidRPr="00BC0168">
              <w:t>Vitals</w:t>
            </w:r>
            <w:r>
              <w:t xml:space="preserve">                            * </w:t>
            </w:r>
            <w:r w:rsidRPr="00BC0168">
              <w:t>CITRIX/QCPR</w:t>
            </w:r>
          </w:p>
          <w:p w14:paraId="4D369312" w14:textId="338DE65E" w:rsidR="00BC0168" w:rsidRDefault="00BC0168" w:rsidP="00BC0168">
            <w:r>
              <w:t xml:space="preserve">* </w:t>
            </w:r>
            <w:r>
              <w:t>Pre</w:t>
            </w:r>
            <w:r w:rsidR="007201FD">
              <w:t>-</w:t>
            </w:r>
            <w:r>
              <w:t>Op RN</w:t>
            </w:r>
            <w:r>
              <w:t xml:space="preserve">                        * Medication                 * </w:t>
            </w:r>
            <w:r w:rsidR="007201FD" w:rsidRPr="007201FD">
              <w:t>PULSE CHECK</w:t>
            </w:r>
          </w:p>
          <w:p w14:paraId="41B4EE95" w14:textId="2758DA5C" w:rsidR="00BC0168" w:rsidRDefault="00BC0168" w:rsidP="00BC0168">
            <w:r>
              <w:t xml:space="preserve">* </w:t>
            </w:r>
            <w:r>
              <w:t>Emergency Room RN</w:t>
            </w:r>
            <w:r>
              <w:t xml:space="preserve">       administration</w:t>
            </w:r>
            <w:r w:rsidR="007201FD">
              <w:t xml:space="preserve">             * </w:t>
            </w:r>
            <w:r w:rsidR="007201FD" w:rsidRPr="007201FD">
              <w:t>Detail-oriented</w:t>
            </w:r>
          </w:p>
          <w:p w14:paraId="5531AA30" w14:textId="713E7F9B" w:rsidR="00BC0168" w:rsidRDefault="00BC0168" w:rsidP="00BC0168">
            <w:r>
              <w:t xml:space="preserve">* </w:t>
            </w:r>
            <w:r>
              <w:t>PACU</w:t>
            </w:r>
            <w:r>
              <w:t xml:space="preserve">                                * Sterile Wound Care</w:t>
            </w:r>
            <w:r w:rsidR="007201FD">
              <w:t xml:space="preserve">   * </w:t>
            </w:r>
            <w:r w:rsidR="007B09D8">
              <w:t>Organized</w:t>
            </w:r>
          </w:p>
          <w:p w14:paraId="6D5AC807" w14:textId="32417C96" w:rsidR="00BC0168" w:rsidRDefault="00BC0168" w:rsidP="00BC0168">
            <w:r>
              <w:t xml:space="preserve">* </w:t>
            </w:r>
            <w:r>
              <w:t>Patient care</w:t>
            </w:r>
            <w:r>
              <w:t xml:space="preserve">                    * Phlebotomy</w:t>
            </w:r>
            <w:r w:rsidR="007201FD">
              <w:t xml:space="preserve">                </w:t>
            </w:r>
          </w:p>
          <w:p w14:paraId="1D4CEBEA" w14:textId="0CE70F15" w:rsidR="00036450" w:rsidRPr="005C5CE7" w:rsidRDefault="00BC0168" w:rsidP="00BC0168">
            <w:r>
              <w:t xml:space="preserve">* </w:t>
            </w:r>
            <w:r>
              <w:t>Assessments</w:t>
            </w:r>
            <w:r>
              <w:t xml:space="preserve">                     * IV Management</w:t>
            </w:r>
            <w:r w:rsidR="007201FD">
              <w:t xml:space="preserve">        </w:t>
            </w:r>
          </w:p>
        </w:tc>
      </w:tr>
    </w:tbl>
    <w:p w14:paraId="373AC6C2" w14:textId="7D9DC2AE" w:rsidR="0043117B" w:rsidRPr="0068659F" w:rsidRDefault="00D95E97" w:rsidP="000C45FF">
      <w:pPr>
        <w:tabs>
          <w:tab w:val="left" w:pos="990"/>
        </w:tabs>
        <w:rPr>
          <w:rFonts w:asciiTheme="majorHAnsi" w:hAnsiTheme="majorHAnsi"/>
          <w:color w:val="94B6D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3117B" w:rsidRPr="0068659F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6DFD" w14:textId="77777777" w:rsidR="00D95E97" w:rsidRDefault="00D95E97" w:rsidP="000C45FF">
      <w:r>
        <w:separator/>
      </w:r>
    </w:p>
  </w:endnote>
  <w:endnote w:type="continuationSeparator" w:id="0">
    <w:p w14:paraId="0C0109A2" w14:textId="77777777" w:rsidR="00D95E97" w:rsidRDefault="00D95E9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CA64" w14:textId="77777777" w:rsidR="00D95E97" w:rsidRDefault="00D95E97" w:rsidP="000C45FF">
      <w:r>
        <w:separator/>
      </w:r>
    </w:p>
  </w:footnote>
  <w:footnote w:type="continuationSeparator" w:id="0">
    <w:p w14:paraId="28024321" w14:textId="77777777" w:rsidR="00D95E97" w:rsidRDefault="00D95E9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0D63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668D27" wp14:editId="0941FBB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0798"/>
    <w:multiLevelType w:val="hybridMultilevel"/>
    <w:tmpl w:val="73C4C66E"/>
    <w:lvl w:ilvl="0" w:tplc="4956EC2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4C0F"/>
    <w:multiLevelType w:val="hybridMultilevel"/>
    <w:tmpl w:val="A140BAAE"/>
    <w:lvl w:ilvl="0" w:tplc="4B6CFB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23BB8"/>
    <w:multiLevelType w:val="hybridMultilevel"/>
    <w:tmpl w:val="3CDAFC2E"/>
    <w:lvl w:ilvl="0" w:tplc="A86E0D2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E16D8"/>
    <w:multiLevelType w:val="hybridMultilevel"/>
    <w:tmpl w:val="413CE5EE"/>
    <w:lvl w:ilvl="0" w:tplc="7E18C8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2FBA"/>
    <w:multiLevelType w:val="hybridMultilevel"/>
    <w:tmpl w:val="A01018D6"/>
    <w:lvl w:ilvl="0" w:tplc="CDB2DB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87"/>
    <w:rsid w:val="00026C32"/>
    <w:rsid w:val="00036450"/>
    <w:rsid w:val="00094499"/>
    <w:rsid w:val="000C45FF"/>
    <w:rsid w:val="000E3FD1"/>
    <w:rsid w:val="00102340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0316D"/>
    <w:rsid w:val="002400EB"/>
    <w:rsid w:val="002478B5"/>
    <w:rsid w:val="00256CF7"/>
    <w:rsid w:val="00281FD5"/>
    <w:rsid w:val="0030481B"/>
    <w:rsid w:val="003156FC"/>
    <w:rsid w:val="003254B5"/>
    <w:rsid w:val="0037121F"/>
    <w:rsid w:val="0038488D"/>
    <w:rsid w:val="003910D8"/>
    <w:rsid w:val="003A6B7D"/>
    <w:rsid w:val="003B06CA"/>
    <w:rsid w:val="003D7241"/>
    <w:rsid w:val="004071FC"/>
    <w:rsid w:val="00445947"/>
    <w:rsid w:val="004813B3"/>
    <w:rsid w:val="00496591"/>
    <w:rsid w:val="004C63E4"/>
    <w:rsid w:val="004D3011"/>
    <w:rsid w:val="004D7778"/>
    <w:rsid w:val="005262AC"/>
    <w:rsid w:val="00585B3A"/>
    <w:rsid w:val="005C5CE7"/>
    <w:rsid w:val="005E39D5"/>
    <w:rsid w:val="005F326D"/>
    <w:rsid w:val="00600670"/>
    <w:rsid w:val="0062123A"/>
    <w:rsid w:val="00646E75"/>
    <w:rsid w:val="006771D0"/>
    <w:rsid w:val="0068659F"/>
    <w:rsid w:val="00715FCB"/>
    <w:rsid w:val="007201FD"/>
    <w:rsid w:val="00743101"/>
    <w:rsid w:val="00764C9F"/>
    <w:rsid w:val="007775E1"/>
    <w:rsid w:val="007867A0"/>
    <w:rsid w:val="007927F5"/>
    <w:rsid w:val="007B09D8"/>
    <w:rsid w:val="00802CA0"/>
    <w:rsid w:val="00841224"/>
    <w:rsid w:val="009260CD"/>
    <w:rsid w:val="00940A66"/>
    <w:rsid w:val="00952C25"/>
    <w:rsid w:val="009B25C7"/>
    <w:rsid w:val="00A2118D"/>
    <w:rsid w:val="00A901AE"/>
    <w:rsid w:val="00AD0A50"/>
    <w:rsid w:val="00AD76E2"/>
    <w:rsid w:val="00B20152"/>
    <w:rsid w:val="00B359E4"/>
    <w:rsid w:val="00B57D98"/>
    <w:rsid w:val="00B70850"/>
    <w:rsid w:val="00BC0168"/>
    <w:rsid w:val="00BC363A"/>
    <w:rsid w:val="00C066B6"/>
    <w:rsid w:val="00C37BA1"/>
    <w:rsid w:val="00C4674C"/>
    <w:rsid w:val="00C506CF"/>
    <w:rsid w:val="00C72BED"/>
    <w:rsid w:val="00C7732C"/>
    <w:rsid w:val="00C9578B"/>
    <w:rsid w:val="00CB0055"/>
    <w:rsid w:val="00D2522B"/>
    <w:rsid w:val="00D422DE"/>
    <w:rsid w:val="00D5459D"/>
    <w:rsid w:val="00D5788D"/>
    <w:rsid w:val="00D74AB7"/>
    <w:rsid w:val="00D95E97"/>
    <w:rsid w:val="00DA1F4D"/>
    <w:rsid w:val="00DD172A"/>
    <w:rsid w:val="00E25A26"/>
    <w:rsid w:val="00E4381A"/>
    <w:rsid w:val="00E55D74"/>
    <w:rsid w:val="00F40987"/>
    <w:rsid w:val="00F60274"/>
    <w:rsid w:val="00F77FB9"/>
    <w:rsid w:val="00FB068F"/>
    <w:rsid w:val="00F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AC91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585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rod1986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06399F73-18DB-403A-A526-B60C89654003%7d\%7bD3725B02-4D88-446B-90F5-AED5376AB93B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015C66DB9C4D89ABC38F5F7B3B8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7B48-5C85-48F8-B299-111C463E9B2B}"/>
      </w:docPartPr>
      <w:docPartBody>
        <w:p w:rsidR="00000000" w:rsidRDefault="00DB5CED">
          <w:pPr>
            <w:pStyle w:val="38015C66DB9C4D89ABC38F5F7B3B8F65"/>
          </w:pPr>
          <w:r w:rsidRPr="00D5459D">
            <w:t>Profile</w:t>
          </w:r>
        </w:p>
      </w:docPartBody>
    </w:docPart>
    <w:docPart>
      <w:docPartPr>
        <w:name w:val="4040337A77F84BA7B5D0C5E9F3A5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4DF6-7548-4901-BC2D-B81CD65F3530}"/>
      </w:docPartPr>
      <w:docPartBody>
        <w:p w:rsidR="00000000" w:rsidRDefault="00DB5CED">
          <w:pPr>
            <w:pStyle w:val="4040337A77F84BA7B5D0C5E9F3A5979A"/>
          </w:pPr>
          <w:r w:rsidRPr="00CB0055">
            <w:t>Contact</w:t>
          </w:r>
        </w:p>
      </w:docPartBody>
    </w:docPart>
    <w:docPart>
      <w:docPartPr>
        <w:name w:val="6FD04B8E27AA421E8EBA9701436B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70A4-C546-4487-ACCA-7843C2A1DFE0}"/>
      </w:docPartPr>
      <w:docPartBody>
        <w:p w:rsidR="00000000" w:rsidRDefault="00DB5CED">
          <w:pPr>
            <w:pStyle w:val="6FD04B8E27AA421E8EBA9701436B4E0E"/>
          </w:pPr>
          <w:r w:rsidRPr="00036450">
            <w:t>EDUCATION</w:t>
          </w:r>
        </w:p>
      </w:docPartBody>
    </w:docPart>
    <w:docPart>
      <w:docPartPr>
        <w:name w:val="60F2D2A8CDBB4AACA106E5A671DD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AD15-E1B0-43F4-B267-80831A3EB35A}"/>
      </w:docPartPr>
      <w:docPartBody>
        <w:p w:rsidR="00000000" w:rsidRDefault="00DB5CED">
          <w:pPr>
            <w:pStyle w:val="60F2D2A8CDBB4AACA106E5A671DDFA07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CF"/>
    <w:rsid w:val="00900FCF"/>
    <w:rsid w:val="00D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47EA39787A42EEB2C043D07F9C0407">
    <w:name w:val="8547EA39787A42EEB2C043D07F9C0407"/>
  </w:style>
  <w:style w:type="paragraph" w:customStyle="1" w:styleId="34E6DBB11514429280D04CE8B701E954">
    <w:name w:val="34E6DBB11514429280D04CE8B701E954"/>
  </w:style>
  <w:style w:type="paragraph" w:customStyle="1" w:styleId="38015C66DB9C4D89ABC38F5F7B3B8F65">
    <w:name w:val="38015C66DB9C4D89ABC38F5F7B3B8F65"/>
  </w:style>
  <w:style w:type="paragraph" w:customStyle="1" w:styleId="C8A9A74F5CC84AFC97DD9BCF5B50DF74">
    <w:name w:val="C8A9A74F5CC84AFC97DD9BCF5B50DF74"/>
  </w:style>
  <w:style w:type="paragraph" w:customStyle="1" w:styleId="4040337A77F84BA7B5D0C5E9F3A5979A">
    <w:name w:val="4040337A77F84BA7B5D0C5E9F3A5979A"/>
  </w:style>
  <w:style w:type="paragraph" w:customStyle="1" w:styleId="5A72AE1A3D454DC39523C8EC862A6E08">
    <w:name w:val="5A72AE1A3D454DC39523C8EC862A6E08"/>
  </w:style>
  <w:style w:type="paragraph" w:customStyle="1" w:styleId="EF76C8719C0B4ACAAFB5BE670C2CB8A9">
    <w:name w:val="EF76C8719C0B4ACAAFB5BE670C2CB8A9"/>
  </w:style>
  <w:style w:type="paragraph" w:customStyle="1" w:styleId="BF6BE3F881BF4C1EBAC1A9C6E2519DFC">
    <w:name w:val="BF6BE3F881BF4C1EBAC1A9C6E2519DFC"/>
  </w:style>
  <w:style w:type="paragraph" w:customStyle="1" w:styleId="89CDB0EA09CC4FA7A3B9AEE560C6F339">
    <w:name w:val="89CDB0EA09CC4FA7A3B9AEE560C6F339"/>
  </w:style>
  <w:style w:type="paragraph" w:customStyle="1" w:styleId="2175BFE9826F4CE9AECF26B164B3C485">
    <w:name w:val="2175BFE9826F4CE9AECF26B164B3C485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4F95C2E15654DB69299372C0391B05D">
    <w:name w:val="E4F95C2E15654DB69299372C0391B05D"/>
  </w:style>
  <w:style w:type="paragraph" w:customStyle="1" w:styleId="C0C93239A9F848E882C56CF4DA0FBD1E">
    <w:name w:val="C0C93239A9F848E882C56CF4DA0FBD1E"/>
  </w:style>
  <w:style w:type="paragraph" w:customStyle="1" w:styleId="0DE95B1DCBDD4D8DB5F475BBDF85C159">
    <w:name w:val="0DE95B1DCBDD4D8DB5F475BBDF85C159"/>
  </w:style>
  <w:style w:type="paragraph" w:customStyle="1" w:styleId="BC8BA9CDAB2D41B9ADB38BE654237FBD">
    <w:name w:val="BC8BA9CDAB2D41B9ADB38BE654237FBD"/>
  </w:style>
  <w:style w:type="paragraph" w:customStyle="1" w:styleId="BCB14A6AAE0448B1B1763FD0CD4ED06B">
    <w:name w:val="BCB14A6AAE0448B1B1763FD0CD4ED06B"/>
  </w:style>
  <w:style w:type="paragraph" w:customStyle="1" w:styleId="968A7D67997E445E8F1AFD6426B5122F">
    <w:name w:val="968A7D67997E445E8F1AFD6426B5122F"/>
  </w:style>
  <w:style w:type="paragraph" w:customStyle="1" w:styleId="6FD04B8E27AA421E8EBA9701436B4E0E">
    <w:name w:val="6FD04B8E27AA421E8EBA9701436B4E0E"/>
  </w:style>
  <w:style w:type="paragraph" w:customStyle="1" w:styleId="6C043ABCB9AF43D3A74BE261324024D5">
    <w:name w:val="6C043ABCB9AF43D3A74BE261324024D5"/>
  </w:style>
  <w:style w:type="paragraph" w:customStyle="1" w:styleId="7C6BD7FAB66E404EB2EB54474DC58385">
    <w:name w:val="7C6BD7FAB66E404EB2EB54474DC58385"/>
  </w:style>
  <w:style w:type="paragraph" w:customStyle="1" w:styleId="46E39F86DF324F1E9C5F3AE12D200477">
    <w:name w:val="46E39F86DF324F1E9C5F3AE12D200477"/>
  </w:style>
  <w:style w:type="paragraph" w:customStyle="1" w:styleId="BDF33363CE34477EB79A548910D14E94">
    <w:name w:val="BDF33363CE34477EB79A548910D14E94"/>
  </w:style>
  <w:style w:type="paragraph" w:customStyle="1" w:styleId="DB6A168A9DD440D3983B131CBF6940F9">
    <w:name w:val="DB6A168A9DD440D3983B131CBF6940F9"/>
  </w:style>
  <w:style w:type="paragraph" w:customStyle="1" w:styleId="4ACE22E199AC47B28B371F6FBCDCBA2E">
    <w:name w:val="4ACE22E199AC47B28B371F6FBCDCBA2E"/>
  </w:style>
  <w:style w:type="paragraph" w:customStyle="1" w:styleId="40973D72DAE1479FB1AED2AD3877E383">
    <w:name w:val="40973D72DAE1479FB1AED2AD3877E383"/>
  </w:style>
  <w:style w:type="paragraph" w:customStyle="1" w:styleId="60F2D2A8CDBB4AACA106E5A671DDFA07">
    <w:name w:val="60F2D2A8CDBB4AACA106E5A671DDFA07"/>
  </w:style>
  <w:style w:type="paragraph" w:customStyle="1" w:styleId="8273F639200846B888FDD84BD129B034">
    <w:name w:val="8273F639200846B888FDD84BD129B034"/>
  </w:style>
  <w:style w:type="paragraph" w:customStyle="1" w:styleId="A9BE1B88D90448DB92E45B65CD98A199">
    <w:name w:val="A9BE1B88D90448DB92E45B65CD98A199"/>
  </w:style>
  <w:style w:type="paragraph" w:customStyle="1" w:styleId="0F07CFDAD7BA49588BC9E2DF5395239B">
    <w:name w:val="0F07CFDAD7BA49588BC9E2DF5395239B"/>
  </w:style>
  <w:style w:type="paragraph" w:customStyle="1" w:styleId="F9C2593E5C1C413983704752469601BE">
    <w:name w:val="F9C2593E5C1C413983704752469601BE"/>
  </w:style>
  <w:style w:type="paragraph" w:customStyle="1" w:styleId="F4986E5277F346B9BCDA4B54CBE4F0B0">
    <w:name w:val="F4986E5277F346B9BCDA4B54CBE4F0B0"/>
  </w:style>
  <w:style w:type="paragraph" w:customStyle="1" w:styleId="4EB397C540444C8BAF2B39CFE4790F87">
    <w:name w:val="4EB397C540444C8BAF2B39CFE4790F87"/>
  </w:style>
  <w:style w:type="paragraph" w:customStyle="1" w:styleId="523AF49D1D0E43BCA1102511A265D1D9">
    <w:name w:val="523AF49D1D0E43BCA1102511A265D1D9"/>
  </w:style>
  <w:style w:type="paragraph" w:customStyle="1" w:styleId="65C599C2E0F84100A9C5DF06E04A0EED">
    <w:name w:val="65C599C2E0F84100A9C5DF06E04A0EED"/>
  </w:style>
  <w:style w:type="paragraph" w:customStyle="1" w:styleId="C6237C22CE7A49F7B2D06FFC17FA3002">
    <w:name w:val="C6237C22CE7A49F7B2D06FFC17FA3002"/>
  </w:style>
  <w:style w:type="paragraph" w:customStyle="1" w:styleId="4E3A58812E4840AEA0B5F40FFD528BA5">
    <w:name w:val="4E3A58812E4840AEA0B5F40FFD528BA5"/>
  </w:style>
  <w:style w:type="paragraph" w:customStyle="1" w:styleId="3B9E9123069A4B0AA0F5609A04C9F253">
    <w:name w:val="3B9E9123069A4B0AA0F5609A04C9F253"/>
  </w:style>
  <w:style w:type="paragraph" w:customStyle="1" w:styleId="1ED5F7DFE3E34EEFBA697212FFFE114F">
    <w:name w:val="1ED5F7DFE3E34EEFBA697212FFFE114F"/>
  </w:style>
  <w:style w:type="paragraph" w:customStyle="1" w:styleId="FBFE5E23121442FC80D4065CAB778FFD">
    <w:name w:val="FBFE5E23121442FC80D4065CAB778FFD"/>
  </w:style>
  <w:style w:type="paragraph" w:customStyle="1" w:styleId="AEDD1C68DB4340768340EA1EFB4B1040">
    <w:name w:val="AEDD1C68DB4340768340EA1EFB4B1040"/>
  </w:style>
  <w:style w:type="paragraph" w:customStyle="1" w:styleId="367578964C4241DDB479C74DA0597A57">
    <w:name w:val="367578964C4241DDB479C74DA0597A57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4883F6C211754FC28A6CBA376EE06FD2">
    <w:name w:val="4883F6C211754FC28A6CBA376EE06FD2"/>
  </w:style>
  <w:style w:type="paragraph" w:customStyle="1" w:styleId="F65B0B0FCE3948659C2F676F3DE7C56D">
    <w:name w:val="F65B0B0FCE3948659C2F676F3DE7C56D"/>
    <w:rsid w:val="00900FCF"/>
  </w:style>
  <w:style w:type="paragraph" w:customStyle="1" w:styleId="C8B6D58763504E37AF96CD0E50AFAE6C">
    <w:name w:val="C8B6D58763504E37AF96CD0E50AFAE6C"/>
    <w:rsid w:val="00900FCF"/>
  </w:style>
  <w:style w:type="paragraph" w:customStyle="1" w:styleId="9A4BA9D2BA2E41A0A8FF3C460E27A22A">
    <w:name w:val="9A4BA9D2BA2E41A0A8FF3C460E27A22A"/>
    <w:rsid w:val="00900FCF"/>
  </w:style>
  <w:style w:type="paragraph" w:customStyle="1" w:styleId="2B6F4DCCC3F4490BB30F01223F4F3D23">
    <w:name w:val="2B6F4DCCC3F4490BB30F01223F4F3D23"/>
    <w:rsid w:val="00900FCF"/>
  </w:style>
  <w:style w:type="paragraph" w:customStyle="1" w:styleId="033F3A8F6AD8435E9E1D078446416615">
    <w:name w:val="033F3A8F6AD8435E9E1D078446416615"/>
    <w:rsid w:val="00900FCF"/>
  </w:style>
  <w:style w:type="paragraph" w:customStyle="1" w:styleId="CAA77C1A7B2E4AAAB6646184EA2CA719">
    <w:name w:val="CAA77C1A7B2E4AAAB6646184EA2CA719"/>
    <w:rsid w:val="00900FCF"/>
  </w:style>
  <w:style w:type="paragraph" w:customStyle="1" w:styleId="8266CAF85C5D46CAAE7F00F978820332">
    <w:name w:val="8266CAF85C5D46CAAE7F00F978820332"/>
    <w:rsid w:val="00900FCF"/>
  </w:style>
  <w:style w:type="paragraph" w:customStyle="1" w:styleId="B88B0C52840343BDB3F9302C2B9FFB90">
    <w:name w:val="B88B0C52840343BDB3F9302C2B9FFB90"/>
    <w:rsid w:val="00900FCF"/>
  </w:style>
  <w:style w:type="paragraph" w:customStyle="1" w:styleId="90311DCDEF684431B3EA8CF2332A0AA8">
    <w:name w:val="90311DCDEF684431B3EA8CF2332A0AA8"/>
    <w:rsid w:val="00900FCF"/>
  </w:style>
  <w:style w:type="paragraph" w:customStyle="1" w:styleId="16E277A5D1654F0281FF496AA2F5B0C4">
    <w:name w:val="16E277A5D1654F0281FF496AA2F5B0C4"/>
    <w:rsid w:val="00900FCF"/>
  </w:style>
  <w:style w:type="paragraph" w:customStyle="1" w:styleId="4C876829644D45F9BA3A142ABEDDC906">
    <w:name w:val="4C876829644D45F9BA3A142ABEDDC906"/>
    <w:rsid w:val="00900FCF"/>
  </w:style>
  <w:style w:type="paragraph" w:customStyle="1" w:styleId="6386D03FB38C444B87EC0F4F16A7F69B">
    <w:name w:val="6386D03FB38C444B87EC0F4F16A7F69B"/>
    <w:rsid w:val="00900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{D3725B02-4D88-446B-90F5-AED5376AB93B}tf00546271_win32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2021-12-08T18:50:00Z</dcterms:created>
  <dcterms:modified xsi:type="dcterms:W3CDTF">2021-12-08T18:50:00Z</dcterms:modified>
</cp:coreProperties>
</file>