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50"/>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E9A0E22" w14:textId="77777777" w:rsidTr="00D85555">
        <w:trPr>
          <w:trHeight w:hRule="exact" w:val="1800"/>
        </w:trPr>
        <w:tc>
          <w:tcPr>
            <w:tcW w:w="9360" w:type="dxa"/>
            <w:tcMar>
              <w:top w:w="0" w:type="dxa"/>
              <w:bottom w:w="0" w:type="dxa"/>
            </w:tcMar>
          </w:tcPr>
          <w:p w14:paraId="681E01BB" w14:textId="3DEB9F17" w:rsidR="00692703" w:rsidRPr="00CF1A49" w:rsidRDefault="00607896" w:rsidP="00D85555">
            <w:pPr>
              <w:pStyle w:val="Title"/>
            </w:pPr>
            <w:r>
              <w:t xml:space="preserve">Whitney </w:t>
            </w:r>
            <w:r w:rsidR="004A7C25">
              <w:t>Hatfield</w:t>
            </w:r>
          </w:p>
          <w:p w14:paraId="62356349" w14:textId="77777777" w:rsidR="00692703" w:rsidRPr="00CF1A49" w:rsidRDefault="00607896" w:rsidP="00D85555">
            <w:pPr>
              <w:pStyle w:val="ContactInfo"/>
              <w:contextualSpacing w:val="0"/>
            </w:pPr>
            <w:r>
              <w:t>133 Boone Ridge DR Apt 151 Johnson City TN, 37651</w:t>
            </w:r>
            <w:r w:rsidR="00692703" w:rsidRPr="00CF1A49">
              <w:t xml:space="preserve"> </w:t>
            </w:r>
            <w:sdt>
              <w:sdtPr>
                <w:alias w:val="Divider dot:"/>
                <w:tag w:val="Divider dot:"/>
                <w:id w:val="-1459182552"/>
                <w:placeholder>
                  <w:docPart w:val="AE37C6F6F9D648F8BBD957E48E6F0AFE"/>
                </w:placeholder>
                <w:temporary/>
                <w:showingPlcHdr/>
                <w15:appearance w15:val="hidden"/>
              </w:sdtPr>
              <w:sdtEndPr/>
              <w:sdtContent>
                <w:r w:rsidR="00692703" w:rsidRPr="00CF1A49">
                  <w:t>·</w:t>
                </w:r>
              </w:sdtContent>
            </w:sdt>
            <w:r w:rsidR="00692703" w:rsidRPr="00CF1A49">
              <w:t xml:space="preserve"> </w:t>
            </w:r>
            <w:r>
              <w:t>423-765-5983</w:t>
            </w:r>
          </w:p>
          <w:p w14:paraId="352EC721" w14:textId="75E064D9" w:rsidR="00692703" w:rsidRPr="00CF1A49" w:rsidRDefault="00607896" w:rsidP="00D85555">
            <w:pPr>
              <w:pStyle w:val="ContactInfoEmphasis"/>
              <w:contextualSpacing w:val="0"/>
            </w:pPr>
            <w:r>
              <w:t>Whitney</w:t>
            </w:r>
            <w:r w:rsidR="004A7C25">
              <w:t>hatfield17</w:t>
            </w:r>
            <w:r>
              <w:t>@Gmail.com</w:t>
            </w:r>
            <w:r w:rsidR="00692703" w:rsidRPr="00CF1A49">
              <w:t xml:space="preserve"> </w:t>
            </w:r>
          </w:p>
        </w:tc>
      </w:tr>
      <w:tr w:rsidR="009571D8" w:rsidRPr="00CF1A49" w14:paraId="13EF0203" w14:textId="77777777" w:rsidTr="00D85555">
        <w:tc>
          <w:tcPr>
            <w:tcW w:w="9360" w:type="dxa"/>
            <w:tcMar>
              <w:top w:w="432" w:type="dxa"/>
            </w:tcMar>
          </w:tcPr>
          <w:p w14:paraId="571D23B0" w14:textId="77777777" w:rsidR="00D85555" w:rsidRPr="00CF1A49" w:rsidRDefault="00D85555" w:rsidP="00D85555">
            <w:pPr>
              <w:contextualSpacing w:val="0"/>
            </w:pPr>
          </w:p>
        </w:tc>
      </w:tr>
      <w:tr w:rsidR="00643797" w:rsidRPr="00CF1A49" w14:paraId="7EEEA6F8" w14:textId="77777777" w:rsidTr="00D85555">
        <w:tc>
          <w:tcPr>
            <w:tcW w:w="9360" w:type="dxa"/>
            <w:tcMar>
              <w:top w:w="432" w:type="dxa"/>
            </w:tcMar>
          </w:tcPr>
          <w:p w14:paraId="532CF638" w14:textId="77777777" w:rsidR="00643797" w:rsidRPr="003809E1" w:rsidRDefault="00643797" w:rsidP="00D85555">
            <w:pPr>
              <w:rPr>
                <w:sz w:val="24"/>
                <w:szCs w:val="24"/>
              </w:rPr>
            </w:pPr>
            <w:r w:rsidRPr="003809E1">
              <w:rPr>
                <w:sz w:val="24"/>
                <w:szCs w:val="24"/>
              </w:rPr>
              <w:t xml:space="preserve">My name is Whitney Carter, I am an RN and currently work at </w:t>
            </w:r>
            <w:r w:rsidR="00886472">
              <w:rPr>
                <w:sz w:val="24"/>
                <w:szCs w:val="24"/>
              </w:rPr>
              <w:t xml:space="preserve">Sycamore Shoals Hospital and </w:t>
            </w:r>
            <w:r w:rsidRPr="003809E1">
              <w:rPr>
                <w:sz w:val="24"/>
                <w:szCs w:val="24"/>
              </w:rPr>
              <w:t xml:space="preserve">Franklin Woods Community Hospital in the Emergency Departments and Inpatient </w:t>
            </w:r>
            <w:r w:rsidR="00E068B6" w:rsidRPr="003809E1">
              <w:rPr>
                <w:sz w:val="24"/>
                <w:szCs w:val="24"/>
              </w:rPr>
              <w:t>Surgery Unit. I have worked in the hospital for four years and have gained so much clinical knowledge during my time at Ballad Health. Working as an intern taught me valuable lessons such as, patience, perseverance</w:t>
            </w:r>
            <w:r w:rsidR="003809E1" w:rsidRPr="003809E1">
              <w:rPr>
                <w:sz w:val="24"/>
                <w:szCs w:val="24"/>
              </w:rPr>
              <w:t>, time management, prioritizing and critical thinking. I further myself in these</w:t>
            </w:r>
            <w:r w:rsidR="00860068">
              <w:rPr>
                <w:sz w:val="24"/>
                <w:szCs w:val="24"/>
              </w:rPr>
              <w:t xml:space="preserve"> strengths daily now as an RN. </w:t>
            </w:r>
          </w:p>
        </w:tc>
      </w:tr>
    </w:tbl>
    <w:p w14:paraId="24887620" w14:textId="77777777" w:rsidR="004E01EB" w:rsidRPr="00CF1A49" w:rsidRDefault="00240E7C" w:rsidP="004E01EB">
      <w:pPr>
        <w:pStyle w:val="Heading1"/>
      </w:pPr>
      <w:sdt>
        <w:sdtPr>
          <w:alias w:val="Experience:"/>
          <w:tag w:val="Experience:"/>
          <w:id w:val="-1983300934"/>
          <w:placeholder>
            <w:docPart w:val="B4C3DE90BD414F12BCEAE71E28B7A71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2055372" w14:textId="77777777" w:rsidTr="00D66A52">
        <w:tc>
          <w:tcPr>
            <w:tcW w:w="9355" w:type="dxa"/>
          </w:tcPr>
          <w:p w14:paraId="2228712F" w14:textId="77777777" w:rsidR="001D0BF1" w:rsidRPr="00CF1A49" w:rsidRDefault="00607896" w:rsidP="001D0BF1">
            <w:pPr>
              <w:pStyle w:val="Heading3"/>
              <w:contextualSpacing w:val="0"/>
              <w:outlineLvl w:val="2"/>
            </w:pPr>
            <w:r>
              <w:t>October 2016</w:t>
            </w:r>
            <w:r w:rsidR="001D0BF1" w:rsidRPr="00CF1A49">
              <w:t xml:space="preserve"> – </w:t>
            </w:r>
            <w:r>
              <w:t>MAY 2019</w:t>
            </w:r>
          </w:p>
          <w:p w14:paraId="048ADD76" w14:textId="77777777" w:rsidR="001D0BF1" w:rsidRPr="00CF1A49" w:rsidRDefault="00607896" w:rsidP="001D0BF1">
            <w:pPr>
              <w:pStyle w:val="Heading2"/>
              <w:contextualSpacing w:val="0"/>
              <w:outlineLvl w:val="1"/>
            </w:pPr>
            <w:r>
              <w:t>Nurse Intern</w:t>
            </w:r>
            <w:r w:rsidR="001D0BF1" w:rsidRPr="00CF1A49">
              <w:t xml:space="preserve">, </w:t>
            </w:r>
            <w:r>
              <w:rPr>
                <w:rStyle w:val="SubtleReference"/>
              </w:rPr>
              <w:t xml:space="preserve">Moutain States/Ballad Health </w:t>
            </w:r>
          </w:p>
          <w:p w14:paraId="5E5EB2FC" w14:textId="77777777" w:rsidR="001E3120" w:rsidRPr="003809E1" w:rsidRDefault="00607896" w:rsidP="00607896">
            <w:pPr>
              <w:contextualSpacing w:val="0"/>
              <w:rPr>
                <w:sz w:val="24"/>
                <w:szCs w:val="24"/>
              </w:rPr>
            </w:pPr>
            <w:r w:rsidRPr="003809E1">
              <w:rPr>
                <w:sz w:val="24"/>
                <w:szCs w:val="24"/>
              </w:rPr>
              <w:t xml:space="preserve">My responsibilities included tending to patient needs, as well as the nurses and providers. I worked on the floors as well as the emergency </w:t>
            </w:r>
            <w:proofErr w:type="gramStart"/>
            <w:r w:rsidRPr="003809E1">
              <w:rPr>
                <w:sz w:val="24"/>
                <w:szCs w:val="24"/>
              </w:rPr>
              <w:t>department</w:t>
            </w:r>
            <w:proofErr w:type="gramEnd"/>
            <w:r w:rsidRPr="003809E1">
              <w:rPr>
                <w:sz w:val="24"/>
                <w:szCs w:val="24"/>
              </w:rPr>
              <w:t xml:space="preserve"> so my tasks included, EKGS, vitals, transporting, lab collections, and assisting with any activities of daily living. </w:t>
            </w:r>
          </w:p>
        </w:tc>
      </w:tr>
      <w:tr w:rsidR="00F61DF9" w:rsidRPr="00CF1A49" w14:paraId="55AA47D2" w14:textId="77777777" w:rsidTr="00F61DF9">
        <w:tc>
          <w:tcPr>
            <w:tcW w:w="9355" w:type="dxa"/>
            <w:tcMar>
              <w:top w:w="216" w:type="dxa"/>
            </w:tcMar>
          </w:tcPr>
          <w:p w14:paraId="515F3DD1" w14:textId="690AC7B3" w:rsidR="00F61DF9" w:rsidRPr="00CF1A49" w:rsidRDefault="00607896" w:rsidP="00F61DF9">
            <w:pPr>
              <w:pStyle w:val="Heading3"/>
              <w:contextualSpacing w:val="0"/>
              <w:outlineLvl w:val="2"/>
            </w:pPr>
            <w:r>
              <w:t>May 2019</w:t>
            </w:r>
            <w:r w:rsidR="00F61DF9" w:rsidRPr="00CF1A49">
              <w:t xml:space="preserve"> – </w:t>
            </w:r>
            <w:r w:rsidR="004A7C25">
              <w:t>Nov 14</w:t>
            </w:r>
            <w:r w:rsidR="004A7C25" w:rsidRPr="004A7C25">
              <w:rPr>
                <w:vertAlign w:val="superscript"/>
              </w:rPr>
              <w:t>th</w:t>
            </w:r>
            <w:r w:rsidR="004A7C25">
              <w:t xml:space="preserve"> 2021</w:t>
            </w:r>
          </w:p>
          <w:p w14:paraId="4DD34913" w14:textId="77777777" w:rsidR="00F61DF9" w:rsidRPr="00CF1A49" w:rsidRDefault="00607896" w:rsidP="00F61DF9">
            <w:pPr>
              <w:pStyle w:val="Heading2"/>
              <w:contextualSpacing w:val="0"/>
              <w:outlineLvl w:val="1"/>
            </w:pPr>
            <w:r>
              <w:t>Registered Nurse</w:t>
            </w:r>
            <w:r w:rsidR="00F61DF9" w:rsidRPr="00CF1A49">
              <w:t xml:space="preserve">, </w:t>
            </w:r>
            <w:r>
              <w:rPr>
                <w:rStyle w:val="SubtleReference"/>
              </w:rPr>
              <w:t xml:space="preserve">Ballad Health </w:t>
            </w:r>
          </w:p>
          <w:p w14:paraId="3DA7490D" w14:textId="77777777" w:rsidR="00F61DF9" w:rsidRDefault="00607896" w:rsidP="00607896">
            <w:r w:rsidRPr="003809E1">
              <w:rPr>
                <w:sz w:val="24"/>
              </w:rPr>
              <w:t>I currently work in the e</w:t>
            </w:r>
            <w:r w:rsidR="001B6CA2" w:rsidRPr="003809E1">
              <w:rPr>
                <w:sz w:val="24"/>
              </w:rPr>
              <w:t>mergency department and my responsibilities</w:t>
            </w:r>
            <w:r w:rsidRPr="003809E1">
              <w:rPr>
                <w:sz w:val="24"/>
              </w:rPr>
              <w:t xml:space="preserve"> as the mid shift RN include a variety </w:t>
            </w:r>
            <w:r w:rsidR="001B6CA2" w:rsidRPr="003809E1">
              <w:rPr>
                <w:sz w:val="24"/>
              </w:rPr>
              <w:t xml:space="preserve">of tasks </w:t>
            </w:r>
            <w:r w:rsidRPr="003809E1">
              <w:rPr>
                <w:sz w:val="24"/>
              </w:rPr>
              <w:t xml:space="preserve">such </w:t>
            </w:r>
            <w:proofErr w:type="gramStart"/>
            <w:r w:rsidRPr="003809E1">
              <w:rPr>
                <w:sz w:val="24"/>
              </w:rPr>
              <w:t>as;</w:t>
            </w:r>
            <w:proofErr w:type="gramEnd"/>
            <w:r w:rsidRPr="003809E1">
              <w:rPr>
                <w:sz w:val="24"/>
              </w:rPr>
              <w:t xml:space="preserve"> floating to help other nurses, triage, and taking my own assignments</w:t>
            </w:r>
            <w:r w:rsidR="001B6CA2">
              <w:t xml:space="preserve">. </w:t>
            </w:r>
            <w:r>
              <w:t xml:space="preserve"> </w:t>
            </w:r>
          </w:p>
        </w:tc>
      </w:tr>
    </w:tbl>
    <w:sdt>
      <w:sdtPr>
        <w:alias w:val="Education:"/>
        <w:tag w:val="Education:"/>
        <w:id w:val="-1908763273"/>
        <w:placeholder>
          <w:docPart w:val="83EFB97C292B4F7EB6EFC4943AC525EE"/>
        </w:placeholder>
        <w:temporary/>
        <w:showingPlcHdr/>
        <w15:appearance w15:val="hidden"/>
      </w:sdtPr>
      <w:sdtEndPr/>
      <w:sdtContent>
        <w:p w14:paraId="009223C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D9A62A9" w14:textId="77777777" w:rsidTr="00D66A52">
        <w:tc>
          <w:tcPr>
            <w:tcW w:w="9355" w:type="dxa"/>
          </w:tcPr>
          <w:p w14:paraId="01742127" w14:textId="77777777" w:rsidR="001D0BF1" w:rsidRDefault="00607896" w:rsidP="001D0BF1">
            <w:pPr>
              <w:pStyle w:val="Heading3"/>
              <w:contextualSpacing w:val="0"/>
              <w:outlineLvl w:val="2"/>
            </w:pPr>
            <w:r>
              <w:t>May 2014</w:t>
            </w:r>
            <w:r w:rsidR="001D0BF1" w:rsidRPr="00CF1A49">
              <w:t xml:space="preserve"> </w:t>
            </w:r>
          </w:p>
          <w:p w14:paraId="5F28990D" w14:textId="77777777" w:rsidR="00607896" w:rsidRPr="00CF1A49" w:rsidRDefault="00607896" w:rsidP="001D0BF1">
            <w:pPr>
              <w:pStyle w:val="Heading3"/>
              <w:contextualSpacing w:val="0"/>
              <w:outlineLvl w:val="2"/>
            </w:pPr>
            <w:r>
              <w:t xml:space="preserve">Daniel Boone Highschool </w:t>
            </w:r>
          </w:p>
          <w:p w14:paraId="338482CB" w14:textId="77777777" w:rsidR="007538DC" w:rsidRPr="00CF1A49" w:rsidRDefault="007538DC" w:rsidP="00607896">
            <w:pPr>
              <w:contextualSpacing w:val="0"/>
            </w:pPr>
          </w:p>
        </w:tc>
      </w:tr>
      <w:tr w:rsidR="00F61DF9" w:rsidRPr="00CF1A49" w14:paraId="356FFB43" w14:textId="77777777" w:rsidTr="00F61DF9">
        <w:tc>
          <w:tcPr>
            <w:tcW w:w="9355" w:type="dxa"/>
            <w:tcMar>
              <w:top w:w="216" w:type="dxa"/>
            </w:tcMar>
          </w:tcPr>
          <w:p w14:paraId="26C7E116" w14:textId="77777777" w:rsidR="00F61DF9" w:rsidRPr="00CF1A49" w:rsidRDefault="00607896" w:rsidP="00F61DF9">
            <w:pPr>
              <w:pStyle w:val="Heading3"/>
              <w:contextualSpacing w:val="0"/>
              <w:outlineLvl w:val="2"/>
            </w:pPr>
            <w:r>
              <w:t>May 2019</w:t>
            </w:r>
          </w:p>
          <w:p w14:paraId="5D12CDDA" w14:textId="77777777" w:rsidR="00F61DF9" w:rsidRDefault="00607896" w:rsidP="00D85555">
            <w:pPr>
              <w:pStyle w:val="Heading2"/>
              <w:contextualSpacing w:val="0"/>
              <w:outlineLvl w:val="1"/>
            </w:pPr>
            <w:r>
              <w:t>Bacholers of science</w:t>
            </w:r>
            <w:r w:rsidR="001B6CA2">
              <w:t xml:space="preserve"> in nursing</w:t>
            </w:r>
            <w:r w:rsidR="00F61DF9" w:rsidRPr="00CF1A49">
              <w:t xml:space="preserve">, </w:t>
            </w:r>
            <w:r>
              <w:rPr>
                <w:rStyle w:val="SubtleReference"/>
              </w:rPr>
              <w:t>Milligan College</w:t>
            </w:r>
          </w:p>
        </w:tc>
      </w:tr>
    </w:tbl>
    <w:p w14:paraId="240715BA" w14:textId="77777777" w:rsidR="00486277" w:rsidRPr="00CF1A49" w:rsidRDefault="00240E7C" w:rsidP="00486277">
      <w:pPr>
        <w:pStyle w:val="Heading1"/>
      </w:pPr>
      <w:sdt>
        <w:sdtPr>
          <w:alias w:val="Skills:"/>
          <w:tag w:val="Skills:"/>
          <w:id w:val="-1392877668"/>
          <w:placeholder>
            <w:docPart w:val="F7C037A6259247B092F5FCBF6A470707"/>
          </w:placeholder>
          <w:temporary/>
          <w:showingPlcHdr/>
          <w15:appearance w15:val="hidden"/>
        </w:sdtPr>
        <w:sdtEndPr/>
        <w:sdtContent>
          <w:r w:rsidR="00486277" w:rsidRPr="00CF1A49">
            <w:t>Skills</w:t>
          </w:r>
        </w:sdtContent>
      </w:sdt>
      <w:r w:rsidR="003809E1">
        <w:t xml:space="preserve"> and Strengths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8CB5374" w14:textId="77777777" w:rsidTr="00CF1A49">
        <w:tc>
          <w:tcPr>
            <w:tcW w:w="4675" w:type="dxa"/>
          </w:tcPr>
          <w:p w14:paraId="3ED958FC" w14:textId="77777777" w:rsidR="001E3120" w:rsidRPr="003809E1" w:rsidRDefault="00CB7B6D" w:rsidP="006E1507">
            <w:pPr>
              <w:pStyle w:val="ListBullet"/>
              <w:contextualSpacing w:val="0"/>
              <w:rPr>
                <w:sz w:val="24"/>
              </w:rPr>
            </w:pPr>
            <w:r w:rsidRPr="003809E1">
              <w:rPr>
                <w:sz w:val="24"/>
              </w:rPr>
              <w:t>Social</w:t>
            </w:r>
            <w:r w:rsidR="003809E1">
              <w:rPr>
                <w:sz w:val="24"/>
              </w:rPr>
              <w:t xml:space="preserve"> and C</w:t>
            </w:r>
            <w:r w:rsidRPr="003809E1">
              <w:rPr>
                <w:sz w:val="24"/>
              </w:rPr>
              <w:t xml:space="preserve">ommunication </w:t>
            </w:r>
          </w:p>
          <w:p w14:paraId="3337A246" w14:textId="77777777" w:rsidR="00CB7B6D" w:rsidRPr="003809E1" w:rsidRDefault="003809E1" w:rsidP="00CB7B6D">
            <w:pPr>
              <w:pStyle w:val="ListBullet"/>
              <w:contextualSpacing w:val="0"/>
              <w:rPr>
                <w:sz w:val="24"/>
              </w:rPr>
            </w:pPr>
            <w:r>
              <w:rPr>
                <w:sz w:val="24"/>
              </w:rPr>
              <w:t xml:space="preserve">Fast learner </w:t>
            </w:r>
            <w:r w:rsidR="00CB7B6D" w:rsidRPr="003809E1">
              <w:rPr>
                <w:sz w:val="24"/>
              </w:rPr>
              <w:t xml:space="preserve"> </w:t>
            </w:r>
          </w:p>
          <w:p w14:paraId="78593264" w14:textId="77777777" w:rsidR="001F4E6D" w:rsidRPr="003809E1" w:rsidRDefault="00CB7B6D" w:rsidP="00CB7B6D">
            <w:pPr>
              <w:pStyle w:val="ListBullet"/>
              <w:contextualSpacing w:val="0"/>
              <w:rPr>
                <w:sz w:val="24"/>
              </w:rPr>
            </w:pPr>
            <w:r w:rsidRPr="003809E1">
              <w:rPr>
                <w:sz w:val="24"/>
              </w:rPr>
              <w:t xml:space="preserve">Hard worker  </w:t>
            </w:r>
          </w:p>
        </w:tc>
        <w:tc>
          <w:tcPr>
            <w:tcW w:w="4675" w:type="dxa"/>
            <w:tcMar>
              <w:left w:w="360" w:type="dxa"/>
            </w:tcMar>
          </w:tcPr>
          <w:p w14:paraId="10EF13CD" w14:textId="77777777" w:rsidR="003A0632" w:rsidRPr="003809E1" w:rsidRDefault="00CB7B6D" w:rsidP="006E1507">
            <w:pPr>
              <w:pStyle w:val="ListBullet"/>
              <w:contextualSpacing w:val="0"/>
              <w:rPr>
                <w:sz w:val="24"/>
              </w:rPr>
            </w:pPr>
            <w:r w:rsidRPr="003809E1">
              <w:rPr>
                <w:sz w:val="24"/>
              </w:rPr>
              <w:t xml:space="preserve">Critical thinking </w:t>
            </w:r>
          </w:p>
          <w:p w14:paraId="3ED7617C" w14:textId="77777777" w:rsidR="001E3120" w:rsidRPr="003809E1" w:rsidRDefault="00CB7B6D" w:rsidP="006E1507">
            <w:pPr>
              <w:pStyle w:val="ListBullet"/>
              <w:contextualSpacing w:val="0"/>
              <w:rPr>
                <w:sz w:val="24"/>
              </w:rPr>
            </w:pPr>
            <w:r w:rsidRPr="003809E1">
              <w:rPr>
                <w:sz w:val="24"/>
              </w:rPr>
              <w:t xml:space="preserve">Adaptability and </w:t>
            </w:r>
            <w:r w:rsidR="003809E1">
              <w:rPr>
                <w:sz w:val="24"/>
              </w:rPr>
              <w:t>F</w:t>
            </w:r>
            <w:r w:rsidRPr="003809E1">
              <w:rPr>
                <w:sz w:val="24"/>
              </w:rPr>
              <w:t xml:space="preserve">lexibility  </w:t>
            </w:r>
          </w:p>
          <w:p w14:paraId="67C3ACDC" w14:textId="77777777" w:rsidR="001E3120" w:rsidRPr="003809E1" w:rsidRDefault="00CB7B6D" w:rsidP="00CB7B6D">
            <w:pPr>
              <w:pStyle w:val="ListBullet"/>
              <w:contextualSpacing w:val="0"/>
              <w:rPr>
                <w:sz w:val="24"/>
              </w:rPr>
            </w:pPr>
            <w:r w:rsidRPr="003809E1">
              <w:rPr>
                <w:sz w:val="24"/>
              </w:rPr>
              <w:t xml:space="preserve">Taking initiative  </w:t>
            </w:r>
          </w:p>
        </w:tc>
      </w:tr>
    </w:tbl>
    <w:p w14:paraId="0B4D79B0" w14:textId="77777777" w:rsidR="00CB7B6D" w:rsidRDefault="00240E7C" w:rsidP="00CB7B6D">
      <w:pPr>
        <w:pStyle w:val="Heading1"/>
      </w:pPr>
      <w:sdt>
        <w:sdtPr>
          <w:alias w:val="Activities:"/>
          <w:tag w:val="Activities:"/>
          <w:id w:val="1223332893"/>
          <w:placeholder>
            <w:docPart w:val="DA613A25A4F54155A6CB1A9AD6B9BC85"/>
          </w:placeholder>
          <w:temporary/>
          <w:showingPlcHdr/>
          <w15:appearance w15:val="hidden"/>
        </w:sdtPr>
        <w:sdtEndPr/>
        <w:sdtContent>
          <w:r w:rsidR="0062312F" w:rsidRPr="00CF1A49">
            <w:t>Activities</w:t>
          </w:r>
        </w:sdtContent>
      </w:sdt>
      <w:r w:rsidR="00CB7B6D">
        <w:t xml:space="preserve"> and Certifications</w:t>
      </w:r>
    </w:p>
    <w:p w14:paraId="364201AC" w14:textId="77777777" w:rsidR="00643797" w:rsidRDefault="00643797" w:rsidP="00CB7B6D">
      <w:pPr>
        <w:pStyle w:val="Heading1"/>
      </w:pPr>
    </w:p>
    <w:p w14:paraId="1D46E7D2" w14:textId="77777777" w:rsidR="00643797" w:rsidRPr="003809E1" w:rsidRDefault="00643797" w:rsidP="00643797">
      <w:pPr>
        <w:rPr>
          <w:sz w:val="24"/>
        </w:rPr>
      </w:pPr>
      <w:r w:rsidRPr="003809E1">
        <w:rPr>
          <w:sz w:val="24"/>
        </w:rPr>
        <w:t>National Student Nurses Association: August 2016 – May 201</w:t>
      </w:r>
      <w:r w:rsidR="00C703A7">
        <w:rPr>
          <w:sz w:val="24"/>
        </w:rPr>
        <w:t>9</w:t>
      </w:r>
      <w:r w:rsidRPr="003809E1">
        <w:rPr>
          <w:sz w:val="24"/>
        </w:rPr>
        <w:t xml:space="preserve"> </w:t>
      </w:r>
    </w:p>
    <w:p w14:paraId="44382FF1" w14:textId="77777777" w:rsidR="00643797" w:rsidRPr="003809E1" w:rsidRDefault="00643797" w:rsidP="00643797">
      <w:pPr>
        <w:rPr>
          <w:sz w:val="24"/>
        </w:rPr>
      </w:pPr>
      <w:r w:rsidRPr="003809E1">
        <w:rPr>
          <w:sz w:val="24"/>
        </w:rPr>
        <w:t xml:space="preserve">National Institute of Health Stroke Scale: August 2018 – Current </w:t>
      </w:r>
    </w:p>
    <w:p w14:paraId="3A94036C" w14:textId="77777777" w:rsidR="00643797" w:rsidRPr="003809E1" w:rsidRDefault="00643797" w:rsidP="00643797">
      <w:pPr>
        <w:rPr>
          <w:sz w:val="24"/>
        </w:rPr>
      </w:pPr>
      <w:r w:rsidRPr="003809E1">
        <w:rPr>
          <w:sz w:val="24"/>
        </w:rPr>
        <w:t xml:space="preserve">National Society of Leadership and Success: September 2018 – May 2019 </w:t>
      </w:r>
    </w:p>
    <w:p w14:paraId="5B541C07" w14:textId="77777777" w:rsidR="00643797" w:rsidRPr="003809E1" w:rsidRDefault="00643797" w:rsidP="00643797">
      <w:pPr>
        <w:rPr>
          <w:sz w:val="24"/>
        </w:rPr>
      </w:pPr>
      <w:r w:rsidRPr="003809E1">
        <w:rPr>
          <w:sz w:val="24"/>
        </w:rPr>
        <w:t>American Nurse Association: May 2018 - Current</w:t>
      </w:r>
    </w:p>
    <w:p w14:paraId="44C4118F" w14:textId="77777777" w:rsidR="00643797" w:rsidRPr="003809E1" w:rsidRDefault="00643797" w:rsidP="00643797">
      <w:pPr>
        <w:rPr>
          <w:sz w:val="24"/>
        </w:rPr>
      </w:pPr>
      <w:r w:rsidRPr="003809E1">
        <w:rPr>
          <w:sz w:val="24"/>
        </w:rPr>
        <w:t>Tennessee Nurse Association: May 2018- Current</w:t>
      </w:r>
    </w:p>
    <w:p w14:paraId="30E26CB2" w14:textId="1FFD0759" w:rsidR="00643797" w:rsidRDefault="00643797" w:rsidP="00643797">
      <w:pPr>
        <w:rPr>
          <w:sz w:val="24"/>
        </w:rPr>
      </w:pPr>
      <w:r w:rsidRPr="003809E1">
        <w:rPr>
          <w:sz w:val="24"/>
        </w:rPr>
        <w:t xml:space="preserve">Practice Council Committee Member: May 2019- </w:t>
      </w:r>
      <w:r w:rsidR="004A7C25">
        <w:rPr>
          <w:sz w:val="24"/>
        </w:rPr>
        <w:t>2021</w:t>
      </w:r>
    </w:p>
    <w:p w14:paraId="7970C905" w14:textId="77777777" w:rsidR="00C703A7" w:rsidRPr="003809E1" w:rsidRDefault="00C703A7" w:rsidP="00643797">
      <w:pPr>
        <w:rPr>
          <w:sz w:val="24"/>
        </w:rPr>
      </w:pPr>
      <w:r>
        <w:rPr>
          <w:sz w:val="24"/>
        </w:rPr>
        <w:t xml:space="preserve">Basic Life Support: September 2014 – Current </w:t>
      </w:r>
    </w:p>
    <w:p w14:paraId="76DCB548" w14:textId="3F936F9C" w:rsidR="00643797" w:rsidRDefault="00643797" w:rsidP="00CC06F7">
      <w:pPr>
        <w:rPr>
          <w:sz w:val="24"/>
        </w:rPr>
      </w:pPr>
      <w:r w:rsidRPr="003809E1">
        <w:rPr>
          <w:sz w:val="24"/>
        </w:rPr>
        <w:t>Advance Cardiac Life Support: December 2019-</w:t>
      </w:r>
      <w:r w:rsidR="004A7C25">
        <w:rPr>
          <w:sz w:val="24"/>
        </w:rPr>
        <w:t>2021</w:t>
      </w:r>
    </w:p>
    <w:p w14:paraId="0C237DBA" w14:textId="77777777" w:rsidR="00CC06F7" w:rsidRDefault="00CC06F7" w:rsidP="00CC06F7">
      <w:pPr>
        <w:rPr>
          <w:sz w:val="24"/>
        </w:rPr>
      </w:pPr>
      <w:r>
        <w:rPr>
          <w:sz w:val="24"/>
        </w:rPr>
        <w:t xml:space="preserve">Trauma Nursing Core Course: December 2019- Current </w:t>
      </w:r>
    </w:p>
    <w:p w14:paraId="489AF1B5" w14:textId="77777777" w:rsidR="00CD5C07" w:rsidRPr="00CC06F7" w:rsidRDefault="00CD5C07" w:rsidP="00CC06F7">
      <w:pPr>
        <w:rPr>
          <w:sz w:val="24"/>
        </w:rPr>
      </w:pPr>
    </w:p>
    <w:p w14:paraId="7B377BE0" w14:textId="77777777" w:rsidR="00D85555" w:rsidRDefault="00D85555" w:rsidP="00CB7B6D">
      <w:pPr>
        <w:pStyle w:val="Heading1"/>
      </w:pPr>
    </w:p>
    <w:p w14:paraId="1A983963" w14:textId="77777777" w:rsidR="004C7258" w:rsidRDefault="004C7258" w:rsidP="00CB7B6D">
      <w:pPr>
        <w:pStyle w:val="Heading1"/>
        <w:rPr>
          <w:rFonts w:asciiTheme="minorHAnsi" w:hAnsiTheme="minorHAnsi"/>
          <w:b w:val="0"/>
          <w:sz w:val="22"/>
          <w:szCs w:val="22"/>
        </w:rPr>
      </w:pPr>
    </w:p>
    <w:p w14:paraId="5CDE4BED" w14:textId="77777777" w:rsidR="004C7258" w:rsidRPr="004C7258" w:rsidRDefault="004C7258" w:rsidP="00CB7B6D">
      <w:pPr>
        <w:pStyle w:val="Heading1"/>
        <w:rPr>
          <w:rFonts w:asciiTheme="minorHAnsi" w:hAnsiTheme="minorHAnsi"/>
          <w:b w:val="0"/>
          <w:sz w:val="22"/>
          <w:szCs w:val="22"/>
        </w:rPr>
      </w:pPr>
    </w:p>
    <w:p w14:paraId="5713AF71" w14:textId="77777777" w:rsidR="00CB7B6D" w:rsidRDefault="00CB7B6D" w:rsidP="00CB7B6D">
      <w:pPr>
        <w:pStyle w:val="Heading1"/>
      </w:pPr>
    </w:p>
    <w:p w14:paraId="293E74EB" w14:textId="77777777" w:rsidR="00B51D1B" w:rsidRPr="004C7258" w:rsidRDefault="00B51D1B" w:rsidP="00CB7B6D">
      <w:pPr>
        <w:pStyle w:val="Heading1"/>
        <w:rPr>
          <w:b w:val="0"/>
        </w:rPr>
      </w:pPr>
    </w:p>
    <w:sectPr w:rsidR="00B51D1B" w:rsidRPr="004C7258"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54F4" w14:textId="77777777" w:rsidR="00240E7C" w:rsidRDefault="00240E7C" w:rsidP="0068194B">
      <w:r>
        <w:separator/>
      </w:r>
    </w:p>
    <w:p w14:paraId="2899BEE7" w14:textId="77777777" w:rsidR="00240E7C" w:rsidRDefault="00240E7C"/>
    <w:p w14:paraId="2D3D687B" w14:textId="77777777" w:rsidR="00240E7C" w:rsidRDefault="00240E7C"/>
  </w:endnote>
  <w:endnote w:type="continuationSeparator" w:id="0">
    <w:p w14:paraId="08950B40" w14:textId="77777777" w:rsidR="00240E7C" w:rsidRDefault="00240E7C" w:rsidP="0068194B">
      <w:r>
        <w:continuationSeparator/>
      </w:r>
    </w:p>
    <w:p w14:paraId="58DD46CD" w14:textId="77777777" w:rsidR="00240E7C" w:rsidRDefault="00240E7C"/>
    <w:p w14:paraId="3BF21B49" w14:textId="77777777" w:rsidR="00240E7C" w:rsidRDefault="0024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5EA3966" w14:textId="77777777" w:rsidR="002B2958" w:rsidRDefault="002B2958">
        <w:pPr>
          <w:pStyle w:val="Footer"/>
        </w:pPr>
        <w:r>
          <w:fldChar w:fldCharType="begin"/>
        </w:r>
        <w:r>
          <w:instrText xml:space="preserve"> PAGE   \* MERGEFORMAT </w:instrText>
        </w:r>
        <w:r>
          <w:fldChar w:fldCharType="separate"/>
        </w:r>
        <w:r w:rsidR="003809E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0C74" w14:textId="77777777" w:rsidR="00240E7C" w:rsidRDefault="00240E7C" w:rsidP="0068194B">
      <w:r>
        <w:separator/>
      </w:r>
    </w:p>
    <w:p w14:paraId="7D939CB2" w14:textId="77777777" w:rsidR="00240E7C" w:rsidRDefault="00240E7C"/>
    <w:p w14:paraId="22EF61B6" w14:textId="77777777" w:rsidR="00240E7C" w:rsidRDefault="00240E7C"/>
  </w:footnote>
  <w:footnote w:type="continuationSeparator" w:id="0">
    <w:p w14:paraId="7076E825" w14:textId="77777777" w:rsidR="00240E7C" w:rsidRDefault="00240E7C" w:rsidP="0068194B">
      <w:r>
        <w:continuationSeparator/>
      </w:r>
    </w:p>
    <w:p w14:paraId="1CB4C9C1" w14:textId="77777777" w:rsidR="00240E7C" w:rsidRDefault="00240E7C"/>
    <w:p w14:paraId="5EACC3C2" w14:textId="77777777" w:rsidR="00240E7C" w:rsidRDefault="00240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663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DB00C4F" wp14:editId="75D5159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6CD384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96"/>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B6CA2"/>
    <w:rsid w:val="001C0E68"/>
    <w:rsid w:val="001C4B6F"/>
    <w:rsid w:val="001D0BF1"/>
    <w:rsid w:val="001E3120"/>
    <w:rsid w:val="001E7E0C"/>
    <w:rsid w:val="001F0BB0"/>
    <w:rsid w:val="001F4E6D"/>
    <w:rsid w:val="001F6140"/>
    <w:rsid w:val="00203573"/>
    <w:rsid w:val="0020597D"/>
    <w:rsid w:val="00213B4C"/>
    <w:rsid w:val="002253B0"/>
    <w:rsid w:val="002343F1"/>
    <w:rsid w:val="00236D54"/>
    <w:rsid w:val="00240767"/>
    <w:rsid w:val="00240E7C"/>
    <w:rsid w:val="00241D8C"/>
    <w:rsid w:val="00241FDB"/>
    <w:rsid w:val="0024720C"/>
    <w:rsid w:val="002617AE"/>
    <w:rsid w:val="002638D0"/>
    <w:rsid w:val="002647D3"/>
    <w:rsid w:val="00275EAE"/>
    <w:rsid w:val="00294998"/>
    <w:rsid w:val="00297F18"/>
    <w:rsid w:val="002A1945"/>
    <w:rsid w:val="002B2958"/>
    <w:rsid w:val="002B3FC8"/>
    <w:rsid w:val="002D23C5"/>
    <w:rsid w:val="002D3FCF"/>
    <w:rsid w:val="002D6137"/>
    <w:rsid w:val="002E7E61"/>
    <w:rsid w:val="002F05E5"/>
    <w:rsid w:val="002F254D"/>
    <w:rsid w:val="002F30E4"/>
    <w:rsid w:val="00307140"/>
    <w:rsid w:val="00316DFF"/>
    <w:rsid w:val="00325B57"/>
    <w:rsid w:val="00336056"/>
    <w:rsid w:val="003544E1"/>
    <w:rsid w:val="00366398"/>
    <w:rsid w:val="003809E1"/>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A7C25"/>
    <w:rsid w:val="004B06EB"/>
    <w:rsid w:val="004B6AD0"/>
    <w:rsid w:val="004C2D5D"/>
    <w:rsid w:val="004C33E1"/>
    <w:rsid w:val="004C7258"/>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07896"/>
    <w:rsid w:val="0062312F"/>
    <w:rsid w:val="00625F2C"/>
    <w:rsid w:val="00643797"/>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2BE1"/>
    <w:rsid w:val="00803404"/>
    <w:rsid w:val="00834955"/>
    <w:rsid w:val="00855B59"/>
    <w:rsid w:val="00860068"/>
    <w:rsid w:val="00860461"/>
    <w:rsid w:val="0086487C"/>
    <w:rsid w:val="00870B20"/>
    <w:rsid w:val="008829F8"/>
    <w:rsid w:val="00885897"/>
    <w:rsid w:val="00886472"/>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652EA"/>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03A7"/>
    <w:rsid w:val="00C779DA"/>
    <w:rsid w:val="00C814F7"/>
    <w:rsid w:val="00CA4B4D"/>
    <w:rsid w:val="00CB35C3"/>
    <w:rsid w:val="00CB7B6D"/>
    <w:rsid w:val="00CC06F7"/>
    <w:rsid w:val="00CD323D"/>
    <w:rsid w:val="00CD5C07"/>
    <w:rsid w:val="00CE4030"/>
    <w:rsid w:val="00CE64B3"/>
    <w:rsid w:val="00CF1A49"/>
    <w:rsid w:val="00D0630C"/>
    <w:rsid w:val="00D243A9"/>
    <w:rsid w:val="00D305E5"/>
    <w:rsid w:val="00D37CD3"/>
    <w:rsid w:val="00D43923"/>
    <w:rsid w:val="00D66A52"/>
    <w:rsid w:val="00D66EFA"/>
    <w:rsid w:val="00D72A2D"/>
    <w:rsid w:val="00D85555"/>
    <w:rsid w:val="00D9521A"/>
    <w:rsid w:val="00DA3914"/>
    <w:rsid w:val="00DA59AA"/>
    <w:rsid w:val="00DB6915"/>
    <w:rsid w:val="00DB7E1E"/>
    <w:rsid w:val="00DC1B78"/>
    <w:rsid w:val="00DC2A2F"/>
    <w:rsid w:val="00DC600B"/>
    <w:rsid w:val="00DE0FAA"/>
    <w:rsid w:val="00DE136D"/>
    <w:rsid w:val="00DE6534"/>
    <w:rsid w:val="00DF4D6C"/>
    <w:rsid w:val="00E01923"/>
    <w:rsid w:val="00E068B6"/>
    <w:rsid w:val="00E14498"/>
    <w:rsid w:val="00E2397A"/>
    <w:rsid w:val="00E254DB"/>
    <w:rsid w:val="00E300FC"/>
    <w:rsid w:val="00E33157"/>
    <w:rsid w:val="00E362DB"/>
    <w:rsid w:val="00E5632B"/>
    <w:rsid w:val="00E70240"/>
    <w:rsid w:val="00E71E6B"/>
    <w:rsid w:val="00E80503"/>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B5412"/>
  <w15:chartTrackingRefBased/>
  <w15:docId w15:val="{EEC85BEE-C16C-44D9-96FD-F024C1F9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WB\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7C6F6F9D648F8BBD957E48E6F0AFE"/>
        <w:category>
          <w:name w:val="General"/>
          <w:gallery w:val="placeholder"/>
        </w:category>
        <w:types>
          <w:type w:val="bbPlcHdr"/>
        </w:types>
        <w:behaviors>
          <w:behavior w:val="content"/>
        </w:behaviors>
        <w:guid w:val="{0298683A-DF02-4C3D-885A-76F7F8792CB9}"/>
      </w:docPartPr>
      <w:docPartBody>
        <w:p w:rsidR="002222CD" w:rsidRDefault="00321A99">
          <w:pPr>
            <w:pStyle w:val="AE37C6F6F9D648F8BBD957E48E6F0AFE"/>
          </w:pPr>
          <w:r w:rsidRPr="00CF1A49">
            <w:t>·</w:t>
          </w:r>
        </w:p>
      </w:docPartBody>
    </w:docPart>
    <w:docPart>
      <w:docPartPr>
        <w:name w:val="B4C3DE90BD414F12BCEAE71E28B7A71D"/>
        <w:category>
          <w:name w:val="General"/>
          <w:gallery w:val="placeholder"/>
        </w:category>
        <w:types>
          <w:type w:val="bbPlcHdr"/>
        </w:types>
        <w:behaviors>
          <w:behavior w:val="content"/>
        </w:behaviors>
        <w:guid w:val="{7AD3A58C-D275-4D01-94D2-332630F0D1D2}"/>
      </w:docPartPr>
      <w:docPartBody>
        <w:p w:rsidR="002222CD" w:rsidRDefault="00321A99">
          <w:pPr>
            <w:pStyle w:val="B4C3DE90BD414F12BCEAE71E28B7A71D"/>
          </w:pPr>
          <w:r w:rsidRPr="00CF1A49">
            <w:t>Experience</w:t>
          </w:r>
        </w:p>
      </w:docPartBody>
    </w:docPart>
    <w:docPart>
      <w:docPartPr>
        <w:name w:val="83EFB97C292B4F7EB6EFC4943AC525EE"/>
        <w:category>
          <w:name w:val="General"/>
          <w:gallery w:val="placeholder"/>
        </w:category>
        <w:types>
          <w:type w:val="bbPlcHdr"/>
        </w:types>
        <w:behaviors>
          <w:behavior w:val="content"/>
        </w:behaviors>
        <w:guid w:val="{1B40B783-3142-4E19-90F2-DE7842503EC0}"/>
      </w:docPartPr>
      <w:docPartBody>
        <w:p w:rsidR="002222CD" w:rsidRDefault="00321A99">
          <w:pPr>
            <w:pStyle w:val="83EFB97C292B4F7EB6EFC4943AC525EE"/>
          </w:pPr>
          <w:r w:rsidRPr="00CF1A49">
            <w:t>Education</w:t>
          </w:r>
        </w:p>
      </w:docPartBody>
    </w:docPart>
    <w:docPart>
      <w:docPartPr>
        <w:name w:val="F7C037A6259247B092F5FCBF6A470707"/>
        <w:category>
          <w:name w:val="General"/>
          <w:gallery w:val="placeholder"/>
        </w:category>
        <w:types>
          <w:type w:val="bbPlcHdr"/>
        </w:types>
        <w:behaviors>
          <w:behavior w:val="content"/>
        </w:behaviors>
        <w:guid w:val="{2DAD1C21-5953-45F9-B32F-C29E86BBC168}"/>
      </w:docPartPr>
      <w:docPartBody>
        <w:p w:rsidR="002222CD" w:rsidRDefault="00321A99">
          <w:pPr>
            <w:pStyle w:val="F7C037A6259247B092F5FCBF6A470707"/>
          </w:pPr>
          <w:r w:rsidRPr="00CF1A49">
            <w:t>Skills</w:t>
          </w:r>
        </w:p>
      </w:docPartBody>
    </w:docPart>
    <w:docPart>
      <w:docPartPr>
        <w:name w:val="DA613A25A4F54155A6CB1A9AD6B9BC85"/>
        <w:category>
          <w:name w:val="General"/>
          <w:gallery w:val="placeholder"/>
        </w:category>
        <w:types>
          <w:type w:val="bbPlcHdr"/>
        </w:types>
        <w:behaviors>
          <w:behavior w:val="content"/>
        </w:behaviors>
        <w:guid w:val="{9135F4AF-D62B-46A4-BD4B-731301639332}"/>
      </w:docPartPr>
      <w:docPartBody>
        <w:p w:rsidR="002222CD" w:rsidRDefault="00321A99">
          <w:pPr>
            <w:pStyle w:val="DA613A25A4F54155A6CB1A9AD6B9BC85"/>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CD"/>
    <w:rsid w:val="000C6FC5"/>
    <w:rsid w:val="002222CD"/>
    <w:rsid w:val="00277B59"/>
    <w:rsid w:val="002D2E76"/>
    <w:rsid w:val="00321A99"/>
    <w:rsid w:val="009359F1"/>
    <w:rsid w:val="00C9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E37C6F6F9D648F8BBD957E48E6F0AFE">
    <w:name w:val="AE37C6F6F9D648F8BBD957E48E6F0AFE"/>
  </w:style>
  <w:style w:type="paragraph" w:customStyle="1" w:styleId="B4C3DE90BD414F12BCEAE71E28B7A71D">
    <w:name w:val="B4C3DE90BD414F12BCEAE71E28B7A71D"/>
  </w:style>
  <w:style w:type="character" w:styleId="SubtleReference">
    <w:name w:val="Subtle Reference"/>
    <w:basedOn w:val="DefaultParagraphFont"/>
    <w:uiPriority w:val="10"/>
    <w:qFormat/>
    <w:rPr>
      <w:b/>
      <w:caps w:val="0"/>
      <w:smallCaps/>
      <w:color w:val="595959" w:themeColor="text1" w:themeTint="A6"/>
    </w:rPr>
  </w:style>
  <w:style w:type="paragraph" w:customStyle="1" w:styleId="83EFB97C292B4F7EB6EFC4943AC525EE">
    <w:name w:val="83EFB97C292B4F7EB6EFC4943AC525EE"/>
  </w:style>
  <w:style w:type="paragraph" w:customStyle="1" w:styleId="F7C037A6259247B092F5FCBF6A470707">
    <w:name w:val="F7C037A6259247B092F5FCBF6A470707"/>
  </w:style>
  <w:style w:type="paragraph" w:customStyle="1" w:styleId="DA613A25A4F54155A6CB1A9AD6B9BC85">
    <w:name w:val="DA613A25A4F54155A6CB1A9AD6B9B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C:\Users\CarterWB\AppData\Roaming\Microsoft\Templates\Modern chronological resume.dotx</Template>
  <TotalTime>1</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Whitney B</dc:creator>
  <cp:keywords/>
  <dc:description/>
  <cp:lastModifiedBy>Tyler W Hatfield</cp:lastModifiedBy>
  <cp:revision>2</cp:revision>
  <dcterms:created xsi:type="dcterms:W3CDTF">2022-02-02T16:39:00Z</dcterms:created>
  <dcterms:modified xsi:type="dcterms:W3CDTF">2022-02-02T16:39:00Z</dcterms:modified>
  <cp:category/>
</cp:coreProperties>
</file>