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7701" w14:textId="77777777" w:rsidR="00704397" w:rsidRDefault="007871D1" w:rsidP="000C0021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DCA">
        <w:rPr>
          <w:rFonts w:ascii="Times New Roman" w:hAnsi="Times New Roman" w:cs="Times New Roman"/>
          <w:sz w:val="24"/>
          <w:szCs w:val="24"/>
        </w:rPr>
        <w:t>Education</w:t>
      </w:r>
      <w:r w:rsidR="00997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93EC" w14:textId="688EF539" w:rsidR="00F90B82" w:rsidRDefault="0099785C" w:rsidP="000C0021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Pierce College</w:t>
      </w:r>
      <w:r w:rsidR="008E58B7">
        <w:rPr>
          <w:rFonts w:ascii="Times New Roman" w:hAnsi="Times New Roman" w:cs="Times New Roman"/>
          <w:sz w:val="24"/>
          <w:szCs w:val="24"/>
        </w:rPr>
        <w:t xml:space="preserve"> – Puyallup, WA</w:t>
      </w:r>
    </w:p>
    <w:p w14:paraId="11C487A9" w14:textId="13C19983" w:rsidR="0099785C" w:rsidRPr="00CB38AF" w:rsidRDefault="0099785C" w:rsidP="009978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38AF">
        <w:rPr>
          <w:rFonts w:ascii="Times New Roman" w:hAnsi="Times New Roman" w:cs="Times New Roman"/>
          <w:i/>
          <w:iCs/>
          <w:sz w:val="24"/>
          <w:szCs w:val="24"/>
        </w:rPr>
        <w:t>Fall 2019 – June 2021</w:t>
      </w:r>
    </w:p>
    <w:p w14:paraId="62872BEE" w14:textId="72398D99" w:rsidR="00B23619" w:rsidRDefault="0099785C" w:rsidP="004C7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ADN Nursing </w:t>
      </w:r>
      <w:r w:rsidR="00CB38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</w:t>
      </w:r>
    </w:p>
    <w:p w14:paraId="7A5636E9" w14:textId="77777777" w:rsidR="00EE1213" w:rsidRPr="00DE0DCA" w:rsidRDefault="00EE1213" w:rsidP="004C74C2">
      <w:pPr>
        <w:rPr>
          <w:rFonts w:ascii="Times New Roman" w:hAnsi="Times New Roman" w:cs="Times New Roman"/>
          <w:sz w:val="24"/>
          <w:szCs w:val="24"/>
        </w:rPr>
      </w:pPr>
    </w:p>
    <w:p w14:paraId="32540272" w14:textId="67B13CA7" w:rsidR="004C74C2" w:rsidRPr="00DE0DCA" w:rsidRDefault="004C74C2" w:rsidP="004C74C2">
      <w:pPr>
        <w:rPr>
          <w:rFonts w:ascii="Times New Roman" w:hAnsi="Times New Roman" w:cs="Times New Roman"/>
          <w:b/>
          <w:sz w:val="24"/>
          <w:szCs w:val="24"/>
        </w:rPr>
      </w:pPr>
      <w:r w:rsidRPr="00DE0DCA">
        <w:rPr>
          <w:rFonts w:ascii="Times New Roman" w:hAnsi="Times New Roman" w:cs="Times New Roman"/>
          <w:b/>
          <w:sz w:val="24"/>
          <w:szCs w:val="24"/>
        </w:rPr>
        <w:t>Highline College</w:t>
      </w:r>
      <w:r w:rsidR="00993E1E" w:rsidRPr="00DE0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797" w:rsidRPr="00DE0DCA">
        <w:rPr>
          <w:rFonts w:ascii="Times New Roman" w:hAnsi="Times New Roman" w:cs="Times New Roman"/>
          <w:b/>
          <w:sz w:val="24"/>
          <w:szCs w:val="24"/>
        </w:rPr>
        <w:t>–</w:t>
      </w:r>
      <w:r w:rsidR="00993E1E" w:rsidRPr="00DE0DCA">
        <w:rPr>
          <w:rFonts w:ascii="Times New Roman" w:hAnsi="Times New Roman" w:cs="Times New Roman"/>
          <w:b/>
          <w:sz w:val="24"/>
          <w:szCs w:val="24"/>
        </w:rPr>
        <w:t xml:space="preserve"> Des</w:t>
      </w:r>
      <w:r w:rsidR="00BD3797" w:rsidRPr="00DE0DC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993E1E" w:rsidRPr="00DE0DCA">
        <w:rPr>
          <w:rFonts w:ascii="Times New Roman" w:hAnsi="Times New Roman" w:cs="Times New Roman"/>
          <w:b/>
          <w:sz w:val="24"/>
          <w:szCs w:val="24"/>
        </w:rPr>
        <w:t>oines, WA</w:t>
      </w:r>
    </w:p>
    <w:p w14:paraId="06FD6D3D" w14:textId="3C44AC52" w:rsidR="004C74C2" w:rsidRPr="00CB38AF" w:rsidRDefault="00993E1E" w:rsidP="004C74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B38AF">
        <w:rPr>
          <w:rFonts w:ascii="Times New Roman" w:hAnsi="Times New Roman" w:cs="Times New Roman"/>
          <w:i/>
          <w:iCs/>
          <w:sz w:val="24"/>
          <w:szCs w:val="24"/>
        </w:rPr>
        <w:t xml:space="preserve">Fall </w:t>
      </w:r>
      <w:r w:rsidR="004C74C2" w:rsidRPr="00CB38AF">
        <w:rPr>
          <w:rFonts w:ascii="Times New Roman" w:hAnsi="Times New Roman" w:cs="Times New Roman"/>
          <w:i/>
          <w:iCs/>
          <w:sz w:val="24"/>
          <w:szCs w:val="24"/>
        </w:rPr>
        <w:t>2017</w:t>
      </w:r>
      <w:r w:rsidRPr="00CB38A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236BF" w:rsidRPr="00CB38AF">
        <w:rPr>
          <w:rFonts w:ascii="Times New Roman" w:hAnsi="Times New Roman" w:cs="Times New Roman"/>
          <w:i/>
          <w:iCs/>
          <w:sz w:val="24"/>
          <w:szCs w:val="24"/>
        </w:rPr>
        <w:t xml:space="preserve">Summer </w:t>
      </w:r>
      <w:r w:rsidR="000C370C" w:rsidRPr="00CB38AF">
        <w:rPr>
          <w:rFonts w:ascii="Times New Roman" w:hAnsi="Times New Roman" w:cs="Times New Roman"/>
          <w:i/>
          <w:iCs/>
          <w:sz w:val="24"/>
          <w:szCs w:val="24"/>
        </w:rPr>
        <w:t>2019</w:t>
      </w:r>
    </w:p>
    <w:p w14:paraId="2A708507" w14:textId="49237CA8" w:rsidR="00993E1E" w:rsidRPr="00DE0DCA" w:rsidRDefault="00993E1E" w:rsidP="004C74C2">
      <w:pPr>
        <w:rPr>
          <w:rFonts w:ascii="Times New Roman" w:hAnsi="Times New Roman" w:cs="Times New Roman"/>
          <w:sz w:val="24"/>
          <w:szCs w:val="24"/>
        </w:rPr>
      </w:pPr>
      <w:r w:rsidRPr="00DE0DCA">
        <w:rPr>
          <w:rFonts w:ascii="Times New Roman" w:hAnsi="Times New Roman" w:cs="Times New Roman"/>
          <w:sz w:val="24"/>
          <w:szCs w:val="24"/>
        </w:rPr>
        <w:t>Nursing pre-requisites</w:t>
      </w:r>
    </w:p>
    <w:p w14:paraId="6372ADB8" w14:textId="71FE1A44" w:rsidR="00165FF9" w:rsidRPr="00FE66FF" w:rsidRDefault="00932978" w:rsidP="00FE66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</w:t>
      </w:r>
      <w:r w:rsidR="006A66BB" w:rsidRPr="00FE66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FE66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</w:p>
    <w:p w14:paraId="3E105F6B" w14:textId="47422615" w:rsidR="00FE66FF" w:rsidRDefault="00FE66FF" w:rsidP="00E531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Licenses/Certifications</w:t>
      </w:r>
    </w:p>
    <w:p w14:paraId="4FBBBE7B" w14:textId="5BB49032" w:rsidR="00FE66FF" w:rsidRDefault="00FE66FF" w:rsidP="0076377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377E">
        <w:rPr>
          <w:rFonts w:ascii="Times New Roman" w:hAnsi="Times New Roman" w:cs="Times New Roman"/>
          <w:bCs/>
          <w:sz w:val="24"/>
          <w:szCs w:val="24"/>
        </w:rPr>
        <w:t xml:space="preserve">RN </w:t>
      </w:r>
      <w:r w:rsidR="0076377E" w:rsidRPr="0076377E">
        <w:rPr>
          <w:rFonts w:ascii="Times New Roman" w:hAnsi="Times New Roman" w:cs="Times New Roman"/>
          <w:bCs/>
          <w:sz w:val="24"/>
          <w:szCs w:val="24"/>
        </w:rPr>
        <w:t>license</w:t>
      </w:r>
      <w:r w:rsidR="0076377E">
        <w:rPr>
          <w:rFonts w:ascii="Times New Roman" w:hAnsi="Times New Roman" w:cs="Times New Roman"/>
          <w:b/>
          <w:sz w:val="24"/>
          <w:szCs w:val="24"/>
        </w:rPr>
        <w:t xml:space="preserve"> # </w:t>
      </w:r>
      <w:r w:rsidR="001B7900" w:rsidRPr="001B7900">
        <w:rPr>
          <w:rFonts w:ascii="Times New Roman" w:hAnsi="Times New Roman" w:cs="Times New Roman"/>
          <w:bCs/>
          <w:sz w:val="24"/>
          <w:szCs w:val="24"/>
        </w:rPr>
        <w:t>RN61188001</w:t>
      </w:r>
      <w:r w:rsidR="00CB09DD">
        <w:rPr>
          <w:rFonts w:ascii="Times New Roman" w:hAnsi="Times New Roman" w:cs="Times New Roman"/>
          <w:bCs/>
          <w:sz w:val="24"/>
          <w:szCs w:val="24"/>
        </w:rPr>
        <w:t xml:space="preserve"> acquired </w:t>
      </w:r>
      <w:r w:rsidR="00A761DE">
        <w:rPr>
          <w:rFonts w:ascii="Times New Roman" w:hAnsi="Times New Roman" w:cs="Times New Roman"/>
          <w:bCs/>
          <w:sz w:val="24"/>
          <w:szCs w:val="24"/>
        </w:rPr>
        <w:t>08/18/2021</w:t>
      </w:r>
    </w:p>
    <w:p w14:paraId="390CAB27" w14:textId="77777777" w:rsidR="00A761DE" w:rsidRDefault="00A761DE" w:rsidP="0076377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ED7076" w14:textId="27BA002F" w:rsidR="001B7900" w:rsidRDefault="001B7900" w:rsidP="007637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BLS</w:t>
      </w:r>
      <w:r w:rsidR="00CB09DD">
        <w:rPr>
          <w:rFonts w:ascii="Times New Roman" w:hAnsi="Times New Roman" w:cs="Times New Roman"/>
          <w:bCs/>
          <w:sz w:val="24"/>
          <w:szCs w:val="24"/>
        </w:rPr>
        <w:t xml:space="preserve"> Certification</w:t>
      </w:r>
    </w:p>
    <w:p w14:paraId="42962AFA" w14:textId="360EBA9B" w:rsidR="00083C74" w:rsidRDefault="00FE66FF" w:rsidP="00A761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DCA">
        <w:rPr>
          <w:rFonts w:ascii="Times New Roman" w:hAnsi="Times New Roman" w:cs="Times New Roman"/>
          <w:b/>
          <w:sz w:val="24"/>
          <w:szCs w:val="24"/>
        </w:rPr>
        <w:t>Work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14:paraId="13A424D5" w14:textId="64618771" w:rsidR="00371BC1" w:rsidRPr="006D2066" w:rsidRDefault="006D2066" w:rsidP="00D10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066">
        <w:rPr>
          <w:rFonts w:ascii="Times New Roman" w:hAnsi="Times New Roman" w:cs="Times New Roman"/>
          <w:b/>
          <w:sz w:val="24"/>
          <w:szCs w:val="24"/>
        </w:rPr>
        <w:t xml:space="preserve">Heartwood Extended Healthcare – Tacoma  </w:t>
      </w:r>
    </w:p>
    <w:p w14:paraId="6048FDD0" w14:textId="4FC39B81" w:rsidR="00371BC1" w:rsidRDefault="00412219" w:rsidP="00D109D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August</w:t>
      </w:r>
      <w:r w:rsidR="00371BC1" w:rsidRPr="00371B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2021-Present</w:t>
      </w:r>
    </w:p>
    <w:p w14:paraId="0658D01A" w14:textId="5E600C13" w:rsidR="00371BC1" w:rsidRDefault="00371BC1" w:rsidP="00D109D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5BC1D21" w14:textId="15747A70" w:rsidR="005C6BF4" w:rsidRDefault="005C6BF4" w:rsidP="00D10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BF4">
        <w:rPr>
          <w:rFonts w:ascii="Times New Roman" w:hAnsi="Times New Roman" w:cs="Times New Roman"/>
          <w:b/>
          <w:sz w:val="24"/>
          <w:szCs w:val="24"/>
        </w:rPr>
        <w:t>Quarantine &amp; ISO Facility-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BF4">
        <w:rPr>
          <w:rFonts w:ascii="Times New Roman" w:hAnsi="Times New Roman" w:cs="Times New Roman"/>
          <w:b/>
          <w:sz w:val="24"/>
          <w:szCs w:val="24"/>
        </w:rPr>
        <w:t>Centralia</w:t>
      </w:r>
      <w:r w:rsidR="00394EDF">
        <w:rPr>
          <w:rFonts w:ascii="Times New Roman" w:hAnsi="Times New Roman" w:cs="Times New Roman"/>
          <w:b/>
          <w:sz w:val="24"/>
          <w:szCs w:val="24"/>
        </w:rPr>
        <w:t>/Kent/Auburn</w:t>
      </w:r>
    </w:p>
    <w:p w14:paraId="36B78C34" w14:textId="17F1F62D" w:rsidR="005C6BF4" w:rsidRPr="000526DC" w:rsidRDefault="005C6BF4" w:rsidP="00D109D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2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October 2021- </w:t>
      </w:r>
      <w:r w:rsidR="00394EDF">
        <w:rPr>
          <w:rFonts w:ascii="Times New Roman" w:hAnsi="Times New Roman" w:cs="Times New Roman"/>
          <w:bCs/>
          <w:i/>
          <w:iCs/>
          <w:sz w:val="24"/>
          <w:szCs w:val="24"/>
        </w:rPr>
        <w:t>Present</w:t>
      </w:r>
    </w:p>
    <w:p w14:paraId="6B547BD0" w14:textId="77777777" w:rsidR="005C6BF4" w:rsidRPr="005C6BF4" w:rsidRDefault="005C6BF4" w:rsidP="00D10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0EC07" w14:textId="1A91CD5F" w:rsidR="001D26B6" w:rsidRDefault="001D26B6" w:rsidP="00D10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RN Telecare Behavioral Health-Olympia</w:t>
      </w:r>
    </w:p>
    <w:p w14:paraId="045AED40" w14:textId="657E3DBB" w:rsidR="001D26B6" w:rsidRDefault="00412219" w:rsidP="00D109D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August</w:t>
      </w:r>
      <w:r w:rsidR="001D26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2021-Present</w:t>
      </w:r>
    </w:p>
    <w:p w14:paraId="292B6A96" w14:textId="77777777" w:rsidR="001D26B6" w:rsidRPr="001D26B6" w:rsidRDefault="001D26B6" w:rsidP="00D109D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BDB21FC" w14:textId="7EEAE019" w:rsidR="00D109D0" w:rsidRPr="00C60044" w:rsidRDefault="00D109D0" w:rsidP="00D109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044">
        <w:rPr>
          <w:rFonts w:ascii="Times New Roman" w:hAnsi="Times New Roman" w:cs="Times New Roman"/>
          <w:b/>
          <w:sz w:val="24"/>
          <w:szCs w:val="24"/>
        </w:rPr>
        <w:t>Clinicals &amp; Practicum</w:t>
      </w:r>
    </w:p>
    <w:p w14:paraId="70B368DB" w14:textId="77777777" w:rsidR="00D109D0" w:rsidRDefault="00D109D0" w:rsidP="00D109D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044">
        <w:rPr>
          <w:rFonts w:ascii="Times New Roman" w:hAnsi="Times New Roman" w:cs="Times New Roman"/>
          <w:bCs/>
          <w:sz w:val="24"/>
          <w:szCs w:val="24"/>
        </w:rPr>
        <w:t>Allenmore</w:t>
      </w:r>
      <w:proofErr w:type="spellEnd"/>
      <w:r w:rsidRPr="00C60044">
        <w:rPr>
          <w:rFonts w:ascii="Times New Roman" w:hAnsi="Times New Roman" w:cs="Times New Roman"/>
          <w:bCs/>
          <w:sz w:val="24"/>
          <w:szCs w:val="24"/>
        </w:rPr>
        <w:t xml:space="preserve"> Hospital, Auburn Medical center, Western State Hospital</w:t>
      </w:r>
      <w:r>
        <w:rPr>
          <w:rFonts w:ascii="Times New Roman" w:hAnsi="Times New Roman" w:cs="Times New Roman"/>
          <w:bCs/>
          <w:sz w:val="24"/>
          <w:szCs w:val="24"/>
        </w:rPr>
        <w:t>, Life Care Center, Linden Grove Healthcare Center</w:t>
      </w:r>
    </w:p>
    <w:p w14:paraId="2DCA8F1F" w14:textId="77777777" w:rsidR="00D109D0" w:rsidRDefault="00D109D0" w:rsidP="00D109D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60044">
        <w:rPr>
          <w:rFonts w:ascii="Times New Roman" w:hAnsi="Times New Roman" w:cs="Times New Roman"/>
          <w:bCs/>
          <w:i/>
          <w:iCs/>
          <w:sz w:val="24"/>
          <w:szCs w:val="24"/>
        </w:rPr>
        <w:t>September 2019- June 2021</w:t>
      </w:r>
    </w:p>
    <w:p w14:paraId="1EC8791D" w14:textId="77777777" w:rsidR="00D109D0" w:rsidRDefault="00D109D0" w:rsidP="00735F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64E9A" w14:textId="4EA4AE88" w:rsidR="00735FAA" w:rsidRPr="005B0BAD" w:rsidRDefault="00735FAA" w:rsidP="00735F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BAD">
        <w:rPr>
          <w:rFonts w:ascii="Times New Roman" w:hAnsi="Times New Roman" w:cs="Times New Roman"/>
          <w:b/>
          <w:sz w:val="24"/>
          <w:szCs w:val="24"/>
        </w:rPr>
        <w:t>CNA</w:t>
      </w:r>
    </w:p>
    <w:p w14:paraId="7E821EC4" w14:textId="77777777" w:rsidR="00735FAA" w:rsidRPr="005B0BAD" w:rsidRDefault="00735FAA" w:rsidP="00735FA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0BAD">
        <w:rPr>
          <w:rFonts w:ascii="Times New Roman" w:hAnsi="Times New Roman" w:cs="Times New Roman"/>
          <w:bCs/>
          <w:sz w:val="24"/>
          <w:szCs w:val="24"/>
        </w:rPr>
        <w:t>Tacoma General Hospital</w:t>
      </w:r>
    </w:p>
    <w:p w14:paraId="60E34794" w14:textId="77777777" w:rsidR="00735FAA" w:rsidRPr="00316AF3" w:rsidRDefault="00735FAA" w:rsidP="00735FA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6AF3">
        <w:rPr>
          <w:rFonts w:ascii="Times New Roman" w:hAnsi="Times New Roman" w:cs="Times New Roman"/>
          <w:bCs/>
          <w:sz w:val="24"/>
          <w:szCs w:val="24"/>
        </w:rPr>
        <w:t>Neuro-ICU/PCU</w:t>
      </w:r>
    </w:p>
    <w:p w14:paraId="0E189717" w14:textId="3D1B1A7D" w:rsidR="00165FF9" w:rsidRDefault="00735FAA" w:rsidP="000F0D04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443B4">
        <w:rPr>
          <w:rFonts w:ascii="Times New Roman" w:hAnsi="Times New Roman" w:cs="Times New Roman"/>
          <w:bCs/>
          <w:i/>
          <w:iCs/>
          <w:sz w:val="24"/>
          <w:szCs w:val="24"/>
        </w:rPr>
        <w:t>March 2020-</w:t>
      </w:r>
      <w:r w:rsidR="00D109D0" w:rsidRPr="00D109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109D0" w:rsidRPr="00C60044">
        <w:rPr>
          <w:rFonts w:ascii="Times New Roman" w:hAnsi="Times New Roman" w:cs="Times New Roman"/>
          <w:bCs/>
          <w:i/>
          <w:iCs/>
          <w:sz w:val="24"/>
          <w:szCs w:val="24"/>
        </w:rPr>
        <w:t>June 2021</w:t>
      </w:r>
    </w:p>
    <w:p w14:paraId="53D3F45E" w14:textId="77777777" w:rsidR="00D109D0" w:rsidRPr="00D109D0" w:rsidRDefault="00D109D0" w:rsidP="000F0D04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22D1D9A" w14:textId="77777777" w:rsidR="00EB486A" w:rsidRPr="00DE0DCA" w:rsidRDefault="00EB486A" w:rsidP="00EB486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945777" w14:textId="77777777" w:rsidR="00AC2DAE" w:rsidRPr="00DE0DCA" w:rsidRDefault="00AC2DAE" w:rsidP="000C00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DCA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EEC4653" w14:textId="77777777" w:rsidR="00AC2DAE" w:rsidRPr="00DE0DCA" w:rsidRDefault="00AC2DAE" w:rsidP="000C0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0DCA">
        <w:rPr>
          <w:rFonts w:ascii="Times New Roman" w:hAnsi="Times New Roman" w:cs="Times New Roman"/>
          <w:sz w:val="24"/>
          <w:szCs w:val="24"/>
        </w:rPr>
        <w:t>Available upon request</w:t>
      </w:r>
    </w:p>
    <w:sectPr w:rsidR="00AC2DAE" w:rsidRPr="00DE0DCA" w:rsidSect="00CD659E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74AA" w14:textId="77777777" w:rsidR="00A5031A" w:rsidRDefault="00A5031A">
      <w:pPr>
        <w:spacing w:line="240" w:lineRule="auto"/>
      </w:pPr>
      <w:r>
        <w:separator/>
      </w:r>
    </w:p>
  </w:endnote>
  <w:endnote w:type="continuationSeparator" w:id="0">
    <w:p w14:paraId="13A461D5" w14:textId="77777777" w:rsidR="00A5031A" w:rsidRDefault="00A50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EndPr/>
    <w:sdtContent>
      <w:p w14:paraId="73E5E967" w14:textId="77777777" w:rsidR="00E53D4F" w:rsidRDefault="00E53D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B258" w14:textId="77777777" w:rsidR="00A5031A" w:rsidRDefault="00A5031A">
      <w:pPr>
        <w:spacing w:line="240" w:lineRule="auto"/>
      </w:pPr>
      <w:r>
        <w:separator/>
      </w:r>
    </w:p>
  </w:footnote>
  <w:footnote w:type="continuationSeparator" w:id="0">
    <w:p w14:paraId="0F19C847" w14:textId="77777777" w:rsidR="00A5031A" w:rsidRDefault="00A50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C17" w14:textId="77777777" w:rsidR="00E53D4F" w:rsidRDefault="00E53D4F" w:rsidP="007E4EDC">
    <w:pPr>
      <w:pStyle w:val="Title"/>
      <w:jc w:val="center"/>
    </w:pPr>
    <w:r w:rsidRPr="00D87A22">
      <w:rPr>
        <w:noProof/>
        <w:color w:val="0F243E" w:themeColor="text2" w:themeShade="80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0466CF3A" wp14:editId="77288483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A276C86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Pr="00D87A22">
      <w:rPr>
        <w:color w:val="0F243E" w:themeColor="text2" w:themeShade="80"/>
      </w:rPr>
      <w:t xml:space="preserve">Justus </w:t>
    </w:r>
    <w:proofErr w:type="spellStart"/>
    <w:r w:rsidRPr="00D87A22">
      <w:rPr>
        <w:color w:val="0F243E" w:themeColor="text2" w:themeShade="80"/>
      </w:rPr>
      <w:t>Maina</w:t>
    </w:r>
    <w:proofErr w:type="spellEnd"/>
  </w:p>
  <w:p w14:paraId="1C82AE28" w14:textId="509FA664" w:rsidR="00E53D4F" w:rsidRDefault="00BD3797" w:rsidP="007E4EDC">
    <w:pPr>
      <w:pStyle w:val="ContactInfo"/>
      <w:jc w:val="center"/>
    </w:pPr>
    <w:r>
      <w:rPr>
        <w:rStyle w:val="ContactInfoChar"/>
      </w:rPr>
      <w:t>6815 S Thompson Ave Tacoma, WA 98408</w:t>
    </w:r>
    <w:r>
      <w:t xml:space="preserve"> </w:t>
    </w:r>
    <w:r w:rsidR="00E53D4F">
      <w:t>(</w:t>
    </w:r>
    <w:r w:rsidR="00E53D4F">
      <w:rPr>
        <w:rStyle w:val="ContactInfoChar"/>
      </w:rPr>
      <w:t>206)-460-2763</w:t>
    </w:r>
  </w:p>
  <w:p w14:paraId="5C5FF92A" w14:textId="77777777" w:rsidR="00E53D4F" w:rsidRDefault="00E53D4F" w:rsidP="007E4EDC">
    <w:pPr>
      <w:pStyle w:val="ContactInfo"/>
      <w:jc w:val="center"/>
    </w:pPr>
    <w:r>
      <w:rPr>
        <w:rStyle w:val="ContactInfoChar"/>
      </w:rPr>
      <w:t>Mainajustus1@gmail.com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2DE8" w14:textId="77777777" w:rsidR="00E53D4F" w:rsidRDefault="00E53D4F" w:rsidP="007E4EDC">
    <w:pPr>
      <w:pStyle w:val="Tit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68709F5F" wp14:editId="439EF1ED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A85C179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>
      <w:rPr>
        <w:color w:val="0F243E" w:themeColor="text2" w:themeShade="80"/>
      </w:rPr>
      <w:t>Ju</w:t>
    </w:r>
    <w:r w:rsidRPr="00D87A22">
      <w:rPr>
        <w:color w:val="0F243E" w:themeColor="text2" w:themeShade="80"/>
      </w:rPr>
      <w:t xml:space="preserve">stus </w:t>
    </w:r>
    <w:proofErr w:type="spellStart"/>
    <w:r w:rsidRPr="00D87A22">
      <w:rPr>
        <w:color w:val="0F243E" w:themeColor="text2" w:themeShade="80"/>
      </w:rPr>
      <w:t>Maina</w:t>
    </w:r>
    <w:proofErr w:type="spellEnd"/>
  </w:p>
  <w:p w14:paraId="475FF04D" w14:textId="6DCEF1BC" w:rsidR="00E53D4F" w:rsidRDefault="00BD3797" w:rsidP="007E4EDC">
    <w:pPr>
      <w:pStyle w:val="ContactInfo"/>
      <w:jc w:val="center"/>
    </w:pPr>
    <w:r>
      <w:rPr>
        <w:rStyle w:val="ContactInfoChar"/>
      </w:rPr>
      <w:t>6815 S Thompson Ave Tacoma, WA 98408</w:t>
    </w:r>
    <w:r w:rsidR="00E53D4F">
      <w:t xml:space="preserve"> (</w:t>
    </w:r>
    <w:r w:rsidR="00E53D4F">
      <w:rPr>
        <w:rStyle w:val="ContactInfoChar"/>
      </w:rPr>
      <w:t>206)-460-2763</w:t>
    </w:r>
  </w:p>
  <w:p w14:paraId="46929DB4" w14:textId="77777777" w:rsidR="00E53D4F" w:rsidRDefault="00E53D4F" w:rsidP="007E4EDC">
    <w:pPr>
      <w:pStyle w:val="ContactInfo"/>
      <w:jc w:val="center"/>
    </w:pPr>
    <w:r>
      <w:rPr>
        <w:rStyle w:val="ContactInfoChar"/>
      </w:rPr>
      <w:t>Mainajustus1@gmail.com</w:t>
    </w:r>
  </w:p>
  <w:p w14:paraId="01B8D32B" w14:textId="77777777" w:rsidR="00E53D4F" w:rsidRDefault="00E53D4F" w:rsidP="00D87A22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114"/>
    <w:multiLevelType w:val="multilevel"/>
    <w:tmpl w:val="5546F6FA"/>
    <w:lvl w:ilvl="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7778"/>
    <w:multiLevelType w:val="hybridMultilevel"/>
    <w:tmpl w:val="30DE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6F70"/>
    <w:multiLevelType w:val="multilevel"/>
    <w:tmpl w:val="E038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D6124"/>
    <w:multiLevelType w:val="hybridMultilevel"/>
    <w:tmpl w:val="FD58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4D6A"/>
    <w:multiLevelType w:val="multilevel"/>
    <w:tmpl w:val="505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9436A"/>
    <w:multiLevelType w:val="hybridMultilevel"/>
    <w:tmpl w:val="16B8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30E0D"/>
    <w:multiLevelType w:val="hybridMultilevel"/>
    <w:tmpl w:val="5E84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A796F"/>
    <w:multiLevelType w:val="multilevel"/>
    <w:tmpl w:val="C10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A1A0C"/>
    <w:multiLevelType w:val="hybridMultilevel"/>
    <w:tmpl w:val="D7E0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6321"/>
    <w:multiLevelType w:val="hybridMultilevel"/>
    <w:tmpl w:val="0074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4036A"/>
    <w:multiLevelType w:val="hybridMultilevel"/>
    <w:tmpl w:val="5186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6A17"/>
    <w:multiLevelType w:val="hybridMultilevel"/>
    <w:tmpl w:val="7082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15979"/>
    <w:multiLevelType w:val="hybridMultilevel"/>
    <w:tmpl w:val="98DE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A395F"/>
    <w:multiLevelType w:val="hybridMultilevel"/>
    <w:tmpl w:val="C02C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14456"/>
    <w:multiLevelType w:val="hybridMultilevel"/>
    <w:tmpl w:val="A294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E312B"/>
    <w:multiLevelType w:val="hybridMultilevel"/>
    <w:tmpl w:val="FB5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B158B"/>
    <w:multiLevelType w:val="multilevel"/>
    <w:tmpl w:val="66C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56624"/>
    <w:multiLevelType w:val="hybridMultilevel"/>
    <w:tmpl w:val="AA0283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58C0472">
      <w:numFmt w:val="bullet"/>
      <w:lvlText w:val="•"/>
      <w:lvlJc w:val="left"/>
      <w:pPr>
        <w:ind w:left="1470" w:hanging="6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4850110"/>
    <w:multiLevelType w:val="multilevel"/>
    <w:tmpl w:val="E67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4002C"/>
    <w:multiLevelType w:val="hybridMultilevel"/>
    <w:tmpl w:val="738C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92265"/>
    <w:multiLevelType w:val="multilevel"/>
    <w:tmpl w:val="718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5"/>
  </w:num>
  <w:num w:numId="5">
    <w:abstractNumId w:val="23"/>
  </w:num>
  <w:num w:numId="6">
    <w:abstractNumId w:val="14"/>
  </w:num>
  <w:num w:numId="7">
    <w:abstractNumId w:val="18"/>
  </w:num>
  <w:num w:numId="8">
    <w:abstractNumId w:val="10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9"/>
  </w:num>
  <w:num w:numId="14">
    <w:abstractNumId w:val="8"/>
  </w:num>
  <w:num w:numId="15">
    <w:abstractNumId w:val="21"/>
  </w:num>
  <w:num w:numId="16">
    <w:abstractNumId w:val="0"/>
  </w:num>
  <w:num w:numId="17">
    <w:abstractNumId w:val="13"/>
  </w:num>
  <w:num w:numId="18">
    <w:abstractNumId w:val="5"/>
  </w:num>
  <w:num w:numId="19">
    <w:abstractNumId w:val="4"/>
  </w:num>
  <w:num w:numId="20">
    <w:abstractNumId w:val="17"/>
  </w:num>
  <w:num w:numId="21">
    <w:abstractNumId w:val="11"/>
  </w:num>
  <w:num w:numId="22">
    <w:abstractNumId w:val="7"/>
  </w:num>
  <w:num w:numId="23">
    <w:abstractNumId w:val="24"/>
  </w:num>
  <w:num w:numId="24">
    <w:abstractNumId w:val="22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D1"/>
    <w:rsid w:val="00046D2A"/>
    <w:rsid w:val="000526DC"/>
    <w:rsid w:val="00061676"/>
    <w:rsid w:val="00063AF6"/>
    <w:rsid w:val="000775A2"/>
    <w:rsid w:val="00083C74"/>
    <w:rsid w:val="00094811"/>
    <w:rsid w:val="000C0021"/>
    <w:rsid w:val="000C370C"/>
    <w:rsid w:val="000E00BF"/>
    <w:rsid w:val="000F0D04"/>
    <w:rsid w:val="000F75B8"/>
    <w:rsid w:val="001236BF"/>
    <w:rsid w:val="00125CA3"/>
    <w:rsid w:val="001266B1"/>
    <w:rsid w:val="0013029A"/>
    <w:rsid w:val="00155DB6"/>
    <w:rsid w:val="00165FF9"/>
    <w:rsid w:val="00166EF5"/>
    <w:rsid w:val="00171731"/>
    <w:rsid w:val="00187A76"/>
    <w:rsid w:val="001A204B"/>
    <w:rsid w:val="001A4204"/>
    <w:rsid w:val="001B0F98"/>
    <w:rsid w:val="001B7900"/>
    <w:rsid w:val="001B7CDD"/>
    <w:rsid w:val="001C504A"/>
    <w:rsid w:val="001D26B6"/>
    <w:rsid w:val="001F613E"/>
    <w:rsid w:val="002127D1"/>
    <w:rsid w:val="002128A2"/>
    <w:rsid w:val="002422CA"/>
    <w:rsid w:val="00266F7F"/>
    <w:rsid w:val="00271928"/>
    <w:rsid w:val="00282BE0"/>
    <w:rsid w:val="00295A4C"/>
    <w:rsid w:val="002961CE"/>
    <w:rsid w:val="002B2658"/>
    <w:rsid w:val="002B44BF"/>
    <w:rsid w:val="002B5493"/>
    <w:rsid w:val="002D500C"/>
    <w:rsid w:val="002E3D9F"/>
    <w:rsid w:val="002F328B"/>
    <w:rsid w:val="002F5165"/>
    <w:rsid w:val="00316AF3"/>
    <w:rsid w:val="00341599"/>
    <w:rsid w:val="00343C93"/>
    <w:rsid w:val="003477AC"/>
    <w:rsid w:val="00354832"/>
    <w:rsid w:val="00357411"/>
    <w:rsid w:val="003643D3"/>
    <w:rsid w:val="0037155E"/>
    <w:rsid w:val="00371BC1"/>
    <w:rsid w:val="00394EDF"/>
    <w:rsid w:val="003B3EFA"/>
    <w:rsid w:val="003C4874"/>
    <w:rsid w:val="003D211A"/>
    <w:rsid w:val="00400F72"/>
    <w:rsid w:val="00412219"/>
    <w:rsid w:val="004A6729"/>
    <w:rsid w:val="004C74C2"/>
    <w:rsid w:val="004C7A57"/>
    <w:rsid w:val="0050164B"/>
    <w:rsid w:val="00516691"/>
    <w:rsid w:val="00521BEA"/>
    <w:rsid w:val="0053744F"/>
    <w:rsid w:val="00550B9E"/>
    <w:rsid w:val="00555BF5"/>
    <w:rsid w:val="005678E4"/>
    <w:rsid w:val="00570FF9"/>
    <w:rsid w:val="005841FF"/>
    <w:rsid w:val="0059200B"/>
    <w:rsid w:val="005A370F"/>
    <w:rsid w:val="005B0BAD"/>
    <w:rsid w:val="005C0ABE"/>
    <w:rsid w:val="005C2452"/>
    <w:rsid w:val="005C6BF4"/>
    <w:rsid w:val="00625AD4"/>
    <w:rsid w:val="0062732C"/>
    <w:rsid w:val="00627E5E"/>
    <w:rsid w:val="006443B4"/>
    <w:rsid w:val="00676731"/>
    <w:rsid w:val="00680550"/>
    <w:rsid w:val="006A66BB"/>
    <w:rsid w:val="006A77DF"/>
    <w:rsid w:val="006B70F3"/>
    <w:rsid w:val="006D2066"/>
    <w:rsid w:val="006D63CC"/>
    <w:rsid w:val="006D7BE4"/>
    <w:rsid w:val="006F4F65"/>
    <w:rsid w:val="00703DB3"/>
    <w:rsid w:val="00704397"/>
    <w:rsid w:val="007108F3"/>
    <w:rsid w:val="00730270"/>
    <w:rsid w:val="00735FAA"/>
    <w:rsid w:val="007468FB"/>
    <w:rsid w:val="0076377E"/>
    <w:rsid w:val="007871D1"/>
    <w:rsid w:val="007A13F2"/>
    <w:rsid w:val="007A2F3C"/>
    <w:rsid w:val="007D5E23"/>
    <w:rsid w:val="007E4EDC"/>
    <w:rsid w:val="00822D40"/>
    <w:rsid w:val="008416A3"/>
    <w:rsid w:val="00864BAC"/>
    <w:rsid w:val="00885CEC"/>
    <w:rsid w:val="008917E6"/>
    <w:rsid w:val="008E58B7"/>
    <w:rsid w:val="008F691F"/>
    <w:rsid w:val="00932978"/>
    <w:rsid w:val="00961326"/>
    <w:rsid w:val="00980D3A"/>
    <w:rsid w:val="00993E1E"/>
    <w:rsid w:val="0099785C"/>
    <w:rsid w:val="009B1F9B"/>
    <w:rsid w:val="00A14E20"/>
    <w:rsid w:val="00A15599"/>
    <w:rsid w:val="00A5031A"/>
    <w:rsid w:val="00A761DE"/>
    <w:rsid w:val="00A84344"/>
    <w:rsid w:val="00AB0343"/>
    <w:rsid w:val="00AC2DAE"/>
    <w:rsid w:val="00AE6C59"/>
    <w:rsid w:val="00B07194"/>
    <w:rsid w:val="00B23619"/>
    <w:rsid w:val="00B31265"/>
    <w:rsid w:val="00B66644"/>
    <w:rsid w:val="00B7493F"/>
    <w:rsid w:val="00BB2BBC"/>
    <w:rsid w:val="00BD3797"/>
    <w:rsid w:val="00BD425A"/>
    <w:rsid w:val="00BD79C8"/>
    <w:rsid w:val="00BE4ADD"/>
    <w:rsid w:val="00BF37AC"/>
    <w:rsid w:val="00BF6967"/>
    <w:rsid w:val="00C60044"/>
    <w:rsid w:val="00CA31CD"/>
    <w:rsid w:val="00CB09DD"/>
    <w:rsid w:val="00CB38AF"/>
    <w:rsid w:val="00CB5459"/>
    <w:rsid w:val="00CD659E"/>
    <w:rsid w:val="00CD7D0C"/>
    <w:rsid w:val="00CF0117"/>
    <w:rsid w:val="00D109D0"/>
    <w:rsid w:val="00D140E6"/>
    <w:rsid w:val="00D15D0C"/>
    <w:rsid w:val="00D7758B"/>
    <w:rsid w:val="00D82BF9"/>
    <w:rsid w:val="00D85A0E"/>
    <w:rsid w:val="00D87A22"/>
    <w:rsid w:val="00DA48E4"/>
    <w:rsid w:val="00DB0B1F"/>
    <w:rsid w:val="00DE0DCA"/>
    <w:rsid w:val="00E03906"/>
    <w:rsid w:val="00E12060"/>
    <w:rsid w:val="00E1576B"/>
    <w:rsid w:val="00E531FE"/>
    <w:rsid w:val="00E53D4F"/>
    <w:rsid w:val="00E84A08"/>
    <w:rsid w:val="00E95336"/>
    <w:rsid w:val="00EA2E1D"/>
    <w:rsid w:val="00EB486A"/>
    <w:rsid w:val="00EE1213"/>
    <w:rsid w:val="00EE3E24"/>
    <w:rsid w:val="00F01F84"/>
    <w:rsid w:val="00F12E69"/>
    <w:rsid w:val="00F90B82"/>
    <w:rsid w:val="00FA3F86"/>
    <w:rsid w:val="00FE66FF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252AC"/>
  <w15:docId w15:val="{0C9955AD-7132-459D-B3FF-BF6325F4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Date">
    <w:name w:val="Date"/>
    <w:basedOn w:val="Normal"/>
    <w:next w:val="Normal"/>
    <w:link w:val="DateChar"/>
    <w:uiPriority w:val="99"/>
    <w:qFormat/>
    <w:rsid w:val="007871D1"/>
    <w:pPr>
      <w:spacing w:after="80"/>
    </w:pPr>
    <w:rPr>
      <w:i/>
      <w:color w:val="000000" w:themeColor="text1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871D1"/>
    <w:rPr>
      <w:i/>
      <w:color w:val="000000" w:themeColor="text1"/>
      <w:lang w:eastAsia="ja-JP"/>
    </w:rPr>
  </w:style>
  <w:style w:type="paragraph" w:customStyle="1" w:styleId="ContactInformation">
    <w:name w:val="Contact Information"/>
    <w:basedOn w:val="Normal"/>
    <w:uiPriority w:val="3"/>
    <w:qFormat/>
    <w:rsid w:val="00730270"/>
    <w:pPr>
      <w:pBdr>
        <w:bottom w:val="single" w:sz="4" w:space="6" w:color="auto"/>
      </w:pBdr>
      <w:spacing w:before="40" w:after="40"/>
    </w:pPr>
    <w:rPr>
      <w:color w:val="000000" w:themeColor="text1"/>
      <w:kern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rsid w:val="00EE3E2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D85A0E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trong">
    <w:name w:val="Strong"/>
    <w:basedOn w:val="DefaultParagraphFont"/>
    <w:uiPriority w:val="22"/>
    <w:qFormat/>
    <w:rsid w:val="00EA2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15539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JUSTUS</dc:creator>
  <cp:keywords/>
  <cp:lastModifiedBy>mainajustus1@gmail.com</cp:lastModifiedBy>
  <cp:revision>117</cp:revision>
  <cp:lastPrinted>2019-05-20T04:01:00Z</cp:lastPrinted>
  <dcterms:created xsi:type="dcterms:W3CDTF">2018-01-20T01:01:00Z</dcterms:created>
  <dcterms:modified xsi:type="dcterms:W3CDTF">2022-02-10T13:11:00Z</dcterms:modified>
  <cp:version/>
</cp:coreProperties>
</file>