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97"/>
        <w:gridCol w:w="716"/>
        <w:gridCol w:w="6140"/>
      </w:tblGrid>
      <w:tr w:rsidR="00B93310" w:rsidRPr="005152F2" w14:paraId="339CA82E" w14:textId="77777777" w:rsidTr="00BE523C">
        <w:trPr>
          <w:trHeight w:val="9790"/>
        </w:trPr>
        <w:tc>
          <w:tcPr>
            <w:tcW w:w="2997" w:type="dxa"/>
          </w:tcPr>
          <w:sdt>
            <w:sdtPr>
              <w:rPr>
                <w:b/>
                <w:bCs/>
                <w:sz w:val="28"/>
                <w:szCs w:val="28"/>
              </w:rPr>
              <w:alias w:val="Your Name:"/>
              <w:tag w:val="Your Name:"/>
              <w:id w:val="-1220516334"/>
              <w:placeholder>
                <w:docPart w:val="0B8426671485004B85F1DAB0F9CC895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57B559AB" w14:textId="5019DD3F" w:rsidR="00B93310" w:rsidRPr="005152F2" w:rsidRDefault="00C83082" w:rsidP="003856C9">
                <w:pPr>
                  <w:pStyle w:val="Heading1"/>
                </w:pPr>
                <w:r w:rsidRPr="00C83082">
                  <w:rPr>
                    <w:b/>
                    <w:bCs/>
                    <w:sz w:val="28"/>
                    <w:szCs w:val="28"/>
                  </w:rPr>
                  <w:t>Marann SChmidt     BSN, RN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97"/>
            </w:tblGrid>
            <w:tr w:rsidR="00441EB9" w:rsidRPr="005152F2" w14:paraId="55E5FD47" w14:textId="77777777" w:rsidTr="00BE523C">
              <w:trPr>
                <w:trHeight w:val="521"/>
              </w:trPr>
              <w:tc>
                <w:tcPr>
                  <w:tcW w:w="2997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33DD374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24286A8" wp14:editId="2D34C282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75A32F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2B74291" w14:textId="77777777" w:rsidTr="00BE523C">
              <w:trPr>
                <w:trHeight w:val="204"/>
              </w:trPr>
              <w:tc>
                <w:tcPr>
                  <w:tcW w:w="2997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3327B76" w14:textId="5661B3F2" w:rsidR="00441EB9" w:rsidRPr="00C83082" w:rsidRDefault="00C83082" w:rsidP="00441EB9">
                  <w:pPr>
                    <w:pStyle w:val="Heading3"/>
                    <w:rPr>
                      <w:sz w:val="18"/>
                      <w:szCs w:val="18"/>
                    </w:rPr>
                  </w:pPr>
                  <w:r w:rsidRPr="00C83082">
                    <w:rPr>
                      <w:sz w:val="18"/>
                      <w:szCs w:val="18"/>
                    </w:rPr>
                    <w:t>marannmschmidt@gmail.com</w:t>
                  </w:r>
                </w:p>
              </w:tc>
            </w:tr>
            <w:tr w:rsidR="00441EB9" w:rsidRPr="005152F2" w14:paraId="3ABCE535" w14:textId="77777777" w:rsidTr="00BE523C">
              <w:trPr>
                <w:trHeight w:val="521"/>
              </w:trPr>
              <w:tc>
                <w:tcPr>
                  <w:tcW w:w="2997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B81B9AC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C16C925" wp14:editId="712F7B10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F1CDB13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7D5E2BB" w14:textId="77777777" w:rsidTr="00BE523C">
              <w:trPr>
                <w:trHeight w:val="475"/>
              </w:trPr>
              <w:tc>
                <w:tcPr>
                  <w:tcW w:w="2997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BB2077B" w14:textId="53D11E7C" w:rsidR="00441EB9" w:rsidRDefault="00C83082" w:rsidP="00441EB9">
                  <w:pPr>
                    <w:pStyle w:val="Heading3"/>
                  </w:pPr>
                  <w:r>
                    <w:t>(920)905-4966</w:t>
                  </w:r>
                </w:p>
              </w:tc>
            </w:tr>
            <w:tr w:rsidR="005A7E57" w:rsidRPr="005152F2" w14:paraId="2F082593" w14:textId="77777777" w:rsidTr="00BE523C">
              <w:trPr>
                <w:trHeight w:val="1432"/>
              </w:trPr>
              <w:tc>
                <w:tcPr>
                  <w:tcW w:w="2997" w:type="dxa"/>
                  <w:tcMar>
                    <w:top w:w="374" w:type="dxa"/>
                    <w:bottom w:w="115" w:type="dxa"/>
                  </w:tcMar>
                </w:tcPr>
                <w:p w14:paraId="27BEC401" w14:textId="77777777" w:rsidR="002C77B9" w:rsidRDefault="0087268B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2223478FCE75D24C81EEB53925C4A54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5C722ECE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73467C2A" wp14:editId="721651EA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1EC6EC3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37A89E0" w14:textId="194CA0DD" w:rsidR="005A7E57" w:rsidRDefault="00A779F9" w:rsidP="00D11C4D">
                  <w:r>
                    <w:t>Ambitious RN looking to further my career while continuing to challenge myself and provide exceptional care to others</w:t>
                  </w:r>
                  <w:r w:rsidR="00DD1630">
                    <w:t>.</w:t>
                  </w:r>
                </w:p>
              </w:tc>
            </w:tr>
            <w:tr w:rsidR="00463463" w:rsidRPr="005152F2" w14:paraId="6E925633" w14:textId="77777777" w:rsidTr="00BE523C">
              <w:trPr>
                <w:trHeight w:val="2652"/>
              </w:trPr>
              <w:tc>
                <w:tcPr>
                  <w:tcW w:w="2997" w:type="dxa"/>
                  <w:tcMar>
                    <w:top w:w="374" w:type="dxa"/>
                    <w:bottom w:w="115" w:type="dxa"/>
                  </w:tcMar>
                </w:tcPr>
                <w:p w14:paraId="66965204" w14:textId="77777777" w:rsidR="005A7E57" w:rsidRDefault="0087268B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7202C75BDE75F843B5A0F8B2A4CEF26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2FD54696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D51652F" wp14:editId="16A39A9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CD2B416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C3D43DD" w14:textId="77777777" w:rsidR="00DD1630" w:rsidRDefault="00A779F9" w:rsidP="00DD1630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 xml:space="preserve">Recognized for continuing to be an advocate for patients.              </w:t>
                  </w:r>
                </w:p>
                <w:p w14:paraId="5D5AE941" w14:textId="3B8B04F6" w:rsidR="00DD1630" w:rsidRDefault="00BE523C" w:rsidP="00DD1630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Excellent time</w:t>
                  </w:r>
                  <w:r w:rsidR="003860F1">
                    <w:t xml:space="preserve"> management</w:t>
                  </w:r>
                  <w:r>
                    <w:t xml:space="preserve"> skills</w:t>
                  </w:r>
                  <w:r w:rsidR="003860F1">
                    <w:t xml:space="preserve">       </w:t>
                  </w:r>
                </w:p>
                <w:p w14:paraId="559F2097" w14:textId="77777777" w:rsidR="00463463" w:rsidRDefault="003860F1" w:rsidP="00DD1630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Teamwork</w:t>
                  </w:r>
                </w:p>
                <w:p w14:paraId="1BCAF63A" w14:textId="77777777" w:rsidR="007E2F09" w:rsidRDefault="007E2F09" w:rsidP="007E2F09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 xml:space="preserve">Strong </w:t>
                  </w:r>
                  <w:r w:rsidR="00C574C3">
                    <w:t>problem-solving</w:t>
                  </w:r>
                  <w:r>
                    <w:t xml:space="preserve"> skills </w:t>
                  </w:r>
                </w:p>
                <w:p w14:paraId="2401A7E2" w14:textId="1D0DD1FE" w:rsidR="00E35C56" w:rsidRPr="005152F2" w:rsidRDefault="00162767" w:rsidP="007E2F09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 xml:space="preserve">Excellent communication skills with both providers and patients. </w:t>
                  </w:r>
                </w:p>
              </w:tc>
            </w:tr>
          </w:tbl>
          <w:p w14:paraId="7F01DF34" w14:textId="77777777" w:rsidR="00B93310" w:rsidRPr="005152F2" w:rsidRDefault="00B93310" w:rsidP="003856C9"/>
        </w:tc>
        <w:tc>
          <w:tcPr>
            <w:tcW w:w="716" w:type="dxa"/>
          </w:tcPr>
          <w:p w14:paraId="05DCD7B0" w14:textId="77777777" w:rsidR="00B93310" w:rsidRPr="005152F2" w:rsidRDefault="00B93310" w:rsidP="00463463"/>
        </w:tc>
        <w:tc>
          <w:tcPr>
            <w:tcW w:w="6139" w:type="dxa"/>
          </w:tcPr>
          <w:tbl>
            <w:tblPr>
              <w:tblW w:w="6159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59"/>
            </w:tblGrid>
            <w:tr w:rsidR="008F6337" w14:paraId="73A7348F" w14:textId="77777777" w:rsidTr="00BE523C">
              <w:trPr>
                <w:trHeight w:val="66"/>
              </w:trPr>
              <w:tc>
                <w:tcPr>
                  <w:tcW w:w="6159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44B2FEA" w14:textId="77777777" w:rsidR="008F6337" w:rsidRPr="005152F2" w:rsidRDefault="0087268B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578B45914604DE429B4EE645B041FE6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5379E798" w14:textId="37003B5D" w:rsidR="008F6337" w:rsidRPr="0043426C" w:rsidRDefault="00C83082" w:rsidP="002B3890">
                  <w:pPr>
                    <w:pStyle w:val="Heading4"/>
                  </w:pPr>
                  <w:r>
                    <w:t>Med-surg RN</w:t>
                  </w:r>
                  <w:r w:rsidR="00DD1630">
                    <w:t>/</w:t>
                  </w:r>
                  <w:r>
                    <w:t>Prohealth Care</w:t>
                  </w:r>
                </w:p>
                <w:p w14:paraId="06B685EB" w14:textId="510DD4CC" w:rsidR="008F6337" w:rsidRPr="005152F2" w:rsidRDefault="00C83082" w:rsidP="008F6337">
                  <w:pPr>
                    <w:pStyle w:val="Heading5"/>
                  </w:pPr>
                  <w:r>
                    <w:t>June 2020-Current</w:t>
                  </w:r>
                </w:p>
                <w:p w14:paraId="109E433C" w14:textId="7B6093D9" w:rsidR="00DD1630" w:rsidRDefault="00951E66" w:rsidP="008F6337">
                  <w:r>
                    <w:t xml:space="preserve">Responsible for several nursing skills including </w:t>
                  </w:r>
                  <w:r w:rsidR="00C574C3">
                    <w:t xml:space="preserve">but not limited to </w:t>
                  </w:r>
                  <w:r>
                    <w:t xml:space="preserve">medication administration, assessments, </w:t>
                  </w:r>
                  <w:r w:rsidR="003860F1">
                    <w:t>managing various lines</w:t>
                  </w:r>
                  <w:r w:rsidR="00E35C56">
                    <w:t>/drains</w:t>
                  </w:r>
                  <w:r w:rsidR="00C574C3">
                    <w:t>, and administering blood products.</w:t>
                  </w:r>
                  <w:r w:rsidR="003860F1">
                    <w:t xml:space="preserve"> Managing 5-6 patients at a time while providing patient centered care.</w:t>
                  </w:r>
                </w:p>
                <w:p w14:paraId="4D85469D" w14:textId="77777777" w:rsidR="00DD1630" w:rsidRDefault="00DD1630" w:rsidP="008F6337"/>
                <w:p w14:paraId="233C37BA" w14:textId="6DB8DAF4" w:rsidR="008F6337" w:rsidRDefault="00951E66" w:rsidP="00DD1630">
                  <w:r w:rsidRPr="00DD1630">
                    <w:rPr>
                      <w:b/>
                      <w:bCs/>
                    </w:rPr>
                    <w:t>NANNY</w:t>
                  </w:r>
                  <w:r w:rsidR="00DD1630">
                    <w:rPr>
                      <w:b/>
                      <w:bCs/>
                    </w:rPr>
                    <w:t>/</w:t>
                  </w:r>
                  <w:r w:rsidRPr="00DD1630">
                    <w:rPr>
                      <w:b/>
                      <w:bCs/>
                    </w:rPr>
                    <w:t xml:space="preserve">MILWAUKEE                                                                          </w:t>
                  </w:r>
                  <w:r w:rsidR="00A779F9" w:rsidRPr="00DD1630">
                    <w:rPr>
                      <w:b/>
                      <w:bCs/>
                    </w:rPr>
                    <w:t xml:space="preserve"> </w:t>
                  </w:r>
                  <w:r w:rsidRPr="00DD1630">
                    <w:rPr>
                      <w:b/>
                      <w:bCs/>
                    </w:rPr>
                    <w:t xml:space="preserve">   </w:t>
                  </w:r>
                  <w:r w:rsidR="00A779F9">
                    <w:t>August 2019-August 2020</w:t>
                  </w:r>
                </w:p>
                <w:p w14:paraId="67B4C58A" w14:textId="53FA98C6" w:rsidR="00DD1630" w:rsidRDefault="00DD1630" w:rsidP="00DD1630">
                  <w:r>
                    <w:t>Cared for children age</w:t>
                  </w:r>
                  <w:r w:rsidR="007666E9">
                    <w:t>s</w:t>
                  </w:r>
                  <w:r>
                    <w:t xml:space="preserve"> 1-3. Managed mealtimes, age-appropriate activities. Light cooking and organizing. </w:t>
                  </w:r>
                </w:p>
                <w:p w14:paraId="5832AC9E" w14:textId="3BB36F12" w:rsidR="007B2F5C" w:rsidRPr="0043426C" w:rsidRDefault="00951E66" w:rsidP="0043426C">
                  <w:pPr>
                    <w:pStyle w:val="Heading4"/>
                  </w:pPr>
                  <w:r>
                    <w:t>In-home caregiver</w:t>
                  </w:r>
                  <w:r w:rsidR="00DD1630">
                    <w:t>/</w:t>
                  </w:r>
                  <w:r>
                    <w:t>Mequon</w:t>
                  </w:r>
                </w:p>
                <w:p w14:paraId="2B14FF45" w14:textId="2EC99EC6" w:rsidR="007B2F5C" w:rsidRPr="005152F2" w:rsidRDefault="00951E66" w:rsidP="007B2F5C">
                  <w:pPr>
                    <w:pStyle w:val="Heading5"/>
                  </w:pPr>
                  <w:r>
                    <w:t>August 2018- September 2019</w:t>
                  </w:r>
                </w:p>
                <w:p w14:paraId="5F91B3AF" w14:textId="668284D8" w:rsidR="008F6337" w:rsidRDefault="00951E66" w:rsidP="00832F81">
                  <w:r>
                    <w:t>Conducted in-home care activities for patient. Focused on ADL’s, managing medications, as well as other nurse-aid cares.</w:t>
                  </w:r>
                </w:p>
              </w:tc>
            </w:tr>
            <w:tr w:rsidR="008F6337" w14:paraId="297D3195" w14:textId="77777777" w:rsidTr="00BE523C">
              <w:trPr>
                <w:trHeight w:val="2477"/>
              </w:trPr>
              <w:tc>
                <w:tcPr>
                  <w:tcW w:w="6159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098590B" w14:textId="77777777" w:rsidR="008F6337" w:rsidRPr="005152F2" w:rsidRDefault="0087268B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94BECCD87BD70644A5F504A0C73BE57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1F9CE805" w14:textId="0F5E7D79" w:rsidR="007B2F5C" w:rsidRPr="0043426C" w:rsidRDefault="00C83082" w:rsidP="002B3890">
                  <w:pPr>
                    <w:pStyle w:val="Heading4"/>
                  </w:pPr>
                  <w:r>
                    <w:t>COncordia university wisconsin</w:t>
                  </w:r>
                  <w:r w:rsidR="007666E9">
                    <w:t>/</w:t>
                  </w:r>
                  <w:r>
                    <w:t>May 2020</w:t>
                  </w:r>
                </w:p>
                <w:p w14:paraId="617DC661" w14:textId="50A2B2EE" w:rsidR="007B2F5C" w:rsidRPr="005152F2" w:rsidRDefault="007B2F5C" w:rsidP="007B2F5C">
                  <w:pPr>
                    <w:pStyle w:val="Heading5"/>
                  </w:pPr>
                </w:p>
                <w:p w14:paraId="31306AC7" w14:textId="48603B91" w:rsidR="008F6337" w:rsidRDefault="00C83082" w:rsidP="007B2F5C">
                  <w:r>
                    <w:t>Bachelor of Science in Nursing</w:t>
                  </w:r>
                </w:p>
              </w:tc>
            </w:tr>
            <w:tr w:rsidR="008F6337" w14:paraId="27661B98" w14:textId="77777777" w:rsidTr="00BE523C">
              <w:trPr>
                <w:trHeight w:val="916"/>
              </w:trPr>
              <w:tc>
                <w:tcPr>
                  <w:tcW w:w="6159" w:type="dxa"/>
                </w:tcPr>
                <w:p w14:paraId="42E3DA13" w14:textId="1CC17AB8" w:rsidR="008F6337" w:rsidRPr="005152F2" w:rsidRDefault="007E2F09" w:rsidP="008F6337">
                  <w:pPr>
                    <w:pStyle w:val="Heading2"/>
                  </w:pPr>
                  <w:r>
                    <w:t>Licenses and certificates</w:t>
                  </w:r>
                </w:p>
                <w:p w14:paraId="71EA3E52" w14:textId="77777777" w:rsidR="00C574C3" w:rsidRDefault="007E2F09" w:rsidP="008F6337">
                  <w:r>
                    <w:t xml:space="preserve">Registered </w:t>
                  </w:r>
                  <w:r w:rsidR="00C574C3">
                    <w:t>Nurse</w:t>
                  </w:r>
                </w:p>
                <w:p w14:paraId="3A31E68A" w14:textId="0A323078" w:rsidR="007E2F09" w:rsidRDefault="007E2F09" w:rsidP="008F6337">
                  <w:r>
                    <w:t>CPR</w:t>
                  </w:r>
                  <w:r w:rsidR="00C574C3">
                    <w:t xml:space="preserve"> certification (BLS)</w:t>
                  </w:r>
                </w:p>
              </w:tc>
            </w:tr>
          </w:tbl>
          <w:p w14:paraId="133D596F" w14:textId="77777777" w:rsidR="008F6337" w:rsidRPr="005152F2" w:rsidRDefault="008F6337" w:rsidP="003856C9"/>
        </w:tc>
      </w:tr>
    </w:tbl>
    <w:p w14:paraId="1BECB0AC" w14:textId="77777777" w:rsidR="00E941EF" w:rsidRDefault="00E941EF" w:rsidP="0019561F">
      <w:pPr>
        <w:pStyle w:val="NoSpacing"/>
      </w:pPr>
    </w:p>
    <w:sectPr w:rsidR="00E941EF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1DFE" w14:textId="77777777" w:rsidR="0087268B" w:rsidRDefault="0087268B" w:rsidP="003856C9">
      <w:pPr>
        <w:spacing w:after="0" w:line="240" w:lineRule="auto"/>
      </w:pPr>
      <w:r>
        <w:separator/>
      </w:r>
    </w:p>
  </w:endnote>
  <w:endnote w:type="continuationSeparator" w:id="0">
    <w:p w14:paraId="67DBE7EC" w14:textId="77777777" w:rsidR="0087268B" w:rsidRDefault="0087268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3914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2EA0F4E" wp14:editId="585A039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66CC622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11FC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17446EB" wp14:editId="24D1755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91F9B3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0AE5" w14:textId="77777777" w:rsidR="0087268B" w:rsidRDefault="0087268B" w:rsidP="003856C9">
      <w:pPr>
        <w:spacing w:after="0" w:line="240" w:lineRule="auto"/>
      </w:pPr>
      <w:r>
        <w:separator/>
      </w:r>
    </w:p>
  </w:footnote>
  <w:footnote w:type="continuationSeparator" w:id="0">
    <w:p w14:paraId="62C6D295" w14:textId="77777777" w:rsidR="0087268B" w:rsidRDefault="0087268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238F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A4C3A4E" wp14:editId="29656BE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46C3A24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4D16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049ADE7" wp14:editId="75A120C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46126E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1718"/>
    <w:multiLevelType w:val="hybridMultilevel"/>
    <w:tmpl w:val="5E34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82"/>
    <w:rsid w:val="00052BE1"/>
    <w:rsid w:val="0007412A"/>
    <w:rsid w:val="0010199E"/>
    <w:rsid w:val="00162767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860F1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740367"/>
    <w:rsid w:val="00743379"/>
    <w:rsid w:val="007666E9"/>
    <w:rsid w:val="007803B7"/>
    <w:rsid w:val="007B2F5C"/>
    <w:rsid w:val="007C5F05"/>
    <w:rsid w:val="007E2F09"/>
    <w:rsid w:val="00832043"/>
    <w:rsid w:val="00832F81"/>
    <w:rsid w:val="0087268B"/>
    <w:rsid w:val="008C7CA2"/>
    <w:rsid w:val="008F6337"/>
    <w:rsid w:val="00951E66"/>
    <w:rsid w:val="00A42F91"/>
    <w:rsid w:val="00A779F9"/>
    <w:rsid w:val="00AF1258"/>
    <w:rsid w:val="00B01E52"/>
    <w:rsid w:val="00B0523F"/>
    <w:rsid w:val="00B550FC"/>
    <w:rsid w:val="00B85871"/>
    <w:rsid w:val="00B93310"/>
    <w:rsid w:val="00BC1F18"/>
    <w:rsid w:val="00BD2E58"/>
    <w:rsid w:val="00BE523C"/>
    <w:rsid w:val="00BF6BAB"/>
    <w:rsid w:val="00C007A5"/>
    <w:rsid w:val="00C4403A"/>
    <w:rsid w:val="00C574C3"/>
    <w:rsid w:val="00C83082"/>
    <w:rsid w:val="00CE6306"/>
    <w:rsid w:val="00CF2BFA"/>
    <w:rsid w:val="00D11C4D"/>
    <w:rsid w:val="00D5067A"/>
    <w:rsid w:val="00D73535"/>
    <w:rsid w:val="00DC79BB"/>
    <w:rsid w:val="00DD1630"/>
    <w:rsid w:val="00E34D58"/>
    <w:rsid w:val="00E35C56"/>
    <w:rsid w:val="00E941EF"/>
    <w:rsid w:val="00EB1C1B"/>
    <w:rsid w:val="00F56435"/>
    <w:rsid w:val="00F74E0F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7B2B5"/>
  <w15:chartTrackingRefBased/>
  <w15:docId w15:val="{D7CEAF1A-A064-2640-99FB-A4BAFC2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DD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annschmidt/Library/Containers/com.microsoft.Word/Data/Library/Application%20Support/Microsoft/Office/16.0/DTS/en-US%7b476F8EE7-DBB3-214E-8BB0-DB8FE9A97BB7%7d/%7bDDEFA3CD-2DF1-0F42-A881-D1CBB671CB0C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8426671485004B85F1DAB0F9CC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5C35-74DC-7C40-9E9A-733D2CD5C740}"/>
      </w:docPartPr>
      <w:docPartBody>
        <w:p w:rsidR="00512F4C" w:rsidRDefault="0046715B">
          <w:pPr>
            <w:pStyle w:val="0B8426671485004B85F1DAB0F9CC8950"/>
          </w:pPr>
          <w:r w:rsidRPr="005152F2">
            <w:t>Your Name</w:t>
          </w:r>
        </w:p>
      </w:docPartBody>
    </w:docPart>
    <w:docPart>
      <w:docPartPr>
        <w:name w:val="2223478FCE75D24C81EEB53925C4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3317-92E5-874E-ACAF-50B38AE80149}"/>
      </w:docPartPr>
      <w:docPartBody>
        <w:p w:rsidR="00512F4C" w:rsidRDefault="0046715B">
          <w:pPr>
            <w:pStyle w:val="2223478FCE75D24C81EEB53925C4A540"/>
          </w:pPr>
          <w:r>
            <w:t>Objective</w:t>
          </w:r>
        </w:p>
      </w:docPartBody>
    </w:docPart>
    <w:docPart>
      <w:docPartPr>
        <w:name w:val="7202C75BDE75F843B5A0F8B2A4CE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5F21-1B86-EA4C-8A4D-CF58844F9978}"/>
      </w:docPartPr>
      <w:docPartBody>
        <w:p w:rsidR="00512F4C" w:rsidRDefault="0046715B">
          <w:pPr>
            <w:pStyle w:val="7202C75BDE75F843B5A0F8B2A4CEF26B"/>
          </w:pPr>
          <w:r>
            <w:t>Skills</w:t>
          </w:r>
        </w:p>
      </w:docPartBody>
    </w:docPart>
    <w:docPart>
      <w:docPartPr>
        <w:name w:val="578B45914604DE429B4EE645B041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3957-3EC9-F04B-B231-5AFB0314928B}"/>
      </w:docPartPr>
      <w:docPartBody>
        <w:p w:rsidR="00512F4C" w:rsidRDefault="0046715B">
          <w:pPr>
            <w:pStyle w:val="578B45914604DE429B4EE645B041FE6B"/>
          </w:pPr>
          <w:r w:rsidRPr="005152F2">
            <w:t>Experience</w:t>
          </w:r>
        </w:p>
      </w:docPartBody>
    </w:docPart>
    <w:docPart>
      <w:docPartPr>
        <w:name w:val="94BECCD87BD70644A5F504A0C73B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DC72-18B7-8349-974C-CEE3BE522432}"/>
      </w:docPartPr>
      <w:docPartBody>
        <w:p w:rsidR="00512F4C" w:rsidRDefault="0046715B">
          <w:pPr>
            <w:pStyle w:val="94BECCD87BD70644A5F504A0C73BE579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5B"/>
    <w:rsid w:val="0036153B"/>
    <w:rsid w:val="0046715B"/>
    <w:rsid w:val="00512F4C"/>
    <w:rsid w:val="005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8426671485004B85F1DAB0F9CC8950">
    <w:name w:val="0B8426671485004B85F1DAB0F9CC8950"/>
  </w:style>
  <w:style w:type="paragraph" w:customStyle="1" w:styleId="2223478FCE75D24C81EEB53925C4A540">
    <w:name w:val="2223478FCE75D24C81EEB53925C4A540"/>
  </w:style>
  <w:style w:type="paragraph" w:customStyle="1" w:styleId="7202C75BDE75F843B5A0F8B2A4CEF26B">
    <w:name w:val="7202C75BDE75F843B5A0F8B2A4CEF26B"/>
  </w:style>
  <w:style w:type="paragraph" w:customStyle="1" w:styleId="578B45914604DE429B4EE645B041FE6B">
    <w:name w:val="578B45914604DE429B4EE645B041FE6B"/>
  </w:style>
  <w:style w:type="paragraph" w:customStyle="1" w:styleId="94BECCD87BD70644A5F504A0C73BE579">
    <w:name w:val="94BECCD87BD70644A5F504A0C73BE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Marann SChmidt     BSN, RN</dc:creator>
  <cp:keywords/>
  <dc:description/>
  <cp:lastModifiedBy>Schmidt, Marann M</cp:lastModifiedBy>
  <cp:revision>2</cp:revision>
  <dcterms:created xsi:type="dcterms:W3CDTF">2022-02-10T22:10:00Z</dcterms:created>
  <dcterms:modified xsi:type="dcterms:W3CDTF">2022-02-10T22:10:00Z</dcterms:modified>
</cp:coreProperties>
</file>