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7"/>
        <w:gridCol w:w="279"/>
        <w:gridCol w:w="3464"/>
        <w:gridCol w:w="6348"/>
        <w:gridCol w:w="389"/>
        <w:gridCol w:w="595"/>
      </w:tblGrid>
      <w:tr w:rsidR="00F91753" w:rsidRPr="00320ECB" w14:paraId="1292A029" w14:textId="77777777" w:rsidTr="0089047A">
        <w:trPr>
          <w:trHeight w:val="600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D35C8E" w14:textId="77777777" w:rsidR="00F91753" w:rsidRPr="00173B36" w:rsidRDefault="00F91753" w:rsidP="00320ECB"/>
        </w:tc>
      </w:tr>
      <w:tr w:rsidR="00173B36" w:rsidRPr="00320ECB" w14:paraId="737CE248" w14:textId="77777777" w:rsidTr="0089047A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6FFF1" w14:textId="77777777"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5791E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4796C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2F215" w14:textId="77777777" w:rsidR="00F91753" w:rsidRPr="00173B36" w:rsidRDefault="00F91753" w:rsidP="005A3E0B"/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E0545" w14:textId="77777777" w:rsidR="00F91753" w:rsidRPr="00173B36" w:rsidRDefault="00F91753" w:rsidP="005A3E0B"/>
        </w:tc>
      </w:tr>
      <w:tr w:rsidR="00173B36" w:rsidRPr="00320ECB" w14:paraId="4D89805E" w14:textId="77777777" w:rsidTr="0089047A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1E988" w14:textId="77777777"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8C62B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74F90" w14:textId="70D9BA6D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10924726" wp14:editId="56C023CE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FF7F75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D75B14">
              <w:t>Cassandra Clausi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2A715D" wp14:editId="0B4BBE93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6A0905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38506ED3" w14:textId="18B068A8" w:rsidR="00B62B99" w:rsidRDefault="003C31BD" w:rsidP="005A3E0B">
            <w:pPr>
              <w:pStyle w:val="Subtitle"/>
            </w:pPr>
            <w:r>
              <w:t>Registered Nurse</w:t>
            </w:r>
            <w:r w:rsidR="00AD2DC2">
              <w:t xml:space="preserve"> </w:t>
            </w:r>
          </w:p>
          <w:p w14:paraId="39042F8A" w14:textId="4BCE2834" w:rsidR="00042A32" w:rsidRPr="00042A32" w:rsidRDefault="00042A32" w:rsidP="00042A32">
            <w:pPr>
              <w:jc w:val="center"/>
            </w:pPr>
            <w:r>
              <w:t xml:space="preserve">West Des Moines, </w:t>
            </w:r>
            <w:r w:rsidR="00AC195C">
              <w:t>I</w:t>
            </w:r>
            <w:r>
              <w:t>A</w:t>
            </w:r>
          </w:p>
        </w:tc>
        <w:tc>
          <w:tcPr>
            <w:tcW w:w="28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08E02" w14:textId="77777777" w:rsidR="00F91753" w:rsidRPr="00173B36" w:rsidRDefault="00F91753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74CA80" w14:textId="77777777" w:rsidR="00F91753" w:rsidRPr="00173B36" w:rsidRDefault="00F91753" w:rsidP="005A3E0B"/>
        </w:tc>
      </w:tr>
      <w:tr w:rsidR="00173B36" w:rsidRPr="00320ECB" w14:paraId="51ACC827" w14:textId="77777777" w:rsidTr="0089047A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E7742" w14:textId="77777777"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1E209" w14:textId="77777777" w:rsidR="004A4C74" w:rsidRPr="00173B36" w:rsidRDefault="004A4C74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962EA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47735" w14:textId="77777777" w:rsidR="004A4C74" w:rsidRPr="00173B36" w:rsidRDefault="004A4C74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E220B" w14:textId="77777777" w:rsidR="004A4C74" w:rsidRPr="00173B36" w:rsidRDefault="004A4C74" w:rsidP="005A3E0B"/>
        </w:tc>
      </w:tr>
      <w:tr w:rsidR="00F91753" w:rsidRPr="00320ECB" w14:paraId="1F1EF5B4" w14:textId="77777777" w:rsidTr="0089047A">
        <w:trPr>
          <w:trHeight w:val="605"/>
        </w:trPr>
        <w:tc>
          <w:tcPr>
            <w:tcW w:w="1162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756EF" w14:textId="77777777" w:rsidR="00F91753" w:rsidRPr="00173B36" w:rsidRDefault="00F91753" w:rsidP="005A3E0B"/>
        </w:tc>
      </w:tr>
      <w:tr w:rsidR="00686284" w:rsidRPr="00320ECB" w14:paraId="4D25146E" w14:textId="77777777" w:rsidTr="00497903">
        <w:trPr>
          <w:trHeight w:val="12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1A02FF600AFA4D1BBAF0F99134DA1B82"/>
              </w:placeholder>
              <w:temporary/>
              <w:showingPlcHdr/>
              <w15:appearance w15:val="hidden"/>
            </w:sdtPr>
            <w:sdtEndPr/>
            <w:sdtContent>
              <w:p w14:paraId="01C4BD02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73939532" w14:textId="77777777"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3DAD34F" wp14:editId="2CE96999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15627F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70B70E6" w14:textId="38022EE8"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1184DBA4" wp14:editId="30EAD9E0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D75B14">
              <w:t>515-771-9991</w:t>
            </w:r>
          </w:p>
          <w:p w14:paraId="5A289AEF" w14:textId="5775EB1B" w:rsidR="00686284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7FBC5436" wp14:editId="76F799F1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hyperlink r:id="rId15" w:history="1">
              <w:r w:rsidR="00843B58" w:rsidRPr="00F52A33">
                <w:rPr>
                  <w:rStyle w:val="Hyperlink"/>
                </w:rPr>
                <w:t>caclausi24@yahoo.com</w:t>
              </w:r>
            </w:hyperlink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38757FAA3F474C2FADA5EE2C7397DE89"/>
              </w:placeholder>
              <w:temporary/>
              <w:showingPlcHdr/>
              <w15:appearance w15:val="hidden"/>
            </w:sdtPr>
            <w:sdtEndPr/>
            <w:sdtContent>
              <w:p w14:paraId="62CC9A44" w14:textId="77777777" w:rsidR="008C78F5" w:rsidRPr="00173B36" w:rsidRDefault="00FF673C" w:rsidP="00FF673C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14:paraId="5E46FB91" w14:textId="77777777"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AF13548" wp14:editId="42960537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EC76BB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42DD3D9" w14:textId="7DF2D1D4" w:rsidR="00686284" w:rsidRPr="00173B36" w:rsidRDefault="00A86C7C" w:rsidP="00B54AD3">
            <w:r w:rsidRPr="00A86C7C">
              <w:t>Dependable</w:t>
            </w:r>
            <w:r w:rsidR="00FD749A">
              <w:t xml:space="preserve"> licensed</w:t>
            </w:r>
            <w:r w:rsidRPr="00A86C7C">
              <w:t xml:space="preserve"> RN trained to work in high-stress environments. Seeking to leverage meticulous record-keeping and analytical skills to gain experience as a </w:t>
            </w:r>
            <w:r w:rsidR="00465FEE">
              <w:t>n</w:t>
            </w:r>
            <w:r w:rsidRPr="00A86C7C">
              <w:t>urse.</w:t>
            </w:r>
            <w:r w:rsidR="00FD749A">
              <w:t xml:space="preserve"> </w:t>
            </w:r>
            <w:r w:rsidR="002D5E9E">
              <w:t xml:space="preserve">Diligent </w:t>
            </w:r>
            <w:r w:rsidR="00465FEE">
              <w:t>n</w:t>
            </w:r>
            <w:r w:rsidR="002D5E9E">
              <w:t xml:space="preserve">ursing </w:t>
            </w:r>
            <w:r>
              <w:t>p</w:t>
            </w:r>
            <w:r w:rsidR="002D5E9E">
              <w:t>rofessional with demonstrated</w:t>
            </w:r>
            <w:r>
              <w:t xml:space="preserve"> success in patient care</w:t>
            </w:r>
            <w:r w:rsidR="00FD749A">
              <w:t xml:space="preserve"> at UnityPoint Health Hospital</w:t>
            </w:r>
            <w:r>
              <w:t>. Agile and responsive to dynamic patient needs and environmental conditions. Team oriented and reliable with healthcare knowledge, clear verbal</w:t>
            </w:r>
            <w:r w:rsidR="00843B58">
              <w:t>,</w:t>
            </w:r>
            <w:r>
              <w:t xml:space="preserve"> written communication skills</w:t>
            </w:r>
            <w:r w:rsidR="00843B58">
              <w:t>,</w:t>
            </w:r>
            <w:r>
              <w:t xml:space="preserve"> and sound clinical judgement. </w:t>
            </w:r>
            <w:r w:rsidR="009367C1">
              <w:t>Clinical nurse dedicated to providing compassionate, patient-centered care as part of an interdisciplinary medic</w:t>
            </w:r>
            <w:r w:rsidR="00843B58">
              <w:t>al</w:t>
            </w:r>
            <w:r w:rsidR="009367C1">
              <w:t xml:space="preserve"> team. </w:t>
            </w:r>
          </w:p>
        </w:tc>
      </w:tr>
      <w:tr w:rsidR="00F716E1" w:rsidRPr="00320ECB" w14:paraId="51490B06" w14:textId="77777777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B10C282E22EC4E62856288DF6DDA4CE4"/>
              </w:placeholder>
              <w:temporary/>
              <w:showingPlcHdr/>
              <w15:appearance w15:val="hidden"/>
            </w:sdtPr>
            <w:sdtEndPr/>
            <w:sdtContent>
              <w:p w14:paraId="228DAFAE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14:paraId="30997962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052E4C7" wp14:editId="571F58F2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D82D18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80658E4" w14:textId="608B5828" w:rsidR="00FD749A" w:rsidRDefault="00FD749A" w:rsidP="009367C1">
            <w:pPr>
              <w:pStyle w:val="ListParagraph"/>
            </w:pPr>
            <w:r>
              <w:t>Efficiency</w:t>
            </w:r>
          </w:p>
          <w:p w14:paraId="5CC1E772" w14:textId="432E8794" w:rsidR="00FD749A" w:rsidRDefault="00FD749A" w:rsidP="009367C1">
            <w:pPr>
              <w:pStyle w:val="ListParagraph"/>
            </w:pPr>
            <w:r>
              <w:t>Documentation</w:t>
            </w:r>
          </w:p>
          <w:p w14:paraId="6B141094" w14:textId="48A9AFEA" w:rsidR="00FD749A" w:rsidRDefault="00FD749A" w:rsidP="009367C1">
            <w:pPr>
              <w:pStyle w:val="ListParagraph"/>
            </w:pPr>
            <w:r>
              <w:t>e</w:t>
            </w:r>
            <w:r w:rsidR="00950392">
              <w:t>LECTRONIC HEALTH RECORDS</w:t>
            </w:r>
          </w:p>
          <w:p w14:paraId="30CE7468" w14:textId="5D04671C" w:rsidR="00950392" w:rsidRDefault="00950392" w:rsidP="009367C1">
            <w:pPr>
              <w:pStyle w:val="ListParagraph"/>
            </w:pPr>
            <w:r>
              <w:t>CREATING PLAN OF CARE</w:t>
            </w:r>
          </w:p>
          <w:p w14:paraId="0CF4949C" w14:textId="0E497EFA" w:rsidR="00E43C7B" w:rsidRDefault="00E43C7B" w:rsidP="009367C1">
            <w:pPr>
              <w:pStyle w:val="ListParagraph"/>
            </w:pPr>
            <w:r>
              <w:t>dISCHARGE cARE pLANS</w:t>
            </w:r>
          </w:p>
          <w:p w14:paraId="3A7F7A94" w14:textId="788A4665" w:rsidR="00950392" w:rsidRDefault="00950392" w:rsidP="009367C1">
            <w:pPr>
              <w:pStyle w:val="ListParagraph"/>
            </w:pPr>
            <w:r>
              <w:t>ACTIVE LISTENING</w:t>
            </w:r>
          </w:p>
          <w:p w14:paraId="35561263" w14:textId="6BBB9B02" w:rsidR="009367C1" w:rsidRDefault="009367C1" w:rsidP="009367C1">
            <w:pPr>
              <w:pStyle w:val="ListParagraph"/>
            </w:pPr>
            <w:r>
              <w:t>patient care</w:t>
            </w:r>
          </w:p>
          <w:p w14:paraId="1736818F" w14:textId="5837C131" w:rsidR="00950392" w:rsidRDefault="00950392" w:rsidP="009367C1">
            <w:pPr>
              <w:pStyle w:val="ListParagraph"/>
            </w:pPr>
            <w:r>
              <w:t>PROBLEM SOLVING</w:t>
            </w:r>
          </w:p>
          <w:p w14:paraId="6DFB512F" w14:textId="4692E9A4" w:rsidR="00950392" w:rsidRDefault="00950392" w:rsidP="009367C1">
            <w:pPr>
              <w:pStyle w:val="ListParagraph"/>
            </w:pPr>
            <w:r>
              <w:t>TEAMWORK</w:t>
            </w:r>
            <w:r w:rsidR="00EB2416">
              <w:t xml:space="preserve"> &amp; DEPENDABILITY</w:t>
            </w:r>
          </w:p>
          <w:p w14:paraId="1823A447" w14:textId="787D5E0A" w:rsidR="00950392" w:rsidRDefault="00950392" w:rsidP="009367C1">
            <w:pPr>
              <w:pStyle w:val="ListParagraph"/>
            </w:pPr>
            <w:r>
              <w:t>PHYSCIAL STAMINA</w:t>
            </w:r>
          </w:p>
          <w:p w14:paraId="7C8D92A6" w14:textId="08A306F2" w:rsidR="00950392" w:rsidRDefault="00950392" w:rsidP="009367C1">
            <w:pPr>
              <w:pStyle w:val="ListParagraph"/>
            </w:pPr>
            <w:r>
              <w:t>INTERPERSONAL SKILLS</w:t>
            </w:r>
          </w:p>
          <w:p w14:paraId="1A7D9818" w14:textId="2D47F904" w:rsidR="009367C1" w:rsidRDefault="009367C1" w:rsidP="009367C1">
            <w:pPr>
              <w:pStyle w:val="ListParagraph"/>
            </w:pPr>
            <w:r>
              <w:t>patient assessment</w:t>
            </w:r>
          </w:p>
          <w:p w14:paraId="3D28CF44" w14:textId="176862FD" w:rsidR="00FD749A" w:rsidRDefault="00FD749A" w:rsidP="009367C1">
            <w:pPr>
              <w:pStyle w:val="ListParagraph"/>
            </w:pPr>
            <w:r>
              <w:t>Medication administration</w:t>
            </w:r>
          </w:p>
          <w:p w14:paraId="1AAA4267" w14:textId="10565948" w:rsidR="00FD749A" w:rsidRDefault="00FD749A" w:rsidP="009367C1">
            <w:pPr>
              <w:pStyle w:val="ListParagraph"/>
            </w:pPr>
            <w:r>
              <w:t>wound dressing</w:t>
            </w:r>
          </w:p>
          <w:p w14:paraId="5BABC957" w14:textId="38C39B6D" w:rsidR="00FD749A" w:rsidRDefault="00FD749A" w:rsidP="009367C1">
            <w:pPr>
              <w:pStyle w:val="ListParagraph"/>
            </w:pPr>
            <w:r>
              <w:t>phlebotomy</w:t>
            </w:r>
          </w:p>
          <w:p w14:paraId="76F39727" w14:textId="1A3383AA" w:rsidR="009367C1" w:rsidRDefault="009367C1" w:rsidP="009367C1">
            <w:pPr>
              <w:pStyle w:val="ListParagraph"/>
            </w:pPr>
            <w:r>
              <w:lastRenderedPageBreak/>
              <w:t>infection control</w:t>
            </w:r>
          </w:p>
          <w:p w14:paraId="454ECCDA" w14:textId="290F507E" w:rsidR="009367C1" w:rsidRDefault="009367C1" w:rsidP="009367C1">
            <w:pPr>
              <w:pStyle w:val="ListParagraph"/>
            </w:pPr>
            <w:r>
              <w:t>catherization</w:t>
            </w:r>
          </w:p>
          <w:p w14:paraId="4B8FAD91" w14:textId="480BC805" w:rsidR="009367C1" w:rsidRDefault="009367C1" w:rsidP="009367C1">
            <w:pPr>
              <w:pStyle w:val="ListParagraph"/>
            </w:pPr>
            <w:r>
              <w:t>leadership</w:t>
            </w:r>
          </w:p>
          <w:p w14:paraId="0705488D" w14:textId="48E464A2" w:rsidR="009367C1" w:rsidRDefault="009367C1" w:rsidP="009367C1">
            <w:pPr>
              <w:pStyle w:val="ListParagraph"/>
            </w:pPr>
            <w:r>
              <w:t>empathy</w:t>
            </w:r>
          </w:p>
          <w:p w14:paraId="765B029F" w14:textId="51F4BF27" w:rsidR="009367C1" w:rsidRDefault="009367C1" w:rsidP="009367C1">
            <w:pPr>
              <w:pStyle w:val="ListParagraph"/>
            </w:pPr>
            <w:r>
              <w:t>detailed orientated</w:t>
            </w:r>
          </w:p>
          <w:p w14:paraId="1A307EA1" w14:textId="0E79D661" w:rsidR="009367C1" w:rsidRDefault="009367C1" w:rsidP="009367C1">
            <w:pPr>
              <w:pStyle w:val="ListParagraph"/>
            </w:pPr>
            <w:r>
              <w:t>organizational skills</w:t>
            </w:r>
          </w:p>
          <w:p w14:paraId="0CE82B23" w14:textId="12FDB9FB" w:rsidR="009367C1" w:rsidRDefault="009367C1" w:rsidP="009367C1">
            <w:pPr>
              <w:pStyle w:val="ListParagraph"/>
            </w:pPr>
            <w:r>
              <w:t>alert &amp; observant</w:t>
            </w:r>
          </w:p>
          <w:p w14:paraId="2AD483DD" w14:textId="0EC860A9" w:rsidR="009367C1" w:rsidRDefault="009367C1" w:rsidP="009367C1">
            <w:pPr>
              <w:pStyle w:val="ListParagraph"/>
            </w:pPr>
            <w:r>
              <w:t>dedication &amp; patience</w:t>
            </w:r>
          </w:p>
          <w:p w14:paraId="28E337EF" w14:textId="2CF6FC0E" w:rsidR="00F716E1" w:rsidRDefault="009367C1" w:rsidP="009367C1">
            <w:pPr>
              <w:pStyle w:val="ListParagraph"/>
            </w:pPr>
            <w:r>
              <w:t>Cultural awareness</w:t>
            </w:r>
          </w:p>
          <w:p w14:paraId="7AF4C6A2" w14:textId="77777777" w:rsidR="009367C1" w:rsidRDefault="009367C1" w:rsidP="009367C1">
            <w:pPr>
              <w:pStyle w:val="ListParagraph"/>
            </w:pPr>
            <w:r>
              <w:t>professionalism</w:t>
            </w:r>
          </w:p>
          <w:p w14:paraId="0833E450" w14:textId="77777777" w:rsidR="009367C1" w:rsidRDefault="009367C1" w:rsidP="009367C1">
            <w:pPr>
              <w:pStyle w:val="ListParagraph"/>
            </w:pPr>
            <w:r>
              <w:t>attention to detail</w:t>
            </w:r>
          </w:p>
          <w:p w14:paraId="128FE574" w14:textId="77777777" w:rsidR="009367C1" w:rsidRDefault="009367C1" w:rsidP="009367C1">
            <w:pPr>
              <w:pStyle w:val="ListParagraph"/>
            </w:pPr>
            <w:r>
              <w:t>critical thinking</w:t>
            </w:r>
          </w:p>
          <w:p w14:paraId="4DE5B66D" w14:textId="38A93342" w:rsidR="009367C1" w:rsidRDefault="009367C1" w:rsidP="009367C1">
            <w:pPr>
              <w:pStyle w:val="ListParagraph"/>
            </w:pPr>
            <w:r>
              <w:t>compassionate</w:t>
            </w:r>
          </w:p>
          <w:p w14:paraId="02512D26" w14:textId="77777777" w:rsidR="009367C1" w:rsidRDefault="009367C1" w:rsidP="009367C1">
            <w:pPr>
              <w:pStyle w:val="ListParagraph"/>
            </w:pPr>
            <w:r>
              <w:t>time management</w:t>
            </w:r>
          </w:p>
          <w:p w14:paraId="3B654BC5" w14:textId="0F29649D" w:rsidR="009367C1" w:rsidRPr="00173B36" w:rsidRDefault="009367C1" w:rsidP="00CF7EBE">
            <w:pPr>
              <w:pStyle w:val="ListParagraph"/>
            </w:pPr>
            <w:r>
              <w:t>communication</w:t>
            </w: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8AE89323F7014CEB9928E0BA0F7EFDA3"/>
              </w:placeholder>
              <w:temporary/>
              <w:showingPlcHdr/>
              <w15:appearance w15:val="hidden"/>
            </w:sdtPr>
            <w:sdtEndPr/>
            <w:sdtContent>
              <w:p w14:paraId="3818AA52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EXPERIENCE</w:t>
                </w:r>
              </w:p>
            </w:sdtContent>
          </w:sdt>
          <w:p w14:paraId="254AD8E4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8A40DA9" wp14:editId="78ACECC0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71C59EC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36F7925" w14:textId="47B87684" w:rsidR="00B54AD3" w:rsidRPr="00173B36" w:rsidRDefault="008514B5" w:rsidP="00B54AD3">
            <w:pPr>
              <w:pStyle w:val="Heading2"/>
              <w:outlineLvl w:val="1"/>
            </w:pPr>
            <w:r>
              <w:t>Server-</w:t>
            </w:r>
            <w:r w:rsidR="00A47C5E">
              <w:t>Prairie Meadows</w:t>
            </w:r>
          </w:p>
          <w:p w14:paraId="268763E0" w14:textId="29EEA66A" w:rsidR="00B54AD3" w:rsidRDefault="00A47C5E" w:rsidP="00B54AD3">
            <w:pPr>
              <w:pStyle w:val="Date"/>
            </w:pPr>
            <w:r>
              <w:t>August 2018-</w:t>
            </w:r>
            <w:r w:rsidR="007E088C">
              <w:t>March</w:t>
            </w:r>
            <w:r>
              <w:t xml:space="preserve"> 2020</w:t>
            </w:r>
          </w:p>
          <w:p w14:paraId="62B4AA0E" w14:textId="038BF15D" w:rsidR="003C31BD" w:rsidRDefault="0035117D" w:rsidP="003C31BD">
            <w:pPr>
              <w:pStyle w:val="ListBullet"/>
              <w:rPr>
                <w:lang w:eastAsia="en-US"/>
              </w:rPr>
            </w:pPr>
            <w:r w:rsidRPr="0035117D">
              <w:t>Perform duties with exceptional customer service</w:t>
            </w:r>
            <w:r w:rsidRPr="0035117D">
              <w:rPr>
                <w:sz w:val="28"/>
              </w:rPr>
              <w:t xml:space="preserve"> </w:t>
            </w:r>
            <w:r w:rsidRPr="0035117D">
              <w:t>skills, being friendly, helpful, and courteous to all guests</w:t>
            </w:r>
            <w:r w:rsidRPr="00344306">
              <w:rPr>
                <w:lang w:eastAsia="en-US"/>
              </w:rPr>
              <w:t xml:space="preserve"> </w:t>
            </w:r>
          </w:p>
          <w:p w14:paraId="7E0B30EE" w14:textId="583C6282" w:rsidR="003C31BD" w:rsidRDefault="003C31BD" w:rsidP="009367C1">
            <w:pPr>
              <w:pStyle w:val="ListBullet"/>
            </w:pPr>
            <w:r>
              <w:rPr>
                <w:lang w:eastAsia="en-US"/>
              </w:rPr>
              <w:t xml:space="preserve">Set and </w:t>
            </w:r>
            <w:r w:rsidR="00950392">
              <w:rPr>
                <w:lang w:eastAsia="en-US"/>
              </w:rPr>
              <w:t>enforced</w:t>
            </w:r>
            <w:r>
              <w:rPr>
                <w:lang w:eastAsia="en-US"/>
              </w:rPr>
              <w:t xml:space="preserve"> performance and service standards to keep consistent, high quality environment devoted to customer satisfaction. </w:t>
            </w:r>
          </w:p>
          <w:p w14:paraId="140CCF77" w14:textId="581D7B2C" w:rsidR="003C31BD" w:rsidRDefault="003C31BD" w:rsidP="009367C1">
            <w:pPr>
              <w:pStyle w:val="ListBullet"/>
            </w:pPr>
            <w:r>
              <w:t>Protected business, team members and customers by monitoring customer alcohol consumption and keeping operation in line with legal service requirement.</w:t>
            </w:r>
          </w:p>
          <w:p w14:paraId="0D021CD1" w14:textId="16B184B9" w:rsidR="0035117D" w:rsidRDefault="009367C1" w:rsidP="009367C1">
            <w:pPr>
              <w:pStyle w:val="ListBullet"/>
            </w:pPr>
            <w:r w:rsidRPr="0035117D">
              <w:t>Observe patrons</w:t>
            </w:r>
            <w:r w:rsidR="00CF7EBE">
              <w:t xml:space="preserve"> for safety</w:t>
            </w:r>
            <w:r w:rsidR="003C31BD">
              <w:t xml:space="preserve"> and maintained with company policies and procedures for food safety, </w:t>
            </w:r>
            <w:r w:rsidR="00950392">
              <w:t>sanitation,</w:t>
            </w:r>
            <w:r w:rsidR="003C31BD">
              <w:t xml:space="preserve"> and quality.</w:t>
            </w:r>
          </w:p>
          <w:p w14:paraId="70F2054C" w14:textId="1B205D65" w:rsidR="0035117D" w:rsidRDefault="009367C1" w:rsidP="009367C1">
            <w:pPr>
              <w:pStyle w:val="ListBullet"/>
              <w:rPr>
                <w:lang w:eastAsia="en-US"/>
              </w:rPr>
            </w:pPr>
            <w:r w:rsidRPr="0035117D">
              <w:t>Perform duties with exceptional customer service</w:t>
            </w:r>
            <w:r w:rsidRPr="0035117D">
              <w:rPr>
                <w:sz w:val="28"/>
              </w:rPr>
              <w:t xml:space="preserve"> </w:t>
            </w:r>
            <w:r w:rsidRPr="0035117D">
              <w:t>skills, being friendly, helpful, and courteous to all guests</w:t>
            </w:r>
          </w:p>
          <w:p w14:paraId="293F0CEA" w14:textId="720C8B11" w:rsidR="0035117D" w:rsidRPr="0035117D" w:rsidRDefault="009367C1" w:rsidP="009367C1">
            <w:pPr>
              <w:pStyle w:val="ListBullet"/>
            </w:pPr>
            <w:r w:rsidRPr="0035117D">
              <w:t>Collect money from customers and make accurate change.</w:t>
            </w:r>
          </w:p>
          <w:p w14:paraId="26AB90AC" w14:textId="77777777" w:rsidR="0035117D" w:rsidRPr="0035117D" w:rsidRDefault="0035117D" w:rsidP="009367C1">
            <w:pPr>
              <w:pStyle w:val="ListBullet"/>
            </w:pPr>
            <w:r w:rsidRPr="0035117D">
              <w:t>Serve beverages to patrons on the gaming floor.</w:t>
            </w:r>
          </w:p>
          <w:p w14:paraId="39058F86" w14:textId="77777777" w:rsidR="0035117D" w:rsidRPr="0035117D" w:rsidRDefault="0035117D" w:rsidP="009367C1">
            <w:pPr>
              <w:pStyle w:val="ListBullet"/>
            </w:pPr>
            <w:r w:rsidRPr="0035117D">
              <w:t>Inform customers of beer, wine, and drink selections.</w:t>
            </w:r>
          </w:p>
          <w:p w14:paraId="255FECE9" w14:textId="2AB72134" w:rsidR="0035117D" w:rsidRDefault="0035117D" w:rsidP="009367C1">
            <w:pPr>
              <w:pStyle w:val="ListBullet"/>
            </w:pPr>
            <w:r w:rsidRPr="0035117D">
              <w:t>Follow all service procedures in the beverage manual.</w:t>
            </w:r>
          </w:p>
          <w:p w14:paraId="4E818601" w14:textId="0387042E" w:rsidR="003C31BD" w:rsidRDefault="003C31BD" w:rsidP="003C31BD">
            <w:pPr>
              <w:pStyle w:val="ListBullet"/>
              <w:numPr>
                <w:ilvl w:val="0"/>
                <w:numId w:val="0"/>
              </w:numPr>
              <w:ind w:left="144"/>
            </w:pPr>
            <w:r>
              <w:t>Extra duties:</w:t>
            </w:r>
          </w:p>
          <w:p w14:paraId="6DB80E82" w14:textId="31658662" w:rsidR="003C31BD" w:rsidRPr="0035117D" w:rsidRDefault="003C31BD" w:rsidP="009367C1">
            <w:pPr>
              <w:pStyle w:val="ListBullet"/>
            </w:pPr>
            <w:r>
              <w:t xml:space="preserve">Enthusiastic server to ensure excellence service awarded to train new hires </w:t>
            </w:r>
          </w:p>
          <w:p w14:paraId="6AAE8968" w14:textId="24F42AAE" w:rsidR="00F51E3E" w:rsidRPr="0035117D" w:rsidRDefault="00F51E3E" w:rsidP="009367C1">
            <w:pPr>
              <w:pStyle w:val="NoSpacing"/>
              <w:rPr>
                <w:sz w:val="28"/>
              </w:rPr>
            </w:pPr>
            <w:r w:rsidRPr="0035117D"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1D037238" wp14:editId="28419A8C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C489DC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4DA58F6" w14:textId="0AAC059B" w:rsidR="00F716E1" w:rsidRPr="00173B36" w:rsidRDefault="008514B5" w:rsidP="00B54AD3">
            <w:pPr>
              <w:pStyle w:val="Heading2"/>
              <w:outlineLvl w:val="1"/>
            </w:pPr>
            <w:r>
              <w:t xml:space="preserve">Patient Care Technician- </w:t>
            </w:r>
            <w:r w:rsidR="00465FEE">
              <w:t xml:space="preserve">UnityPoint </w:t>
            </w:r>
            <w:r>
              <w:t xml:space="preserve">Methodist Hospital </w:t>
            </w:r>
          </w:p>
          <w:p w14:paraId="0793AAB7" w14:textId="62C5AC26" w:rsidR="00B54AD3" w:rsidRPr="00173B36" w:rsidRDefault="008514B5" w:rsidP="00B54AD3">
            <w:pPr>
              <w:pStyle w:val="Date"/>
            </w:pPr>
            <w:r>
              <w:t>January 2016-August 2018</w:t>
            </w:r>
          </w:p>
          <w:p w14:paraId="29FFD124" w14:textId="18F2CE24" w:rsidR="00BF7495" w:rsidRDefault="00BF7495" w:rsidP="009367C1">
            <w:pPr>
              <w:pStyle w:val="ListBullet"/>
            </w:pPr>
            <w:r>
              <w:t>Advocate patient needs</w:t>
            </w:r>
          </w:p>
          <w:p w14:paraId="53F8808B" w14:textId="6847EA99" w:rsidR="008514B5" w:rsidRPr="00344306" w:rsidRDefault="008514B5" w:rsidP="009367C1">
            <w:pPr>
              <w:pStyle w:val="ListBullet"/>
            </w:pPr>
            <w:r w:rsidRPr="00344306">
              <w:t>Ensure patient rooms are clean and sanitized</w:t>
            </w:r>
          </w:p>
          <w:p w14:paraId="7F6833CD" w14:textId="77777777" w:rsidR="008514B5" w:rsidRPr="00344306" w:rsidRDefault="008514B5" w:rsidP="009367C1">
            <w:pPr>
              <w:pStyle w:val="ListBullet"/>
            </w:pPr>
            <w:r w:rsidRPr="00344306">
              <w:t>Change patient bed linens and provide new bedding, blankets, and pillows</w:t>
            </w:r>
          </w:p>
          <w:p w14:paraId="5B984179" w14:textId="77777777" w:rsidR="008514B5" w:rsidRPr="00344306" w:rsidRDefault="008514B5" w:rsidP="009367C1">
            <w:pPr>
              <w:pStyle w:val="ListBullet"/>
            </w:pPr>
            <w:r w:rsidRPr="00344306">
              <w:t>Collect urine and blood samples for testing</w:t>
            </w:r>
          </w:p>
          <w:p w14:paraId="7B149E7D" w14:textId="77777777" w:rsidR="008514B5" w:rsidRPr="00344306" w:rsidRDefault="008514B5" w:rsidP="009367C1">
            <w:pPr>
              <w:pStyle w:val="ListBullet"/>
            </w:pPr>
            <w:r w:rsidRPr="00344306">
              <w:lastRenderedPageBreak/>
              <w:t>Monitor and record patient daily activities; report any drastic changes to a nurse or physician</w:t>
            </w:r>
          </w:p>
          <w:p w14:paraId="611111F3" w14:textId="77777777" w:rsidR="008514B5" w:rsidRPr="00344306" w:rsidRDefault="008514B5" w:rsidP="009367C1">
            <w:pPr>
              <w:pStyle w:val="ListBullet"/>
            </w:pPr>
            <w:r w:rsidRPr="00344306">
              <w:t>Perform nursing procedures such as administering medications, changing bandage dressing, or checking temperature</w:t>
            </w:r>
          </w:p>
          <w:p w14:paraId="66EA90E2" w14:textId="77777777" w:rsidR="008514B5" w:rsidRPr="00344306" w:rsidRDefault="008514B5" w:rsidP="009367C1">
            <w:pPr>
              <w:pStyle w:val="ListBullet"/>
            </w:pPr>
            <w:r w:rsidRPr="00344306">
              <w:t>Ensure patients are comfortable in bed; adjust bed settings and/or reposition/turn patient as needed</w:t>
            </w:r>
          </w:p>
          <w:p w14:paraId="4FC526BC" w14:textId="77777777" w:rsidR="008514B5" w:rsidRPr="00344306" w:rsidRDefault="008514B5" w:rsidP="009367C1">
            <w:pPr>
              <w:pStyle w:val="ListBullet"/>
            </w:pPr>
            <w:r w:rsidRPr="00344306">
              <w:t>Help patients with all grooming habits including bathing, dressing, brushing hair, etc.</w:t>
            </w:r>
          </w:p>
          <w:p w14:paraId="596BE512" w14:textId="77777777" w:rsidR="008514B5" w:rsidRPr="00344306" w:rsidRDefault="008514B5" w:rsidP="009367C1">
            <w:pPr>
              <w:pStyle w:val="ListBullet"/>
            </w:pPr>
            <w:r w:rsidRPr="00344306">
              <w:t>Assist patient with any daily exercises, physical therapy, or mobilization efforts patient has been prescribed</w:t>
            </w:r>
          </w:p>
          <w:p w14:paraId="1B3FB729" w14:textId="77777777" w:rsidR="008514B5" w:rsidRPr="00344306" w:rsidRDefault="008514B5" w:rsidP="009367C1">
            <w:pPr>
              <w:pStyle w:val="ListBullet"/>
            </w:pPr>
            <w:r w:rsidRPr="00344306">
              <w:t>Transport patients via wheelchair or rolling bed</w:t>
            </w:r>
          </w:p>
          <w:p w14:paraId="76626EA4" w14:textId="77777777" w:rsidR="008514B5" w:rsidRPr="00344306" w:rsidRDefault="008514B5" w:rsidP="009367C1">
            <w:pPr>
              <w:pStyle w:val="ListBullet"/>
            </w:pPr>
            <w:r w:rsidRPr="00344306">
              <w:t>Monitor patient vital signs and record weight, blood pressure, and pulse</w:t>
            </w:r>
          </w:p>
          <w:p w14:paraId="393B861C" w14:textId="77777777" w:rsidR="008514B5" w:rsidRPr="00344306" w:rsidRDefault="008514B5" w:rsidP="009367C1">
            <w:pPr>
              <w:pStyle w:val="ListBullet"/>
            </w:pPr>
            <w:r w:rsidRPr="00344306">
              <w:t>Ensure patients are getting enough food and fluids</w:t>
            </w:r>
          </w:p>
          <w:p w14:paraId="3B94B5D1" w14:textId="77777777" w:rsidR="008514B5" w:rsidRPr="00344306" w:rsidRDefault="008514B5" w:rsidP="009367C1">
            <w:pPr>
              <w:pStyle w:val="ListBullet"/>
            </w:pPr>
            <w:r w:rsidRPr="00344306">
              <w:t>Counsel, listen, and educate patients and patients’ families on health concerns, questions, or suggestions</w:t>
            </w:r>
          </w:p>
          <w:p w14:paraId="530FDE01" w14:textId="77777777" w:rsidR="008514B5" w:rsidRPr="00344306" w:rsidRDefault="008514B5" w:rsidP="009367C1">
            <w:pPr>
              <w:pStyle w:val="ListBullet"/>
            </w:pPr>
            <w:r w:rsidRPr="00344306">
              <w:t>Ensure patients’ safety and remove any safety hazards (clear walkways, cleaning chemicals, etc.)</w:t>
            </w:r>
          </w:p>
          <w:p w14:paraId="22C4A65B" w14:textId="77777777" w:rsidR="008514B5" w:rsidRPr="00344306" w:rsidRDefault="008514B5" w:rsidP="009367C1">
            <w:pPr>
              <w:pStyle w:val="ListBullet"/>
            </w:pPr>
            <w:r w:rsidRPr="00344306">
              <w:t>Transport and use medical equipment according to patient requirements</w:t>
            </w:r>
          </w:p>
          <w:p w14:paraId="6D2EAA4D" w14:textId="77777777" w:rsidR="008514B5" w:rsidRPr="00344306" w:rsidRDefault="008514B5" w:rsidP="009367C1">
            <w:pPr>
              <w:pStyle w:val="ListBullet"/>
            </w:pPr>
            <w:r w:rsidRPr="00344306">
              <w:t>Follow all organization, state, and federal mandated medical standards and procedures</w:t>
            </w:r>
          </w:p>
          <w:p w14:paraId="1951BB19" w14:textId="41898020" w:rsidR="008514B5" w:rsidRPr="008514B5" w:rsidRDefault="008514B5" w:rsidP="009367C1">
            <w:pPr>
              <w:pStyle w:val="ListBullet"/>
            </w:pPr>
            <w:r w:rsidRPr="00344306">
              <w:t>Ensure patient confidentiality by following all HIPAA rules and regulations</w:t>
            </w:r>
          </w:p>
          <w:p w14:paraId="6F8379C2" w14:textId="77777777" w:rsidR="008514B5" w:rsidRPr="00B71266" w:rsidRDefault="008514B5" w:rsidP="00042A32">
            <w:pPr>
              <w:pStyle w:val="ListBullet"/>
              <w:numPr>
                <w:ilvl w:val="0"/>
                <w:numId w:val="0"/>
              </w:numPr>
              <w:ind w:left="144"/>
            </w:pPr>
            <w:r w:rsidRPr="00B71266">
              <w:t>Extras</w:t>
            </w:r>
            <w:r>
              <w:t xml:space="preserve"> duties</w:t>
            </w:r>
            <w:r w:rsidRPr="00B71266">
              <w:t>:</w:t>
            </w:r>
          </w:p>
          <w:p w14:paraId="21E2F2DA" w14:textId="79ADFF47" w:rsidR="008514B5" w:rsidRDefault="00BF7495" w:rsidP="009367C1">
            <w:pPr>
              <w:pStyle w:val="ListBullet"/>
            </w:pPr>
            <w:r>
              <w:t>PCT preceptor, mentoring new hires, including recent grads.</w:t>
            </w:r>
          </w:p>
          <w:p w14:paraId="2327474C" w14:textId="263C0992" w:rsidR="00BF7495" w:rsidRPr="008514B5" w:rsidRDefault="00BF7495" w:rsidP="009367C1">
            <w:pPr>
              <w:pStyle w:val="ListBullet"/>
            </w:pPr>
            <w:r>
              <w:t>Frequently praised by management as unit leader for nursing judgment &amp; teamwork and patients and families for empathy &amp; compassion.</w:t>
            </w:r>
          </w:p>
          <w:p w14:paraId="1A8B53EA" w14:textId="77777777" w:rsidR="008514B5" w:rsidRPr="005A5085" w:rsidRDefault="008514B5" w:rsidP="009367C1">
            <w:pPr>
              <w:pStyle w:val="ListBullet"/>
            </w:pPr>
            <w:r w:rsidRPr="005A5085">
              <w:t>I work with other team members who struggle with production to show them tips on becoming faster while still maintaining quality.</w:t>
            </w:r>
          </w:p>
          <w:p w14:paraId="6E1EECC1" w14:textId="77777777" w:rsidR="008514B5" w:rsidRPr="005A5085" w:rsidRDefault="008514B5" w:rsidP="009367C1">
            <w:pPr>
              <w:pStyle w:val="ListBullet"/>
            </w:pPr>
            <w:r w:rsidRPr="005A5085">
              <w:t>Member of the Diverse Abilities Team Member Network</w:t>
            </w:r>
          </w:p>
          <w:p w14:paraId="3A2D6D0C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7D2BC48" wp14:editId="6A8E04AC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C155F1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BBD4377" w14:textId="3031E83D" w:rsidR="00F716E1" w:rsidRPr="00173B36" w:rsidRDefault="008514B5" w:rsidP="00B54AD3">
            <w:pPr>
              <w:pStyle w:val="Heading2"/>
              <w:outlineLvl w:val="1"/>
            </w:pPr>
            <w:r>
              <w:t>Assistant Manager-Casey’s</w:t>
            </w:r>
          </w:p>
          <w:p w14:paraId="26D231D4" w14:textId="343D88D6" w:rsidR="00B54AD3" w:rsidRPr="00173B36" w:rsidRDefault="008514B5" w:rsidP="00B54AD3">
            <w:pPr>
              <w:pStyle w:val="Date"/>
            </w:pPr>
            <w:r>
              <w:t>January 2015-March 2016</w:t>
            </w:r>
          </w:p>
          <w:p w14:paraId="318132D8" w14:textId="77777777" w:rsidR="008514B5" w:rsidRPr="00344306" w:rsidRDefault="008514B5" w:rsidP="009367C1">
            <w:pPr>
              <w:pStyle w:val="ListBullet"/>
            </w:pPr>
            <w:r w:rsidRPr="00344306">
              <w:t>Ensuring company policies are followed.</w:t>
            </w:r>
          </w:p>
          <w:p w14:paraId="44884370" w14:textId="77777777" w:rsidR="008514B5" w:rsidRPr="00344306" w:rsidRDefault="008514B5" w:rsidP="009367C1">
            <w:pPr>
              <w:pStyle w:val="ListBullet"/>
            </w:pPr>
            <w:r w:rsidRPr="00344306">
              <w:t>Optimizing profits by controlling costs.</w:t>
            </w:r>
          </w:p>
          <w:p w14:paraId="3A8FF7A7" w14:textId="77777777" w:rsidR="008514B5" w:rsidRPr="00344306" w:rsidRDefault="008514B5" w:rsidP="009367C1">
            <w:pPr>
              <w:pStyle w:val="ListBullet"/>
            </w:pPr>
            <w:r w:rsidRPr="00344306">
              <w:t>Hiring, training and developing new employees.</w:t>
            </w:r>
          </w:p>
          <w:p w14:paraId="401CA4F3" w14:textId="77777777" w:rsidR="008514B5" w:rsidRPr="00344306" w:rsidRDefault="008514B5" w:rsidP="009367C1">
            <w:pPr>
              <w:pStyle w:val="ListBullet"/>
            </w:pPr>
            <w:r w:rsidRPr="00344306">
              <w:t>Resolving customer issues to their overall satisfaction.</w:t>
            </w:r>
          </w:p>
          <w:p w14:paraId="25F0CB9B" w14:textId="77777777" w:rsidR="008514B5" w:rsidRPr="00344306" w:rsidRDefault="008514B5" w:rsidP="009367C1">
            <w:pPr>
              <w:pStyle w:val="ListBullet"/>
            </w:pPr>
            <w:r w:rsidRPr="00344306">
              <w:t>Maintaining an overall management style that follows company best practices.</w:t>
            </w:r>
          </w:p>
          <w:p w14:paraId="21BFBE2B" w14:textId="77777777" w:rsidR="008514B5" w:rsidRPr="00344306" w:rsidRDefault="008514B5" w:rsidP="009367C1">
            <w:pPr>
              <w:pStyle w:val="ListBullet"/>
            </w:pPr>
            <w:r w:rsidRPr="00344306">
              <w:t>Providing leadership and direction to all employees.</w:t>
            </w:r>
          </w:p>
          <w:p w14:paraId="53EF4EB0" w14:textId="77777777" w:rsidR="008514B5" w:rsidRPr="00344306" w:rsidRDefault="008514B5" w:rsidP="009367C1">
            <w:pPr>
              <w:pStyle w:val="ListBullet"/>
            </w:pPr>
            <w:r w:rsidRPr="00344306">
              <w:t>Ensuring product quality and availability.</w:t>
            </w:r>
          </w:p>
          <w:p w14:paraId="1EAA9254" w14:textId="77777777" w:rsidR="008514B5" w:rsidRPr="00344306" w:rsidRDefault="008514B5" w:rsidP="009367C1">
            <w:pPr>
              <w:pStyle w:val="ListBullet"/>
            </w:pPr>
            <w:r w:rsidRPr="00344306">
              <w:t>Preparing and presenting employee reviews.</w:t>
            </w:r>
          </w:p>
          <w:p w14:paraId="10BC5292" w14:textId="77777777" w:rsidR="008514B5" w:rsidRPr="00344306" w:rsidRDefault="008514B5" w:rsidP="009367C1">
            <w:pPr>
              <w:pStyle w:val="ListBullet"/>
            </w:pPr>
            <w:r w:rsidRPr="00344306">
              <w:t>Working closely with the store manager to lead staff.</w:t>
            </w:r>
          </w:p>
          <w:p w14:paraId="23B86B68" w14:textId="77777777" w:rsidR="008514B5" w:rsidRPr="00344306" w:rsidRDefault="008514B5" w:rsidP="009367C1">
            <w:pPr>
              <w:pStyle w:val="ListBullet"/>
            </w:pPr>
            <w:r w:rsidRPr="00344306">
              <w:t>Overseeing retail inventory.</w:t>
            </w:r>
          </w:p>
          <w:p w14:paraId="74FD2961" w14:textId="77777777" w:rsidR="008514B5" w:rsidRPr="00344306" w:rsidRDefault="008514B5" w:rsidP="009367C1">
            <w:pPr>
              <w:pStyle w:val="ListBullet"/>
            </w:pPr>
            <w:r w:rsidRPr="00344306">
              <w:t>Assisting customers whenever necessary.</w:t>
            </w:r>
          </w:p>
          <w:p w14:paraId="2F295BB6" w14:textId="77777777" w:rsidR="008514B5" w:rsidRPr="00344306" w:rsidRDefault="008514B5" w:rsidP="009367C1">
            <w:pPr>
              <w:pStyle w:val="ListBullet"/>
            </w:pPr>
            <w:r w:rsidRPr="00344306">
              <w:t>Organizing employee schedule.</w:t>
            </w:r>
          </w:p>
          <w:p w14:paraId="60B01721" w14:textId="77777777" w:rsidR="008514B5" w:rsidRPr="00344306" w:rsidRDefault="008514B5" w:rsidP="009367C1">
            <w:pPr>
              <w:pStyle w:val="ListBullet"/>
            </w:pPr>
            <w:r w:rsidRPr="00344306">
              <w:t>Ensuring that health, safety, and security rules are followed.</w:t>
            </w:r>
          </w:p>
          <w:p w14:paraId="5E7427CD" w14:textId="77777777" w:rsidR="008514B5" w:rsidRPr="00344306" w:rsidRDefault="008514B5" w:rsidP="009367C1">
            <w:pPr>
              <w:pStyle w:val="ListBullet"/>
            </w:pPr>
            <w:r w:rsidRPr="00344306">
              <w:t>Taking disciplinary action when necessary.</w:t>
            </w:r>
          </w:p>
          <w:p w14:paraId="2927C302" w14:textId="77777777" w:rsidR="008514B5" w:rsidRPr="00344306" w:rsidRDefault="008514B5" w:rsidP="009367C1">
            <w:pPr>
              <w:pStyle w:val="ListBullet"/>
            </w:pPr>
            <w:r w:rsidRPr="00344306">
              <w:t>Ensuring a consistent standard of customer service.</w:t>
            </w:r>
          </w:p>
          <w:p w14:paraId="7570EDE7" w14:textId="77777777" w:rsidR="008514B5" w:rsidRPr="00344306" w:rsidRDefault="008514B5" w:rsidP="009367C1">
            <w:pPr>
              <w:pStyle w:val="ListBullet"/>
            </w:pPr>
            <w:r w:rsidRPr="00344306">
              <w:t>Motivating employees and ensuring a focus on the mission.</w:t>
            </w:r>
          </w:p>
          <w:p w14:paraId="0863B061" w14:textId="77777777" w:rsidR="008514B5" w:rsidRPr="00344306" w:rsidRDefault="008514B5" w:rsidP="009367C1">
            <w:pPr>
              <w:pStyle w:val="ListBullet"/>
            </w:pPr>
            <w:r w:rsidRPr="00344306">
              <w:t>Maintaining merchandise and a visual plan.</w:t>
            </w:r>
          </w:p>
          <w:p w14:paraId="73723DA5" w14:textId="77777777" w:rsidR="008514B5" w:rsidRPr="00344306" w:rsidRDefault="008514B5" w:rsidP="009367C1">
            <w:pPr>
              <w:pStyle w:val="ListBullet"/>
            </w:pPr>
            <w:r w:rsidRPr="00344306">
              <w:t>Maintaining stores to standards, including stocking and cleaning.</w:t>
            </w:r>
          </w:p>
          <w:p w14:paraId="00B3DCEE" w14:textId="77777777" w:rsidR="008514B5" w:rsidRPr="00344306" w:rsidRDefault="008514B5" w:rsidP="009367C1">
            <w:pPr>
              <w:pStyle w:val="ListBullet"/>
            </w:pPr>
            <w:r w:rsidRPr="00344306">
              <w:t>Completing tasks assigned by the general manager accurately and efficiently.</w:t>
            </w:r>
          </w:p>
          <w:p w14:paraId="68CE66C2" w14:textId="289D005E" w:rsidR="00F716E1" w:rsidRPr="00173B36" w:rsidRDefault="008514B5" w:rsidP="00042A32">
            <w:pPr>
              <w:pStyle w:val="ListBullet"/>
            </w:pPr>
            <w:r w:rsidRPr="00344306">
              <w:t>Supporting store manager as needed</w:t>
            </w:r>
            <w:r w:rsidR="00042A32">
              <w:t>.</w:t>
            </w:r>
          </w:p>
        </w:tc>
      </w:tr>
      <w:tr w:rsidR="00F716E1" w:rsidRPr="00320ECB" w14:paraId="013C7969" w14:textId="77777777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284959A4C3C34E649E21A4063AF03D31"/>
              </w:placeholder>
              <w:temporary/>
              <w:showingPlcHdr/>
              <w15:appearance w15:val="hidden"/>
            </w:sdtPr>
            <w:sdtEndPr/>
            <w:sdtContent>
              <w:p w14:paraId="7A38CA41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EDUCATION</w:t>
                </w:r>
              </w:p>
            </w:sdtContent>
          </w:sdt>
          <w:p w14:paraId="6FB42116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55637B0" wp14:editId="37A348C9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8FEBCA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C664466" w14:textId="7F920DD1" w:rsidR="00F716E1" w:rsidRDefault="00D75B14" w:rsidP="00F53B71">
            <w:pPr>
              <w:pStyle w:val="Heading2"/>
              <w:outlineLvl w:val="1"/>
            </w:pPr>
            <w:r>
              <w:t>Valley High School</w:t>
            </w:r>
          </w:p>
          <w:p w14:paraId="212902F7" w14:textId="3EE6A825" w:rsidR="00E841F4" w:rsidRPr="00E841F4" w:rsidRDefault="00E841F4" w:rsidP="00E841F4">
            <w:r>
              <w:t>West Des Moines, IA</w:t>
            </w:r>
          </w:p>
          <w:p w14:paraId="2A5ADD30" w14:textId="1087AD7A" w:rsidR="00F716E1" w:rsidRPr="00173B36" w:rsidRDefault="003F71F9" w:rsidP="00F53B71">
            <w:pPr>
              <w:pStyle w:val="Date"/>
            </w:pPr>
            <w:r>
              <w:t>January</w:t>
            </w:r>
            <w:r w:rsidR="00D75B14">
              <w:t xml:space="preserve"> 2013</w:t>
            </w:r>
          </w:p>
          <w:p w14:paraId="7AE45612" w14:textId="07D6FEEF" w:rsidR="00F716E1" w:rsidRPr="00173B36" w:rsidRDefault="00D75B14" w:rsidP="00F53B71">
            <w:r>
              <w:t>High School Diploma</w:t>
            </w:r>
          </w:p>
          <w:p w14:paraId="24C6F65D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E2C0570" wp14:editId="49D958ED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82CBAD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FE61124" w14:textId="31CD5C7F" w:rsidR="00F716E1" w:rsidRDefault="00D75B14" w:rsidP="00B54AD3">
            <w:pPr>
              <w:pStyle w:val="Heading2"/>
              <w:outlineLvl w:val="1"/>
            </w:pPr>
            <w:r>
              <w:t>Des Moines Area Community College</w:t>
            </w:r>
          </w:p>
          <w:p w14:paraId="2E6251CC" w14:textId="04AA0F6F" w:rsidR="00E841F4" w:rsidRPr="00E841F4" w:rsidRDefault="00E841F4" w:rsidP="00E841F4">
            <w:r>
              <w:t>Ankeny, IA</w:t>
            </w:r>
          </w:p>
          <w:p w14:paraId="382C9D98" w14:textId="1150F601" w:rsidR="00B54AD3" w:rsidRDefault="00D75B14" w:rsidP="00B54AD3">
            <w:pPr>
              <w:pStyle w:val="Date"/>
            </w:pPr>
            <w:r>
              <w:t>201</w:t>
            </w:r>
            <w:r w:rsidR="00BF7495">
              <w:t>8</w:t>
            </w:r>
            <w:r>
              <w:t>-2021</w:t>
            </w:r>
          </w:p>
          <w:p w14:paraId="45D6548B" w14:textId="4372E841" w:rsidR="00E841F4" w:rsidRDefault="00E841F4" w:rsidP="00E841F4">
            <w:r>
              <w:t>Nursing, AAS</w:t>
            </w:r>
          </w:p>
          <w:p w14:paraId="2A44E4D9" w14:textId="3ABD7C7D" w:rsidR="007E088C" w:rsidRDefault="007E088C" w:rsidP="00E841F4"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25DA526" wp14:editId="2D955F33">
                      <wp:extent cx="2016000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1FE8F9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E3A6B14" w14:textId="3B3634FC" w:rsidR="007E088C" w:rsidRDefault="007E088C" w:rsidP="007E088C">
            <w:pPr>
              <w:pStyle w:val="Heading2"/>
              <w:outlineLvl w:val="1"/>
            </w:pPr>
            <w:r>
              <w:t>Grand View University</w:t>
            </w:r>
          </w:p>
          <w:p w14:paraId="299B76D3" w14:textId="78F752B4" w:rsidR="007E088C" w:rsidRDefault="007E088C" w:rsidP="007E088C">
            <w:r>
              <w:t>Des Moines, IA</w:t>
            </w:r>
          </w:p>
          <w:p w14:paraId="432CC22B" w14:textId="4FBA086F" w:rsidR="007E088C" w:rsidRDefault="007E088C" w:rsidP="007E088C">
            <w:r>
              <w:t>2021-2022</w:t>
            </w:r>
          </w:p>
          <w:p w14:paraId="2EE25A33" w14:textId="3DA99C53" w:rsidR="007E088C" w:rsidRPr="007E088C" w:rsidRDefault="007E088C" w:rsidP="007E088C">
            <w:r>
              <w:t>Nursing, BSN</w:t>
            </w:r>
          </w:p>
          <w:p w14:paraId="37BC6A21" w14:textId="77777777" w:rsidR="00E841F4" w:rsidRPr="00E841F4" w:rsidRDefault="00E841F4" w:rsidP="00E841F4"/>
          <w:p w14:paraId="45F4FADD" w14:textId="37C6B88C" w:rsidR="00BF7495" w:rsidRPr="00BF7495" w:rsidRDefault="00BF7495" w:rsidP="00BF7495">
            <w:pPr>
              <w:rPr>
                <w:b/>
                <w:bCs/>
                <w:sz w:val="22"/>
                <w:szCs w:val="22"/>
              </w:rPr>
            </w:pPr>
            <w:r w:rsidRPr="00BF7495">
              <w:rPr>
                <w:b/>
                <w:bCs/>
                <w:sz w:val="22"/>
                <w:szCs w:val="22"/>
              </w:rPr>
              <w:t>Certifications:</w:t>
            </w:r>
          </w:p>
          <w:p w14:paraId="42FF896C" w14:textId="3AD5A3ED" w:rsidR="00F716E1" w:rsidRDefault="00D75B14" w:rsidP="00B54AD3">
            <w:r>
              <w:t>Nurse Aid 75 hour completed-</w:t>
            </w:r>
            <w:r w:rsidR="00BF7495">
              <w:t xml:space="preserve"> </w:t>
            </w:r>
            <w:r>
              <w:t>February 2015</w:t>
            </w:r>
          </w:p>
          <w:p w14:paraId="26D989E3" w14:textId="38A59647" w:rsidR="00D75B14" w:rsidRDefault="00D75B14" w:rsidP="00B54AD3">
            <w:r>
              <w:t>Advanced Nurse Aid 75 completed- March 2015</w:t>
            </w:r>
          </w:p>
          <w:p w14:paraId="4382F6B0" w14:textId="13D1E079" w:rsidR="00497903" w:rsidRDefault="00497903" w:rsidP="00B54AD3">
            <w:r>
              <w:t xml:space="preserve">Nursing, AAS degree </w:t>
            </w:r>
            <w:r w:rsidR="00827E92">
              <w:t>in</w:t>
            </w:r>
            <w:r>
              <w:t xml:space="preserve"> May 2021</w:t>
            </w:r>
          </w:p>
          <w:p w14:paraId="6E7BF3D5" w14:textId="5DB9039A" w:rsidR="003E1AFD" w:rsidRDefault="00D75B14" w:rsidP="00B54AD3">
            <w:r>
              <w:lastRenderedPageBreak/>
              <w:t xml:space="preserve">Certified in </w:t>
            </w:r>
            <w:r w:rsidR="00E841F4" w:rsidRPr="00E841F4">
              <w:t>Cardiopulmonary Resuscitation (CPR)</w:t>
            </w:r>
            <w:r w:rsidR="00827E92">
              <w:t>,</w:t>
            </w:r>
            <w:r>
              <w:t xml:space="preserve"> </w:t>
            </w:r>
            <w:r w:rsidR="00827E92">
              <w:t>Automated external defibrillator (</w:t>
            </w:r>
            <w:r>
              <w:t>AED</w:t>
            </w:r>
            <w:r w:rsidR="00827E92">
              <w:t>)</w:t>
            </w:r>
            <w:r>
              <w:t xml:space="preserve"> program</w:t>
            </w:r>
            <w:r w:rsidR="00827E92">
              <w:t xml:space="preserve"> and first aid</w:t>
            </w:r>
            <w:r w:rsidR="003E1AFD">
              <w:t>,</w:t>
            </w:r>
            <w:r w:rsidR="00497903">
              <w:t xml:space="preserve"> </w:t>
            </w:r>
            <w:r w:rsidR="003E1AFD">
              <w:t xml:space="preserve">Current - </w:t>
            </w:r>
            <w:r w:rsidR="00497903">
              <w:t>12/2021</w:t>
            </w:r>
          </w:p>
          <w:p w14:paraId="002C928F" w14:textId="739FE751" w:rsidR="003E1AFD" w:rsidRPr="003E1AFD" w:rsidRDefault="00FD749A" w:rsidP="00B54A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Achievements</w:t>
            </w:r>
            <w:r w:rsidR="003E1AFD" w:rsidRPr="003E1AFD">
              <w:rPr>
                <w:b/>
                <w:bCs/>
                <w:sz w:val="22"/>
                <w:szCs w:val="22"/>
              </w:rPr>
              <w:t>:</w:t>
            </w:r>
          </w:p>
          <w:p w14:paraId="46322E42" w14:textId="15F662F5" w:rsidR="003E1AFD" w:rsidRDefault="00FC1972" w:rsidP="00B54AD3">
            <w:r>
              <w:t xml:space="preserve">President’s List and </w:t>
            </w:r>
            <w:r w:rsidR="003E1AFD">
              <w:t>Dean’s List, 2017</w:t>
            </w:r>
            <w:r w:rsidR="00843B58">
              <w:t>-2021</w:t>
            </w:r>
          </w:p>
          <w:p w14:paraId="6BBB1E5C" w14:textId="77777777" w:rsidR="003E1AFD" w:rsidRDefault="003E1AFD" w:rsidP="00B54AD3">
            <w:r>
              <w:t>Des Moines Area Community College</w:t>
            </w:r>
          </w:p>
          <w:p w14:paraId="2EEAE87D" w14:textId="61ED4316" w:rsidR="003E1AFD" w:rsidRDefault="003E1AFD" w:rsidP="00B54AD3">
            <w:r>
              <w:t>Ankeny, IA</w:t>
            </w:r>
          </w:p>
          <w:p w14:paraId="663391A9" w14:textId="77777777" w:rsidR="00794D05" w:rsidRDefault="00794D05" w:rsidP="00B54AD3"/>
          <w:p w14:paraId="66EEA5A3" w14:textId="77777777" w:rsidR="00794D05" w:rsidRDefault="00794D05" w:rsidP="00B54AD3">
            <w:r>
              <w:t>President’s List 2021</w:t>
            </w:r>
          </w:p>
          <w:p w14:paraId="0BAA0F47" w14:textId="77777777" w:rsidR="00794D05" w:rsidRDefault="00794D05" w:rsidP="00B54AD3">
            <w:r>
              <w:t>Grand View University</w:t>
            </w:r>
          </w:p>
          <w:p w14:paraId="22A6B274" w14:textId="25665590" w:rsidR="00794D05" w:rsidRPr="00173B36" w:rsidRDefault="00794D05" w:rsidP="00B54AD3">
            <w:r>
              <w:t>Des Moines, IA</w:t>
            </w:r>
          </w:p>
        </w:tc>
        <w:tc>
          <w:tcPr>
            <w:tcW w:w="724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7018C4A2" w14:textId="77777777" w:rsidR="00F716E1" w:rsidRPr="00173B36" w:rsidRDefault="00F716E1" w:rsidP="00241482"/>
        </w:tc>
      </w:tr>
    </w:tbl>
    <w:p w14:paraId="080A5CAE" w14:textId="77777777" w:rsidR="00535F87" w:rsidRPr="00173B36" w:rsidRDefault="00535F87" w:rsidP="007E1FA8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202B" w14:textId="77777777" w:rsidR="00981580" w:rsidRDefault="00981580" w:rsidP="00BA3E51">
      <w:pPr>
        <w:spacing w:line="240" w:lineRule="auto"/>
      </w:pPr>
      <w:r>
        <w:separator/>
      </w:r>
    </w:p>
  </w:endnote>
  <w:endnote w:type="continuationSeparator" w:id="0">
    <w:p w14:paraId="48AAF764" w14:textId="77777777" w:rsidR="00981580" w:rsidRDefault="00981580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6878" w14:textId="77777777" w:rsidR="00981580" w:rsidRDefault="00981580" w:rsidP="00BA3E51">
      <w:pPr>
        <w:spacing w:line="240" w:lineRule="auto"/>
      </w:pPr>
      <w:r>
        <w:separator/>
      </w:r>
    </w:p>
  </w:footnote>
  <w:footnote w:type="continuationSeparator" w:id="0">
    <w:p w14:paraId="1CCEEF3D" w14:textId="77777777" w:rsidR="00981580" w:rsidRDefault="00981580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78B30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517407"/>
    <w:multiLevelType w:val="hybridMultilevel"/>
    <w:tmpl w:val="F01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14"/>
    <w:rsid w:val="00041DA2"/>
    <w:rsid w:val="00041F8A"/>
    <w:rsid w:val="00042A32"/>
    <w:rsid w:val="00045F2E"/>
    <w:rsid w:val="00055BBC"/>
    <w:rsid w:val="00073BF3"/>
    <w:rsid w:val="00081B51"/>
    <w:rsid w:val="000A6E00"/>
    <w:rsid w:val="000C7293"/>
    <w:rsid w:val="000D3891"/>
    <w:rsid w:val="000E3805"/>
    <w:rsid w:val="000F3FE2"/>
    <w:rsid w:val="00140582"/>
    <w:rsid w:val="00144334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2D5E9E"/>
    <w:rsid w:val="00320ECB"/>
    <w:rsid w:val="00344FC0"/>
    <w:rsid w:val="0035117D"/>
    <w:rsid w:val="00377A0D"/>
    <w:rsid w:val="00382737"/>
    <w:rsid w:val="003C31BD"/>
    <w:rsid w:val="003E02DA"/>
    <w:rsid w:val="003E1692"/>
    <w:rsid w:val="003E1AFD"/>
    <w:rsid w:val="003E7783"/>
    <w:rsid w:val="003F71F9"/>
    <w:rsid w:val="00442A0E"/>
    <w:rsid w:val="00443C70"/>
    <w:rsid w:val="00465FEE"/>
    <w:rsid w:val="00497903"/>
    <w:rsid w:val="004A4C74"/>
    <w:rsid w:val="004E5226"/>
    <w:rsid w:val="004E6AB2"/>
    <w:rsid w:val="004E70E8"/>
    <w:rsid w:val="00535F87"/>
    <w:rsid w:val="00557E5D"/>
    <w:rsid w:val="00564622"/>
    <w:rsid w:val="005A3E0B"/>
    <w:rsid w:val="005B3227"/>
    <w:rsid w:val="0068094B"/>
    <w:rsid w:val="00686284"/>
    <w:rsid w:val="00714BE3"/>
    <w:rsid w:val="0073402D"/>
    <w:rsid w:val="00792D43"/>
    <w:rsid w:val="00794D05"/>
    <w:rsid w:val="007B30FE"/>
    <w:rsid w:val="007B7A61"/>
    <w:rsid w:val="007E088C"/>
    <w:rsid w:val="007E1FA8"/>
    <w:rsid w:val="007E6083"/>
    <w:rsid w:val="00827E92"/>
    <w:rsid w:val="00843B58"/>
    <w:rsid w:val="008514B5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367C1"/>
    <w:rsid w:val="00943CEA"/>
    <w:rsid w:val="00950392"/>
    <w:rsid w:val="00962E61"/>
    <w:rsid w:val="00981580"/>
    <w:rsid w:val="00986331"/>
    <w:rsid w:val="009A6667"/>
    <w:rsid w:val="009C7105"/>
    <w:rsid w:val="00A04B80"/>
    <w:rsid w:val="00A122BB"/>
    <w:rsid w:val="00A37F9E"/>
    <w:rsid w:val="00A47C5E"/>
    <w:rsid w:val="00A86C7C"/>
    <w:rsid w:val="00AB7FE5"/>
    <w:rsid w:val="00AC195C"/>
    <w:rsid w:val="00AC1E5A"/>
    <w:rsid w:val="00AD2DC2"/>
    <w:rsid w:val="00B54AD3"/>
    <w:rsid w:val="00B62B99"/>
    <w:rsid w:val="00B643D0"/>
    <w:rsid w:val="00B71E93"/>
    <w:rsid w:val="00B87E22"/>
    <w:rsid w:val="00BA3E51"/>
    <w:rsid w:val="00BB3142"/>
    <w:rsid w:val="00BD6049"/>
    <w:rsid w:val="00BF7495"/>
    <w:rsid w:val="00C155FC"/>
    <w:rsid w:val="00C532FC"/>
    <w:rsid w:val="00C75D84"/>
    <w:rsid w:val="00C857CB"/>
    <w:rsid w:val="00C922EF"/>
    <w:rsid w:val="00CA5CD9"/>
    <w:rsid w:val="00CF7EBE"/>
    <w:rsid w:val="00D04093"/>
    <w:rsid w:val="00D0794D"/>
    <w:rsid w:val="00D140DF"/>
    <w:rsid w:val="00D60DE1"/>
    <w:rsid w:val="00D65860"/>
    <w:rsid w:val="00D666BB"/>
    <w:rsid w:val="00D720DF"/>
    <w:rsid w:val="00D75B14"/>
    <w:rsid w:val="00D92ED4"/>
    <w:rsid w:val="00D94ABF"/>
    <w:rsid w:val="00E20245"/>
    <w:rsid w:val="00E4379F"/>
    <w:rsid w:val="00E43C7B"/>
    <w:rsid w:val="00E65596"/>
    <w:rsid w:val="00E841F4"/>
    <w:rsid w:val="00EA0042"/>
    <w:rsid w:val="00EB1D1B"/>
    <w:rsid w:val="00EB2416"/>
    <w:rsid w:val="00F36875"/>
    <w:rsid w:val="00F51E3E"/>
    <w:rsid w:val="00F53B71"/>
    <w:rsid w:val="00F716E1"/>
    <w:rsid w:val="00F908C3"/>
    <w:rsid w:val="00F91753"/>
    <w:rsid w:val="00FB1F01"/>
    <w:rsid w:val="00FC1972"/>
    <w:rsid w:val="00FD749A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CE7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paragraph" w:styleId="ListBullet">
    <w:name w:val="List Bullet"/>
    <w:basedOn w:val="Normal"/>
    <w:uiPriority w:val="1"/>
    <w:unhideWhenUsed/>
    <w:qFormat/>
    <w:rsid w:val="008514B5"/>
    <w:pPr>
      <w:numPr>
        <w:numId w:val="2"/>
      </w:numPr>
      <w:spacing w:before="0" w:after="80" w:line="240" w:lineRule="auto"/>
    </w:pPr>
    <w:rPr>
      <w:color w:val="404040" w:themeColor="text1" w:themeTint="BF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aclausi24@yahoo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02FF600AFA4D1BBAF0F99134DA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BEDB-AF68-47D0-8C5E-224B72B03FDA}"/>
      </w:docPartPr>
      <w:docPartBody>
        <w:p w:rsidR="00D71421" w:rsidRDefault="006F1214">
          <w:pPr>
            <w:pStyle w:val="1A02FF600AFA4D1BBAF0F99134DA1B82"/>
          </w:pPr>
          <w:r w:rsidRPr="00173B36">
            <w:t>CONTACT</w:t>
          </w:r>
        </w:p>
      </w:docPartBody>
    </w:docPart>
    <w:docPart>
      <w:docPartPr>
        <w:name w:val="38757FAA3F474C2FADA5EE2C7397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F6ED-55EA-4354-8307-2AEF75E45D14}"/>
      </w:docPartPr>
      <w:docPartBody>
        <w:p w:rsidR="00D71421" w:rsidRDefault="006F1214">
          <w:pPr>
            <w:pStyle w:val="38757FAA3F474C2FADA5EE2C7397DE89"/>
          </w:pPr>
          <w:r w:rsidRPr="00173B36">
            <w:t>PROFILE</w:t>
          </w:r>
        </w:p>
      </w:docPartBody>
    </w:docPart>
    <w:docPart>
      <w:docPartPr>
        <w:name w:val="B10C282E22EC4E62856288DF6DDA4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234B-9454-47CC-AE73-26CE91328B05}"/>
      </w:docPartPr>
      <w:docPartBody>
        <w:p w:rsidR="00D71421" w:rsidRDefault="006F1214">
          <w:pPr>
            <w:pStyle w:val="B10C282E22EC4E62856288DF6DDA4CE4"/>
          </w:pPr>
          <w:r w:rsidRPr="00173B36">
            <w:t>SKILLS</w:t>
          </w:r>
        </w:p>
      </w:docPartBody>
    </w:docPart>
    <w:docPart>
      <w:docPartPr>
        <w:name w:val="8AE89323F7014CEB9928E0BA0F7E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24265-484F-42D0-AC01-FA223D86522A}"/>
      </w:docPartPr>
      <w:docPartBody>
        <w:p w:rsidR="006F1214" w:rsidRDefault="006F1214">
          <w:pPr>
            <w:pStyle w:val="8AE89323F7014CEB9928E0BA0F7EFDA3"/>
          </w:pPr>
          <w:r w:rsidRPr="00173B36">
            <w:t>EXPERIENCE</w:t>
          </w:r>
        </w:p>
      </w:docPartBody>
    </w:docPart>
    <w:docPart>
      <w:docPartPr>
        <w:name w:val="284959A4C3C34E649E21A4063AF0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6BD5-892D-47D3-9412-26A2B7635BF0}"/>
      </w:docPartPr>
      <w:docPartBody>
        <w:p w:rsidR="006F1214" w:rsidRDefault="006F1214">
          <w:pPr>
            <w:pStyle w:val="284959A4C3C34E649E21A4063AF03D31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14"/>
    <w:rsid w:val="006F1214"/>
    <w:rsid w:val="00D71421"/>
    <w:rsid w:val="00DD442B"/>
    <w:rsid w:val="00E0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02FF600AFA4D1BBAF0F99134DA1B82">
    <w:name w:val="1A02FF600AFA4D1BBAF0F99134DA1B82"/>
  </w:style>
  <w:style w:type="paragraph" w:customStyle="1" w:styleId="38757FAA3F474C2FADA5EE2C7397DE89">
    <w:name w:val="38757FAA3F474C2FADA5EE2C7397DE89"/>
  </w:style>
  <w:style w:type="paragraph" w:customStyle="1" w:styleId="B10C282E22EC4E62856288DF6DDA4CE4">
    <w:name w:val="B10C282E22EC4E62856288DF6DDA4CE4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  <w:style w:type="paragraph" w:customStyle="1" w:styleId="8AE89323F7014CEB9928E0BA0F7EFDA3">
    <w:name w:val="8AE89323F7014CEB9928E0BA0F7EFDA3"/>
  </w:style>
  <w:style w:type="paragraph" w:customStyle="1" w:styleId="284959A4C3C34E649E21A4063AF03D31">
    <w:name w:val="284959A4C3C34E649E21A4063AF03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2022-02-11T20:56:00Z</dcterms:created>
  <dcterms:modified xsi:type="dcterms:W3CDTF">2022-02-11T21:48:00Z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