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551"/>
        <w:gridCol w:w="279"/>
        <w:gridCol w:w="3498"/>
        <w:gridCol w:w="6368"/>
        <w:gridCol w:w="374"/>
        <w:gridCol w:w="572"/>
      </w:tblGrid>
      <w:tr w:rsidR="00F91753" w:rsidRPr="00320ECB" w14:paraId="1463371F" w14:textId="77777777" w:rsidTr="000036AD">
        <w:trPr>
          <w:trHeight w:val="600"/>
          <w:jc w:val="center"/>
        </w:trPr>
        <w:tc>
          <w:tcPr>
            <w:tcW w:w="1164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631682" w14:textId="77777777" w:rsidR="00F91753" w:rsidRPr="00173B36" w:rsidRDefault="00F91753" w:rsidP="00262B06"/>
        </w:tc>
      </w:tr>
      <w:tr w:rsidR="00173B36" w:rsidRPr="00320ECB" w14:paraId="3B9CFB4B" w14:textId="77777777" w:rsidTr="000036AD">
        <w:trPr>
          <w:trHeight w:val="273"/>
          <w:jc w:val="center"/>
        </w:trPr>
        <w:tc>
          <w:tcPr>
            <w:tcW w:w="551" w:type="dxa"/>
            <w:vMerge w:val="restart"/>
            <w:tcBorders>
              <w:lef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465516" w14:textId="77777777" w:rsidR="00F91753" w:rsidRPr="00173B36" w:rsidRDefault="00F91753" w:rsidP="00262B06"/>
        </w:tc>
        <w:tc>
          <w:tcPr>
            <w:tcW w:w="279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3B0901" w14:textId="77777777" w:rsidR="00F91753" w:rsidRPr="00173B36" w:rsidRDefault="00F91753" w:rsidP="00262B06"/>
        </w:tc>
        <w:tc>
          <w:tcPr>
            <w:tcW w:w="9866" w:type="dxa"/>
            <w:gridSpan w:val="2"/>
            <w:tcBorders>
              <w:bottom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D5474D" w14:textId="77777777" w:rsidR="00F91753" w:rsidRPr="00173B36" w:rsidRDefault="00F91753" w:rsidP="00262B06">
            <w:pPr>
              <w:pStyle w:val="NoSpacing"/>
            </w:pPr>
          </w:p>
        </w:tc>
        <w:tc>
          <w:tcPr>
            <w:tcW w:w="374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D29F2" w14:textId="77777777" w:rsidR="00F91753" w:rsidRPr="00173B36" w:rsidRDefault="00F91753" w:rsidP="00262B06"/>
        </w:tc>
        <w:tc>
          <w:tcPr>
            <w:tcW w:w="572" w:type="dxa"/>
            <w:vMerge w:val="restart"/>
            <w:tcBorders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EDBA3" w14:textId="77777777" w:rsidR="00F91753" w:rsidRPr="00173B36" w:rsidRDefault="00F91753" w:rsidP="00262B06"/>
        </w:tc>
      </w:tr>
      <w:tr w:rsidR="00173B36" w:rsidRPr="00320ECB" w14:paraId="2597158B" w14:textId="77777777" w:rsidTr="000036AD">
        <w:trPr>
          <w:trHeight w:val="1602"/>
          <w:jc w:val="center"/>
        </w:trPr>
        <w:tc>
          <w:tcPr>
            <w:tcW w:w="551" w:type="dxa"/>
            <w:vMerge/>
            <w:tcBorders>
              <w:lef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1487C" w14:textId="77777777" w:rsidR="00F91753" w:rsidRPr="00173B36" w:rsidRDefault="00F91753" w:rsidP="00262B06"/>
        </w:tc>
        <w:tc>
          <w:tcPr>
            <w:tcW w:w="279" w:type="dxa"/>
            <w:vMerge/>
            <w:tcBorders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268786" w14:textId="77777777" w:rsidR="00F91753" w:rsidRPr="00173B36" w:rsidRDefault="00F91753" w:rsidP="00262B06"/>
        </w:tc>
        <w:tc>
          <w:tcPr>
            <w:tcW w:w="986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2A0EA7" w14:textId="5E505ABE" w:rsidR="00261E7B" w:rsidRDefault="00261E7B" w:rsidP="00262B06">
            <w:pPr>
              <w:pStyle w:val="Title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022639BF" wp14:editId="0F8201DF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B496E5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&#13;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47754D">
              <w:t>Erika Encarnacion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8E854F" wp14:editId="3B9CE225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325796" id="Freeform: Shape 4" o:spid="_x0000_s1026" alt="&quot;&quot;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&#13;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5C80D098" w14:textId="18038088" w:rsidR="00B62B99" w:rsidRPr="00173B36" w:rsidRDefault="0047754D" w:rsidP="00262B06">
            <w:pPr>
              <w:pStyle w:val="Subtitle"/>
            </w:pPr>
            <w:r>
              <w:t>BSN, RN</w:t>
            </w:r>
            <w:r w:rsidR="000036AD">
              <w:t xml:space="preserve"> [License # </w:t>
            </w:r>
            <w:r w:rsidR="00380DAD">
              <w:t>TEMP203040</w:t>
            </w:r>
            <w:r w:rsidR="000036AD">
              <w:t>]</w:t>
            </w:r>
          </w:p>
        </w:tc>
        <w:tc>
          <w:tcPr>
            <w:tcW w:w="374" w:type="dxa"/>
            <w:vMerge/>
            <w:tcBorders>
              <w:lef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F2C56" w14:textId="77777777" w:rsidR="00F91753" w:rsidRPr="00173B36" w:rsidRDefault="00F91753" w:rsidP="00262B06"/>
        </w:tc>
        <w:tc>
          <w:tcPr>
            <w:tcW w:w="572" w:type="dxa"/>
            <w:vMerge/>
            <w:tcBorders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4C645" w14:textId="77777777" w:rsidR="00F91753" w:rsidRPr="00173B36" w:rsidRDefault="00F91753" w:rsidP="00262B06"/>
        </w:tc>
      </w:tr>
      <w:tr w:rsidR="00173B36" w:rsidRPr="00320ECB" w14:paraId="7617B9AB" w14:textId="77777777" w:rsidTr="000036AD">
        <w:trPr>
          <w:trHeight w:val="252"/>
          <w:jc w:val="center"/>
        </w:trPr>
        <w:tc>
          <w:tcPr>
            <w:tcW w:w="551" w:type="dxa"/>
            <w:vMerge/>
            <w:tcBorders>
              <w:lef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22C1F" w14:textId="77777777" w:rsidR="004A4C74" w:rsidRPr="00173B36" w:rsidRDefault="004A4C74" w:rsidP="00262B06"/>
        </w:tc>
        <w:tc>
          <w:tcPr>
            <w:tcW w:w="279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0364B3" w14:textId="77777777" w:rsidR="004A4C74" w:rsidRPr="00173B36" w:rsidRDefault="004A4C74" w:rsidP="00262B06"/>
        </w:tc>
        <w:tc>
          <w:tcPr>
            <w:tcW w:w="9866" w:type="dxa"/>
            <w:gridSpan w:val="2"/>
            <w:tcBorders>
              <w:top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3AECC9" w14:textId="77777777" w:rsidR="004A4C74" w:rsidRPr="00173B36" w:rsidRDefault="004A4C74" w:rsidP="00262B06">
            <w:pPr>
              <w:pStyle w:val="NoSpacing"/>
            </w:pPr>
          </w:p>
        </w:tc>
        <w:tc>
          <w:tcPr>
            <w:tcW w:w="374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9AB8FA" w14:textId="77777777" w:rsidR="004A4C74" w:rsidRPr="00173B36" w:rsidRDefault="004A4C74" w:rsidP="00262B06"/>
        </w:tc>
        <w:tc>
          <w:tcPr>
            <w:tcW w:w="572" w:type="dxa"/>
            <w:vMerge/>
            <w:tcBorders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7467B" w14:textId="77777777" w:rsidR="004A4C74" w:rsidRPr="00173B36" w:rsidRDefault="004A4C74" w:rsidP="00262B06"/>
        </w:tc>
      </w:tr>
      <w:tr w:rsidR="00F91753" w:rsidRPr="00320ECB" w14:paraId="73BB297D" w14:textId="77777777" w:rsidTr="000036AD">
        <w:trPr>
          <w:trHeight w:val="605"/>
          <w:jc w:val="center"/>
        </w:trPr>
        <w:tc>
          <w:tcPr>
            <w:tcW w:w="11642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3ABEEC" w14:textId="77777777" w:rsidR="00F91753" w:rsidRPr="00173B36" w:rsidRDefault="00F91753" w:rsidP="00262B06"/>
        </w:tc>
      </w:tr>
      <w:tr w:rsidR="00686284" w:rsidRPr="00320ECB" w14:paraId="147BA9C4" w14:textId="77777777" w:rsidTr="000036AD">
        <w:trPr>
          <w:trHeight w:val="2160"/>
          <w:jc w:val="center"/>
        </w:trPr>
        <w:tc>
          <w:tcPr>
            <w:tcW w:w="43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272060749"/>
              <w:placeholder>
                <w:docPart w:val="D52B78A1188AA94D9DAE99FD176B543F"/>
              </w:placeholder>
              <w:temporary/>
              <w:showingPlcHdr/>
              <w15:appearance w15:val="hidden"/>
            </w:sdtPr>
            <w:sdtEndPr/>
            <w:sdtContent>
              <w:p w14:paraId="6E33A4BB" w14:textId="77777777" w:rsidR="00792D43" w:rsidRPr="00173B36" w:rsidRDefault="00FF673C" w:rsidP="00262B06">
                <w:pPr>
                  <w:pStyle w:val="Heading1"/>
                </w:pPr>
                <w:r w:rsidRPr="00173B36">
                  <w:t>CONTACT</w:t>
                </w:r>
              </w:p>
            </w:sdtContent>
          </w:sdt>
          <w:p w14:paraId="4E4391BE" w14:textId="77777777" w:rsidR="003E1692" w:rsidRPr="00173B36" w:rsidRDefault="003E1692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0C9C72FF" wp14:editId="68F45409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7D69F6C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LCWJY5AEAACQEAAAOAAAAAAAAAAAAAAAAAC4CAABkcnMvZTJvRG9jLnhtbFBLAQItABQA&#13;&#10;BgAIAAAAIQA3D1EI2gAAAAYBAAAPAAAAAAAAAAAAAAAAAD4EAABkcnMvZG93bnJldi54bWxQSwUG&#13;&#10;AAAAAAQABADzAAAARQUAAAAA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13B10F3" w14:textId="70E86EA1" w:rsidR="00792D43" w:rsidRPr="0050447A" w:rsidRDefault="00FB1F01" w:rsidP="00262B06">
            <w:pPr>
              <w:pStyle w:val="Contact"/>
              <w:framePr w:wrap="auto" w:vAnchor="margin" w:xAlign="left" w:yAlign="inline"/>
              <w:suppressOverlap w:val="0"/>
              <w:rPr>
                <w:lang w:val="fr-FR"/>
              </w:rPr>
            </w:pPr>
            <w:r w:rsidRPr="00173B36">
              <w:rPr>
                <w:noProof/>
              </w:rPr>
              <w:drawing>
                <wp:inline distT="0" distB="0" distL="0" distR="0" wp14:anchorId="0048CE57" wp14:editId="042096C2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50447A">
              <w:rPr>
                <w:lang w:val="fr-FR"/>
              </w:rPr>
              <w:t xml:space="preserve"> </w:t>
            </w:r>
            <w:r w:rsidR="009A5940">
              <w:rPr>
                <w:lang w:val="fr-FR"/>
              </w:rPr>
              <w:t>(</w:t>
            </w:r>
            <w:r w:rsidR="0047754D">
              <w:t>706</w:t>
            </w:r>
            <w:r w:rsidR="009A5940">
              <w:t xml:space="preserve">) </w:t>
            </w:r>
            <w:r w:rsidR="0047754D">
              <w:t>972-6596</w:t>
            </w:r>
          </w:p>
          <w:p w14:paraId="59A6E977" w14:textId="276A4DF3" w:rsidR="00792D43" w:rsidRDefault="008271FE" w:rsidP="00262B06">
            <w:pPr>
              <w:pStyle w:val="Contact"/>
              <w:framePr w:wrap="auto" w:vAnchor="margin" w:xAlign="left" w:yAlign="inline"/>
              <w:suppressOverlap w:val="0"/>
            </w:pPr>
            <w:r>
              <w:rPr>
                <w:noProof/>
              </w:rPr>
              <w:pict w14:anchorId="0B13132B">
                <v:shape id="Graphic 10" o:spid="_x0000_i1025" type="#_x0000_t75" alt="Email icon" style="width:15pt;height:12pt;visibility:visible;mso-wrap-style:square;mso-width-percent:0;mso-height-percent:0;mso-width-percent:0;mso-height-percent:0">
                  <v:imagedata r:id="rId10" o:title="Email icon"/>
                </v:shape>
              </w:pict>
            </w:r>
            <w:r w:rsidR="00F53B71" w:rsidRPr="0050447A">
              <w:rPr>
                <w:lang w:val="fr-FR"/>
              </w:rPr>
              <w:t xml:space="preserve"> </w:t>
            </w:r>
            <w:r w:rsidR="0047754D">
              <w:t>nurseerika01@gmail.com</w:t>
            </w:r>
          </w:p>
          <w:p w14:paraId="259FA0AF" w14:textId="64227E8D" w:rsidR="0047754D" w:rsidRPr="0050447A" w:rsidRDefault="0047754D" w:rsidP="00262B06">
            <w:pPr>
              <w:pStyle w:val="Contact"/>
              <w:framePr w:wrap="auto" w:vAnchor="margin" w:xAlign="left" w:yAlign="inline"/>
              <w:suppressOverlap w:val="0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74EC9B2" wp14:editId="449C82E3">
                  <wp:extent cx="228600" cy="228600"/>
                  <wp:effectExtent l="0" t="0" r="0" b="0"/>
                  <wp:docPr id="5" name="Graphic 5" descr="Hom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Home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fr-FR"/>
              </w:rPr>
              <w:t xml:space="preserve"> Ellijay, GA</w:t>
            </w:r>
          </w:p>
          <w:p w14:paraId="73575125" w14:textId="238DD080" w:rsidR="00686284" w:rsidRPr="00173B36" w:rsidRDefault="00686284" w:rsidP="00262B06">
            <w:pPr>
              <w:pStyle w:val="Contact"/>
              <w:framePr w:wrap="auto" w:vAnchor="margin" w:xAlign="left" w:yAlign="inline"/>
              <w:suppressOverlap w:val="0"/>
            </w:pPr>
          </w:p>
        </w:tc>
        <w:tc>
          <w:tcPr>
            <w:tcW w:w="731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sdt>
            <w:sdtPr>
              <w:id w:val="-447008296"/>
              <w:placeholder>
                <w:docPart w:val="8E2F8523802B914D9A52338293CEBBDA"/>
              </w:placeholder>
              <w:temporary/>
              <w:showingPlcHdr/>
              <w15:appearance w15:val="hidden"/>
            </w:sdtPr>
            <w:sdtEndPr/>
            <w:sdtContent>
              <w:p w14:paraId="77D0ED40" w14:textId="77777777" w:rsidR="008C78F5" w:rsidRPr="00173B36" w:rsidRDefault="00FF673C" w:rsidP="00262B06">
                <w:pPr>
                  <w:pStyle w:val="Heading1"/>
                </w:pPr>
                <w:r w:rsidRPr="00173B36">
                  <w:t>PROFILE</w:t>
                </w:r>
              </w:p>
            </w:sdtContent>
          </w:sdt>
          <w:p w14:paraId="252AB759" w14:textId="77777777" w:rsidR="003E1692" w:rsidRPr="00173B36" w:rsidRDefault="003E1692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2C260972" wp14:editId="4A453288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4D38AA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TTQp+5AEAACQEAAAOAAAAAAAAAAAAAAAAAC4CAABkcnMvZTJvRG9jLnhtbFBLAQItABQA&#13;&#10;BgAIAAAAIQA3D1EI2gAAAAYBAAAPAAAAAAAAAAAAAAAAAD4EAABkcnMvZG93bnJldi54bWxQSwUG&#13;&#10;AAAAAAQABADzAAAARQUAAAAA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2C897FD" w14:textId="64F69FB1" w:rsidR="00686284" w:rsidRPr="00165B7B" w:rsidRDefault="006F0640" w:rsidP="006F0640">
            <w:pPr>
              <w:pStyle w:val="NormalWeb"/>
              <w:rPr>
                <w:rFonts w:asciiTheme="minorHAnsi" w:hAnsiTheme="minorHAnsi"/>
              </w:rPr>
            </w:pPr>
            <w:r w:rsidRPr="00165B7B">
              <w:rPr>
                <w:rFonts w:asciiTheme="minorHAnsi" w:hAnsiTheme="minorHAnsi"/>
                <w:sz w:val="22"/>
                <w:szCs w:val="22"/>
              </w:rPr>
              <w:t xml:space="preserve">RN seeking to use earned skills and knowledge to assist your facility in a nursing role. Proven to ably handle any situation, with the requisite skillset to perform under pressure. Excellent interpersonal skills, and a dedicated worker with a sense of purpose. </w:t>
            </w:r>
          </w:p>
        </w:tc>
      </w:tr>
      <w:tr w:rsidR="00F716E1" w:rsidRPr="00320ECB" w14:paraId="0C4B30BC" w14:textId="77777777" w:rsidTr="000036AD">
        <w:trPr>
          <w:trHeight w:val="1932"/>
          <w:jc w:val="center"/>
        </w:trPr>
        <w:tc>
          <w:tcPr>
            <w:tcW w:w="43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211169216"/>
              <w:placeholder>
                <w:docPart w:val="26BF741AB180FD4D96D4467FCCA6DAC1"/>
              </w:placeholder>
              <w:temporary/>
              <w:showingPlcHdr/>
              <w15:appearance w15:val="hidden"/>
            </w:sdtPr>
            <w:sdtEndPr/>
            <w:sdtContent>
              <w:p w14:paraId="672C8A8F" w14:textId="77777777" w:rsidR="00F716E1" w:rsidRPr="00173B36" w:rsidRDefault="00FF673C" w:rsidP="00262B06">
                <w:pPr>
                  <w:pStyle w:val="Heading1"/>
                </w:pPr>
                <w:r w:rsidRPr="00173B36">
                  <w:t>SKILLS</w:t>
                </w:r>
              </w:p>
            </w:sdtContent>
          </w:sdt>
          <w:p w14:paraId="32CC7F4B" w14:textId="77777777" w:rsidR="00F53B71" w:rsidRPr="00173B36" w:rsidRDefault="00F53B71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BB05642" wp14:editId="16EA0D6D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A902B31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DGummk5AEAACQEAAAOAAAAAAAAAAAAAAAAAC4CAABkcnMvZTJvRG9jLnhtbFBLAQItABQA&#13;&#10;BgAIAAAAIQA3D1EI2gAAAAYBAAAPAAAAAAAAAAAAAAAAAD4EAABkcnMvZG93bnJldi54bWxQSwUG&#13;&#10;AAAAAAQABADzAAAARQUAAAAA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17D59B0" w14:textId="77777777" w:rsidR="00F716E1" w:rsidRDefault="00DA7C40" w:rsidP="00DA7C40">
            <w:pPr>
              <w:pStyle w:val="ListParagraph"/>
            </w:pPr>
            <w:r>
              <w:t>Fast learner</w:t>
            </w:r>
          </w:p>
          <w:p w14:paraId="15E7D9A3" w14:textId="77777777" w:rsidR="00DA7C40" w:rsidRDefault="00DA7C40" w:rsidP="00DA7C40">
            <w:pPr>
              <w:pStyle w:val="ListParagraph"/>
            </w:pPr>
            <w:r>
              <w:t>Good in Multi-tasking</w:t>
            </w:r>
          </w:p>
          <w:p w14:paraId="3ED3469C" w14:textId="77777777" w:rsidR="00DA7C40" w:rsidRDefault="00DA7C40" w:rsidP="00DA7C40">
            <w:pPr>
              <w:pStyle w:val="ListParagraph"/>
            </w:pPr>
            <w:r>
              <w:t>Active listener and communicator</w:t>
            </w:r>
          </w:p>
          <w:p w14:paraId="21F2E94E" w14:textId="02A44832" w:rsidR="00DA7C40" w:rsidRPr="00173B36" w:rsidRDefault="00DA7C40" w:rsidP="00DA7C40">
            <w:pPr>
              <w:pStyle w:val="ListParagraph"/>
            </w:pPr>
            <w:r>
              <w:t>works well with others</w:t>
            </w:r>
          </w:p>
        </w:tc>
        <w:tc>
          <w:tcPr>
            <w:tcW w:w="731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sdt>
            <w:sdtPr>
              <w:id w:val="1888525358"/>
              <w:placeholder>
                <w:docPart w:val="B874C7208A635E469DB81756CD09897F"/>
              </w:placeholder>
              <w:temporary/>
              <w:showingPlcHdr/>
              <w15:appearance w15:val="hidden"/>
            </w:sdtPr>
            <w:sdtEndPr/>
            <w:sdtContent>
              <w:p w14:paraId="7EED0DE7" w14:textId="77777777" w:rsidR="00F716E1" w:rsidRPr="00173B36" w:rsidRDefault="00FF673C" w:rsidP="00262B06">
                <w:pPr>
                  <w:pStyle w:val="Heading1"/>
                </w:pPr>
                <w:r w:rsidRPr="00173B36">
                  <w:t>EXPERIENCE</w:t>
                </w:r>
              </w:p>
            </w:sdtContent>
          </w:sdt>
          <w:p w14:paraId="673B5C70" w14:textId="77777777" w:rsidR="00F53B71" w:rsidRPr="00173B36" w:rsidRDefault="00F53B71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2C11D435" wp14:editId="4306C547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08E6EF2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B5628E6" w14:textId="0DD41613" w:rsidR="00B54AD3" w:rsidRPr="00173B36" w:rsidRDefault="006F0640" w:rsidP="00262B06">
            <w:pPr>
              <w:pStyle w:val="Heading2"/>
            </w:pPr>
            <w:proofErr w:type="spellStart"/>
            <w:r>
              <w:t>Aveanna</w:t>
            </w:r>
            <w:proofErr w:type="spellEnd"/>
            <w:r>
              <w:t xml:space="preserve"> Healthcare</w:t>
            </w:r>
          </w:p>
          <w:p w14:paraId="636BF531" w14:textId="1CF55F78" w:rsidR="00B54AD3" w:rsidRPr="000036AD" w:rsidRDefault="006F0640" w:rsidP="00262B06">
            <w:pPr>
              <w:pStyle w:val="Date"/>
              <w:rPr>
                <w:sz w:val="21"/>
                <w:szCs w:val="21"/>
              </w:rPr>
            </w:pPr>
            <w:r w:rsidRPr="000036AD">
              <w:rPr>
                <w:sz w:val="21"/>
                <w:szCs w:val="21"/>
              </w:rPr>
              <w:t>2018-2021</w:t>
            </w:r>
          </w:p>
          <w:p w14:paraId="3FAA3989" w14:textId="2E56C237" w:rsidR="00F716E1" w:rsidRPr="000036AD" w:rsidRDefault="006F0640" w:rsidP="00262B06">
            <w:pPr>
              <w:rPr>
                <w:b/>
                <w:bCs/>
                <w:sz w:val="21"/>
                <w:szCs w:val="21"/>
              </w:rPr>
            </w:pPr>
            <w:r w:rsidRPr="000036AD">
              <w:rPr>
                <w:b/>
                <w:bCs/>
                <w:sz w:val="21"/>
                <w:szCs w:val="21"/>
              </w:rPr>
              <w:t>Licensed Vocational Nurse-Pediatric</w:t>
            </w:r>
          </w:p>
          <w:p w14:paraId="51658C33" w14:textId="349AE310" w:rsidR="00DC50DD" w:rsidRPr="00165B7B" w:rsidRDefault="00DC50DD" w:rsidP="00262B06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 w:rsidRPr="00165B7B">
              <w:rPr>
                <w:color w:val="000000" w:themeColor="text1"/>
                <w:sz w:val="24"/>
                <w:szCs w:val="24"/>
              </w:rPr>
              <w:t>Administered treatments and medications to patients in a home setting and provided assistance with patient ADL’s. Collaborated with RN to provide adequate and safe care to patients.</w:t>
            </w:r>
          </w:p>
          <w:p w14:paraId="006E035B" w14:textId="77777777" w:rsidR="00F51E3E" w:rsidRPr="00173B36" w:rsidRDefault="00F51E3E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75CB0E54" wp14:editId="09F1AF0B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427C90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8LX4w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QuSxwlLd/SQ&#13;&#10;UOh9l9jWO0cKemQ52EKUpNyteQZmtIOsXR/iiii2bocnK4YdZiEGhTZ/aUQ2FL2Pk94wJCbJeXG9&#13;&#10;vPp8veRMnmPVCzBgTF/AW5Z/Gl4qZkJx+BoTFaPUc0p2G8d6Yry8XJZ7iN7o9l4bk2Nlm2BrkB0E&#13;&#10;7YGQEly6yP0TyatMsowjZ55qnKP8paOBscQPUKQVdT4fi+Qtfcs7P/EaR9kZpqiLCVj/HXjKz1Ao&#13;&#10;G/wv4AlRKnuXJrDVzuOfqqfh3LIa888KjHNnCZ58eyw3XKShVSzKnZ5N3vXXdoG/PO7NL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E8DwtfjAQAAJAQAAA4AAAAAAAAAAAAAAAAALgIAAGRycy9lMm9Eb2MueG1sUEsBAi0AFAAG&#13;&#10;AAgAAAAhAI4+z9TaAAAABwEAAA8AAAAAAAAAAAAAAAAAPQQAAGRycy9kb3ducmV2LnhtbFBLBQYA&#13;&#10;AAAABAAEAPMAAABEBQAAAAA=&#13;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678C6BB" w14:textId="145517AC" w:rsidR="00F716E1" w:rsidRPr="00173B36" w:rsidRDefault="00DC50DD" w:rsidP="00262B06">
            <w:pPr>
              <w:pStyle w:val="Heading2"/>
            </w:pPr>
            <w:r>
              <w:t>Redwood Terrace Skilled Nursing Facility</w:t>
            </w:r>
          </w:p>
          <w:p w14:paraId="626C9CD8" w14:textId="43363B5B" w:rsidR="00B54AD3" w:rsidRPr="000036AD" w:rsidRDefault="00DC50DD" w:rsidP="00262B06">
            <w:pPr>
              <w:pStyle w:val="Date"/>
              <w:rPr>
                <w:sz w:val="21"/>
                <w:szCs w:val="21"/>
              </w:rPr>
            </w:pPr>
            <w:r w:rsidRPr="000036AD">
              <w:rPr>
                <w:sz w:val="21"/>
                <w:szCs w:val="21"/>
              </w:rPr>
              <w:t>2017-2018</w:t>
            </w:r>
          </w:p>
          <w:p w14:paraId="3A0CE7C6" w14:textId="7DD6E564" w:rsidR="00F716E1" w:rsidRPr="000036AD" w:rsidRDefault="00DC50DD" w:rsidP="00262B06">
            <w:pPr>
              <w:rPr>
                <w:b/>
                <w:bCs/>
                <w:sz w:val="21"/>
                <w:szCs w:val="21"/>
              </w:rPr>
            </w:pPr>
            <w:r w:rsidRPr="000036AD">
              <w:rPr>
                <w:b/>
                <w:bCs/>
                <w:sz w:val="21"/>
                <w:szCs w:val="21"/>
              </w:rPr>
              <w:t>Licensed Vocational Nurse</w:t>
            </w:r>
          </w:p>
          <w:p w14:paraId="382B28E3" w14:textId="47B33381" w:rsidR="000036AD" w:rsidRPr="00165B7B" w:rsidRDefault="000036AD" w:rsidP="00262B06">
            <w:pPr>
              <w:rPr>
                <w:color w:val="000000" w:themeColor="text1"/>
                <w:sz w:val="24"/>
                <w:szCs w:val="24"/>
              </w:rPr>
            </w:pPr>
            <w:r w:rsidRPr="00165B7B">
              <w:rPr>
                <w:color w:val="000000" w:themeColor="text1"/>
                <w:sz w:val="24"/>
                <w:szCs w:val="24"/>
              </w:rPr>
              <w:t>Provided patient care within a healthcare team. Administered treatments and medications per physicians’ orders.</w:t>
            </w:r>
          </w:p>
          <w:p w14:paraId="7BC9EB0C" w14:textId="74C4B97D" w:rsidR="00DC50DD" w:rsidRPr="00DC50DD" w:rsidRDefault="00DC50DD" w:rsidP="00262B06"/>
        </w:tc>
      </w:tr>
      <w:tr w:rsidR="000036AD" w:rsidRPr="00320ECB" w14:paraId="4151BB2E" w14:textId="77777777" w:rsidTr="000036AD">
        <w:trPr>
          <w:trHeight w:val="1520"/>
          <w:jc w:val="center"/>
        </w:trPr>
        <w:tc>
          <w:tcPr>
            <w:tcW w:w="4328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072317644"/>
              <w:placeholder>
                <w:docPart w:val="A31769F83C50614CAA1B65BC12CA31A2"/>
              </w:placeholder>
              <w:temporary/>
              <w:showingPlcHdr/>
              <w15:appearance w15:val="hidden"/>
            </w:sdtPr>
            <w:sdtEndPr/>
            <w:sdtContent>
              <w:p w14:paraId="3B995C10" w14:textId="77777777" w:rsidR="000036AD" w:rsidRPr="00173B36" w:rsidRDefault="000036AD" w:rsidP="00262B06">
                <w:pPr>
                  <w:pStyle w:val="Heading1"/>
                </w:pPr>
                <w:r w:rsidRPr="00173B36">
                  <w:t>EDUCATION</w:t>
                </w:r>
              </w:p>
            </w:sdtContent>
          </w:sdt>
          <w:p w14:paraId="056D9B65" w14:textId="77777777" w:rsidR="000036AD" w:rsidRPr="00173B36" w:rsidRDefault="000036AD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547E544" wp14:editId="02330DC4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AFEADA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8EF3367" w14:textId="59D5FCDD" w:rsidR="000036AD" w:rsidRPr="00173B36" w:rsidRDefault="000036AD" w:rsidP="00262B06">
            <w:pPr>
              <w:pStyle w:val="Heading2"/>
            </w:pPr>
            <w:r>
              <w:t>WEST COAST UNIVERSITY</w:t>
            </w:r>
          </w:p>
          <w:p w14:paraId="6B93DBB8" w14:textId="3ABFCF44" w:rsidR="000036AD" w:rsidRPr="000036AD" w:rsidRDefault="000036AD" w:rsidP="00262B06">
            <w:pPr>
              <w:pStyle w:val="Date"/>
              <w:rPr>
                <w:sz w:val="21"/>
                <w:szCs w:val="21"/>
              </w:rPr>
            </w:pPr>
            <w:r w:rsidRPr="000036AD">
              <w:rPr>
                <w:sz w:val="21"/>
                <w:szCs w:val="21"/>
              </w:rPr>
              <w:t>2019-2021</w:t>
            </w:r>
          </w:p>
          <w:p w14:paraId="226111DD" w14:textId="6B5945E6" w:rsidR="000036AD" w:rsidRPr="000036AD" w:rsidRDefault="000036AD" w:rsidP="00262B06">
            <w:pPr>
              <w:rPr>
                <w:sz w:val="21"/>
                <w:szCs w:val="21"/>
              </w:rPr>
            </w:pPr>
            <w:r w:rsidRPr="000036AD">
              <w:rPr>
                <w:sz w:val="21"/>
                <w:szCs w:val="21"/>
              </w:rPr>
              <w:t xml:space="preserve">Graduated with a bachelor’s degree in science </w:t>
            </w:r>
            <w:r w:rsidR="00380DAD">
              <w:rPr>
                <w:sz w:val="21"/>
                <w:szCs w:val="21"/>
              </w:rPr>
              <w:t>of Nursing</w:t>
            </w:r>
          </w:p>
          <w:p w14:paraId="00F7140B" w14:textId="77777777" w:rsidR="000036AD" w:rsidRPr="00173B36" w:rsidRDefault="000036AD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7BA3C42F" wp14:editId="54AA30D1">
                      <wp:extent cx="2016000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AF9324D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&#13;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1C8ABC9" w14:textId="1864F6B4" w:rsidR="000036AD" w:rsidRPr="00173B36" w:rsidRDefault="000036AD" w:rsidP="00262B06">
            <w:pPr>
              <w:pStyle w:val="Heading2"/>
            </w:pPr>
            <w:r>
              <w:t>WESTMED COLLEGE</w:t>
            </w:r>
          </w:p>
          <w:p w14:paraId="2A7303EE" w14:textId="74780B18" w:rsidR="000036AD" w:rsidRPr="000036AD" w:rsidRDefault="000036AD" w:rsidP="00262B06">
            <w:pPr>
              <w:pStyle w:val="Date"/>
              <w:rPr>
                <w:sz w:val="21"/>
                <w:szCs w:val="21"/>
              </w:rPr>
            </w:pPr>
            <w:r w:rsidRPr="000036AD">
              <w:rPr>
                <w:sz w:val="21"/>
                <w:szCs w:val="21"/>
              </w:rPr>
              <w:t>2016-2017</w:t>
            </w:r>
          </w:p>
          <w:p w14:paraId="196A9280" w14:textId="56B1EC93" w:rsidR="000036AD" w:rsidRPr="00173B36" w:rsidRDefault="000036AD" w:rsidP="00262B06">
            <w:r w:rsidRPr="000036AD">
              <w:rPr>
                <w:sz w:val="21"/>
                <w:szCs w:val="21"/>
              </w:rPr>
              <w:t>Graduated with a certificate in Licensed Vocational Nursing</w:t>
            </w:r>
          </w:p>
        </w:tc>
        <w:tc>
          <w:tcPr>
            <w:tcW w:w="7314" w:type="dxa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2882E9D8" w14:textId="77777777" w:rsidR="000036AD" w:rsidRPr="00173B36" w:rsidRDefault="000036AD" w:rsidP="00262B06"/>
        </w:tc>
      </w:tr>
      <w:tr w:rsidR="000036AD" w:rsidRPr="00320ECB" w14:paraId="1B160E8D" w14:textId="77777777" w:rsidTr="000036AD">
        <w:trPr>
          <w:trHeight w:val="2340"/>
          <w:jc w:val="center"/>
        </w:trPr>
        <w:tc>
          <w:tcPr>
            <w:tcW w:w="4328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14:paraId="20BEBA6F" w14:textId="77777777" w:rsidR="000036AD" w:rsidRDefault="000036AD" w:rsidP="00262B06">
            <w:pPr>
              <w:pStyle w:val="Heading1"/>
            </w:pPr>
          </w:p>
        </w:tc>
        <w:tc>
          <w:tcPr>
            <w:tcW w:w="7314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5A9226A" w14:textId="4499F5C1" w:rsidR="009A5940" w:rsidRDefault="00165B7B" w:rsidP="00262B06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REFERENCES</w:t>
            </w:r>
          </w:p>
          <w:p w14:paraId="2F9CC205" w14:textId="77777777" w:rsidR="00165B7B" w:rsidRDefault="00165B7B" w:rsidP="00262B06">
            <w:pPr>
              <w:rPr>
                <w:rFonts w:asciiTheme="majorHAnsi" w:hAnsiTheme="majorHAnsi"/>
                <w:sz w:val="28"/>
                <w:szCs w:val="28"/>
              </w:rPr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3D807DF6" wp14:editId="056D0D41">
                      <wp:extent cx="521970" cy="0"/>
                      <wp:effectExtent l="0" t="0" r="0" b="0"/>
                      <wp:docPr id="6" name="Straight Connector 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D0E0349" id="Straight Connector 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p7zK85AEAACIEAAAOAAAAAAAAAAAAAAAAAC4CAABkcnMvZTJvRG9jLnhtbFBLAQItABQA&#13;&#10;BgAIAAAAIQA3D1EI2gAAAAYBAAAPAAAAAAAAAAAAAAAAAD4EAABkcnMvZG93bnJldi54bWxQSwUG&#13;&#10;AAAAAAQABADzAAAARQUAAAAA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B84611D" w14:textId="77777777" w:rsidR="00165B7B" w:rsidRDefault="00165B7B" w:rsidP="00262B06">
            <w:pPr>
              <w:rPr>
                <w:sz w:val="21"/>
                <w:szCs w:val="21"/>
              </w:rPr>
            </w:pPr>
            <w:r w:rsidRPr="009A5940">
              <w:rPr>
                <w:b/>
                <w:bCs/>
                <w:sz w:val="21"/>
                <w:szCs w:val="21"/>
              </w:rPr>
              <w:t>Maria Oropeza</w:t>
            </w:r>
            <w:r>
              <w:rPr>
                <w:sz w:val="21"/>
                <w:szCs w:val="21"/>
              </w:rPr>
              <w:t xml:space="preserve"> (714) 600-5212</w:t>
            </w:r>
          </w:p>
          <w:p w14:paraId="1F8441F1" w14:textId="77777777" w:rsidR="00165B7B" w:rsidRDefault="00165B7B" w:rsidP="00262B06">
            <w:pPr>
              <w:rPr>
                <w:sz w:val="21"/>
                <w:szCs w:val="21"/>
              </w:rPr>
            </w:pPr>
            <w:r w:rsidRPr="009A5940">
              <w:rPr>
                <w:b/>
                <w:bCs/>
                <w:sz w:val="21"/>
                <w:szCs w:val="21"/>
              </w:rPr>
              <w:t xml:space="preserve">Ace Hankins </w:t>
            </w:r>
            <w:r>
              <w:rPr>
                <w:sz w:val="21"/>
                <w:szCs w:val="21"/>
              </w:rPr>
              <w:t>(209) 777-4786</w:t>
            </w:r>
          </w:p>
          <w:p w14:paraId="5002EB9F" w14:textId="2D7066EC" w:rsidR="00165B7B" w:rsidRPr="00165B7B" w:rsidRDefault="00165B7B" w:rsidP="00262B06">
            <w:pPr>
              <w:rPr>
                <w:sz w:val="21"/>
                <w:szCs w:val="21"/>
              </w:rPr>
            </w:pPr>
            <w:r w:rsidRPr="009A5940">
              <w:rPr>
                <w:b/>
                <w:bCs/>
                <w:sz w:val="21"/>
                <w:szCs w:val="21"/>
              </w:rPr>
              <w:t>A</w:t>
            </w:r>
            <w:r w:rsidR="009A5940">
              <w:rPr>
                <w:b/>
                <w:bCs/>
                <w:sz w:val="21"/>
                <w:szCs w:val="21"/>
              </w:rPr>
              <w:t>sc</w:t>
            </w:r>
            <w:r w:rsidRPr="009A5940">
              <w:rPr>
                <w:b/>
                <w:bCs/>
                <w:sz w:val="21"/>
                <w:szCs w:val="21"/>
              </w:rPr>
              <w:t>ensio Rodriguez</w:t>
            </w:r>
            <w:r>
              <w:rPr>
                <w:sz w:val="21"/>
                <w:szCs w:val="21"/>
              </w:rPr>
              <w:t xml:space="preserve"> (760) 492-2123</w:t>
            </w:r>
          </w:p>
        </w:tc>
      </w:tr>
    </w:tbl>
    <w:p w14:paraId="77869C47" w14:textId="77777777" w:rsidR="00535F87" w:rsidRPr="00173B36" w:rsidRDefault="00535F87" w:rsidP="00262B06">
      <w:pPr>
        <w:spacing w:before="0" w:after="0"/>
      </w:pPr>
    </w:p>
    <w:sectPr w:rsidR="00535F87" w:rsidRPr="00173B36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06E2" w14:textId="77777777" w:rsidR="008271FE" w:rsidRDefault="008271FE" w:rsidP="00BA3E51">
      <w:pPr>
        <w:spacing w:line="240" w:lineRule="auto"/>
      </w:pPr>
      <w:r>
        <w:separator/>
      </w:r>
    </w:p>
  </w:endnote>
  <w:endnote w:type="continuationSeparator" w:id="0">
    <w:p w14:paraId="012C31C2" w14:textId="77777777" w:rsidR="008271FE" w:rsidRDefault="008271FE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E6A9" w14:textId="77777777" w:rsidR="008271FE" w:rsidRDefault="008271FE" w:rsidP="00BA3E51">
      <w:pPr>
        <w:spacing w:line="240" w:lineRule="auto"/>
      </w:pPr>
      <w:r>
        <w:separator/>
      </w:r>
    </w:p>
  </w:footnote>
  <w:footnote w:type="continuationSeparator" w:id="0">
    <w:p w14:paraId="5DD385A4" w14:textId="77777777" w:rsidR="008271FE" w:rsidRDefault="008271FE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Email icon" style="width:16pt;height:13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" o:bullet="t">
        <v:imagedata r:id="rId1" o:title="" cropbottom="-1638f"/>
      </v:shape>
    </w:pict>
  </w:numPicBullet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4D"/>
    <w:rsid w:val="000036AD"/>
    <w:rsid w:val="00041F8A"/>
    <w:rsid w:val="00045F2E"/>
    <w:rsid w:val="0004708F"/>
    <w:rsid w:val="00055BBC"/>
    <w:rsid w:val="00073BF3"/>
    <w:rsid w:val="00077FEB"/>
    <w:rsid w:val="00081B51"/>
    <w:rsid w:val="000A6E00"/>
    <w:rsid w:val="000C7293"/>
    <w:rsid w:val="000D3891"/>
    <w:rsid w:val="000F3FE2"/>
    <w:rsid w:val="00140582"/>
    <w:rsid w:val="00144334"/>
    <w:rsid w:val="00157DB0"/>
    <w:rsid w:val="00165B7B"/>
    <w:rsid w:val="00173B36"/>
    <w:rsid w:val="00177BCB"/>
    <w:rsid w:val="001E5794"/>
    <w:rsid w:val="001F6D5E"/>
    <w:rsid w:val="00217454"/>
    <w:rsid w:val="002251C8"/>
    <w:rsid w:val="0023600D"/>
    <w:rsid w:val="00241482"/>
    <w:rsid w:val="00261E7B"/>
    <w:rsid w:val="00262B06"/>
    <w:rsid w:val="00293BB8"/>
    <w:rsid w:val="002954B8"/>
    <w:rsid w:val="002A4A92"/>
    <w:rsid w:val="002B0852"/>
    <w:rsid w:val="002C0662"/>
    <w:rsid w:val="002D5478"/>
    <w:rsid w:val="00320ECB"/>
    <w:rsid w:val="00344FC0"/>
    <w:rsid w:val="00377A0D"/>
    <w:rsid w:val="00380DAD"/>
    <w:rsid w:val="00382737"/>
    <w:rsid w:val="003E02DA"/>
    <w:rsid w:val="003E1692"/>
    <w:rsid w:val="003E7783"/>
    <w:rsid w:val="00442A0E"/>
    <w:rsid w:val="00443C70"/>
    <w:rsid w:val="0047754D"/>
    <w:rsid w:val="004A4C74"/>
    <w:rsid w:val="004E5226"/>
    <w:rsid w:val="004E6AB2"/>
    <w:rsid w:val="004E70E8"/>
    <w:rsid w:val="0050447A"/>
    <w:rsid w:val="0053351E"/>
    <w:rsid w:val="00535F87"/>
    <w:rsid w:val="00564622"/>
    <w:rsid w:val="005710FD"/>
    <w:rsid w:val="005A3E0B"/>
    <w:rsid w:val="005B3227"/>
    <w:rsid w:val="0067056E"/>
    <w:rsid w:val="0068094B"/>
    <w:rsid w:val="00686284"/>
    <w:rsid w:val="006917DB"/>
    <w:rsid w:val="006F0640"/>
    <w:rsid w:val="0073402D"/>
    <w:rsid w:val="00792D43"/>
    <w:rsid w:val="007B30FE"/>
    <w:rsid w:val="007B7A61"/>
    <w:rsid w:val="007E1FA8"/>
    <w:rsid w:val="007E6083"/>
    <w:rsid w:val="008271FE"/>
    <w:rsid w:val="00855181"/>
    <w:rsid w:val="00882F23"/>
    <w:rsid w:val="0089047A"/>
    <w:rsid w:val="008A1020"/>
    <w:rsid w:val="008A1250"/>
    <w:rsid w:val="008A1FCF"/>
    <w:rsid w:val="008B1112"/>
    <w:rsid w:val="008C78F5"/>
    <w:rsid w:val="00914419"/>
    <w:rsid w:val="00962E61"/>
    <w:rsid w:val="00986331"/>
    <w:rsid w:val="009A5940"/>
    <w:rsid w:val="009A6667"/>
    <w:rsid w:val="009C7105"/>
    <w:rsid w:val="00A122BB"/>
    <w:rsid w:val="00A37F9E"/>
    <w:rsid w:val="00AB7FE5"/>
    <w:rsid w:val="00AC1E5A"/>
    <w:rsid w:val="00B14E21"/>
    <w:rsid w:val="00B54AD3"/>
    <w:rsid w:val="00B62B99"/>
    <w:rsid w:val="00B643D0"/>
    <w:rsid w:val="00B71E93"/>
    <w:rsid w:val="00B87E22"/>
    <w:rsid w:val="00BA3E51"/>
    <w:rsid w:val="00BB3142"/>
    <w:rsid w:val="00BD6049"/>
    <w:rsid w:val="00C155FC"/>
    <w:rsid w:val="00C532FC"/>
    <w:rsid w:val="00C75D84"/>
    <w:rsid w:val="00C857CB"/>
    <w:rsid w:val="00CA5CD9"/>
    <w:rsid w:val="00CC5ED4"/>
    <w:rsid w:val="00D04093"/>
    <w:rsid w:val="00D0794D"/>
    <w:rsid w:val="00D140DF"/>
    <w:rsid w:val="00D666BB"/>
    <w:rsid w:val="00D71A93"/>
    <w:rsid w:val="00D720DF"/>
    <w:rsid w:val="00D92ED4"/>
    <w:rsid w:val="00D94ABF"/>
    <w:rsid w:val="00DA7C40"/>
    <w:rsid w:val="00DC50DD"/>
    <w:rsid w:val="00E20245"/>
    <w:rsid w:val="00E4379F"/>
    <w:rsid w:val="00E65596"/>
    <w:rsid w:val="00EA0042"/>
    <w:rsid w:val="00EB1D1B"/>
    <w:rsid w:val="00F36875"/>
    <w:rsid w:val="00F51E3E"/>
    <w:rsid w:val="00F53B71"/>
    <w:rsid w:val="00F716E1"/>
    <w:rsid w:val="00F908C3"/>
    <w:rsid w:val="00F91753"/>
    <w:rsid w:val="00FB1F01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328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ED4"/>
    <w:rPr>
      <w:color w:val="4C4C4C" w:themeColor="background2" w:themeShade="BF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ED4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465870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C5ED4"/>
    <w:rPr>
      <w:rFonts w:eastAsiaTheme="majorEastAsia" w:cstheme="majorBidi"/>
      <w:color w:val="465870" w:themeColor="accent1" w:themeShade="BF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CC5ED4"/>
    <w:pPr>
      <w:numPr>
        <w:numId w:val="1"/>
      </w:numPr>
      <w:spacing w:before="60" w:after="60" w:line="400" w:lineRule="exact"/>
      <w:ind w:left="360"/>
      <w:contextualSpacing/>
    </w:pPr>
    <w:rPr>
      <w:caps/>
      <w:color w:val="465870" w:themeColor="accent1" w:themeShade="BF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CC5ED4"/>
    <w:pPr>
      <w:spacing w:before="40" w:after="40"/>
    </w:pPr>
    <w:rPr>
      <w:color w:val="5F483E" w:themeColor="accent4" w:themeShade="BF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CC5ED4"/>
    <w:rPr>
      <w:color w:val="5F483E" w:themeColor="accent4" w:themeShade="BF"/>
      <w:lang w:val="en-US"/>
    </w:rPr>
  </w:style>
  <w:style w:type="paragraph" w:styleId="NormalWeb">
    <w:name w:val="Normal (Web)"/>
    <w:basedOn w:val="Normal"/>
    <w:uiPriority w:val="99"/>
    <w:unhideWhenUsed/>
    <w:rsid w:val="006F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ikaencarnacion/Library/Containers/com.microsoft.Word/Data/Library/Application%20Support/Microsoft/Office/16.0/DTS/Search/%7bCEA99961-55CE-4548-80F1-8784337CFE76%7dtf6700800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2B78A1188AA94D9DAE99FD176B5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E1620-3A94-DE40-86B4-4268F5AB552B}"/>
      </w:docPartPr>
      <w:docPartBody>
        <w:p w:rsidR="00A20E64" w:rsidRDefault="00E2352F">
          <w:pPr>
            <w:pStyle w:val="D52B78A1188AA94D9DAE99FD176B543F"/>
          </w:pPr>
          <w:r w:rsidRPr="00173B36">
            <w:t>CONTACT</w:t>
          </w:r>
        </w:p>
      </w:docPartBody>
    </w:docPart>
    <w:docPart>
      <w:docPartPr>
        <w:name w:val="8E2F8523802B914D9A52338293CE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78570-FA64-4640-8C14-6602F0B54BA0}"/>
      </w:docPartPr>
      <w:docPartBody>
        <w:p w:rsidR="00A20E64" w:rsidRDefault="00E2352F">
          <w:pPr>
            <w:pStyle w:val="8E2F8523802B914D9A52338293CEBBDA"/>
          </w:pPr>
          <w:r w:rsidRPr="00173B36">
            <w:t>PROFILE</w:t>
          </w:r>
        </w:p>
      </w:docPartBody>
    </w:docPart>
    <w:docPart>
      <w:docPartPr>
        <w:name w:val="26BF741AB180FD4D96D4467FCCA6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873C-3329-BB40-B76F-8B3993ED8303}"/>
      </w:docPartPr>
      <w:docPartBody>
        <w:p w:rsidR="00A20E64" w:rsidRDefault="00E2352F">
          <w:pPr>
            <w:pStyle w:val="26BF741AB180FD4D96D4467FCCA6DAC1"/>
          </w:pPr>
          <w:r w:rsidRPr="00173B36">
            <w:t>SKILLS</w:t>
          </w:r>
        </w:p>
      </w:docPartBody>
    </w:docPart>
    <w:docPart>
      <w:docPartPr>
        <w:name w:val="B874C7208A635E469DB81756CD098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C2B59-593F-1541-B016-F2ED814EF84F}"/>
      </w:docPartPr>
      <w:docPartBody>
        <w:p w:rsidR="00A20E64" w:rsidRDefault="00E2352F">
          <w:pPr>
            <w:pStyle w:val="B874C7208A635E469DB81756CD09897F"/>
          </w:pPr>
          <w:r w:rsidRPr="00173B36">
            <w:t>EXPERIENCE</w:t>
          </w:r>
        </w:p>
      </w:docPartBody>
    </w:docPart>
    <w:docPart>
      <w:docPartPr>
        <w:name w:val="A31769F83C50614CAA1B65BC12CA3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9C60A-140D-0F4D-882C-B0BB40C10FD1}"/>
      </w:docPartPr>
      <w:docPartBody>
        <w:p w:rsidR="00A20E64" w:rsidRDefault="00C37ED9" w:rsidP="00C37ED9">
          <w:pPr>
            <w:pStyle w:val="A31769F83C50614CAA1B65BC12CA31A2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D9"/>
    <w:rsid w:val="0064543D"/>
    <w:rsid w:val="00A20E64"/>
    <w:rsid w:val="00C37ED9"/>
    <w:rsid w:val="00E2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2B78A1188AA94D9DAE99FD176B543F">
    <w:name w:val="D52B78A1188AA94D9DAE99FD176B543F"/>
  </w:style>
  <w:style w:type="paragraph" w:customStyle="1" w:styleId="8E2F8523802B914D9A52338293CEBBDA">
    <w:name w:val="8E2F8523802B914D9A52338293CEBBDA"/>
  </w:style>
  <w:style w:type="paragraph" w:customStyle="1" w:styleId="26BF741AB180FD4D96D4467FCCA6DAC1">
    <w:name w:val="26BF741AB180FD4D96D4467FCCA6DAC1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2F5496" w:themeColor="accent1" w:themeShade="BF"/>
      <w:sz w:val="26"/>
      <w:szCs w:val="18"/>
    </w:rPr>
  </w:style>
  <w:style w:type="paragraph" w:customStyle="1" w:styleId="B874C7208A635E469DB81756CD09897F">
    <w:name w:val="B874C7208A635E469DB81756CD09897F"/>
  </w:style>
  <w:style w:type="paragraph" w:customStyle="1" w:styleId="A31769F83C50614CAA1B65BC12CA31A2">
    <w:name w:val="A31769F83C50614CAA1B65BC12CA31A2"/>
    <w:rsid w:val="00C37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5814-8652-4DF4-8A52-CA0C981F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{CEA99961-55CE-4548-80F1-8784337CFE76}tf67008005_win32.dotx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2022-02-08T17:09:00Z</dcterms:created>
  <dcterms:modified xsi:type="dcterms:W3CDTF">2022-02-12T15:14:00Z</dcterms:modified>
</cp:coreProperties>
</file>