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172D9F" w:rsidRPr="00172D9F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172D9F" w:rsidRDefault="00B4780E" w:rsidP="00B4780E">
            <w:pPr>
              <w:pStyle w:val="Tit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2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sandrine sock tchamba</w:t>
            </w:r>
          </w:p>
          <w:p w:rsidR="00B4780E" w:rsidRPr="00172D9F" w:rsidRDefault="004820C3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Address: 12307 Sweetbriar Pl Waldorf Maryland 20602</w:t>
            </w:r>
            <w:bookmarkStart w:id="0" w:name="_GoBack"/>
            <w:bookmarkEnd w:id="0"/>
            <w:r w:rsidR="00692703" w:rsidRPr="00172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92703" w:rsidRPr="00172D9F" w:rsidRDefault="00EC7501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alias w:val="Enter phone:"/>
                <w:tag w:val="Enter phone:"/>
                <w:id w:val="-1993482697"/>
                <w:placeholder>
                  <w:docPart w:val="2C5B3C415007D64CA9F26885FA5EE33D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172D9F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Phone</w:t>
                </w:r>
              </w:sdtContent>
            </w:sdt>
            <w:r w:rsidR="00B4780E" w:rsidRPr="00172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(240) 478 0822</w:t>
            </w:r>
          </w:p>
          <w:p w:rsidR="00692703" w:rsidRPr="00172D9F" w:rsidRDefault="00EC7501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alias w:val="Enter email:"/>
                <w:tag w:val="Enter email:"/>
                <w:id w:val="1154873695"/>
                <w:placeholder>
                  <w:docPart w:val="A83FC2E5E110A44782DCBC8DD43B911B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172D9F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Email</w:t>
                </w:r>
              </w:sdtContent>
            </w:sdt>
            <w:r w:rsidR="00B4780E" w:rsidRPr="00172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sandrinesock2011@gmail.com</w:t>
            </w:r>
            <w:r w:rsidR="00692703" w:rsidRPr="00172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72D9F" w:rsidRPr="00172D9F" w:rsidTr="00692703">
        <w:tc>
          <w:tcPr>
            <w:tcW w:w="9360" w:type="dxa"/>
            <w:tcMar>
              <w:top w:w="432" w:type="dxa"/>
            </w:tcMar>
          </w:tcPr>
          <w:p w:rsidR="001755A8" w:rsidRDefault="00FE788A" w:rsidP="00913946">
            <w:pPr>
              <w:contextualSpacing w:val="0"/>
              <w:rPr>
                <w:color w:val="000000" w:themeColor="text1"/>
              </w:rPr>
            </w:pPr>
            <w:r w:rsidRPr="00172D9F">
              <w:rPr>
                <w:color w:val="000000" w:themeColor="text1"/>
              </w:rPr>
              <w:t xml:space="preserve"> </w:t>
            </w:r>
          </w:p>
          <w:p w:rsidR="0048209B" w:rsidRDefault="0048209B" w:rsidP="00913946">
            <w:pPr>
              <w:contextualSpacing w:val="0"/>
              <w:rPr>
                <w:color w:val="000000" w:themeColor="text1"/>
              </w:rPr>
            </w:pPr>
          </w:p>
          <w:p w:rsidR="0048209B" w:rsidRDefault="0048209B" w:rsidP="00913946">
            <w:pPr>
              <w:contextualSpacing w:val="0"/>
              <w:rPr>
                <w:color w:val="000000" w:themeColor="text1"/>
              </w:rPr>
            </w:pPr>
          </w:p>
          <w:p w:rsidR="0048209B" w:rsidRPr="00172D9F" w:rsidRDefault="0048209B" w:rsidP="00913946">
            <w:pPr>
              <w:contextualSpacing w:val="0"/>
              <w:rPr>
                <w:color w:val="000000" w:themeColor="text1"/>
              </w:rPr>
            </w:pPr>
          </w:p>
        </w:tc>
      </w:tr>
    </w:tbl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Education:"/>
        <w:tag w:val="Education:"/>
        <w:id w:val="-1908763273"/>
        <w:placeholder>
          <w:docPart w:val="4DFB508910EB7B4791A0922A96113CC7"/>
        </w:placeholder>
        <w:temporary/>
        <w:showingPlcHdr/>
        <w15:appearance w15:val="hidden"/>
      </w:sdtPr>
      <w:sdtEndPr/>
      <w:sdtContent>
        <w:p w:rsidR="00B4780E" w:rsidRPr="0048209B" w:rsidRDefault="00B4780E" w:rsidP="00B4780E">
          <w:pPr>
            <w:pStyle w:val="Heading1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8209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72D9F" w:rsidRPr="0048209B" w:rsidTr="00FF3C99">
        <w:tc>
          <w:tcPr>
            <w:tcW w:w="9290" w:type="dxa"/>
          </w:tcPr>
          <w:p w:rsidR="00B4780E" w:rsidRPr="0048209B" w:rsidRDefault="00B4780E" w:rsidP="00FF3C99">
            <w:pPr>
              <w:pStyle w:val="Heading2"/>
              <w:contextualSpacing w:val="0"/>
              <w:outlineLvl w:val="1"/>
              <w:rPr>
                <w:rStyle w:val="SubtleReferen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09B">
              <w:rPr>
                <w:rStyle w:val="SubtleReferen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Bowie state university, Bowie, MD</w:t>
            </w:r>
            <w:r w:rsidR="007520DB" w:rsidRPr="0048209B">
              <w:rPr>
                <w:rStyle w:val="SubtleReferen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8209B" w:rsidRPr="004820C3" w:rsidRDefault="00B4780E" w:rsidP="00FF3C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</w:t>
            </w:r>
            <w:r w:rsidR="00DE56C8"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helor of science in nursing (BSN</w:t>
            </w:r>
            <w:r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520DB"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05/2019</w:t>
            </w:r>
            <w:r w:rsidR="00DE56C8"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</w:t>
            </w:r>
            <w:r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pa: 3.42</w:t>
            </w:r>
            <w:r w:rsidR="007520DB"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54CAB" w:rsidRPr="00172D9F" w:rsidTr="00FF3C99">
        <w:tc>
          <w:tcPr>
            <w:tcW w:w="9290" w:type="dxa"/>
            <w:tcMar>
              <w:top w:w="216" w:type="dxa"/>
            </w:tcMar>
          </w:tcPr>
          <w:p w:rsidR="00B4780E" w:rsidRPr="0048209B" w:rsidRDefault="00B4780E" w:rsidP="00FF3C99">
            <w:pPr>
              <w:pStyle w:val="Heading2"/>
              <w:contextualSpacing w:val="0"/>
              <w:outlineLvl w:val="1"/>
              <w:rPr>
                <w:rStyle w:val="SubtleReference"/>
                <w:b/>
                <w:smallCaps w:val="0"/>
                <w:color w:val="000000" w:themeColor="text1"/>
                <w:sz w:val="24"/>
                <w:szCs w:val="24"/>
              </w:rPr>
            </w:pPr>
            <w:r w:rsidRPr="0048209B">
              <w:rPr>
                <w:rStyle w:val="SubtleReferen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prince george community college, upper malboro, md </w:t>
            </w:r>
          </w:p>
          <w:p w:rsidR="00F1106F" w:rsidRPr="0048209B" w:rsidRDefault="00F1106F" w:rsidP="00FF3C9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4780E"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ssociate of arts general studies</w:t>
            </w:r>
            <w:r w:rsidR="007520DB"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20DB" w:rsidRPr="0048209B">
              <w:rPr>
                <w:rStyle w:val="SubtleReferenc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05/2017</w:t>
            </w:r>
            <w:r w:rsidR="00B4780E"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 honors, G</w:t>
            </w:r>
            <w:r w:rsidR="00B4780E" w:rsidRPr="00482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pa: 3.61</w:t>
            </w:r>
          </w:p>
          <w:p w:rsidR="00034562" w:rsidRPr="00172D9F" w:rsidRDefault="00034562" w:rsidP="00FF3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8209B" w:rsidRPr="00172D9F" w:rsidRDefault="0048209B" w:rsidP="00B4780E">
      <w:pPr>
        <w:pStyle w:val="Heading1"/>
        <w:rPr>
          <w:rFonts w:ascii="Times New Roman" w:eastAsiaTheme="minorHAnsi" w:hAnsi="Times New Roman" w:cs="Times New Roman"/>
          <w:b w:val="0"/>
          <w:caps w:val="0"/>
          <w:color w:val="000000" w:themeColor="text1"/>
          <w:sz w:val="22"/>
          <w:szCs w:val="22"/>
        </w:rPr>
      </w:pPr>
    </w:p>
    <w:p w:rsidR="0052790B" w:rsidRDefault="00611777" w:rsidP="00486277">
      <w:pPr>
        <w:pStyle w:val="Heading1"/>
        <w:rPr>
          <w:rFonts w:ascii="Times New Roman" w:hAnsi="Times New Roman" w:cs="Times New Roman"/>
          <w:color w:val="000000" w:themeColor="text1"/>
          <w:szCs w:val="28"/>
        </w:rPr>
      </w:pPr>
      <w:r w:rsidRPr="00172D9F">
        <w:rPr>
          <w:rFonts w:ascii="Times New Roman" w:hAnsi="Times New Roman" w:cs="Times New Roman"/>
          <w:color w:val="000000" w:themeColor="text1"/>
          <w:szCs w:val="28"/>
        </w:rPr>
        <w:t xml:space="preserve">work </w:t>
      </w:r>
      <w:r w:rsidR="00B4780E" w:rsidRPr="00172D9F">
        <w:rPr>
          <w:rFonts w:ascii="Times New Roman" w:hAnsi="Times New Roman" w:cs="Times New Roman"/>
          <w:color w:val="000000" w:themeColor="text1"/>
          <w:szCs w:val="28"/>
        </w:rPr>
        <w:t>experience</w:t>
      </w:r>
    </w:p>
    <w:p w:rsidR="00A1302D" w:rsidRPr="00172D9F" w:rsidRDefault="00A1302D" w:rsidP="00486277">
      <w:pPr>
        <w:pStyle w:val="Heading1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172D9F" w:rsidRPr="00172D9F" w:rsidTr="00B4780E">
        <w:tc>
          <w:tcPr>
            <w:tcW w:w="9290" w:type="dxa"/>
          </w:tcPr>
          <w:p w:rsidR="00A1302D" w:rsidRDefault="0048209B" w:rsidP="00FF3C9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01</w:t>
            </w:r>
            <w:r w:rsidR="00A1302D">
              <w:rPr>
                <w:rFonts w:ascii="Times New Roman" w:hAnsi="Times New Roman" w:cs="Times New Roman"/>
                <w:color w:val="000000" w:themeColor="text1"/>
                <w:sz w:val="24"/>
              </w:rPr>
              <w:t>/2021 to present</w:t>
            </w:r>
          </w:p>
          <w:p w:rsidR="00A1302D" w:rsidRDefault="00A1302D" w:rsidP="00FF3C9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254A1">
              <w:rPr>
                <w:rFonts w:ascii="Times New Roman" w:hAnsi="Times New Roman" w:cs="Times New Roman"/>
                <w:color w:val="000000" w:themeColor="text1"/>
                <w:sz w:val="24"/>
              </w:rPr>
              <w:t>REGISTERED NURSE (RN),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A1302D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Adventist healthcare </w:t>
            </w:r>
            <w:r w:rsidR="0048209B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“WOMC”</w:t>
            </w:r>
          </w:p>
          <w:p w:rsidR="00A1302D" w:rsidRPr="0048209B" w:rsidRDefault="00A1302D" w:rsidP="00A130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302D">
              <w:rPr>
                <w:rFonts w:ascii="Times New Roman" w:hAnsi="Times New Roman" w:cs="Times New Roman"/>
                <w:color w:val="000000" w:themeColor="text1"/>
              </w:rPr>
              <w:t>Med-</w:t>
            </w:r>
            <w:r w:rsidR="0048209B">
              <w:rPr>
                <w:rFonts w:ascii="Times New Roman" w:hAnsi="Times New Roman" w:cs="Times New Roman"/>
                <w:color w:val="000000" w:themeColor="text1"/>
              </w:rPr>
              <w:t>Surge:</w:t>
            </w:r>
            <w:r w:rsidRPr="00A130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8209B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48209B">
              <w:rPr>
                <w:rFonts w:ascii="Times New Roman" w:hAnsi="Times New Roman" w:cs="Times New Roman"/>
                <w:color w:val="000000" w:themeColor="text1"/>
              </w:rPr>
              <w:t>rtho</w:t>
            </w:r>
            <w:r w:rsidRPr="0048209B">
              <w:rPr>
                <w:rFonts w:ascii="Times New Roman" w:hAnsi="Times New Roman" w:cs="Times New Roman"/>
              </w:rPr>
              <w:t>,</w:t>
            </w:r>
            <w:r w:rsidR="0048209B">
              <w:rPr>
                <w:rFonts w:ascii="Times New Roman" w:hAnsi="Times New Roman" w:cs="Times New Roman"/>
              </w:rPr>
              <w:t xml:space="preserve"> </w:t>
            </w:r>
            <w:r w:rsidR="0048209B" w:rsidRPr="0048209B">
              <w:rPr>
                <w:rFonts w:ascii="Times New Roman" w:hAnsi="Times New Roman" w:cs="Times New Roman"/>
                <w:color w:val="000000" w:themeColor="text1"/>
              </w:rPr>
              <w:t>Neuro</w:t>
            </w:r>
            <w:r w:rsidR="0048209B">
              <w:rPr>
                <w:rFonts w:ascii="Times New Roman" w:hAnsi="Times New Roman" w:cs="Times New Roman"/>
              </w:rPr>
              <w:t>,</w:t>
            </w:r>
            <w:r w:rsidRPr="0048209B">
              <w:rPr>
                <w:rFonts w:ascii="Times New Roman" w:hAnsi="Times New Roman" w:cs="Times New Roman"/>
              </w:rPr>
              <w:t xml:space="preserve"> </w:t>
            </w:r>
            <w:r w:rsidR="0048209B">
              <w:rPr>
                <w:rFonts w:ascii="Times New Roman" w:hAnsi="Times New Roman" w:cs="Times New Roman"/>
                <w:color w:val="000000" w:themeColor="text1"/>
              </w:rPr>
              <w:t>Telemetry</w:t>
            </w:r>
            <w:r w:rsidRPr="0048209B">
              <w:rPr>
                <w:rFonts w:ascii="Times New Roman" w:hAnsi="Times New Roman" w:cs="Times New Roman"/>
                <w:color w:val="000000" w:themeColor="text1"/>
              </w:rPr>
              <w:t>, O</w:t>
            </w:r>
            <w:r w:rsidR="0048209B">
              <w:rPr>
                <w:rFonts w:ascii="Times New Roman" w:hAnsi="Times New Roman" w:cs="Times New Roman"/>
                <w:color w:val="000000" w:themeColor="text1"/>
              </w:rPr>
              <w:t xml:space="preserve">ncology </w:t>
            </w:r>
          </w:p>
          <w:p w:rsidR="00A1302D" w:rsidRPr="00A1302D" w:rsidRDefault="00A1302D" w:rsidP="00A1302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2790B" w:rsidRPr="006254A1" w:rsidRDefault="0052790B" w:rsidP="00FF3C9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254A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01/2021 to </w:t>
            </w:r>
            <w:r w:rsidR="00A1302D">
              <w:rPr>
                <w:rFonts w:ascii="Times New Roman" w:hAnsi="Times New Roman" w:cs="Times New Roman"/>
                <w:color w:val="000000" w:themeColor="text1"/>
                <w:sz w:val="24"/>
              </w:rPr>
              <w:t>06/2021</w:t>
            </w:r>
          </w:p>
          <w:p w:rsidR="0052790B" w:rsidRPr="006254A1" w:rsidRDefault="0052790B" w:rsidP="0052790B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254A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REGISTERED NURSE (RN), </w:t>
            </w:r>
            <w:r w:rsidRPr="006254A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maxim healthcare service, sILVER SPRING, Md</w:t>
            </w:r>
          </w:p>
          <w:p w:rsidR="0052790B" w:rsidRPr="0052790B" w:rsidRDefault="0052790B" w:rsidP="0052790B">
            <w:pPr>
              <w:rPr>
                <w:rFonts w:ascii="Times" w:hAnsi="Times"/>
                <w:color w:val="000000" w:themeColor="text1"/>
                <w:sz w:val="26"/>
                <w:szCs w:val="26"/>
              </w:rPr>
            </w:pPr>
            <w:r w:rsidRPr="0052790B">
              <w:rPr>
                <w:rFonts w:ascii="Times" w:hAnsi="Times"/>
                <w:color w:val="000000" w:themeColor="text1"/>
                <w:sz w:val="26"/>
                <w:szCs w:val="26"/>
              </w:rPr>
              <w:t xml:space="preserve">Covid-19 vaccinations </w:t>
            </w:r>
          </w:p>
          <w:p w:rsidR="0052790B" w:rsidRDefault="0052790B" w:rsidP="00FF3C9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1595" w:rsidRPr="006254A1" w:rsidRDefault="0048209B" w:rsidP="00FF3C9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02</w:t>
            </w:r>
            <w:r w:rsidR="00061595" w:rsidRPr="006254A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/2020 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12/2020</w:t>
            </w:r>
          </w:p>
          <w:p w:rsidR="004820C3" w:rsidRPr="006254A1" w:rsidRDefault="00061595" w:rsidP="00FF3C9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6254A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REGISTERED NURSE (RN), </w:t>
            </w:r>
            <w:r w:rsidRPr="006254A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Arcola health and rehabilitation center, sILVER SPRING, Md</w:t>
            </w:r>
          </w:p>
          <w:p w:rsidR="006254A1" w:rsidRDefault="006254A1" w:rsidP="00FF3C9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 w:val="0"/>
                <w:caps w:val="0"/>
                <w:color w:val="000000" w:themeColor="text1"/>
                <w:sz w:val="24"/>
              </w:rPr>
            </w:pPr>
          </w:p>
          <w:p w:rsidR="008B5D8A" w:rsidRPr="006254A1" w:rsidRDefault="008B5D8A" w:rsidP="00FF3C9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254A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01/2020 To </w:t>
            </w:r>
            <w:r w:rsidR="0048209B">
              <w:rPr>
                <w:rFonts w:ascii="Times New Roman" w:hAnsi="Times New Roman" w:cs="Times New Roman"/>
                <w:color w:val="000000" w:themeColor="text1"/>
                <w:sz w:val="24"/>
              </w:rPr>
              <w:t>12/2020</w:t>
            </w:r>
          </w:p>
          <w:p w:rsidR="008B5D8A" w:rsidRPr="006254A1" w:rsidRDefault="008B5D8A" w:rsidP="008B5D8A">
            <w:pPr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REGISTERED NURSE (RN),</w:t>
            </w:r>
            <w:r w:rsidRPr="00625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54A1">
              <w:rPr>
                <w:rStyle w:val="SubtleReferenc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Multitherapeutic service (mts), Inc. , </w:t>
            </w:r>
            <w:r w:rsidRPr="00625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Washington DC, DC</w:t>
            </w:r>
          </w:p>
          <w:p w:rsidR="00354CAB" w:rsidRPr="00D4537B" w:rsidRDefault="00354CAB" w:rsidP="004820C3">
            <w:pPr>
              <w:rPr>
                <w:color w:val="000000" w:themeColor="text1"/>
              </w:rPr>
            </w:pPr>
          </w:p>
        </w:tc>
      </w:tr>
    </w:tbl>
    <w:p w:rsidR="0036631B" w:rsidRPr="00D4537B" w:rsidRDefault="0036631B" w:rsidP="00D4537B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172D9F">
        <w:rPr>
          <w:rFonts w:ascii="Times New Roman" w:hAnsi="Times New Roman" w:cs="Times New Roman"/>
          <w:color w:val="000000" w:themeColor="text1"/>
        </w:rPr>
        <w:t>CERTIFICATION</w:t>
      </w:r>
    </w:p>
    <w:p w:rsidR="00B4780E" w:rsidRDefault="0036631B" w:rsidP="00F44888">
      <w:pPr>
        <w:pStyle w:val="ContactInf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D9F">
        <w:rPr>
          <w:rFonts w:ascii="Times New Roman" w:hAnsi="Times New Roman" w:cs="Times New Roman"/>
          <w:color w:val="000000" w:themeColor="text1"/>
          <w:sz w:val="24"/>
          <w:szCs w:val="24"/>
        </w:rPr>
        <w:t>BASIC LIFE SUPPORT CPR-American heart associa</w:t>
      </w:r>
      <w:r w:rsidR="00482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tion               </w:t>
      </w:r>
      <w:r w:rsidR="00433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82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3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C0E">
        <w:rPr>
          <w:rFonts w:ascii="Times New Roman" w:hAnsi="Times New Roman" w:cs="Times New Roman"/>
          <w:color w:val="000000" w:themeColor="text1"/>
          <w:sz w:val="24"/>
          <w:szCs w:val="24"/>
        </w:rPr>
        <w:t>Nov 2020 –</w:t>
      </w:r>
      <w:r w:rsidR="00433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C0E">
        <w:rPr>
          <w:rFonts w:ascii="Times New Roman" w:hAnsi="Times New Roman" w:cs="Times New Roman"/>
          <w:color w:val="000000" w:themeColor="text1"/>
          <w:sz w:val="24"/>
          <w:szCs w:val="24"/>
        </w:rPr>
        <w:t>Nov</w:t>
      </w:r>
      <w:r w:rsidR="00433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C0E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:rsidR="0048209B" w:rsidRPr="00172D9F" w:rsidRDefault="0048209B" w:rsidP="00F44888">
      <w:pPr>
        <w:pStyle w:val="ContactInf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ACLS-American heart association                                                                 Dec 2021-Dec 2023</w:t>
      </w:r>
    </w:p>
    <w:sectPr w:rsidR="0048209B" w:rsidRPr="00172D9F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501" w:rsidRDefault="00EC7501" w:rsidP="0068194B">
      <w:r>
        <w:separator/>
      </w:r>
    </w:p>
    <w:p w:rsidR="00EC7501" w:rsidRDefault="00EC7501"/>
    <w:p w:rsidR="00EC7501" w:rsidRDefault="00EC7501"/>
  </w:endnote>
  <w:endnote w:type="continuationSeparator" w:id="0">
    <w:p w:rsidR="00EC7501" w:rsidRDefault="00EC7501" w:rsidP="0068194B">
      <w:r>
        <w:continuationSeparator/>
      </w:r>
    </w:p>
    <w:p w:rsidR="00EC7501" w:rsidRDefault="00EC7501"/>
    <w:p w:rsidR="00EC7501" w:rsidRDefault="00EC7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501" w:rsidRDefault="00EC7501" w:rsidP="0068194B">
      <w:r>
        <w:separator/>
      </w:r>
    </w:p>
    <w:p w:rsidR="00EC7501" w:rsidRDefault="00EC7501"/>
    <w:p w:rsidR="00EC7501" w:rsidRDefault="00EC7501"/>
  </w:footnote>
  <w:footnote w:type="continuationSeparator" w:id="0">
    <w:p w:rsidR="00EC7501" w:rsidRDefault="00EC7501" w:rsidP="0068194B">
      <w:r>
        <w:continuationSeparator/>
      </w:r>
    </w:p>
    <w:p w:rsidR="00EC7501" w:rsidRDefault="00EC7501"/>
    <w:p w:rsidR="00EC7501" w:rsidRDefault="00EC7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956839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011192A"/>
    <w:multiLevelType w:val="multilevel"/>
    <w:tmpl w:val="1E34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0E"/>
    <w:rsid w:val="000001EF"/>
    <w:rsid w:val="00007322"/>
    <w:rsid w:val="00007728"/>
    <w:rsid w:val="00024584"/>
    <w:rsid w:val="00024730"/>
    <w:rsid w:val="00034562"/>
    <w:rsid w:val="00055E95"/>
    <w:rsid w:val="00061595"/>
    <w:rsid w:val="0007021F"/>
    <w:rsid w:val="000831FD"/>
    <w:rsid w:val="000B2BA5"/>
    <w:rsid w:val="000F2F8C"/>
    <w:rsid w:val="0010006E"/>
    <w:rsid w:val="001045A8"/>
    <w:rsid w:val="00106F9C"/>
    <w:rsid w:val="00114A91"/>
    <w:rsid w:val="0013420E"/>
    <w:rsid w:val="001427E1"/>
    <w:rsid w:val="00163668"/>
    <w:rsid w:val="00171566"/>
    <w:rsid w:val="00172D9F"/>
    <w:rsid w:val="00174676"/>
    <w:rsid w:val="001755A8"/>
    <w:rsid w:val="00184014"/>
    <w:rsid w:val="00192008"/>
    <w:rsid w:val="001945F7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345C"/>
    <w:rsid w:val="00316DFF"/>
    <w:rsid w:val="00325B57"/>
    <w:rsid w:val="00336056"/>
    <w:rsid w:val="00336E6E"/>
    <w:rsid w:val="003544E1"/>
    <w:rsid w:val="00354CAB"/>
    <w:rsid w:val="0036631B"/>
    <w:rsid w:val="00366398"/>
    <w:rsid w:val="003A0632"/>
    <w:rsid w:val="003A30E5"/>
    <w:rsid w:val="003A5EDB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3B20"/>
    <w:rsid w:val="00437E8C"/>
    <w:rsid w:val="00440225"/>
    <w:rsid w:val="004726BC"/>
    <w:rsid w:val="00474105"/>
    <w:rsid w:val="00480E6E"/>
    <w:rsid w:val="0048209B"/>
    <w:rsid w:val="004820C3"/>
    <w:rsid w:val="00486277"/>
    <w:rsid w:val="00494CF6"/>
    <w:rsid w:val="00495F8D"/>
    <w:rsid w:val="004A1033"/>
    <w:rsid w:val="004A1FAE"/>
    <w:rsid w:val="004A32FF"/>
    <w:rsid w:val="004B068B"/>
    <w:rsid w:val="004B06EB"/>
    <w:rsid w:val="004B6AD0"/>
    <w:rsid w:val="004C2D5D"/>
    <w:rsid w:val="004C33E1"/>
    <w:rsid w:val="004E01EB"/>
    <w:rsid w:val="004E24D5"/>
    <w:rsid w:val="004E2794"/>
    <w:rsid w:val="00510392"/>
    <w:rsid w:val="00513E2A"/>
    <w:rsid w:val="005159DE"/>
    <w:rsid w:val="0052790B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1777"/>
    <w:rsid w:val="006154E5"/>
    <w:rsid w:val="0062312F"/>
    <w:rsid w:val="006254A1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00C0E"/>
    <w:rsid w:val="00712D8B"/>
    <w:rsid w:val="007273B7"/>
    <w:rsid w:val="00733E0A"/>
    <w:rsid w:val="0074403D"/>
    <w:rsid w:val="00746D44"/>
    <w:rsid w:val="007520DB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74E8D"/>
    <w:rsid w:val="008829F8"/>
    <w:rsid w:val="00885897"/>
    <w:rsid w:val="008A6538"/>
    <w:rsid w:val="008B5D8A"/>
    <w:rsid w:val="008C7056"/>
    <w:rsid w:val="008F0DE9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D50A7"/>
    <w:rsid w:val="009E3160"/>
    <w:rsid w:val="009E345F"/>
    <w:rsid w:val="009F220C"/>
    <w:rsid w:val="009F3B05"/>
    <w:rsid w:val="009F4931"/>
    <w:rsid w:val="00A1302D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780E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BF6C96"/>
    <w:rsid w:val="00C277D4"/>
    <w:rsid w:val="00C47FA6"/>
    <w:rsid w:val="00C57FC6"/>
    <w:rsid w:val="00C66A7D"/>
    <w:rsid w:val="00C71FFA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8CA"/>
    <w:rsid w:val="00D37CD3"/>
    <w:rsid w:val="00D4537B"/>
    <w:rsid w:val="00D66A52"/>
    <w:rsid w:val="00D66EFA"/>
    <w:rsid w:val="00D712A3"/>
    <w:rsid w:val="00D72A2D"/>
    <w:rsid w:val="00D74E4F"/>
    <w:rsid w:val="00D935A6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56C8"/>
    <w:rsid w:val="00DE6534"/>
    <w:rsid w:val="00DF4D6C"/>
    <w:rsid w:val="00E01923"/>
    <w:rsid w:val="00E14498"/>
    <w:rsid w:val="00E21C2B"/>
    <w:rsid w:val="00E2397A"/>
    <w:rsid w:val="00E254DB"/>
    <w:rsid w:val="00E300FC"/>
    <w:rsid w:val="00E362DB"/>
    <w:rsid w:val="00E5632B"/>
    <w:rsid w:val="00E70240"/>
    <w:rsid w:val="00E71E6B"/>
    <w:rsid w:val="00E76F0A"/>
    <w:rsid w:val="00E81CC5"/>
    <w:rsid w:val="00E85A87"/>
    <w:rsid w:val="00E85B4A"/>
    <w:rsid w:val="00E9528E"/>
    <w:rsid w:val="00EA5099"/>
    <w:rsid w:val="00EC1351"/>
    <w:rsid w:val="00EC4CBF"/>
    <w:rsid w:val="00EC7501"/>
    <w:rsid w:val="00EE2CA8"/>
    <w:rsid w:val="00EF17E8"/>
    <w:rsid w:val="00EF51D9"/>
    <w:rsid w:val="00F1106F"/>
    <w:rsid w:val="00F130DD"/>
    <w:rsid w:val="00F24884"/>
    <w:rsid w:val="00F44888"/>
    <w:rsid w:val="00F476C4"/>
    <w:rsid w:val="00F61DF9"/>
    <w:rsid w:val="00F80CA7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3B97A"/>
  <w15:chartTrackingRefBased/>
  <w15:docId w15:val="{BAF41C0C-277E-434B-B8CE-7AED4CC7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rinesocktchamba/Library/Containers/com.microsoft.Word/Data/Library/Application%20Support/Microsoft/Office/16.0/DTS/Search/%7b68B76CC2-F3ED-4644-89C3-278715A592AD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B3C415007D64CA9F26885FA5E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9FD0-F837-634F-A70E-26878B346A1E}"/>
      </w:docPartPr>
      <w:docPartBody>
        <w:p w:rsidR="00B27982" w:rsidRDefault="006808AD">
          <w:pPr>
            <w:pStyle w:val="2C5B3C415007D64CA9F26885FA5EE33D"/>
          </w:pPr>
          <w:r w:rsidRPr="00CF1A49">
            <w:t>Phone</w:t>
          </w:r>
        </w:p>
      </w:docPartBody>
    </w:docPart>
    <w:docPart>
      <w:docPartPr>
        <w:name w:val="A83FC2E5E110A44782DCBC8DD43B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56F4-FD5E-1B4B-95A2-EC8AF2BF500E}"/>
      </w:docPartPr>
      <w:docPartBody>
        <w:p w:rsidR="00B27982" w:rsidRDefault="006808AD">
          <w:pPr>
            <w:pStyle w:val="A83FC2E5E110A44782DCBC8DD43B911B"/>
          </w:pPr>
          <w:r w:rsidRPr="00CF1A49">
            <w:t>Email</w:t>
          </w:r>
        </w:p>
      </w:docPartBody>
    </w:docPart>
    <w:docPart>
      <w:docPartPr>
        <w:name w:val="4DFB508910EB7B4791A0922A96113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15C4-0A51-914C-AE16-E084415B2535}"/>
      </w:docPartPr>
      <w:docPartBody>
        <w:p w:rsidR="00B27982" w:rsidRDefault="00CC6B74" w:rsidP="00CC6B74">
          <w:pPr>
            <w:pStyle w:val="4DFB508910EB7B4791A0922A96113CC7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74"/>
    <w:rsid w:val="00062A97"/>
    <w:rsid w:val="00330754"/>
    <w:rsid w:val="004E6299"/>
    <w:rsid w:val="006808AD"/>
    <w:rsid w:val="007615BA"/>
    <w:rsid w:val="00781EB7"/>
    <w:rsid w:val="008D64FD"/>
    <w:rsid w:val="00913054"/>
    <w:rsid w:val="00B27982"/>
    <w:rsid w:val="00B5043C"/>
    <w:rsid w:val="00CC6B74"/>
    <w:rsid w:val="00F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EE1FF67CE37A42AF8E8E60357B3B4B">
    <w:name w:val="29EE1FF67CE37A42AF8E8E60357B3B4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23C8EC03C8CA44FB8C6EF5C7FAA0E7D">
    <w:name w:val="523C8EC03C8CA44FB8C6EF5C7FAA0E7D"/>
  </w:style>
  <w:style w:type="paragraph" w:customStyle="1" w:styleId="51772F60897781478CD1AC692219EC7A">
    <w:name w:val="51772F60897781478CD1AC692219EC7A"/>
  </w:style>
  <w:style w:type="paragraph" w:customStyle="1" w:styleId="135AC521F6EF8746B7D84254D39396E2">
    <w:name w:val="135AC521F6EF8746B7D84254D39396E2"/>
  </w:style>
  <w:style w:type="paragraph" w:customStyle="1" w:styleId="2C5B3C415007D64CA9F26885FA5EE33D">
    <w:name w:val="2C5B3C415007D64CA9F26885FA5EE33D"/>
  </w:style>
  <w:style w:type="paragraph" w:customStyle="1" w:styleId="A83FC2E5E110A44782DCBC8DD43B911B">
    <w:name w:val="A83FC2E5E110A44782DCBC8DD43B911B"/>
  </w:style>
  <w:style w:type="paragraph" w:customStyle="1" w:styleId="D5E0D73ED822104CB20F6AC27BC152CC">
    <w:name w:val="D5E0D73ED822104CB20F6AC27BC152CC"/>
  </w:style>
  <w:style w:type="paragraph" w:customStyle="1" w:styleId="C88D95360AE53540B437F77AE0E08C21">
    <w:name w:val="C88D95360AE53540B437F77AE0E08C21"/>
  </w:style>
  <w:style w:type="paragraph" w:customStyle="1" w:styleId="CE092F24F0AC254BA4056C40EB9C3680">
    <w:name w:val="CE092F24F0AC254BA4056C40EB9C3680"/>
  </w:style>
  <w:style w:type="paragraph" w:customStyle="1" w:styleId="E30346AA9EC5AF469B64DC1C72386C08">
    <w:name w:val="E30346AA9EC5AF469B64DC1C72386C08"/>
  </w:style>
  <w:style w:type="paragraph" w:customStyle="1" w:styleId="C59580DA7E57CE44944DB9585A87A5FA">
    <w:name w:val="C59580DA7E57CE44944DB9585A87A5FA"/>
  </w:style>
  <w:style w:type="paragraph" w:customStyle="1" w:styleId="21C64ED812C31F44A07C55DB61CC5E86">
    <w:name w:val="21C64ED812C31F44A07C55DB61CC5E86"/>
  </w:style>
  <w:style w:type="paragraph" w:customStyle="1" w:styleId="8AE6D5DF1513774E938FD2245378D5AC">
    <w:name w:val="8AE6D5DF1513774E938FD2245378D5AC"/>
  </w:style>
  <w:style w:type="paragraph" w:customStyle="1" w:styleId="AE39970655A4B94893072DED2F9CEE04">
    <w:name w:val="AE39970655A4B94893072DED2F9CEE04"/>
  </w:style>
  <w:style w:type="paragraph" w:customStyle="1" w:styleId="745872D509569241A0B5892ECCF258B4">
    <w:name w:val="745872D509569241A0B5892ECCF258B4"/>
  </w:style>
  <w:style w:type="character" w:styleId="SubtleReference">
    <w:name w:val="Subtle Reference"/>
    <w:basedOn w:val="DefaultParagraphFont"/>
    <w:uiPriority w:val="10"/>
    <w:qFormat/>
    <w:rsid w:val="00CC6B74"/>
    <w:rPr>
      <w:b/>
      <w:caps w:val="0"/>
      <w:smallCaps/>
      <w:color w:val="595959" w:themeColor="text1" w:themeTint="A6"/>
    </w:rPr>
  </w:style>
  <w:style w:type="paragraph" w:customStyle="1" w:styleId="6256A1B6AEE7E7439446810737CDF6F3">
    <w:name w:val="6256A1B6AEE7E7439446810737CDF6F3"/>
  </w:style>
  <w:style w:type="paragraph" w:customStyle="1" w:styleId="6CA61DE195914A4CA91C816E8CB1FA09">
    <w:name w:val="6CA61DE195914A4CA91C816E8CB1FA09"/>
  </w:style>
  <w:style w:type="paragraph" w:customStyle="1" w:styleId="ACA82D34B50E024598887BA062794192">
    <w:name w:val="ACA82D34B50E024598887BA062794192"/>
  </w:style>
  <w:style w:type="paragraph" w:customStyle="1" w:styleId="EB1C489E125D7C4EBD1061B32FE1A741">
    <w:name w:val="EB1C489E125D7C4EBD1061B32FE1A741"/>
  </w:style>
  <w:style w:type="paragraph" w:customStyle="1" w:styleId="4C9219552F16684A929F105B39DCFEE9">
    <w:name w:val="4C9219552F16684A929F105B39DCFEE9"/>
  </w:style>
  <w:style w:type="paragraph" w:customStyle="1" w:styleId="5ED7051B1B68384AA9AF55EF18E29E0F">
    <w:name w:val="5ED7051B1B68384AA9AF55EF18E29E0F"/>
  </w:style>
  <w:style w:type="paragraph" w:customStyle="1" w:styleId="FD57661258916C46B7EA3A7EA6D9AFEF">
    <w:name w:val="FD57661258916C46B7EA3A7EA6D9AFEF"/>
  </w:style>
  <w:style w:type="paragraph" w:customStyle="1" w:styleId="10A5CBB4C8CA964C81FB8AE1E4A0699E">
    <w:name w:val="10A5CBB4C8CA964C81FB8AE1E4A0699E"/>
  </w:style>
  <w:style w:type="paragraph" w:customStyle="1" w:styleId="A2F74E25B500F24588A5C27A951C2C33">
    <w:name w:val="A2F74E25B500F24588A5C27A951C2C33"/>
  </w:style>
  <w:style w:type="paragraph" w:customStyle="1" w:styleId="01A7AA1366C88F4BA672ACD4AFE0CFA0">
    <w:name w:val="01A7AA1366C88F4BA672ACD4AFE0CFA0"/>
  </w:style>
  <w:style w:type="paragraph" w:customStyle="1" w:styleId="D343973474D2A84A91BF848267167162">
    <w:name w:val="D343973474D2A84A91BF848267167162"/>
  </w:style>
  <w:style w:type="paragraph" w:customStyle="1" w:styleId="C54456DA28A74647AD2B2B0C189296FE">
    <w:name w:val="C54456DA28A74647AD2B2B0C189296FE"/>
  </w:style>
  <w:style w:type="paragraph" w:customStyle="1" w:styleId="9BA860ABD57B6F4081CF88157FCBC130">
    <w:name w:val="9BA860ABD57B6F4081CF88157FCBC130"/>
  </w:style>
  <w:style w:type="paragraph" w:customStyle="1" w:styleId="643C8A4994C64F45810E871504145B9F">
    <w:name w:val="643C8A4994C64F45810E871504145B9F"/>
  </w:style>
  <w:style w:type="paragraph" w:customStyle="1" w:styleId="34706F557048784DB7F8CA14FC1A839D">
    <w:name w:val="34706F557048784DB7F8CA14FC1A839D"/>
  </w:style>
  <w:style w:type="paragraph" w:customStyle="1" w:styleId="5CFC51C05460BA41B21C310F6CC2F4A5">
    <w:name w:val="5CFC51C05460BA41B21C310F6CC2F4A5"/>
  </w:style>
  <w:style w:type="paragraph" w:customStyle="1" w:styleId="7BE8D1F00BCC4F4B953D253532D23579">
    <w:name w:val="7BE8D1F00BCC4F4B953D253532D23579"/>
  </w:style>
  <w:style w:type="paragraph" w:customStyle="1" w:styleId="DABBF34DA144364AAB2F0AC56BBB55DC">
    <w:name w:val="DABBF34DA144364AAB2F0AC56BBB55DC"/>
  </w:style>
  <w:style w:type="paragraph" w:customStyle="1" w:styleId="A617861394E6C147917ABF6AD968405F">
    <w:name w:val="A617861394E6C147917ABF6AD968405F"/>
  </w:style>
  <w:style w:type="paragraph" w:customStyle="1" w:styleId="3497541CD9AC504D99D39A1DEDCCCF3C">
    <w:name w:val="3497541CD9AC504D99D39A1DEDCCCF3C"/>
  </w:style>
  <w:style w:type="paragraph" w:customStyle="1" w:styleId="410BB737874C054F88344EE56164B5E6">
    <w:name w:val="410BB737874C054F88344EE56164B5E6"/>
  </w:style>
  <w:style w:type="paragraph" w:customStyle="1" w:styleId="27E117FF77BA9249BB1B5EE03019C535">
    <w:name w:val="27E117FF77BA9249BB1B5EE03019C535"/>
  </w:style>
  <w:style w:type="paragraph" w:customStyle="1" w:styleId="DF546C47BD0C3043BA1623132B64E719">
    <w:name w:val="DF546C47BD0C3043BA1623132B64E719"/>
  </w:style>
  <w:style w:type="paragraph" w:customStyle="1" w:styleId="8C64EEDD11B97045821A5857FA659AA1">
    <w:name w:val="8C64EEDD11B97045821A5857FA659AA1"/>
  </w:style>
  <w:style w:type="paragraph" w:customStyle="1" w:styleId="5B9928BC8DE2944EA8347233FF36F092">
    <w:name w:val="5B9928BC8DE2944EA8347233FF36F092"/>
  </w:style>
  <w:style w:type="paragraph" w:customStyle="1" w:styleId="EAB08DF0A2C65D44A6797756AE65D5AB">
    <w:name w:val="EAB08DF0A2C65D44A6797756AE65D5AB"/>
  </w:style>
  <w:style w:type="paragraph" w:customStyle="1" w:styleId="77F8EE5754AC614DAA6976110AA334B2">
    <w:name w:val="77F8EE5754AC614DAA6976110AA334B2"/>
    <w:rsid w:val="00CC6B74"/>
  </w:style>
  <w:style w:type="paragraph" w:customStyle="1" w:styleId="4DFB508910EB7B4791A0922A96113CC7">
    <w:name w:val="4DFB508910EB7B4791A0922A96113CC7"/>
    <w:rsid w:val="00CC6B74"/>
  </w:style>
  <w:style w:type="paragraph" w:customStyle="1" w:styleId="D92A4D3E8E139C4CA146EB1450A7C948">
    <w:name w:val="D92A4D3E8E139C4CA146EB1450A7C948"/>
    <w:rsid w:val="00CC6B74"/>
  </w:style>
  <w:style w:type="paragraph" w:customStyle="1" w:styleId="4C98DD8CA2B9FC4F961A4D6FE1DED1E5">
    <w:name w:val="4C98DD8CA2B9FC4F961A4D6FE1DED1E5"/>
    <w:rsid w:val="00CC6B74"/>
  </w:style>
  <w:style w:type="paragraph" w:customStyle="1" w:styleId="E14639D04918084384469ED3BB703CBC">
    <w:name w:val="E14639D04918084384469ED3BB703CBC"/>
    <w:rsid w:val="00CC6B74"/>
  </w:style>
  <w:style w:type="paragraph" w:customStyle="1" w:styleId="DD52D403B17D6743B0B829D6FDE5690F">
    <w:name w:val="DD52D403B17D6743B0B829D6FDE5690F"/>
    <w:rsid w:val="00CC6B74"/>
  </w:style>
  <w:style w:type="paragraph" w:customStyle="1" w:styleId="3F57C7E48AB1CA4ABF5CDB4D9B4FDA4B">
    <w:name w:val="3F57C7E48AB1CA4ABF5CDB4D9B4FDA4B"/>
    <w:rsid w:val="00CC6B74"/>
  </w:style>
  <w:style w:type="paragraph" w:customStyle="1" w:styleId="56F8ABA33D884649B8E02A4866610304">
    <w:name w:val="56F8ABA33D884649B8E02A4866610304"/>
    <w:rsid w:val="00CC6B74"/>
  </w:style>
  <w:style w:type="paragraph" w:customStyle="1" w:styleId="50750B7F7F38D149973C26D0B6F995A9">
    <w:name w:val="50750B7F7F38D149973C26D0B6F995A9"/>
    <w:rsid w:val="00CC6B74"/>
  </w:style>
  <w:style w:type="paragraph" w:customStyle="1" w:styleId="832A0F4E108EC34883904CF594BC3378">
    <w:name w:val="832A0F4E108EC34883904CF594BC3378"/>
    <w:rsid w:val="00CC6B74"/>
  </w:style>
  <w:style w:type="paragraph" w:customStyle="1" w:styleId="E4784D229840454C8FEED56BDFE69C23">
    <w:name w:val="E4784D229840454C8FEED56BDFE69C23"/>
    <w:rsid w:val="00CC6B74"/>
  </w:style>
  <w:style w:type="paragraph" w:customStyle="1" w:styleId="C73CD2CEC76C6D439FB91DE2375ADA9D">
    <w:name w:val="C73CD2CEC76C6D439FB91DE2375ADA9D"/>
    <w:rsid w:val="00CC6B74"/>
  </w:style>
  <w:style w:type="paragraph" w:customStyle="1" w:styleId="27F81F366CE36C47B95A55B75BC1FC04">
    <w:name w:val="27F81F366CE36C47B95A55B75BC1FC04"/>
    <w:rsid w:val="00CC6B74"/>
  </w:style>
  <w:style w:type="paragraph" w:customStyle="1" w:styleId="C0147C5B2B053A43AC2B69DB2A2B7A18">
    <w:name w:val="C0147C5B2B053A43AC2B69DB2A2B7A18"/>
    <w:rsid w:val="00CC6B74"/>
  </w:style>
  <w:style w:type="paragraph" w:customStyle="1" w:styleId="3473FD39FECA5C4182AC56AF2F49EA6F">
    <w:name w:val="3473FD39FECA5C4182AC56AF2F49EA6F"/>
    <w:rsid w:val="00CC6B74"/>
  </w:style>
  <w:style w:type="paragraph" w:customStyle="1" w:styleId="4F1283D2B79B8749AD2F273319BFE4E5">
    <w:name w:val="4F1283D2B79B8749AD2F273319BFE4E5"/>
    <w:rsid w:val="00CC6B74"/>
  </w:style>
  <w:style w:type="paragraph" w:customStyle="1" w:styleId="023C1BCE806FA741BBD42F9E7DB0372B">
    <w:name w:val="023C1BCE806FA741BBD42F9E7DB0372B"/>
    <w:rsid w:val="00CC6B74"/>
  </w:style>
  <w:style w:type="paragraph" w:customStyle="1" w:styleId="829A435883ABF04D87E8DE3DDC6F0854">
    <w:name w:val="829A435883ABF04D87E8DE3DDC6F0854"/>
    <w:rsid w:val="00CC6B74"/>
  </w:style>
  <w:style w:type="paragraph" w:customStyle="1" w:styleId="409CDB04FDA66142B0427802E11F90F7">
    <w:name w:val="409CDB04FDA66142B0427802E11F90F7"/>
    <w:rsid w:val="00CC6B74"/>
  </w:style>
  <w:style w:type="paragraph" w:customStyle="1" w:styleId="DD054403D61C1047A6F949E32725FE90">
    <w:name w:val="DD054403D61C1047A6F949E32725FE90"/>
    <w:rsid w:val="00CC6B74"/>
  </w:style>
  <w:style w:type="paragraph" w:customStyle="1" w:styleId="F03FA83820A264489BDE195FC566C466">
    <w:name w:val="F03FA83820A264489BDE195FC566C466"/>
    <w:rsid w:val="00CC6B74"/>
  </w:style>
  <w:style w:type="paragraph" w:customStyle="1" w:styleId="92E154620EC5224B9F585364556FF429">
    <w:name w:val="92E154620EC5224B9F585364556FF429"/>
    <w:rsid w:val="00CC6B74"/>
  </w:style>
  <w:style w:type="paragraph" w:customStyle="1" w:styleId="D718033AAF58144BA8DB242C3920FA14">
    <w:name w:val="D718033AAF58144BA8DB242C3920FA14"/>
    <w:rsid w:val="00CC6B74"/>
  </w:style>
  <w:style w:type="paragraph" w:customStyle="1" w:styleId="EB6D05DDB4922A4486FD71ADDA6BD1F5">
    <w:name w:val="EB6D05DDB4922A4486FD71ADDA6BD1F5"/>
    <w:rsid w:val="00CC6B74"/>
  </w:style>
  <w:style w:type="paragraph" w:customStyle="1" w:styleId="38A34B0E67739541A82F56E1D5F1AC3D">
    <w:name w:val="38A34B0E67739541A82F56E1D5F1AC3D"/>
    <w:rsid w:val="00CC6B74"/>
  </w:style>
  <w:style w:type="paragraph" w:customStyle="1" w:styleId="2DBFA1C80DC2EB4498E762A88FCEA921">
    <w:name w:val="2DBFA1C80DC2EB4498E762A88FCEA921"/>
    <w:rsid w:val="00CC6B74"/>
  </w:style>
  <w:style w:type="paragraph" w:customStyle="1" w:styleId="E7D8C2289C957C43B91F95BB6CDC1EBF">
    <w:name w:val="E7D8C2289C957C43B91F95BB6CDC1EBF"/>
    <w:rsid w:val="00CC6B74"/>
  </w:style>
  <w:style w:type="paragraph" w:customStyle="1" w:styleId="8BCCF31AE01BC043BC90E98BE3D7A658">
    <w:name w:val="8BCCF31AE01BC043BC90E98BE3D7A658"/>
    <w:rsid w:val="00CC6B74"/>
  </w:style>
  <w:style w:type="paragraph" w:customStyle="1" w:styleId="79DF05C19FB69C47B1AB1362559A6104">
    <w:name w:val="79DF05C19FB69C47B1AB1362559A6104"/>
    <w:rsid w:val="00CC6B74"/>
  </w:style>
  <w:style w:type="paragraph" w:customStyle="1" w:styleId="457476D7A431ED47B5EDEAEAAED92402">
    <w:name w:val="457476D7A431ED47B5EDEAEAAED92402"/>
    <w:rsid w:val="00CC6B74"/>
  </w:style>
  <w:style w:type="paragraph" w:customStyle="1" w:styleId="9BD0FF94C45C5E429207C7B10F49BE70">
    <w:name w:val="9BD0FF94C45C5E429207C7B10F49BE70"/>
    <w:rsid w:val="00CC6B74"/>
  </w:style>
  <w:style w:type="paragraph" w:customStyle="1" w:styleId="B237E92EBE96B448BB3D3F720FEA95C1">
    <w:name w:val="B237E92EBE96B448BB3D3F720FEA95C1"/>
    <w:rsid w:val="00CC6B74"/>
  </w:style>
  <w:style w:type="paragraph" w:customStyle="1" w:styleId="EF517E208B36A04092BBD89355EE1414">
    <w:name w:val="EF517E208B36A04092BBD89355EE1414"/>
    <w:rsid w:val="00CC6B74"/>
  </w:style>
  <w:style w:type="paragraph" w:customStyle="1" w:styleId="85E45B418DA3EC43980E470A7285F428">
    <w:name w:val="85E45B418DA3EC43980E470A7285F428"/>
    <w:rsid w:val="00CC6B74"/>
  </w:style>
  <w:style w:type="paragraph" w:customStyle="1" w:styleId="71F1699F7510A249BDF9EB4F01B16121">
    <w:name w:val="71F1699F7510A249BDF9EB4F01B16121"/>
    <w:rsid w:val="00CC6B74"/>
  </w:style>
  <w:style w:type="paragraph" w:customStyle="1" w:styleId="2D184A8C1D90B4478A7CB43D1090F574">
    <w:name w:val="2D184A8C1D90B4478A7CB43D1090F574"/>
    <w:rsid w:val="00CC6B74"/>
  </w:style>
  <w:style w:type="paragraph" w:customStyle="1" w:styleId="CACFFFE470649E46AABE275D23A3C008">
    <w:name w:val="CACFFFE470649E46AABE275D23A3C008"/>
    <w:rsid w:val="00CC6B74"/>
  </w:style>
  <w:style w:type="paragraph" w:customStyle="1" w:styleId="C6658D2CF7F186419A929242064E5618">
    <w:name w:val="C6658D2CF7F186419A929242064E5618"/>
    <w:rsid w:val="00CC6B74"/>
  </w:style>
  <w:style w:type="paragraph" w:customStyle="1" w:styleId="35F75C2E0230444F85A1E160BEFC7014">
    <w:name w:val="35F75C2E0230444F85A1E160BEFC7014"/>
    <w:rsid w:val="00CC6B74"/>
  </w:style>
  <w:style w:type="paragraph" w:customStyle="1" w:styleId="A0BA91317398D34AADFC3C4D9E9900C9">
    <w:name w:val="A0BA91317398D34AADFC3C4D9E9900C9"/>
    <w:rsid w:val="00CC6B74"/>
  </w:style>
  <w:style w:type="paragraph" w:customStyle="1" w:styleId="4D5442B6A17D2142B5906CFC38846DBE">
    <w:name w:val="4D5442B6A17D2142B5906CFC38846DBE"/>
    <w:rsid w:val="00CC6B74"/>
  </w:style>
  <w:style w:type="paragraph" w:customStyle="1" w:styleId="82BA3C2930E71644AA15F7015341489F">
    <w:name w:val="82BA3C2930E71644AA15F7015341489F"/>
    <w:rsid w:val="00CC6B74"/>
  </w:style>
  <w:style w:type="paragraph" w:customStyle="1" w:styleId="5FC3B7174EAA554CB3BA6C50D3AECA2F">
    <w:name w:val="5FC3B7174EAA554CB3BA6C50D3AECA2F"/>
    <w:rsid w:val="00CC6B74"/>
  </w:style>
  <w:style w:type="paragraph" w:customStyle="1" w:styleId="D07394E38F5D8F45AF60B74CF89B314D">
    <w:name w:val="D07394E38F5D8F45AF60B74CF89B314D"/>
    <w:rsid w:val="00CC6B74"/>
  </w:style>
  <w:style w:type="paragraph" w:customStyle="1" w:styleId="5831924929AC944D802F94C5156C83E0">
    <w:name w:val="5831924929AC944D802F94C5156C83E0"/>
    <w:rsid w:val="00CC6B74"/>
  </w:style>
  <w:style w:type="paragraph" w:customStyle="1" w:styleId="B684E66C5E40E54A91F0E51AACF1B6FA">
    <w:name w:val="B684E66C5E40E54A91F0E51AACF1B6FA"/>
    <w:rsid w:val="00CC6B74"/>
  </w:style>
  <w:style w:type="paragraph" w:customStyle="1" w:styleId="82BE15CA021C824791A83FA3E28B543D">
    <w:name w:val="82BE15CA021C824791A83FA3E28B543D"/>
    <w:rsid w:val="00CC6B74"/>
  </w:style>
  <w:style w:type="paragraph" w:customStyle="1" w:styleId="B404197B5D92F94F9AAC7124E6CACB25">
    <w:name w:val="B404197B5D92F94F9AAC7124E6CACB25"/>
    <w:rsid w:val="00CC6B74"/>
  </w:style>
  <w:style w:type="paragraph" w:customStyle="1" w:styleId="C9EDD258C81E3C47AF2CC720C2061139">
    <w:name w:val="C9EDD258C81E3C47AF2CC720C2061139"/>
    <w:rsid w:val="00CC6B74"/>
  </w:style>
  <w:style w:type="paragraph" w:customStyle="1" w:styleId="E2A87B864DFE8945BD7136E81E030219">
    <w:name w:val="E2A87B864DFE8945BD7136E81E030219"/>
    <w:rsid w:val="00CC6B74"/>
  </w:style>
  <w:style w:type="paragraph" w:customStyle="1" w:styleId="11A9D81F583EEF4192A4BAD2DBED323F">
    <w:name w:val="11A9D81F583EEF4192A4BAD2DBED323F"/>
    <w:rsid w:val="00CC6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{68B76CC2-F3ED-4644-89C3-278715A592AD}tf16402488.dotx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Socktchamba</dc:creator>
  <cp:keywords/>
  <dc:description/>
  <cp:lastModifiedBy>Sandrine Socktchamba</cp:lastModifiedBy>
  <cp:revision>2</cp:revision>
  <cp:lastPrinted>2021-01-16T00:42:00Z</cp:lastPrinted>
  <dcterms:created xsi:type="dcterms:W3CDTF">2022-02-18T14:38:00Z</dcterms:created>
  <dcterms:modified xsi:type="dcterms:W3CDTF">2022-02-18T14:38:00Z</dcterms:modified>
  <cp:category/>
</cp:coreProperties>
</file>