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45332" w:rsidR="002B43DC" w:rsidP="009A0D64" w:rsidRDefault="1D161135" w14:paraId="783BEC49" w14:textId="77777777">
      <w:pPr>
        <w:pStyle w:val="Heading1"/>
        <w:spacing w:before="0" w:after="0"/>
        <w:contextualSpacing/>
        <w:rPr>
          <w:rFonts w:ascii="Arial,Times New Roman" w:hAnsi="Arial,Times New Roman" w:eastAsia="Arial,Times New Roman" w:cs="Arial,Times New Roman"/>
          <w:b/>
          <w:bCs/>
          <w:color w:val="auto"/>
          <w:sz w:val="22"/>
          <w:szCs w:val="22"/>
          <w:lang w:val="en" w:eastAsia="en-US"/>
        </w:rPr>
      </w:pPr>
      <w:r w:rsidRPr="1D161135">
        <w:rPr>
          <w:rFonts w:ascii="Arial,Times New Roman" w:hAnsi="Arial,Times New Roman" w:eastAsia="Arial,Times New Roman" w:cs="Arial,Times New Roman"/>
          <w:b/>
          <w:bCs/>
          <w:color w:val="auto"/>
          <w:sz w:val="22"/>
          <w:szCs w:val="22"/>
          <w:lang w:val="en" w:eastAsia="en-US"/>
        </w:rPr>
        <w:t xml:space="preserve">  </w:t>
      </w:r>
    </w:p>
    <w:p w:rsidRPr="009A0D64" w:rsidR="000F22F1" w:rsidP="1D161135" w:rsidRDefault="1D161135" w14:paraId="3231DB6C" w14:textId="106B1CC8">
      <w:pPr>
        <w:pStyle w:val="Heading1"/>
        <w:spacing w:before="0" w:after="0"/>
        <w:contextualSpacing/>
        <w:jc w:val="center"/>
        <w:rPr>
          <w:rFonts w:ascii="Times New Roman" w:hAnsi="Times New Roman" w:eastAsia="Arial,Times New Roman" w:cs="Times New Roman"/>
          <w:b/>
          <w:bCs/>
          <w:color w:val="auto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b/>
          <w:bCs/>
          <w:color w:val="auto"/>
          <w:sz w:val="22"/>
          <w:szCs w:val="22"/>
          <w:lang w:val="en" w:eastAsia="en-US"/>
        </w:rPr>
        <w:t>KEANDRA BROASTER</w:t>
      </w:r>
    </w:p>
    <w:p w:rsidRPr="009A0D64" w:rsidR="000F22F1" w:rsidP="09A8DDA6" w:rsidRDefault="1D161135" w14:paraId="3DBB9407" w14:textId="5045907E">
      <w:pPr>
        <w:pStyle w:val="Heading1"/>
        <w:spacing w:before="0" w:after="0"/>
        <w:contextualSpacing/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</w:pPr>
      <w:r w:rsidRPr="09A8DDA6" w:rsidR="1D16113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847-660-8860 | </w:t>
      </w:r>
      <w:hyperlink r:id="R1ef745ad77af4350">
        <w:r w:rsidRPr="09A8DDA6" w:rsidR="1D161135">
          <w:rPr>
            <w:rStyle w:val="Hyperlink"/>
            <w:rFonts w:ascii="Times New Roman" w:hAnsi="Times New Roman" w:eastAsia="Arial" w:cs="Times New Roman"/>
            <w:color w:val="auto"/>
            <w:sz w:val="22"/>
            <w:szCs w:val="22"/>
            <w:lang w:val="en" w:eastAsia="en-US"/>
          </w:rPr>
          <w:t>Broakean@my.dom.edu</w:t>
        </w:r>
      </w:hyperlink>
      <w:r w:rsidRPr="09A8DDA6" w:rsidR="1D161135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 xml:space="preserve"> </w:t>
      </w:r>
      <w:r w:rsidRPr="09A8DDA6" w:rsidR="1D16113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| </w:t>
      </w:r>
      <w:r w:rsidRPr="09A8DDA6" w:rsidR="599FCB81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3750</w:t>
      </w:r>
      <w:r w:rsidRPr="09A8DDA6" w:rsid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 </w:t>
      </w:r>
      <w:r w:rsidRPr="09A8DDA6" w:rsidR="50E43DA1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Scott Street</w:t>
      </w:r>
      <w:r w:rsidRPr="09A8DDA6" w:rsid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, </w:t>
      </w:r>
      <w:r w:rsidRPr="09A8DDA6" w:rsidR="2495D370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Schiller Park</w:t>
      </w:r>
      <w:r w:rsidRPr="09A8DDA6" w:rsidR="1D16113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, IL 60</w:t>
      </w:r>
      <w:r w:rsidRPr="09A8DDA6" w:rsidR="5E86E848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176</w:t>
      </w:r>
    </w:p>
    <w:p w:rsidRPr="009A0D64" w:rsidR="000F22F1" w:rsidP="4CDA1E3B" w:rsidRDefault="000F22F1" w14:paraId="0DDB0428" w14:textId="77777777" w14:noSpellErr="1">
      <w:pPr>
        <w:pStyle w:val="Heading1"/>
        <w:spacing w:before="0" w:after="0"/>
        <w:contextualSpacing/>
        <w:rPr>
          <w:rFonts w:ascii="Times New Roman" w:hAnsi="Times New Roman" w:eastAsia="Arial,Times New Roman" w:cs="Times New Roman"/>
          <w:color w:val="auto"/>
          <w:sz w:val="22"/>
          <w:szCs w:val="22"/>
          <w:u w:val="single"/>
          <w:lang w:val="en" w:eastAsia="en-US"/>
        </w:rPr>
      </w:pPr>
    </w:p>
    <w:p w:rsidRPr="009A0D64" w:rsidR="0001720E" w:rsidP="4CDA1E3B" w:rsidRDefault="4CDA1E3B" w14:paraId="0D22F764" w14:textId="45C6D379">
      <w:pPr>
        <w:pStyle w:val="Heading1"/>
        <w:spacing w:before="0" w:after="0"/>
        <w:contextualSpacing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b/>
          <w:bCs/>
          <w:color w:val="auto"/>
          <w:sz w:val="22"/>
          <w:szCs w:val="22"/>
          <w:u w:val="single"/>
          <w:lang w:val="en" w:eastAsia="en-US"/>
        </w:rPr>
        <w:t>PROFESSIONAL SUMMARY</w:t>
      </w:r>
      <w:r w:rsidRPr="009A0D64">
        <w:rPr>
          <w:rFonts w:ascii="Times New Roman" w:hAnsi="Times New Roman" w:eastAsia="Arial" w:cs="Times New Roman"/>
          <w:b/>
          <w:bCs/>
          <w:color w:val="auto"/>
          <w:sz w:val="22"/>
          <w:szCs w:val="22"/>
          <w:lang w:val="en" w:eastAsia="en-US"/>
        </w:rPr>
        <w:t xml:space="preserve"> </w:t>
      </w: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  Ambitious, compassionate and caring Intensive care unit nurse who strives to provide efficient and safe care to improve the health of individuals in the nursing field.</w:t>
      </w:r>
    </w:p>
    <w:p w:rsidRPr="009A0D64" w:rsidR="00B15AC8" w:rsidP="1D161135" w:rsidRDefault="00B15AC8" w14:paraId="41E0B1C4" w14:textId="77777777" w14:noSpellErr="1">
      <w:pPr>
        <w:pStyle w:val="Heading1"/>
        <w:spacing w:before="0" w:after="0"/>
        <w:contextualSpacing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</w:p>
    <w:p w:rsidRPr="009A0D64" w:rsidR="000F22F1" w:rsidP="1D161135" w:rsidRDefault="1D161135" w14:paraId="1157F74B" w14:textId="063DD50D">
      <w:pPr>
        <w:pStyle w:val="Heading1"/>
        <w:spacing w:before="0" w:after="0"/>
        <w:contextualSpacing/>
        <w:jc w:val="center"/>
        <w:rPr>
          <w:rFonts w:ascii="Times New Roman" w:hAnsi="Times New Roman" w:eastAsia="Arial,Times New Roman" w:cs="Times New Roman"/>
          <w:b/>
          <w:bCs/>
          <w:color w:val="auto"/>
          <w:sz w:val="22"/>
          <w:szCs w:val="22"/>
          <w:u w:val="single"/>
          <w:lang w:val="en" w:eastAsia="en-US"/>
        </w:rPr>
      </w:pPr>
      <w:r w:rsidRPr="009A0D64">
        <w:rPr>
          <w:rFonts w:ascii="Times New Roman" w:hAnsi="Times New Roman" w:eastAsia="Arial" w:cs="Times New Roman"/>
          <w:b/>
          <w:bCs/>
          <w:color w:val="auto"/>
          <w:sz w:val="22"/>
          <w:szCs w:val="22"/>
          <w:u w:val="single"/>
          <w:lang w:val="en" w:eastAsia="en-US"/>
        </w:rPr>
        <w:t>EDUCATION, LICENSE AND CERTIFICATION</w:t>
      </w:r>
    </w:p>
    <w:p w:rsidRPr="009A0D64" w:rsidR="000F22F1" w:rsidP="1D161135" w:rsidRDefault="1D161135" w14:paraId="76B6BC47" w14:textId="77777777">
      <w:pPr>
        <w:pStyle w:val="Heading1"/>
        <w:spacing w:before="0" w:after="0"/>
        <w:contextualSpacing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b/>
          <w:bCs/>
          <w:color w:val="auto"/>
          <w:sz w:val="22"/>
          <w:szCs w:val="22"/>
          <w:lang w:val="en" w:eastAsia="en-US"/>
        </w:rPr>
        <w:t>Dominican University</w:t>
      </w: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; River Forest, IL</w:t>
      </w:r>
    </w:p>
    <w:p w:rsidRPr="009A0D64" w:rsidR="000F22F1" w:rsidP="1D161135" w:rsidRDefault="1D161135" w14:paraId="5B61ED4C" w14:textId="265617A6">
      <w:pPr>
        <w:pStyle w:val="Heading1"/>
        <w:spacing w:before="0" w:after="0"/>
        <w:contextualSpacing/>
        <w:rPr>
          <w:rFonts w:ascii="Times New Roman" w:hAnsi="Times New Roman" w:eastAsia="Arial" w:cs="Times New Roman"/>
          <w:color w:val="auto"/>
          <w:sz w:val="22"/>
          <w:szCs w:val="22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Bachelor of Science in Nursing,</w:t>
      </w:r>
      <w:r w:rsidRPr="009A0D64">
        <w:rPr>
          <w:rFonts w:ascii="Times New Roman" w:hAnsi="Times New Roman" w:eastAsia="Arial" w:cs="Times New Roman"/>
          <w:color w:val="auto"/>
          <w:sz w:val="22"/>
          <w:szCs w:val="22"/>
        </w:rPr>
        <w:t xml:space="preserve"> Cum Laude</w:t>
      </w: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, May 2017  </w:t>
      </w:r>
    </w:p>
    <w:p w:rsidRPr="009A0D64" w:rsidR="00E57C88" w:rsidP="4CDA1E3B" w:rsidRDefault="4CDA1E3B" w14:paraId="4BAB757A" w14:textId="3B36D811">
      <w:pPr>
        <w:pStyle w:val="Heading1"/>
        <w:spacing w:before="0" w:after="0"/>
        <w:contextualSpacing/>
        <w:rPr>
          <w:rFonts w:ascii="Times New Roman" w:hAnsi="Times New Roman" w:eastAsia="Arial" w:cs="Times New Roman"/>
          <w:color w:val="auto"/>
          <w:sz w:val="22"/>
          <w:szCs w:val="22"/>
          <w:lang w:val="en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/>
        </w:rPr>
        <w:t>Illinois Registered Nurse</w:t>
      </w:r>
    </w:p>
    <w:p w:rsidRPr="009A0D64" w:rsidR="00C550CC" w:rsidP="1D161135" w:rsidRDefault="1D161135" w14:paraId="0739CD9D" w14:textId="1F744C9A">
      <w:pPr>
        <w:pStyle w:val="Heading1"/>
        <w:spacing w:before="0" w:after="0"/>
        <w:contextualSpacing/>
        <w:rPr>
          <w:rFonts w:ascii="Times New Roman" w:hAnsi="Times New Roman" w:eastAsia="Arial" w:cs="Times New Roman"/>
          <w:color w:val="auto"/>
          <w:sz w:val="22"/>
          <w:szCs w:val="22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</w:rPr>
        <w:t>Borra Nursing Scholarship recipient, 2015-2017</w:t>
      </w:r>
    </w:p>
    <w:p w:rsidRPr="009A0D64" w:rsidR="000F22F1" w:rsidP="1D161135" w:rsidRDefault="1D161135" w14:paraId="56D9600A" w14:textId="4F91BFB9">
      <w:pPr>
        <w:pStyle w:val="Heading1"/>
        <w:spacing w:before="0" w:after="0"/>
        <w:contextualSpacing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b/>
          <w:bCs/>
          <w:color w:val="auto"/>
          <w:sz w:val="22"/>
          <w:szCs w:val="22"/>
          <w:lang w:val="en" w:eastAsia="en-US"/>
        </w:rPr>
        <w:t>Oakton Community College</w:t>
      </w: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; Des Plaines, IL</w:t>
      </w:r>
    </w:p>
    <w:p w:rsidRPr="009A0D64" w:rsidR="000F22F1" w:rsidP="1D161135" w:rsidRDefault="1D161135" w14:paraId="6C463AE5" w14:textId="77777777">
      <w:pPr>
        <w:pStyle w:val="Heading1"/>
        <w:spacing w:before="0" w:after="0"/>
        <w:contextualSpacing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Associate of Arts, May 2015</w:t>
      </w:r>
    </w:p>
    <w:p w:rsidRPr="009A0D64" w:rsidR="000F22F1" w:rsidP="1D161135" w:rsidRDefault="1D161135" w14:paraId="19DAB6B0" w14:textId="77777777">
      <w:pPr>
        <w:pStyle w:val="Heading1"/>
        <w:spacing w:before="0" w:after="0"/>
        <w:contextualSpacing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b/>
          <w:bCs/>
          <w:color w:val="auto"/>
          <w:sz w:val="22"/>
          <w:szCs w:val="22"/>
          <w:lang w:val="en" w:eastAsia="en-US"/>
        </w:rPr>
        <w:t>American Heart Association</w:t>
      </w: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, Chicago, IL</w:t>
      </w:r>
    </w:p>
    <w:p w:rsidRPr="009A0D64" w:rsidR="000F22F1" w:rsidP="09A8DDA6" w:rsidRDefault="1D161135" w14:paraId="769F4F62" w14:textId="2FC5D4B0">
      <w:pPr>
        <w:pStyle w:val="Heading1"/>
        <w:spacing w:before="0" w:after="0"/>
        <w:contextualSpacing/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</w:pPr>
      <w:r w:rsidRPr="1ECA1383" w:rsidR="1D16113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Basic Life Support Certification, 2</w:t>
      </w:r>
      <w:r w:rsidRPr="1ECA1383" w:rsidR="0F94556D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0</w:t>
      </w:r>
      <w:r w:rsidRPr="1ECA1383" w:rsidR="525D846E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21</w:t>
      </w:r>
      <w:r w:rsidRPr="1ECA1383" w:rsidR="1D16113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-20</w:t>
      </w:r>
      <w:r w:rsidRPr="1ECA1383" w:rsidR="4E9A14D0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2</w:t>
      </w:r>
      <w:r w:rsidRPr="1ECA1383" w:rsidR="630CB07D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3</w:t>
      </w:r>
    </w:p>
    <w:p w:rsidRPr="009A0D64" w:rsidR="004C3398" w:rsidP="1ECA1383" w:rsidRDefault="1D161135" w14:paraId="4F3ED4B2" w14:textId="5C0B63B6">
      <w:pPr>
        <w:pStyle w:val="Heading1"/>
        <w:spacing w:before="0" w:after="0"/>
        <w:contextualSpacing/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</w:pPr>
      <w:r w:rsidRPr="1ECA1383" w:rsidR="1D16113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Advanced Cardiac Life Support, 20</w:t>
      </w:r>
      <w:r w:rsidRPr="1ECA1383" w:rsidR="6B284898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21</w:t>
      </w:r>
      <w:r w:rsidRPr="1ECA1383" w:rsidR="1D16113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-20</w:t>
      </w:r>
      <w:r w:rsidRPr="1ECA1383" w:rsid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2</w:t>
      </w:r>
      <w:r w:rsidRPr="1ECA1383" w:rsidR="527096A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3</w:t>
      </w:r>
    </w:p>
    <w:p w:rsidRPr="009A0D64" w:rsidR="00D40997" w:rsidP="09A8DDA6" w:rsidRDefault="1D161135" w14:paraId="2616F8B9" w14:textId="016402A6">
      <w:pPr>
        <w:pStyle w:val="Heading1"/>
        <w:spacing w:before="0" w:after="0"/>
        <w:contextualSpacing/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</w:pPr>
      <w:r w:rsidRPr="09A8DDA6" w:rsidR="1D161135">
        <w:rPr>
          <w:rFonts w:ascii="Times New Roman" w:hAnsi="Times New Roman" w:eastAsia="Arial" w:cs="Times New Roman"/>
          <w:b w:val="1"/>
          <w:bCs w:val="1"/>
          <w:color w:val="auto"/>
          <w:sz w:val="22"/>
          <w:szCs w:val="22"/>
          <w:lang w:val="en" w:eastAsia="en-US"/>
        </w:rPr>
        <w:t>N</w:t>
      </w:r>
      <w:r w:rsidRPr="09A8DDA6" w:rsidR="02962DF4">
        <w:rPr>
          <w:rFonts w:ascii="Times New Roman" w:hAnsi="Times New Roman" w:eastAsia="Arial" w:cs="Times New Roman"/>
          <w:b w:val="1"/>
          <w:bCs w:val="1"/>
          <w:color w:val="auto"/>
          <w:sz w:val="22"/>
          <w:szCs w:val="22"/>
          <w:lang w:val="en" w:eastAsia="en-US"/>
        </w:rPr>
        <w:t>ational Institute of Health Stroke Scale</w:t>
      </w:r>
      <w:r w:rsidRPr="09A8DDA6" w:rsidR="1D161135">
        <w:rPr>
          <w:rFonts w:ascii="Times New Roman" w:hAnsi="Times New Roman" w:eastAsia="Arial" w:cs="Times New Roman"/>
          <w:b w:val="1"/>
          <w:bCs w:val="1"/>
          <w:color w:val="auto"/>
          <w:sz w:val="22"/>
          <w:szCs w:val="22"/>
          <w:lang w:val="en" w:eastAsia="en-US"/>
        </w:rPr>
        <w:t xml:space="preserve">, </w:t>
      </w:r>
      <w:r w:rsidRPr="09A8DDA6" w:rsidR="1321C9C9">
        <w:rPr>
          <w:rFonts w:ascii="Times New Roman" w:hAnsi="Times New Roman" w:eastAsia="Arial" w:cs="Times New Roman"/>
          <w:b w:val="0"/>
          <w:bCs w:val="0"/>
          <w:color w:val="auto"/>
          <w:sz w:val="22"/>
          <w:szCs w:val="22"/>
          <w:lang w:val="en" w:eastAsia="en-US"/>
        </w:rPr>
        <w:t xml:space="preserve">October </w:t>
      </w:r>
      <w:r w:rsidRPr="09A8DDA6" w:rsidR="1D16113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20</w:t>
      </w:r>
      <w:r w:rsidRPr="09A8DDA6" w:rsidR="6E6E694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20</w:t>
      </w:r>
    </w:p>
    <w:p w:rsidRPr="009A0D64" w:rsidR="00677191" w:rsidP="009A0D64" w:rsidRDefault="1D161135" w14:paraId="5FBCFAF8" w14:textId="7042B57F">
      <w:pPr>
        <w:pStyle w:val="Heading1"/>
        <w:spacing w:before="0" w:after="0"/>
        <w:contextualSpacing/>
        <w:jc w:val="center"/>
        <w:rPr>
          <w:rFonts w:ascii="Times New Roman" w:hAnsi="Times New Roman" w:eastAsia="Arial,Times New Roman" w:cs="Times New Roman"/>
          <w:b/>
          <w:bCs/>
          <w:color w:val="auto"/>
          <w:sz w:val="22"/>
          <w:szCs w:val="22"/>
          <w:u w:val="single"/>
          <w:lang w:val="en" w:eastAsia="en-US"/>
        </w:rPr>
      </w:pPr>
      <w:r w:rsidRPr="09A8DDA6" w:rsidR="1D161135">
        <w:rPr>
          <w:rFonts w:ascii="Times New Roman" w:hAnsi="Times New Roman" w:eastAsia="Arial" w:cs="Times New Roman"/>
          <w:b w:val="1"/>
          <w:bCs w:val="1"/>
          <w:color w:val="auto"/>
          <w:sz w:val="22"/>
          <w:szCs w:val="22"/>
          <w:u w:val="single"/>
          <w:lang w:val="en" w:eastAsia="en-US"/>
        </w:rPr>
        <w:t>PROFESSIONAL EXPERIENCE</w:t>
      </w:r>
    </w:p>
    <w:p w:rsidRPr="009A0D64" w:rsidR="000F22F1" w:rsidP="1D161135" w:rsidRDefault="00677191" w14:paraId="6504D787" w14:textId="754AA581">
      <w:pPr>
        <w:pStyle w:val="Heading1"/>
        <w:spacing w:before="0" w:after="0"/>
        <w:contextualSpacing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,Times New Roman" w:cs="Times New Roman"/>
          <w:b/>
          <w:bCs/>
          <w:color w:val="auto"/>
          <w:sz w:val="22"/>
          <w:szCs w:val="22"/>
          <w:lang w:val="en" w:eastAsia="en-US"/>
        </w:rPr>
        <w:t>C</w:t>
      </w:r>
      <w:r w:rsidRPr="009A0D64" w:rsidR="1D161135">
        <w:rPr>
          <w:rFonts w:ascii="Times New Roman" w:hAnsi="Times New Roman" w:eastAsia="Arial,Times New Roman" w:cs="Times New Roman"/>
          <w:b/>
          <w:bCs/>
          <w:color w:val="auto"/>
          <w:sz w:val="22"/>
          <w:szCs w:val="22"/>
          <w:lang w:val="en" w:eastAsia="en-US"/>
        </w:rPr>
        <w:t>ommunity First Medical Center-</w:t>
      </w:r>
      <w:r w:rsidRPr="009A0D64" w:rsidR="1D161135">
        <w:rPr>
          <w:rFonts w:ascii="Times New Roman" w:hAnsi="Times New Roman" w:eastAsia="Arial" w:cs="Times New Roman"/>
          <w:b/>
          <w:bCs/>
          <w:color w:val="auto"/>
          <w:sz w:val="22"/>
          <w:szCs w:val="22"/>
          <w:lang w:val="en" w:eastAsia="en-US"/>
        </w:rPr>
        <w:t xml:space="preserve"> Chicago, IL</w:t>
      </w:r>
      <w:r w:rsidRPr="009A0D64" w:rsidR="1D161135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                                                                     July 2017</w:t>
      </w:r>
      <w:r w:rsidRPr="009A0D64" w:rsidR="1D161135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–current</w:t>
      </w:r>
    </w:p>
    <w:p w:rsidRPr="009A0D64" w:rsidR="1D161135" w:rsidP="484F6928" w:rsidRDefault="484F6928" w14:paraId="3A74D7FE" w14:textId="59C3F489">
      <w:pPr>
        <w:pStyle w:val="Heading1"/>
        <w:spacing w:before="0" w:after="0"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 xml:space="preserve">Registered Nurse- Medical-Surgical </w:t>
      </w: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Intensive Care Unit</w:t>
      </w:r>
    </w:p>
    <w:p w:rsidRPr="009A0D64" w:rsidR="00D44066" w:rsidP="68AAD961" w:rsidRDefault="68AAD961" w14:paraId="711D12BE" w14:textId="2D514286">
      <w:pPr>
        <w:pStyle w:val="Heading1"/>
        <w:numPr>
          <w:ilvl w:val="0"/>
          <w:numId w:val="21"/>
        </w:numPr>
        <w:spacing w:before="0" w:after="0"/>
        <w:contextualSpacing/>
        <w:rPr>
          <w:rFonts w:ascii="Times New Roman" w:hAnsi="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Collaborate in patient care with the doctors and nurse </w:t>
      </w: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/>
        </w:rPr>
        <w:t xml:space="preserve">practitioners </w:t>
      </w: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during daily rounds</w:t>
      </w:r>
    </w:p>
    <w:p w:rsidRPr="009A0D64" w:rsidR="1D161135" w:rsidP="68AAD961" w:rsidRDefault="68AAD961" w14:paraId="6023CD68" w14:textId="4418F130">
      <w:pPr>
        <w:pStyle w:val="Heading1"/>
        <w:numPr>
          <w:ilvl w:val="0"/>
          <w:numId w:val="21"/>
        </w:numPr>
        <w:spacing w:before="0" w:after="0"/>
        <w:rPr>
          <w:rFonts w:ascii="Times New Roman" w:hAnsi="Times New Roman" w:eastAsia="Arial,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Participate with coworkers during code blues and rapid responses</w:t>
      </w:r>
    </w:p>
    <w:p w:rsidRPr="009A0D64" w:rsidR="1D161135" w:rsidP="1D161135" w:rsidRDefault="1D161135" w14:paraId="6CD40ADE" w14:textId="08B7E1AA">
      <w:pPr>
        <w:pStyle w:val="Heading1"/>
        <w:numPr>
          <w:ilvl w:val="0"/>
          <w:numId w:val="21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Assist with bedside intubation in patients with respiratory distress</w:t>
      </w:r>
    </w:p>
    <w:p w:rsidRPr="009A0D64" w:rsidR="1D161135" w:rsidP="1D161135" w:rsidRDefault="1D161135" w14:paraId="0D2A70B8" w14:textId="17589119">
      <w:pPr>
        <w:pStyle w:val="Heading1"/>
        <w:numPr>
          <w:ilvl w:val="0"/>
          <w:numId w:val="21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Assist with central, arterial and chest tube insertions</w:t>
      </w:r>
    </w:p>
    <w:p w:rsidRPr="009A0D64" w:rsidR="1D161135" w:rsidP="68AAD961" w:rsidRDefault="68AAD961" w14:paraId="295FDBBD" w14:textId="249B0BC6">
      <w:pPr>
        <w:pStyle w:val="Heading1"/>
        <w:numPr>
          <w:ilvl w:val="0"/>
          <w:numId w:val="21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en" w:eastAsia="en-US"/>
        </w:rPr>
      </w:pPr>
      <w:r w:rsidRPr="09A8DDA6" w:rsidR="68AAD961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Perform oral care on patients who are intubated or </w:t>
      </w:r>
      <w:proofErr w:type="spellStart"/>
      <w:r w:rsidRPr="09A8DDA6" w:rsidR="68AAD961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trached</w:t>
      </w:r>
      <w:proofErr w:type="spellEnd"/>
    </w:p>
    <w:p w:rsidRPr="009A0D64" w:rsidR="000F22F1" w:rsidP="1D161135" w:rsidRDefault="1D161135" w14:paraId="2DBB0B5E" w14:textId="78244258">
      <w:pPr>
        <w:pStyle w:val="Heading1"/>
        <w:numPr>
          <w:ilvl w:val="0"/>
          <w:numId w:val="21"/>
        </w:numPr>
        <w:spacing w:before="0" w:after="0"/>
        <w:contextualSpacing/>
        <w:rPr>
          <w:rFonts w:ascii="Times New Roman" w:hAnsi="Times New Roman" w:eastAsia="Arial,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Interpret Arterial blood gases and work with doctors and respiratory therapists to adjust vent settings</w:t>
      </w:r>
    </w:p>
    <w:p w:rsidRPr="009A0D64" w:rsidR="1D161135" w:rsidP="1D161135" w:rsidRDefault="1D161135" w14:paraId="5FD3E9F5" w14:textId="0E0830E1">
      <w:pPr>
        <w:pStyle w:val="Heading1"/>
        <w:numPr>
          <w:ilvl w:val="0"/>
          <w:numId w:val="25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 xml:space="preserve">Titrate and monitor vasoactive and sedative drips to maintain patient hemodynamics </w:t>
      </w:r>
    </w:p>
    <w:p w:rsidRPr="009A0D64" w:rsidR="1D161135" w:rsidP="1D161135" w:rsidRDefault="1D161135" w14:paraId="7DD9D451" w14:textId="271AF3D7">
      <w:pPr>
        <w:pStyle w:val="Heading1"/>
        <w:numPr>
          <w:ilvl w:val="0"/>
          <w:numId w:val="21"/>
        </w:numPr>
        <w:spacing w:before="0" w:after="0"/>
        <w:rPr>
          <w:rFonts w:ascii="Times New Roman" w:hAnsi="Times New Roman" w:eastAsia="Arial,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Safely administered medications intravenously, intramuscularly and orally</w:t>
      </w:r>
    </w:p>
    <w:p w:rsidRPr="009A0D64" w:rsidR="1D161135" w:rsidP="1D161135" w:rsidRDefault="1D161135" w14:paraId="2E6E5A98" w14:textId="27E65DD1">
      <w:pPr>
        <w:pStyle w:val="Heading1"/>
        <w:numPr>
          <w:ilvl w:val="0"/>
          <w:numId w:val="21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Efficiently analyzed Electrocardiogram and lab values</w:t>
      </w:r>
    </w:p>
    <w:p w:rsidRPr="009A0D64" w:rsidR="1D161135" w:rsidP="1D161135" w:rsidRDefault="1D161135" w14:paraId="5486BB78" w14:textId="0E6CF996">
      <w:pPr>
        <w:pStyle w:val="Heading1"/>
        <w:numPr>
          <w:ilvl w:val="0"/>
          <w:numId w:val="21"/>
        </w:num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Monitor for bleeding and pulses in post cardiac catheterization patients</w:t>
      </w:r>
    </w:p>
    <w:p w:rsidRPr="009A0D64" w:rsidR="00D44066" w:rsidP="1D161135" w:rsidRDefault="1D161135" w14:paraId="50044AA1" w14:textId="4D38405B">
      <w:pPr>
        <w:pStyle w:val="Heading1"/>
        <w:numPr>
          <w:ilvl w:val="0"/>
          <w:numId w:val="21"/>
        </w:numPr>
        <w:spacing w:before="0" w:after="0"/>
        <w:contextualSpacing/>
        <w:rPr>
          <w:rFonts w:ascii="Times New Roman" w:hAnsi="Times New Roman" w:eastAsia="Arial,Times New Roman" w:cs="Times New Roman"/>
          <w:color w:val="000000" w:themeColor="text1"/>
          <w:sz w:val="22"/>
          <w:szCs w:val="22"/>
          <w:lang w:val="en" w:eastAsia="en-US"/>
        </w:rPr>
      </w:pPr>
      <w:r w:rsidRPr="009A0D64">
        <w:rPr>
          <w:rFonts w:ascii="Times New Roman" w:hAnsi="Times New Roman" w:eastAsia="Arial" w:cs="Times New Roman"/>
          <w:color w:val="auto"/>
          <w:sz w:val="22"/>
          <w:szCs w:val="22"/>
          <w:lang w:val="en" w:eastAsia="en-US"/>
        </w:rPr>
        <w:t>Complete transfers and admissions as well note and care plan completion</w:t>
      </w:r>
    </w:p>
    <w:p w:rsidRPr="009A0D64" w:rsidR="000F22F1" w:rsidP="009A0D64" w:rsidRDefault="1D161135" w14:paraId="247FF428" w14:textId="2AC0E541">
      <w:pPr>
        <w:pStyle w:val="Heading1"/>
        <w:numPr>
          <w:ilvl w:val="0"/>
          <w:numId w:val="25"/>
        </w:numPr>
        <w:spacing w:before="0" w:after="0"/>
        <w:contextualSpacing/>
        <w:rPr>
          <w:rFonts w:ascii="Times New Roman" w:hAnsi="Times New Roman" w:eastAsia="Arial,Times New Roman" w:cs="Times New Roman"/>
          <w:color w:val="000000" w:themeColor="text1"/>
          <w:sz w:val="22"/>
          <w:szCs w:val="22"/>
          <w:lang w:eastAsia="en-US"/>
        </w:rPr>
      </w:pPr>
      <w:r w:rsidRPr="09A8DDA6" w:rsidR="1D161135">
        <w:rPr>
          <w:rFonts w:ascii="Times New Roman" w:hAnsi="Times New Roman" w:eastAsia="Arial" w:cs="Times New Roman"/>
          <w:color w:val="auto"/>
          <w:sz w:val="22"/>
          <w:szCs w:val="22"/>
          <w:lang w:eastAsia="en-US"/>
        </w:rPr>
        <w:t>Provide emotional care for family members in distress</w:t>
      </w:r>
    </w:p>
    <w:p w:rsidR="7565ECA4" w:rsidP="09A8DDA6" w:rsidRDefault="7565ECA4" w14:paraId="28E93882" w14:textId="0F6FAA68">
      <w:pPr>
        <w:pStyle w:val="Heading1"/>
        <w:spacing w:before="0" w:after="0"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  <w:r w:rsidRPr="09A8DDA6" w:rsidR="7565ECA4">
        <w:rPr>
          <w:rFonts w:ascii="Times New Roman" w:hAnsi="Times New Roman" w:eastAsia="Arial,Times New Roman" w:cs="Times New Roman"/>
          <w:b w:val="1"/>
          <w:bCs w:val="1"/>
          <w:color w:val="auto"/>
          <w:sz w:val="22"/>
          <w:szCs w:val="22"/>
          <w:lang w:val="en" w:eastAsia="en-US"/>
        </w:rPr>
        <w:t xml:space="preserve">Loyola University Medical center-Maywood, IL                                                               </w:t>
      </w:r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August 2018-August 2020</w:t>
      </w:r>
    </w:p>
    <w:p w:rsidR="7565ECA4" w:rsidP="09A8DDA6" w:rsidRDefault="7565ECA4" w14:noSpellErr="1" w14:paraId="2F9453DA" w14:textId="7505346B">
      <w:pPr>
        <w:pStyle w:val="Heading1"/>
        <w:spacing w:before="0" w:after="0"/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</w:pPr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Registered Nurse-Neuroscience Intensive Care Unit</w:t>
      </w:r>
    </w:p>
    <w:p w:rsidR="7565ECA4" w:rsidP="09A8DDA6" w:rsidRDefault="7565ECA4" w14:noSpellErr="1" w14:paraId="42B96F38" w14:textId="0C9414BC">
      <w:pPr>
        <w:pStyle w:val="Heading1"/>
        <w:numPr>
          <w:ilvl w:val="0"/>
          <w:numId w:val="28"/>
        </w:numPr>
        <w:spacing w:before="0" w:after="0"/>
        <w:rPr>
          <w:rFonts w:ascii="Times New Roman" w:hAnsi="Times New Roman" w:eastAsia="Arial,Times New Roman" w:cs="Times New Roman"/>
          <w:color w:val="000000" w:themeColor="text1" w:themeTint="FF" w:themeShade="FF"/>
          <w:sz w:val="22"/>
          <w:szCs w:val="22"/>
          <w:lang w:val="en" w:eastAsia="en-US"/>
        </w:rPr>
      </w:pPr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Performed swift and frequent neurologic assessments on each patient</w:t>
      </w:r>
    </w:p>
    <w:p w:rsidR="7565ECA4" w:rsidP="09A8DDA6" w:rsidRDefault="7565ECA4" w14:noSpellErr="1" w14:paraId="506C47AA" w14:textId="723AF054">
      <w:pPr>
        <w:pStyle w:val="Heading1"/>
        <w:numPr>
          <w:ilvl w:val="0"/>
          <w:numId w:val="28"/>
        </w:numPr>
        <w:spacing w:before="0" w:after="0"/>
        <w:rPr>
          <w:rFonts w:ascii="Times New Roman" w:hAnsi="Times New Roman" w:eastAsia="Arial,Times New Roman" w:cs="Times New Roman"/>
          <w:color w:val="000000" w:themeColor="text1" w:themeTint="FF" w:themeShade="FF"/>
          <w:sz w:val="22"/>
          <w:szCs w:val="22"/>
          <w:lang w:val="en" w:eastAsia="en-US"/>
        </w:rPr>
      </w:pPr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Provided care to patients suffering acute stroke, subarachnoid hemorrhages, intracranial hemorrhages, brain tumors and different neurological surgeries</w:t>
      </w:r>
    </w:p>
    <w:p w:rsidR="7565ECA4" w:rsidP="09A8DDA6" w:rsidRDefault="7565ECA4" w14:noSpellErr="1" w14:paraId="00DBAF9A" w14:textId="2469293A">
      <w:pPr>
        <w:pStyle w:val="Heading1"/>
        <w:numPr>
          <w:ilvl w:val="0"/>
          <w:numId w:val="28"/>
        </w:numPr>
        <w:spacing w:before="0" w:after="0"/>
        <w:rPr>
          <w:rFonts w:ascii="Times New Roman" w:hAnsi="Times New Roman" w:eastAsia="Arial,Times New Roman" w:cs="Times New Roman"/>
          <w:color w:val="000000" w:themeColor="text1" w:themeTint="FF" w:themeShade="FF"/>
          <w:sz w:val="22"/>
          <w:szCs w:val="22"/>
          <w:lang w:val="en" w:eastAsia="en-US"/>
        </w:rPr>
      </w:pPr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Participated in stroke codes throughout the hospital</w:t>
      </w:r>
    </w:p>
    <w:p w:rsidR="7565ECA4" w:rsidP="09A8DDA6" w:rsidRDefault="7565ECA4" w14:paraId="5B573BFD" w14:textId="715F566E">
      <w:pPr>
        <w:pStyle w:val="Heading1"/>
        <w:numPr>
          <w:ilvl w:val="0"/>
          <w:numId w:val="28"/>
        </w:numPr>
        <w:spacing w:before="0" w:after="0"/>
        <w:rPr>
          <w:rFonts w:ascii="Times New Roman" w:hAnsi="Times New Roman" w:eastAsia="Arial,Times New Roman" w:cs="Times New Roman"/>
          <w:color w:val="000000" w:themeColor="text1" w:themeTint="FF" w:themeShade="FF"/>
          <w:sz w:val="22"/>
          <w:szCs w:val="22"/>
          <w:lang w:val="en" w:eastAsia="en-US"/>
        </w:rPr>
      </w:pPr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 xml:space="preserve">Emergently setup and utilized </w:t>
      </w:r>
      <w:proofErr w:type="spellStart"/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extraventricular</w:t>
      </w:r>
      <w:proofErr w:type="spellEnd"/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 xml:space="preserve"> drains and help with lumbar drain insertion</w:t>
      </w:r>
    </w:p>
    <w:p w:rsidR="7565ECA4" w:rsidP="09A8DDA6" w:rsidRDefault="7565ECA4" w14:noSpellErr="1" w14:paraId="219F9B58" w14:textId="7D5D8C2F">
      <w:pPr>
        <w:pStyle w:val="Heading1"/>
        <w:numPr>
          <w:ilvl w:val="0"/>
          <w:numId w:val="28"/>
        </w:numPr>
        <w:spacing w:before="0" w:after="0"/>
        <w:rPr>
          <w:rFonts w:ascii="Times New Roman" w:hAnsi="Times New Roman" w:eastAsia="Arial,Times New Roman" w:cs="Times New Roman"/>
          <w:color w:val="000000" w:themeColor="text1" w:themeTint="FF" w:themeShade="FF"/>
          <w:sz w:val="22"/>
          <w:szCs w:val="22"/>
          <w:lang w:val="en" w:eastAsia="en-US"/>
        </w:rPr>
      </w:pPr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Educate patients on stroke risk factors, prevention and management</w:t>
      </w:r>
    </w:p>
    <w:p w:rsidR="7565ECA4" w:rsidP="09A8DDA6" w:rsidRDefault="7565ECA4" w14:noSpellErr="1" w14:paraId="2AC6C0EA" w14:textId="391C3751">
      <w:pPr>
        <w:pStyle w:val="Heading1"/>
        <w:numPr>
          <w:ilvl w:val="0"/>
          <w:numId w:val="28"/>
        </w:numPr>
        <w:spacing w:before="0" w:after="0"/>
        <w:rPr>
          <w:rFonts w:ascii="Times New Roman" w:hAnsi="Times New Roman" w:eastAsia="Arial,Times New Roman" w:cs="Times New Roman"/>
          <w:color w:val="000000" w:themeColor="text1" w:themeTint="FF" w:themeShade="FF"/>
          <w:sz w:val="22"/>
          <w:szCs w:val="22"/>
          <w:lang w:val="en" w:eastAsia="en-US"/>
        </w:rPr>
      </w:pPr>
      <w:r w:rsidRPr="09A8DDA6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Facilitate brain death testing</w:t>
      </w:r>
    </w:p>
    <w:p w:rsidR="7565ECA4" w:rsidP="1ECA1383" w:rsidRDefault="7565ECA4" w14:paraId="6CCD4B8A" w14:textId="1B5C0F81">
      <w:pPr>
        <w:pStyle w:val="Heading1"/>
        <w:numPr>
          <w:ilvl w:val="0"/>
          <w:numId w:val="28"/>
        </w:numPr>
        <w:spacing w:before="0" w:after="0"/>
        <w:rPr>
          <w:rFonts w:ascii="Times New Roman" w:hAnsi="Times New Roman" w:eastAsia="Arial,Times New Roman" w:cs="Times New Roman"/>
          <w:color w:val="000000" w:themeColor="text1" w:themeTint="FF" w:themeShade="FF"/>
          <w:sz w:val="22"/>
          <w:szCs w:val="22"/>
          <w:lang w:val="en" w:eastAsia="en-US"/>
        </w:rPr>
      </w:pPr>
      <w:r w:rsidRPr="1ECA1383" w:rsidR="7565ECA4">
        <w:rPr>
          <w:rFonts w:ascii="Times New Roman" w:hAnsi="Times New Roman" w:eastAsia="Arial,Times New Roman" w:cs="Times New Roman"/>
          <w:color w:val="auto"/>
          <w:sz w:val="22"/>
          <w:szCs w:val="22"/>
          <w:lang w:val="en" w:eastAsia="en-US"/>
        </w:rPr>
        <w:t>Aided in the organ donation and procurement process</w:t>
      </w:r>
    </w:p>
    <w:p w:rsidR="23E2680C" w:rsidP="1ECA1383" w:rsidRDefault="23E2680C" w14:paraId="7A6A3D64" w14:textId="532AC8D4">
      <w:pPr>
        <w:pStyle w:val="Heading1"/>
        <w:spacing w:before="0" w:after="0"/>
        <w:ind w:left="0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  <w:u w:val="single"/>
          <w:lang w:val="en" w:eastAsia="en-US"/>
        </w:rPr>
      </w:pPr>
      <w:r w:rsidRPr="1ECA1383" w:rsidR="23E2680C">
        <w:rPr>
          <w:rFonts w:ascii="Trebuchet MS" w:hAnsi="Trebuchet MS" w:eastAsia="" w:cs=""/>
          <w:color w:val="1C6688" w:themeColor="accent4" w:themeTint="FF" w:themeShade="80"/>
          <w:sz w:val="28"/>
          <w:szCs w:val="28"/>
          <w:lang w:val="en" w:eastAsia="en-US"/>
        </w:rPr>
        <w:t xml:space="preserve">                              </w:t>
      </w:r>
      <w:r w:rsidRPr="1ECA1383" w:rsidR="23E2680C">
        <w:rPr>
          <w:rFonts w:ascii="Trebuchet MS" w:hAnsi="Trebuchet MS" w:eastAsia="" w:cs=""/>
          <w:color w:val="1C6688" w:themeColor="accent4" w:themeTint="FF" w:themeShade="80"/>
          <w:sz w:val="22"/>
          <w:szCs w:val="22"/>
          <w:lang w:val="en" w:eastAsia="en-US"/>
        </w:rPr>
        <w:t xml:space="preserve"> </w:t>
      </w:r>
      <w:r w:rsidRPr="1ECA1383" w:rsidR="182A0FDF">
        <w:rPr>
          <w:rFonts w:ascii="Trebuchet MS" w:hAnsi="Trebuchet MS" w:eastAsia="" w:cs=""/>
          <w:color w:val="1C6688" w:themeColor="accent4" w:themeTint="FF" w:themeShade="80"/>
          <w:sz w:val="22"/>
          <w:szCs w:val="22"/>
          <w:lang w:val="en" w:eastAsia="en-US"/>
        </w:rPr>
        <w:t xml:space="preserve">              </w:t>
      </w:r>
      <w:r w:rsidRPr="1ECA1383" w:rsidR="23E2680C">
        <w:rPr>
          <w:rFonts w:ascii="Trebuchet MS" w:hAnsi="Trebuchet MS" w:eastAsia="" w:cs=""/>
          <w:color w:val="1C6688" w:themeColor="accent4" w:themeTint="FF" w:themeShade="80"/>
          <w:sz w:val="22"/>
          <w:szCs w:val="22"/>
          <w:lang w:val="en" w:eastAsia="en-US"/>
        </w:rPr>
        <w:t xml:space="preserve"> </w:t>
      </w:r>
      <w:r w:rsidRPr="1ECA1383" w:rsidR="23E2680C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  <w:u w:val="single"/>
          <w:lang w:val="en" w:eastAsia="en-US"/>
        </w:rPr>
        <w:t xml:space="preserve">TRAVEL </w:t>
      </w:r>
      <w:r w:rsidRPr="1ECA1383" w:rsidR="1AD3D525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  <w:u w:val="single"/>
          <w:lang w:val="en" w:eastAsia="en-US"/>
        </w:rPr>
        <w:t>EXPERIENCE</w:t>
      </w:r>
    </w:p>
    <w:tbl>
      <w:tblPr>
        <w:tblW w:w="115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Experience layout table"/>
      </w:tblPr>
      <w:tblGrid>
        <w:gridCol w:w="7545"/>
        <w:gridCol w:w="3989"/>
      </w:tblGrid>
      <w:tr w:rsidRPr="009A0D64" w:rsidR="00C550CC" w:rsidTr="1ECA1383" w14:paraId="3097F6DB" w14:textId="77777777">
        <w:trPr>
          <w:trHeight w:val="510"/>
        </w:trPr>
        <w:tc>
          <w:tcPr>
            <w:tcW w:w="7545" w:type="dxa"/>
            <w:tcMar/>
          </w:tcPr>
          <w:p w:rsidRPr="009A0D64" w:rsidR="000F22F1" w:rsidP="1D161135" w:rsidRDefault="1D161135" w14:paraId="5BC655B5" w14:textId="75A3ACD4">
            <w:pPr>
              <w:pStyle w:val="Heading2"/>
              <w:spacing w:before="0" w:line="240" w:lineRule="auto"/>
              <w:contextualSpacing/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</w:pPr>
            <w:r w:rsidRPr="1ECA1383" w:rsidR="4332C5C8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Northwestern Medicine Central DuPage Hospital</w:t>
            </w:r>
            <w:r w:rsidRPr="1ECA1383" w:rsidR="1D161135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 xml:space="preserve">, </w:t>
            </w:r>
            <w:r w:rsidRPr="1ECA1383" w:rsidR="422F1883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Winfield</w:t>
            </w:r>
            <w:r w:rsidRPr="1ECA1383" w:rsidR="1D161135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, IL</w:t>
            </w:r>
          </w:p>
          <w:p w:rsidRPr="009A0D64" w:rsidR="00A238E3" w:rsidP="1ECA1383" w:rsidRDefault="1D161135" w14:paraId="4E71E6E2" w14:textId="5055C6D9">
            <w:pPr>
              <w:spacing w:line="240" w:lineRule="auto"/>
              <w:contextualSpacing/>
              <w:rPr>
                <w:rFonts w:ascii="Times New Roman" w:hAnsi="Times New Roman" w:eastAsia="Arial" w:cs="Times New Roman"/>
                <w:color w:val="auto" w:themeColor="text1"/>
              </w:rPr>
            </w:pPr>
            <w:r w:rsidRPr="1ECA1383" w:rsidR="048DE097">
              <w:rPr>
                <w:rFonts w:ascii="Times New Roman" w:hAnsi="Times New Roman" w:eastAsia="Arial" w:cs="Times New Roman"/>
                <w:color w:val="auto"/>
              </w:rPr>
              <w:t>Medical-Surgical Intensive care Unit</w:t>
            </w:r>
          </w:p>
        </w:tc>
        <w:tc>
          <w:tcPr>
            <w:tcW w:w="3989" w:type="dxa"/>
            <w:tcMar/>
          </w:tcPr>
          <w:p w:rsidRPr="009A0D64" w:rsidR="000F22F1" w:rsidP="1ECA1383" w:rsidRDefault="68AAD961" w14:paraId="02B338D5" w14:textId="4FBE9552">
            <w:pPr>
              <w:pStyle w:val="Date"/>
              <w:spacing w:line="360" w:lineRule="auto"/>
              <w:contextualSpacing/>
              <w:jc w:val="center"/>
              <w:rPr>
                <w:rFonts w:ascii="Times New Roman" w:hAnsi="Times New Roman" w:eastAsia="Arial" w:cs="Times New Roman"/>
                <w:color w:val="auto"/>
              </w:rPr>
            </w:pPr>
            <w:r w:rsidRPr="1ECA1383" w:rsidR="2A3419E8">
              <w:rPr>
                <w:rFonts w:ascii="Times New Roman" w:hAnsi="Times New Roman" w:eastAsia="Arial" w:cs="Times New Roman"/>
                <w:color w:val="auto"/>
              </w:rPr>
              <w:t xml:space="preserve">   </w:t>
            </w:r>
            <w:r w:rsidRPr="1ECA1383" w:rsidR="44BC8653">
              <w:rPr>
                <w:rFonts w:ascii="Times New Roman" w:hAnsi="Times New Roman" w:eastAsia="Arial" w:cs="Times New Roman"/>
                <w:color w:val="auto"/>
              </w:rPr>
              <w:t>November 2020</w:t>
            </w:r>
            <w:r w:rsidRPr="1ECA1383" w:rsidR="68AAD961">
              <w:rPr>
                <w:rFonts w:ascii="Times New Roman" w:hAnsi="Times New Roman" w:eastAsia="Arial" w:cs="Times New Roman"/>
                <w:color w:val="auto"/>
              </w:rPr>
              <w:t>-</w:t>
            </w:r>
            <w:r w:rsidRPr="1ECA1383" w:rsidR="57975889">
              <w:rPr>
                <w:rFonts w:ascii="Times New Roman" w:hAnsi="Times New Roman" w:eastAsia="Arial" w:cs="Times New Roman"/>
                <w:color w:val="auto"/>
              </w:rPr>
              <w:t xml:space="preserve">January </w:t>
            </w:r>
            <w:r w:rsidRPr="1ECA1383" w:rsidR="68AAD961">
              <w:rPr>
                <w:rFonts w:ascii="Times New Roman" w:hAnsi="Times New Roman" w:eastAsia="Arial" w:cs="Times New Roman"/>
                <w:color w:val="auto"/>
              </w:rPr>
              <w:t>2</w:t>
            </w:r>
            <w:r w:rsidRPr="1ECA1383" w:rsidR="2A169FCF">
              <w:rPr>
                <w:rFonts w:ascii="Times New Roman" w:hAnsi="Times New Roman" w:eastAsia="Arial" w:cs="Times New Roman"/>
                <w:color w:val="auto"/>
              </w:rPr>
              <w:t>02</w:t>
            </w:r>
            <w:r w:rsidRPr="1ECA1383" w:rsidR="33DCF497">
              <w:rPr>
                <w:rFonts w:ascii="Times New Roman" w:hAnsi="Times New Roman" w:eastAsia="Arial" w:cs="Times New Roman"/>
                <w:color w:val="auto"/>
              </w:rPr>
              <w:t>1</w:t>
            </w:r>
          </w:p>
        </w:tc>
      </w:tr>
      <w:tr w:rsidRPr="009A0D64" w:rsidR="00C550CC" w:rsidTr="1ECA1383" w14:paraId="4BB28000" w14:textId="77777777">
        <w:trPr>
          <w:trHeight w:val="510"/>
        </w:trPr>
        <w:tc>
          <w:tcPr>
            <w:tcW w:w="7545" w:type="dxa"/>
            <w:tcMar/>
          </w:tcPr>
          <w:p w:rsidRPr="009A0D64" w:rsidR="000F22F1" w:rsidP="1D161135" w:rsidRDefault="1D161135" w14:paraId="50E6013B" w14:textId="1AD578CD">
            <w:pPr>
              <w:pStyle w:val="Heading2"/>
              <w:spacing w:before="0" w:line="240" w:lineRule="auto"/>
              <w:contextualSpacing/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</w:pPr>
            <w:r w:rsidRPr="1ECA1383" w:rsidR="33895FDB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 xml:space="preserve">Kaiser Permanente Downey Medical </w:t>
            </w:r>
            <w:r w:rsidRPr="1ECA1383" w:rsidR="33895FDB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Center</w:t>
            </w:r>
            <w:r w:rsidRPr="1ECA1383" w:rsidR="1D161135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,</w:t>
            </w:r>
            <w:r w:rsidRPr="1ECA1383" w:rsidR="7EB6D278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1ECA1383" w:rsidR="237ECC47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Downey</w:t>
            </w:r>
            <w:r w:rsidRPr="1ECA1383" w:rsidR="1D161135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,</w:t>
            </w:r>
            <w:r w:rsidRPr="1ECA1383" w:rsidR="1D161135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 xml:space="preserve"> </w:t>
            </w:r>
            <w:r w:rsidRPr="1ECA1383" w:rsidR="23DF4DE3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CA</w:t>
            </w:r>
          </w:p>
          <w:p w:rsidRPr="009A0D64" w:rsidR="000F22F1" w:rsidP="1ECA1383" w:rsidRDefault="1D161135" w14:paraId="3FF39E2D" w14:textId="713DF986">
            <w:pPr>
              <w:pStyle w:val="Normal"/>
              <w:spacing w:line="240" w:lineRule="auto"/>
              <w:contextualSpacing/>
              <w:rPr>
                <w:rFonts w:ascii="Times New Roman" w:hAnsi="Times New Roman" w:eastAsia="Arial" w:cs="Times New Roman"/>
                <w:color w:val="auto" w:themeColor="text1"/>
              </w:rPr>
            </w:pPr>
            <w:r w:rsidRPr="1ECA1383" w:rsidR="602FF268">
              <w:rPr>
                <w:rFonts w:ascii="Times New Roman" w:hAnsi="Times New Roman" w:eastAsia="Arial" w:cs="Times New Roman"/>
                <w:color w:val="auto"/>
              </w:rPr>
              <w:t>Medical-Surgical Intensive care Unit</w:t>
            </w:r>
          </w:p>
        </w:tc>
        <w:tc>
          <w:tcPr>
            <w:tcW w:w="3989" w:type="dxa"/>
            <w:tcMar/>
          </w:tcPr>
          <w:p w:rsidRPr="009A0D64" w:rsidR="000F22F1" w:rsidP="1ECA1383" w:rsidRDefault="68AAD961" w14:paraId="0007F0EE" w14:textId="40E0B9F0">
            <w:pPr>
              <w:pStyle w:val="Date"/>
              <w:spacing w:line="360" w:lineRule="auto"/>
              <w:contextualSpacing/>
              <w:jc w:val="center"/>
              <w:rPr>
                <w:rFonts w:ascii="Times New Roman" w:hAnsi="Times New Roman" w:eastAsia="Arial" w:cs="Times New Roman"/>
                <w:color w:val="auto"/>
              </w:rPr>
            </w:pPr>
            <w:r w:rsidRPr="1ECA1383" w:rsidR="602FF268">
              <w:rPr>
                <w:rFonts w:ascii="Times New Roman" w:hAnsi="Times New Roman" w:eastAsia="Arial" w:cs="Times New Roman"/>
                <w:color w:val="auto"/>
              </w:rPr>
              <w:t>January 202</w:t>
            </w:r>
            <w:r w:rsidRPr="1ECA1383" w:rsidR="09490D6B">
              <w:rPr>
                <w:rFonts w:ascii="Times New Roman" w:hAnsi="Times New Roman" w:eastAsia="Arial" w:cs="Times New Roman"/>
                <w:color w:val="auto"/>
              </w:rPr>
              <w:t>1</w:t>
            </w:r>
            <w:r w:rsidRPr="1ECA1383" w:rsidR="68AAD961">
              <w:rPr>
                <w:rFonts w:ascii="Times New Roman" w:hAnsi="Times New Roman" w:eastAsia="Arial" w:cs="Times New Roman"/>
                <w:color w:val="auto"/>
              </w:rPr>
              <w:t>-</w:t>
            </w:r>
            <w:r w:rsidRPr="1ECA1383" w:rsidR="00DD7FD0">
              <w:rPr>
                <w:rFonts w:ascii="Times New Roman" w:hAnsi="Times New Roman" w:eastAsia="Arial" w:cs="Times New Roman"/>
                <w:color w:val="auto"/>
              </w:rPr>
              <w:t>February 202</w:t>
            </w:r>
            <w:r w:rsidRPr="1ECA1383" w:rsidR="29F69AD2">
              <w:rPr>
                <w:rFonts w:ascii="Times New Roman" w:hAnsi="Times New Roman" w:eastAsia="Arial" w:cs="Times New Roman"/>
                <w:color w:val="auto"/>
              </w:rPr>
              <w:t>1</w:t>
            </w:r>
          </w:p>
        </w:tc>
      </w:tr>
      <w:tr w:rsidRPr="009A0D64" w:rsidR="00C550CC" w:rsidTr="1ECA1383" w14:paraId="38FA0480" w14:textId="77777777">
        <w:trPr>
          <w:trHeight w:val="80"/>
        </w:trPr>
        <w:tc>
          <w:tcPr>
            <w:tcW w:w="7545" w:type="dxa"/>
            <w:tcMar/>
          </w:tcPr>
          <w:p w:rsidRPr="009A0D64" w:rsidR="000F22F1" w:rsidP="68AAD961" w:rsidRDefault="68AAD961" w14:paraId="19E559EB" w14:textId="133E672B">
            <w:pPr>
              <w:pStyle w:val="Heading2"/>
              <w:spacing w:before="0" w:line="240" w:lineRule="auto"/>
              <w:contextualSpacing/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</w:pPr>
            <w:r w:rsidRPr="1ECA1383" w:rsidR="4775496A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Saint Vincent Hospital</w:t>
            </w:r>
            <w:r w:rsidRPr="1ECA1383" w:rsidR="68AAD961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 xml:space="preserve">, </w:t>
            </w:r>
            <w:r w:rsidRPr="1ECA1383" w:rsidR="4D55C5AD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Worcester</w:t>
            </w:r>
            <w:r w:rsidRPr="1ECA1383" w:rsidR="68AAD961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>,</w:t>
            </w:r>
            <w:r w:rsidRPr="1ECA1383" w:rsidR="3689A651">
              <w:rPr>
                <w:rFonts w:ascii="Times New Roman" w:hAnsi="Times New Roman" w:eastAsia="Arial" w:cs="Times New Roman"/>
                <w:b w:val="1"/>
                <w:bCs w:val="1"/>
                <w:color w:val="auto"/>
                <w:sz w:val="22"/>
                <w:szCs w:val="22"/>
              </w:rPr>
              <w:t xml:space="preserve"> MA</w:t>
            </w:r>
          </w:p>
          <w:p w:rsidRPr="009A0D64" w:rsidR="000F22F1" w:rsidP="1ECA1383" w:rsidRDefault="1D161135" w14:paraId="0EB74C4A" w14:textId="54DD9725">
            <w:pPr>
              <w:spacing w:line="240" w:lineRule="auto"/>
              <w:contextualSpacing/>
              <w:rPr>
                <w:rFonts w:ascii="Times New Roman" w:hAnsi="Times New Roman" w:eastAsia="Arial" w:cs="Times New Roman"/>
                <w:color w:val="auto"/>
              </w:rPr>
            </w:pPr>
            <w:r w:rsidRPr="1ECA1383" w:rsidR="3689A651">
              <w:rPr>
                <w:rFonts w:ascii="Times New Roman" w:hAnsi="Times New Roman" w:eastAsia="Arial" w:cs="Times New Roman"/>
                <w:color w:val="auto"/>
              </w:rPr>
              <w:t>Medical Intensive Care Unit</w:t>
            </w:r>
          </w:p>
          <w:p w:rsidRPr="009A0D64" w:rsidR="000F22F1" w:rsidP="1ECA1383" w:rsidRDefault="1D161135" w14:paraId="001CD7B1" w14:textId="515CA0DC">
            <w:pPr>
              <w:pStyle w:val="ListParagraph"/>
              <w:spacing w:line="240" w:lineRule="auto"/>
              <w:ind w:left="0"/>
              <w:rPr>
                <w:rFonts w:ascii="Times New Roman" w:hAnsi="Times New Roman" w:eastAsia="Arial" w:cs="Times New Roman"/>
                <w:b w:val="0"/>
                <w:bCs w:val="0"/>
                <w:color w:val="auto" w:themeColor="text1"/>
              </w:rPr>
            </w:pPr>
            <w:r w:rsidRPr="1ECA1383" w:rsidR="1381A982">
              <w:rPr>
                <w:rFonts w:ascii="Times New Roman" w:hAnsi="Times New Roman" w:eastAsia="Arial" w:cs="Times New Roman"/>
                <w:b w:val="1"/>
                <w:bCs w:val="1"/>
                <w:color w:val="auto"/>
              </w:rPr>
              <w:t xml:space="preserve">Jesse Brown VA Medical Center, Chicago, IL  </w:t>
            </w:r>
            <w:r w:rsidRPr="1ECA1383" w:rsidR="1381A982">
              <w:rPr>
                <w:rFonts w:ascii="Times New Roman" w:hAnsi="Times New Roman" w:eastAsia="Arial" w:cs="Times New Roman"/>
                <w:b w:val="1"/>
                <w:bCs w:val="1"/>
                <w:color w:val="auto"/>
              </w:rPr>
              <w:t xml:space="preserve">            </w:t>
            </w:r>
            <w:r w:rsidRPr="1ECA1383" w:rsidR="1381A982"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  <w:t xml:space="preserve">    </w:t>
            </w:r>
            <w:r w:rsidRPr="1ECA1383" w:rsidR="61A6B868"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  <w:t xml:space="preserve">         </w:t>
            </w:r>
            <w:r w:rsidRPr="1ECA1383" w:rsidR="4CFD13F9"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  <w:t xml:space="preserve"> </w:t>
            </w:r>
          </w:p>
          <w:p w:rsidRPr="009A0D64" w:rsidR="000F22F1" w:rsidP="1ECA1383" w:rsidRDefault="1D161135" w14:paraId="5FFA7FEC" w14:textId="65356029">
            <w:pPr>
              <w:pStyle w:val="ListParagraph"/>
              <w:spacing w:line="240" w:lineRule="auto"/>
              <w:ind w:left="0"/>
              <w:rPr>
                <w:rFonts w:ascii="Times New Roman" w:hAnsi="Times New Roman" w:eastAsia="Arial" w:cs="Times New Roman"/>
                <w:b w:val="0"/>
                <w:bCs w:val="0"/>
                <w:color w:val="auto" w:themeColor="text1"/>
              </w:rPr>
            </w:pPr>
            <w:r w:rsidRPr="1ECA1383" w:rsidR="0B26ED69"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  <w:t>Medical Intensive Care Unit</w:t>
            </w:r>
          </w:p>
          <w:p w:rsidRPr="009A0D64" w:rsidR="000F22F1" w:rsidP="1ECA1383" w:rsidRDefault="1D161135" w14:paraId="646C89AC" w14:textId="3549932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</w:pPr>
            <w:r w:rsidRPr="1ECA1383" w:rsidR="0B64595C">
              <w:rPr>
                <w:rFonts w:ascii="Times New Roman" w:hAnsi="Times New Roman" w:eastAsia="Arial" w:cs="Times New Roman"/>
                <w:b w:val="1"/>
                <w:bCs w:val="1"/>
                <w:color w:val="auto"/>
              </w:rPr>
              <w:t xml:space="preserve">Kaiser Permanente Oakland Medical Center, Oakland, CA      </w:t>
            </w:r>
            <w:r w:rsidRPr="1ECA1383" w:rsidR="534F7B66">
              <w:rPr>
                <w:rFonts w:ascii="Times New Roman" w:hAnsi="Times New Roman" w:eastAsia="Arial" w:cs="Times New Roman"/>
                <w:b w:val="1"/>
                <w:bCs w:val="1"/>
                <w:color w:val="auto"/>
              </w:rPr>
              <w:t xml:space="preserve">                          </w:t>
            </w:r>
            <w:r w:rsidRPr="1ECA1383" w:rsidR="3D9A1876"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  <w:t>Medical Intensive Care Unit</w:t>
            </w:r>
          </w:p>
          <w:p w:rsidRPr="009A0D64" w:rsidR="000F22F1" w:rsidP="1ECA1383" w:rsidRDefault="1D161135" w14:paraId="0586BE66" w14:textId="68D6FCFD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Arial" w:cs="Times New Roman"/>
                <w:b w:val="1"/>
                <w:bCs w:val="1"/>
                <w:color w:val="auto"/>
              </w:rPr>
            </w:pPr>
            <w:r w:rsidRPr="1ECA1383" w:rsidR="3D9A1876">
              <w:rPr>
                <w:rFonts w:ascii="Times New Roman" w:hAnsi="Times New Roman" w:eastAsia="Arial" w:cs="Times New Roman"/>
                <w:b w:val="1"/>
                <w:bCs w:val="1"/>
                <w:color w:val="auto"/>
              </w:rPr>
              <w:t>Cook County Health</w:t>
            </w:r>
            <w:r w:rsidRPr="1ECA1383" w:rsidR="1065AD95">
              <w:rPr>
                <w:rFonts w:ascii="Times New Roman" w:hAnsi="Times New Roman" w:eastAsia="Arial" w:cs="Times New Roman"/>
                <w:b w:val="1"/>
                <w:bCs w:val="1"/>
                <w:color w:val="auto"/>
              </w:rPr>
              <w:t>, Chicago, IL</w:t>
            </w:r>
            <w:r w:rsidRPr="1ECA1383" w:rsidR="0652DE15">
              <w:rPr>
                <w:rFonts w:ascii="Times New Roman" w:hAnsi="Times New Roman" w:eastAsia="Arial" w:cs="Times New Roman"/>
                <w:b w:val="1"/>
                <w:bCs w:val="1"/>
                <w:color w:val="auto"/>
              </w:rPr>
              <w:t xml:space="preserve">                                                        </w:t>
            </w:r>
          </w:p>
          <w:p w:rsidRPr="009A0D64" w:rsidR="000F22F1" w:rsidP="1ECA1383" w:rsidRDefault="1D161135" w14:paraId="17E19F13" w14:textId="32012AF5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</w:pPr>
            <w:r w:rsidRPr="1ECA1383" w:rsidR="0652DE15"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  <w:t>Employee Health</w:t>
            </w:r>
            <w:r w:rsidRPr="1ECA1383" w:rsidR="4E31BEF5"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  <w:t>-Vaccinations</w:t>
            </w:r>
          </w:p>
          <w:p w:rsidRPr="009A0D64" w:rsidR="000F22F1" w:rsidP="1ECA1383" w:rsidRDefault="1D161135" w14:paraId="28F6640A" w14:textId="1718FE05">
            <w:pPr>
              <w:pStyle w:val="ListParagraph"/>
              <w:spacing w:line="240" w:lineRule="auto"/>
              <w:ind w:left="0"/>
              <w:rPr>
                <w:rFonts w:ascii="Times New Roman" w:hAnsi="Times New Roman" w:eastAsia="Arial" w:cs="Times New Roman"/>
                <w:b w:val="0"/>
                <w:bCs w:val="0"/>
                <w:color w:val="auto" w:themeColor="text1"/>
              </w:rPr>
            </w:pPr>
          </w:p>
        </w:tc>
        <w:tc>
          <w:tcPr>
            <w:tcW w:w="3989" w:type="dxa"/>
            <w:tcMar/>
          </w:tcPr>
          <w:p w:rsidRPr="009A0D64" w:rsidR="000F22F1" w:rsidP="1ECA1383" w:rsidRDefault="68AAD961" w14:paraId="7E66D681" w14:textId="544DC40B">
            <w:pPr>
              <w:pStyle w:val="Date"/>
              <w:spacing w:line="480" w:lineRule="auto"/>
              <w:contextualSpacing/>
              <w:jc w:val="center"/>
              <w:rPr>
                <w:rFonts w:ascii="Times New Roman" w:hAnsi="Times New Roman" w:eastAsia="Arial" w:cs="Times New Roman"/>
                <w:color w:val="auto"/>
              </w:rPr>
            </w:pPr>
            <w:r w:rsidRPr="1ECA1383" w:rsidR="1F15B6EA">
              <w:rPr>
                <w:rFonts w:ascii="Times New Roman" w:hAnsi="Times New Roman" w:eastAsia="Arial" w:cs="Times New Roman"/>
                <w:color w:val="auto"/>
              </w:rPr>
              <w:t>March</w:t>
            </w:r>
            <w:r w:rsidRPr="1ECA1383" w:rsidR="6555DA8C">
              <w:rPr>
                <w:rFonts w:ascii="Times New Roman" w:hAnsi="Times New Roman" w:eastAsia="Arial" w:cs="Times New Roman"/>
                <w:color w:val="auto"/>
              </w:rPr>
              <w:t xml:space="preserve"> </w:t>
            </w:r>
            <w:r w:rsidRPr="1ECA1383" w:rsidR="1F15B6EA">
              <w:rPr>
                <w:rFonts w:ascii="Times New Roman" w:hAnsi="Times New Roman" w:eastAsia="Arial" w:cs="Times New Roman"/>
                <w:color w:val="auto"/>
              </w:rPr>
              <w:t>2021-April</w:t>
            </w:r>
            <w:r w:rsidRPr="1ECA1383" w:rsidR="68AAD961">
              <w:rPr>
                <w:rFonts w:ascii="Times New Roman" w:hAnsi="Times New Roman" w:eastAsia="Arial" w:cs="Times New Roman"/>
                <w:color w:val="auto"/>
              </w:rPr>
              <w:t>-20</w:t>
            </w:r>
            <w:r w:rsidRPr="1ECA1383" w:rsidR="486D2D2A">
              <w:rPr>
                <w:rFonts w:ascii="Times New Roman" w:hAnsi="Times New Roman" w:eastAsia="Arial" w:cs="Times New Roman"/>
                <w:color w:val="auto"/>
              </w:rPr>
              <w:t>2</w:t>
            </w:r>
            <w:r w:rsidRPr="1ECA1383" w:rsidR="40D1E082">
              <w:rPr>
                <w:rFonts w:ascii="Times New Roman" w:hAnsi="Times New Roman" w:eastAsia="Arial" w:cs="Times New Roman"/>
                <w:color w:val="auto"/>
              </w:rPr>
              <w:t>1</w:t>
            </w:r>
          </w:p>
          <w:p w:rsidRPr="009A0D64" w:rsidR="000F22F1" w:rsidP="1ECA1383" w:rsidRDefault="68AAD961" w14:paraId="78E01AD0" w14:textId="3DAA387A">
            <w:pPr>
              <w:pStyle w:val="Date"/>
              <w:spacing w:line="480" w:lineRule="auto"/>
              <w:contextualSpacing/>
              <w:jc w:val="center"/>
              <w:rPr>
                <w:rFonts w:ascii="Times New Roman" w:hAnsi="Times New Roman" w:eastAsia="Arial" w:cs="Times New Roman"/>
                <w:color w:val="auto"/>
              </w:rPr>
            </w:pPr>
            <w:r w:rsidRPr="1ECA1383" w:rsidR="3BA247CC">
              <w:rPr>
                <w:rFonts w:ascii="Times New Roman" w:hAnsi="Times New Roman" w:eastAsia="Arial" w:cs="Times New Roman"/>
                <w:color w:val="auto"/>
              </w:rPr>
              <w:t xml:space="preserve"> May 2021-August 2021</w:t>
            </w:r>
          </w:p>
          <w:p w:rsidRPr="009A0D64" w:rsidR="000F22F1" w:rsidP="1ECA1383" w:rsidRDefault="68AAD961" w14:paraId="60614D8D" w14:textId="1C6B78DB">
            <w:pPr>
              <w:pStyle w:val="Normal"/>
              <w:bidi w:val="0"/>
              <w:spacing w:line="480" w:lineRule="auto"/>
              <w:ind w:firstLine="720"/>
              <w:contextualSpacing/>
              <w:jc w:val="center"/>
              <w:rPr>
                <w:rFonts w:ascii="Times New Roman" w:hAnsi="Times New Roman" w:eastAsia="Arial" w:cs="Times New Roman"/>
                <w:color w:val="auto"/>
              </w:rPr>
            </w:pPr>
            <w:r w:rsidRPr="1ECA1383" w:rsidR="5C900473"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  <w:t>August 2021-September 2021</w:t>
            </w:r>
            <w:r w:rsidRPr="1ECA1383" w:rsidR="5931DFA8">
              <w:rPr>
                <w:rFonts w:ascii="Times New Roman" w:hAnsi="Times New Roman" w:eastAsia="Arial" w:cs="Times New Roman"/>
                <w:color w:val="auto"/>
              </w:rPr>
              <w:t xml:space="preserve">     </w:t>
            </w:r>
          </w:p>
          <w:p w:rsidRPr="009A0D64" w:rsidR="000F22F1" w:rsidP="1ECA1383" w:rsidRDefault="68AAD961" w14:paraId="34A5F2FF" w14:textId="603B46AF">
            <w:pPr>
              <w:pStyle w:val="ListParagraph"/>
              <w:bidi w:val="0"/>
              <w:spacing w:before="0" w:beforeAutospacing="off" w:after="0" w:afterAutospacing="off" w:line="480" w:lineRule="auto"/>
              <w:ind w:left="0" w:right="0" w:firstLine="720"/>
              <w:jc w:val="center"/>
              <w:rPr>
                <w:rFonts w:ascii="Times New Roman" w:hAnsi="Times New Roman" w:eastAsia="Arial" w:cs="Times New Roman"/>
                <w:b w:val="1"/>
                <w:bCs w:val="1"/>
                <w:color w:val="auto"/>
              </w:rPr>
            </w:pPr>
            <w:r w:rsidRPr="1ECA1383" w:rsidR="5931DFA8">
              <w:rPr>
                <w:rFonts w:ascii="Times New Roman" w:hAnsi="Times New Roman" w:eastAsia="Arial" w:cs="Times New Roman"/>
                <w:b w:val="0"/>
                <w:bCs w:val="0"/>
                <w:color w:val="auto"/>
              </w:rPr>
              <w:t>September 2021-December 2021</w:t>
            </w:r>
          </w:p>
          <w:p w:rsidRPr="009A0D64" w:rsidR="000F22F1" w:rsidP="1ECA1383" w:rsidRDefault="68AAD961" w14:paraId="51746B99" w14:textId="0244F655">
            <w:pPr>
              <w:pStyle w:val="Normal"/>
              <w:spacing w:line="360" w:lineRule="auto"/>
              <w:contextualSpacing/>
              <w:jc w:val="center"/>
              <w:rPr>
                <w:rFonts w:ascii="Times New Roman" w:hAnsi="Times New Roman" w:eastAsia="Arial" w:cs="Times New Roman"/>
                <w:color w:val="auto"/>
              </w:rPr>
            </w:pPr>
          </w:p>
          <w:p w:rsidRPr="009A0D64" w:rsidR="000F22F1" w:rsidP="1ECA1383" w:rsidRDefault="68AAD961" w14:paraId="688DE616" w14:textId="2F756BCB">
            <w:pPr>
              <w:pStyle w:val="Normal"/>
              <w:spacing w:line="360" w:lineRule="auto"/>
              <w:contextualSpacing/>
              <w:jc w:val="center"/>
              <w:rPr>
                <w:rFonts w:ascii="Times New Roman" w:hAnsi="Times New Roman" w:eastAsia="Arial" w:cs="Times New Roman"/>
                <w:color w:val="auto"/>
              </w:rPr>
            </w:pPr>
          </w:p>
          <w:p w:rsidRPr="009A0D64" w:rsidR="000F22F1" w:rsidP="1ECA1383" w:rsidRDefault="68AAD961" w14:paraId="58DC318F" w14:textId="69D13262">
            <w:pPr>
              <w:pStyle w:val="Normal"/>
              <w:spacing w:line="360" w:lineRule="auto"/>
              <w:contextualSpacing/>
              <w:jc w:val="center"/>
              <w:rPr>
                <w:rFonts w:ascii="Times New Roman" w:hAnsi="Times New Roman" w:eastAsia="Arial" w:cs="Times New Roman"/>
                <w:color w:val="auto"/>
              </w:rPr>
            </w:pPr>
          </w:p>
          <w:p w:rsidRPr="009A0D64" w:rsidR="000F22F1" w:rsidP="1ECA1383" w:rsidRDefault="68AAD961" w14:paraId="6D3B3CD7" w14:textId="70AFA2E6">
            <w:pPr>
              <w:pStyle w:val="Normal"/>
              <w:spacing w:line="360" w:lineRule="auto"/>
              <w:contextualSpacing/>
              <w:jc w:val="center"/>
              <w:rPr>
                <w:rFonts w:ascii="Times New Roman" w:hAnsi="Times New Roman" w:eastAsia="Arial" w:cs="Times New Roman"/>
                <w:color w:val="auto"/>
              </w:rPr>
            </w:pPr>
          </w:p>
          <w:p w:rsidRPr="009A0D64" w:rsidR="000F22F1" w:rsidP="1ECA1383" w:rsidRDefault="68AAD961" w14:paraId="21C574E1" w14:textId="1C7A5B0C">
            <w:pPr>
              <w:pStyle w:val="Normal"/>
              <w:spacing w:line="360" w:lineRule="auto"/>
              <w:contextualSpacing/>
              <w:jc w:val="center"/>
            </w:pPr>
          </w:p>
          <w:p w:rsidRPr="009A0D64" w:rsidR="000F22F1" w:rsidP="1ECA1383" w:rsidRDefault="68AAD961" w14:paraId="0F688D1B" w14:textId="5889BB8F">
            <w:pPr>
              <w:pStyle w:val="Normal"/>
              <w:spacing w:line="360" w:lineRule="auto"/>
              <w:contextualSpacing/>
              <w:jc w:val="center"/>
            </w:pPr>
          </w:p>
        </w:tc>
      </w:tr>
      <w:tr w:rsidR="1ECA1383" w:rsidTr="1ECA1383" w14:paraId="35D4B442">
        <w:trPr>
          <w:trHeight w:val="330"/>
        </w:trPr>
        <w:tc>
          <w:tcPr>
            <w:tcW w:w="7545" w:type="dxa"/>
            <w:tcMar/>
          </w:tcPr>
          <w:p w:rsidR="1ECA1383" w:rsidP="1ECA1383" w:rsidRDefault="1ECA1383" w14:paraId="714D7B0E" w14:textId="6189884A">
            <w:pPr>
              <w:pStyle w:val="Heading2"/>
              <w:spacing w:line="240" w:lineRule="auto"/>
              <w:rPr>
                <w:rFonts w:ascii="Trebuchet MS" w:hAnsi="Trebuchet MS" w:eastAsia="" w:cs=""/>
                <w:b w:val="1"/>
                <w:bCs w:val="1"/>
                <w:color w:val="004A67" w:themeColor="accent1" w:themeTint="FF" w:themeShade="80"/>
                <w:sz w:val="24"/>
                <w:szCs w:val="24"/>
              </w:rPr>
            </w:pPr>
          </w:p>
        </w:tc>
        <w:tc>
          <w:tcPr>
            <w:tcW w:w="3989" w:type="dxa"/>
            <w:tcMar/>
          </w:tcPr>
          <w:p w:rsidR="1ECA1383" w:rsidP="1ECA1383" w:rsidRDefault="1ECA1383" w14:paraId="2FC272A1" w14:textId="1EE1AB5F">
            <w:pPr>
              <w:pStyle w:val="Date"/>
              <w:spacing w:line="240" w:lineRule="auto"/>
              <w:jc w:val="center"/>
              <w:rPr>
                <w:rFonts w:ascii="Times New Roman" w:hAnsi="Times New Roman" w:eastAsia="Arial" w:cs="Times New Roman"/>
                <w:color w:val="auto"/>
              </w:rPr>
            </w:pPr>
          </w:p>
        </w:tc>
      </w:tr>
    </w:tbl>
    <w:p w:rsidRPr="009A0D64" w:rsidR="00245332" w:rsidP="00C550CC" w:rsidRDefault="00245332" w14:paraId="660C45FC" w14:textId="7C604673">
      <w:pPr>
        <w:rPr>
          <w:rFonts w:ascii="Times New Roman" w:hAnsi="Times New Roman" w:cs="Times New Roman"/>
        </w:rPr>
      </w:pPr>
    </w:p>
    <w:p w:rsidRPr="0084287B" w:rsidR="00B15AC8" w:rsidP="00245332" w:rsidRDefault="00245332" w14:paraId="147BA6E9" w14:textId="0C98A0F9">
      <w:pPr>
        <w:tabs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 w:rsidRPr="009A0D64">
        <w:rPr>
          <w:rFonts w:ascii="Times New Roman" w:hAnsi="Times New Roman" w:cs="Times New Roman"/>
        </w:rPr>
        <w:tab/>
      </w:r>
    </w:p>
    <w:sectPr w:rsidRPr="0084287B" w:rsidR="00B15AC8" w:rsidSect="00AC7E02">
      <w:footerReference w:type="default" r:id="rId9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F39" w:rsidRDefault="00921F39" w14:paraId="5E5C4FD8" w14:textId="77777777">
      <w:pPr>
        <w:spacing w:line="240" w:lineRule="auto"/>
      </w:pPr>
      <w:r>
        <w:separator/>
      </w:r>
    </w:p>
  </w:endnote>
  <w:endnote w:type="continuationSeparator" w:id="0">
    <w:p w:rsidR="00921F39" w:rsidRDefault="00921F39" w14:paraId="605DB37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155" w:rsidRDefault="003E7996" w14:paraId="0A5E3190" w14:textId="2E133D45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B243A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F39" w:rsidRDefault="00921F39" w14:paraId="0DB8846B" w14:textId="77777777">
      <w:pPr>
        <w:spacing w:line="240" w:lineRule="auto"/>
      </w:pPr>
      <w:r>
        <w:separator/>
      </w:r>
    </w:p>
  </w:footnote>
  <w:footnote w:type="continuationSeparator" w:id="0">
    <w:p w:rsidR="00921F39" w:rsidRDefault="00921F39" w14:paraId="354186EF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2D56C6"/>
    <w:multiLevelType w:val="multilevel"/>
    <w:tmpl w:val="3F1C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53A2D"/>
    <w:multiLevelType w:val="multilevel"/>
    <w:tmpl w:val="E988991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2BD0846"/>
    <w:multiLevelType w:val="multilevel"/>
    <w:tmpl w:val="4E9884E6"/>
    <w:lvl w:ilvl="0" w:tplc="0409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13" w15:restartNumberingAfterBreak="0">
    <w:nsid w:val="19545745"/>
    <w:multiLevelType w:val="multilevel"/>
    <w:tmpl w:val="7182E884"/>
    <w:lvl w:ilvl="0" w:tplc="6616CE00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02241D"/>
    <w:multiLevelType w:val="hybridMultilevel"/>
    <w:tmpl w:val="FDA09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B65B32"/>
    <w:multiLevelType w:val="hybridMultilevel"/>
    <w:tmpl w:val="2AC897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DE03DA"/>
    <w:multiLevelType w:val="hybridMultilevel"/>
    <w:tmpl w:val="CBAC1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6A42D2"/>
    <w:multiLevelType w:val="hybridMultilevel"/>
    <w:tmpl w:val="64A8DA94"/>
    <w:lvl w:ilvl="0" w:tplc="04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8" w15:restartNumberingAfterBreak="0">
    <w:nsid w:val="41BB701F"/>
    <w:multiLevelType w:val="hybridMultilevel"/>
    <w:tmpl w:val="2BE6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568CE"/>
    <w:multiLevelType w:val="hybridMultilevel"/>
    <w:tmpl w:val="FEC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6009A5"/>
    <w:multiLevelType w:val="hybrid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5C6A5A"/>
    <w:multiLevelType w:val="hybrid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5954F2F"/>
    <w:multiLevelType w:val="multilevel"/>
    <w:tmpl w:val="1B50433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945371"/>
    <w:multiLevelType w:val="multilevel"/>
    <w:tmpl w:val="AB0C5F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1B555D"/>
    <w:multiLevelType w:val="hybridMultilevel"/>
    <w:tmpl w:val="19CA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7320B9"/>
    <w:multiLevelType w:val="hybridMultilevel"/>
    <w:tmpl w:val="448E64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6079BE"/>
    <w:multiLevelType w:val="hybridMultilevel"/>
    <w:tmpl w:val="83FA99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15"/>
  </w:num>
  <w:num w:numId="15">
    <w:abstractNumId w:val="27"/>
  </w:num>
  <w:num w:numId="16">
    <w:abstractNumId w:val="24"/>
  </w:num>
  <w:num w:numId="17">
    <w:abstractNumId w:val="16"/>
  </w:num>
  <w:num w:numId="18">
    <w:abstractNumId w:val="14"/>
  </w:num>
  <w:num w:numId="19">
    <w:abstractNumId w:val="26"/>
  </w:num>
  <w:num w:numId="20">
    <w:abstractNumId w:val="13"/>
  </w:num>
  <w:num w:numId="21">
    <w:abstractNumId w:val="23"/>
  </w:num>
  <w:num w:numId="22">
    <w:abstractNumId w:val="25"/>
  </w:num>
  <w:num w:numId="23">
    <w:abstractNumId w:val="18"/>
  </w:num>
  <w:num w:numId="24">
    <w:abstractNumId w:val="10"/>
  </w:num>
  <w:num w:numId="25">
    <w:abstractNumId w:val="11"/>
  </w:num>
  <w:num w:numId="26">
    <w:abstractNumId w:val="17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28"/>
    <w:rsid w:val="0001720E"/>
    <w:rsid w:val="00017828"/>
    <w:rsid w:val="00035DA0"/>
    <w:rsid w:val="000425C6"/>
    <w:rsid w:val="00057F02"/>
    <w:rsid w:val="00096A51"/>
    <w:rsid w:val="000C5155"/>
    <w:rsid w:val="000F1DC7"/>
    <w:rsid w:val="000F22F1"/>
    <w:rsid w:val="00106D2F"/>
    <w:rsid w:val="001764A6"/>
    <w:rsid w:val="001C33B9"/>
    <w:rsid w:val="00207AEA"/>
    <w:rsid w:val="00245332"/>
    <w:rsid w:val="00261EE0"/>
    <w:rsid w:val="00267A69"/>
    <w:rsid w:val="0029173A"/>
    <w:rsid w:val="002B43DC"/>
    <w:rsid w:val="002C498F"/>
    <w:rsid w:val="002D773C"/>
    <w:rsid w:val="002F47D4"/>
    <w:rsid w:val="00332220"/>
    <w:rsid w:val="00337C64"/>
    <w:rsid w:val="0037332B"/>
    <w:rsid w:val="003E29D7"/>
    <w:rsid w:val="003E7996"/>
    <w:rsid w:val="003F3B40"/>
    <w:rsid w:val="0044199C"/>
    <w:rsid w:val="004830D6"/>
    <w:rsid w:val="0048742F"/>
    <w:rsid w:val="00490268"/>
    <w:rsid w:val="004C3398"/>
    <w:rsid w:val="004C3892"/>
    <w:rsid w:val="004C772F"/>
    <w:rsid w:val="005648FD"/>
    <w:rsid w:val="00564A2D"/>
    <w:rsid w:val="005A22BD"/>
    <w:rsid w:val="005B3E53"/>
    <w:rsid w:val="005B7925"/>
    <w:rsid w:val="0067460E"/>
    <w:rsid w:val="00677191"/>
    <w:rsid w:val="0068533D"/>
    <w:rsid w:val="006D312C"/>
    <w:rsid w:val="006D3B8E"/>
    <w:rsid w:val="006E61DE"/>
    <w:rsid w:val="006F568B"/>
    <w:rsid w:val="00712145"/>
    <w:rsid w:val="007143C3"/>
    <w:rsid w:val="00726583"/>
    <w:rsid w:val="0073379B"/>
    <w:rsid w:val="00793A5F"/>
    <w:rsid w:val="007C51D0"/>
    <w:rsid w:val="007C6D48"/>
    <w:rsid w:val="0084287B"/>
    <w:rsid w:val="0089088D"/>
    <w:rsid w:val="008A0BAE"/>
    <w:rsid w:val="008B2D0D"/>
    <w:rsid w:val="008C0F13"/>
    <w:rsid w:val="008E1F80"/>
    <w:rsid w:val="00921F39"/>
    <w:rsid w:val="00971A48"/>
    <w:rsid w:val="009729C6"/>
    <w:rsid w:val="009A0D64"/>
    <w:rsid w:val="009D64F5"/>
    <w:rsid w:val="00A238E3"/>
    <w:rsid w:val="00A3392A"/>
    <w:rsid w:val="00A6444C"/>
    <w:rsid w:val="00AB7950"/>
    <w:rsid w:val="00AC7096"/>
    <w:rsid w:val="00AC7E02"/>
    <w:rsid w:val="00B0548E"/>
    <w:rsid w:val="00B06F91"/>
    <w:rsid w:val="00B11540"/>
    <w:rsid w:val="00B15AC8"/>
    <w:rsid w:val="00B434F9"/>
    <w:rsid w:val="00B54983"/>
    <w:rsid w:val="00B550F6"/>
    <w:rsid w:val="00BD3AFB"/>
    <w:rsid w:val="00BD5B36"/>
    <w:rsid w:val="00BE5218"/>
    <w:rsid w:val="00C026EC"/>
    <w:rsid w:val="00C056DC"/>
    <w:rsid w:val="00C230E0"/>
    <w:rsid w:val="00C550CC"/>
    <w:rsid w:val="00C55865"/>
    <w:rsid w:val="00C74AEB"/>
    <w:rsid w:val="00C773C5"/>
    <w:rsid w:val="00C95461"/>
    <w:rsid w:val="00C97F79"/>
    <w:rsid w:val="00CB243A"/>
    <w:rsid w:val="00D11DC9"/>
    <w:rsid w:val="00D136AC"/>
    <w:rsid w:val="00D40997"/>
    <w:rsid w:val="00D44066"/>
    <w:rsid w:val="00D449D0"/>
    <w:rsid w:val="00D54540"/>
    <w:rsid w:val="00D77989"/>
    <w:rsid w:val="00D83320"/>
    <w:rsid w:val="00D84243"/>
    <w:rsid w:val="00DB7951"/>
    <w:rsid w:val="00DD7FD0"/>
    <w:rsid w:val="00DE55F0"/>
    <w:rsid w:val="00E10969"/>
    <w:rsid w:val="00E14E07"/>
    <w:rsid w:val="00E57C88"/>
    <w:rsid w:val="00E65B92"/>
    <w:rsid w:val="00E73DA6"/>
    <w:rsid w:val="00EE74E1"/>
    <w:rsid w:val="00EF0CB5"/>
    <w:rsid w:val="00EF5D7C"/>
    <w:rsid w:val="00EF772A"/>
    <w:rsid w:val="00FA4EC6"/>
    <w:rsid w:val="00FB3645"/>
    <w:rsid w:val="00FB54AB"/>
    <w:rsid w:val="00FB6C2D"/>
    <w:rsid w:val="0276BB89"/>
    <w:rsid w:val="02908AB3"/>
    <w:rsid w:val="02962DF4"/>
    <w:rsid w:val="0300A032"/>
    <w:rsid w:val="048DE097"/>
    <w:rsid w:val="05604649"/>
    <w:rsid w:val="05CAF272"/>
    <w:rsid w:val="05DCF2C3"/>
    <w:rsid w:val="0652DE15"/>
    <w:rsid w:val="074A2CAC"/>
    <w:rsid w:val="07862D19"/>
    <w:rsid w:val="0921FD7A"/>
    <w:rsid w:val="09490D6B"/>
    <w:rsid w:val="09A8DDA6"/>
    <w:rsid w:val="09B3E27B"/>
    <w:rsid w:val="0B26ED69"/>
    <w:rsid w:val="0B64595C"/>
    <w:rsid w:val="0C12AF0F"/>
    <w:rsid w:val="0C337FAA"/>
    <w:rsid w:val="0D44AA5B"/>
    <w:rsid w:val="0D970349"/>
    <w:rsid w:val="0DAE7F70"/>
    <w:rsid w:val="0EE07ABC"/>
    <w:rsid w:val="0F94556D"/>
    <w:rsid w:val="1047D294"/>
    <w:rsid w:val="1065AD95"/>
    <w:rsid w:val="111E0611"/>
    <w:rsid w:val="11A92942"/>
    <w:rsid w:val="128F40FA"/>
    <w:rsid w:val="12A3D334"/>
    <w:rsid w:val="1321C9C9"/>
    <w:rsid w:val="1381A982"/>
    <w:rsid w:val="15FF9813"/>
    <w:rsid w:val="182A0FDF"/>
    <w:rsid w:val="1AD3D525"/>
    <w:rsid w:val="1D036D6F"/>
    <w:rsid w:val="1D161135"/>
    <w:rsid w:val="1ECA1383"/>
    <w:rsid w:val="1F15B6EA"/>
    <w:rsid w:val="1F734FE1"/>
    <w:rsid w:val="20280CF2"/>
    <w:rsid w:val="237ECC47"/>
    <w:rsid w:val="23DF4DE3"/>
    <w:rsid w:val="23E2680C"/>
    <w:rsid w:val="245370A7"/>
    <w:rsid w:val="2495D370"/>
    <w:rsid w:val="24ACED8C"/>
    <w:rsid w:val="24F6EDCE"/>
    <w:rsid w:val="25EF4108"/>
    <w:rsid w:val="26BADAF0"/>
    <w:rsid w:val="281CE9CB"/>
    <w:rsid w:val="29F69AD2"/>
    <w:rsid w:val="2A169FCF"/>
    <w:rsid w:val="2A3419E8"/>
    <w:rsid w:val="2B7DC0D8"/>
    <w:rsid w:val="2C40C9E8"/>
    <w:rsid w:val="2DDF9DFD"/>
    <w:rsid w:val="2E84A7B7"/>
    <w:rsid w:val="2F2396F5"/>
    <w:rsid w:val="323BDF0F"/>
    <w:rsid w:val="32CDC410"/>
    <w:rsid w:val="33895FDB"/>
    <w:rsid w:val="33D7AF70"/>
    <w:rsid w:val="33DCF497"/>
    <w:rsid w:val="33DE4812"/>
    <w:rsid w:val="3689A651"/>
    <w:rsid w:val="36D34FC5"/>
    <w:rsid w:val="39B61F87"/>
    <w:rsid w:val="3BA247CC"/>
    <w:rsid w:val="3C9954EB"/>
    <w:rsid w:val="3D9A1876"/>
    <w:rsid w:val="3E5810A1"/>
    <w:rsid w:val="401EA703"/>
    <w:rsid w:val="40D1E082"/>
    <w:rsid w:val="422F1883"/>
    <w:rsid w:val="42CE1CBC"/>
    <w:rsid w:val="4323E69B"/>
    <w:rsid w:val="4332C5C8"/>
    <w:rsid w:val="438DBBB0"/>
    <w:rsid w:val="44BC8653"/>
    <w:rsid w:val="4605BD7E"/>
    <w:rsid w:val="46ACC5B1"/>
    <w:rsid w:val="4775496A"/>
    <w:rsid w:val="4839C13C"/>
    <w:rsid w:val="484F6928"/>
    <w:rsid w:val="486D2D2A"/>
    <w:rsid w:val="4891F393"/>
    <w:rsid w:val="4A259A00"/>
    <w:rsid w:val="4A46A9E6"/>
    <w:rsid w:val="4AD92EA1"/>
    <w:rsid w:val="4B88C3F3"/>
    <w:rsid w:val="4C59D006"/>
    <w:rsid w:val="4CDA1E3B"/>
    <w:rsid w:val="4CFD13F9"/>
    <w:rsid w:val="4D55C5AD"/>
    <w:rsid w:val="4D6D523C"/>
    <w:rsid w:val="4E10CF63"/>
    <w:rsid w:val="4E2860E9"/>
    <w:rsid w:val="4E31BEF5"/>
    <w:rsid w:val="4E9A14D0"/>
    <w:rsid w:val="4F09229D"/>
    <w:rsid w:val="4FAC9FC4"/>
    <w:rsid w:val="500269A3"/>
    <w:rsid w:val="50E43DA1"/>
    <w:rsid w:val="51A6F0D8"/>
    <w:rsid w:val="52350C9B"/>
    <w:rsid w:val="525D846E"/>
    <w:rsid w:val="527096A4"/>
    <w:rsid w:val="534F7B66"/>
    <w:rsid w:val="57215F81"/>
    <w:rsid w:val="57975889"/>
    <w:rsid w:val="57B61AD2"/>
    <w:rsid w:val="5931DFA8"/>
    <w:rsid w:val="599FCB81"/>
    <w:rsid w:val="59A3587C"/>
    <w:rsid w:val="5A4BD544"/>
    <w:rsid w:val="5B2F80BD"/>
    <w:rsid w:val="5C900473"/>
    <w:rsid w:val="5D03C3C3"/>
    <w:rsid w:val="5D23150A"/>
    <w:rsid w:val="5E86E848"/>
    <w:rsid w:val="5F08BAFA"/>
    <w:rsid w:val="5F1F4667"/>
    <w:rsid w:val="602FF268"/>
    <w:rsid w:val="60A1EE6B"/>
    <w:rsid w:val="61A322F7"/>
    <w:rsid w:val="61A6B868"/>
    <w:rsid w:val="623DBECC"/>
    <w:rsid w:val="6256E729"/>
    <w:rsid w:val="62775F5B"/>
    <w:rsid w:val="628EF864"/>
    <w:rsid w:val="630CB07D"/>
    <w:rsid w:val="642AC8C5"/>
    <w:rsid w:val="6528B1E9"/>
    <w:rsid w:val="6555DA8C"/>
    <w:rsid w:val="656F515E"/>
    <w:rsid w:val="672A584C"/>
    <w:rsid w:val="67626987"/>
    <w:rsid w:val="68AAD961"/>
    <w:rsid w:val="6A9A0A49"/>
    <w:rsid w:val="6B16BBA4"/>
    <w:rsid w:val="6B284898"/>
    <w:rsid w:val="6BC6E86E"/>
    <w:rsid w:val="6BDC771E"/>
    <w:rsid w:val="6CB28C05"/>
    <w:rsid w:val="6D62B8CF"/>
    <w:rsid w:val="6DBA430C"/>
    <w:rsid w:val="6E6E6945"/>
    <w:rsid w:val="6EFE575A"/>
    <w:rsid w:val="6F1C41D4"/>
    <w:rsid w:val="6FDF3E07"/>
    <w:rsid w:val="709A5991"/>
    <w:rsid w:val="70F4AACB"/>
    <w:rsid w:val="71ABD528"/>
    <w:rsid w:val="7326AE46"/>
    <w:rsid w:val="7468CCEA"/>
    <w:rsid w:val="74CA4D8D"/>
    <w:rsid w:val="7565ECA4"/>
    <w:rsid w:val="76611605"/>
    <w:rsid w:val="77C2E455"/>
    <w:rsid w:val="77FB5769"/>
    <w:rsid w:val="7A58CD5D"/>
    <w:rsid w:val="7AB81B99"/>
    <w:rsid w:val="7B4B110D"/>
    <w:rsid w:val="7BF49DBE"/>
    <w:rsid w:val="7D80CA1F"/>
    <w:rsid w:val="7DD693FE"/>
    <w:rsid w:val="7EB6D278"/>
    <w:rsid w:val="7FB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541B9"/>
  <w15:docId w15:val="{DD9F445B-14F1-41D4-BA75-196D587C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4" w:semiHidden="1" w:unhideWhenUsed="1" w:qFormat="1"/>
    <w:lsdException w:name="heading 4" w:uiPriority="4" w:semiHidden="1" w:unhideWhenUsed="1" w:qFormat="1"/>
    <w:lsdException w:name="heading 5" w:uiPriority="4" w:semiHidden="1" w:unhideWhenUsed="1" w:qFormat="1"/>
    <w:lsdException w:name="heading 6" w:uiPriority="4" w:semiHidden="1" w:unhideWhenUsed="1" w:qFormat="1"/>
    <w:lsdException w:name="heading 7" w:uiPriority="4" w:semiHidden="1" w:unhideWhenUsed="1" w:qFormat="1"/>
    <w:lsdException w:name="heading 8" w:uiPriority="4" w:semiHidden="1" w:unhideWhenUsed="1" w:qFormat="1"/>
    <w:lsdException w:name="heading 9" w:uiPriority="4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C3892"/>
  </w:style>
  <w:style w:type="paragraph" w:styleId="Heading1">
    <w:name w:val="heading 1"/>
    <w:basedOn w:val="Normal"/>
    <w:link w:val="Heading1Char"/>
    <w:uiPriority w:val="4"/>
    <w:qFormat/>
    <w:rsid w:val="00FB6C2D"/>
    <w:pPr>
      <w:keepNext/>
      <w:keepLines/>
      <w:spacing w:before="360" w:after="120" w:line="240" w:lineRule="auto"/>
      <w:outlineLvl w:val="0"/>
    </w:pPr>
    <w:rPr>
      <w:rFonts w:asciiTheme="majorHAnsi" w:hAnsiTheme="majorHAnsi" w:eastAsiaTheme="majorEastAsia" w:cstheme="majorBidi"/>
      <w:color w:val="1C6688" w:themeColor="accent4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B6C2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4A67" w:themeColor="accent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FB6C2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4A6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FB6C2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006F9A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FB6C2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B6C2D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B6C2D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B6C2D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B6C2D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74AEB"/>
    <w:pPr>
      <w:spacing w:after="120" w:line="240" w:lineRule="auto"/>
      <w:contextualSpacing/>
    </w:pPr>
    <w:rPr>
      <w:rFonts w:asciiTheme="majorHAnsi" w:hAnsiTheme="majorHAnsi" w:eastAsiaTheme="majorEastAsia" w:cstheme="majorBidi"/>
      <w:color w:val="004A67" w:themeColor="accent1" w:themeShade="80"/>
      <w:kern w:val="28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1"/>
    <w:rsid w:val="00C74AEB"/>
    <w:rPr>
      <w:rFonts w:asciiTheme="majorHAnsi" w:hAnsiTheme="majorHAnsi" w:eastAsiaTheme="majorEastAsia" w:cstheme="majorBidi"/>
      <w:color w:val="004A67" w:themeColor="accent1" w:themeShade="80"/>
      <w:kern w:val="28"/>
      <w:sz w:val="40"/>
      <w:szCs w:val="40"/>
    </w:rPr>
  </w:style>
  <w:style w:type="paragraph" w:styleId="Subtitle">
    <w:name w:val="Subtitle"/>
    <w:basedOn w:val="Normal"/>
    <w:link w:val="SubtitleChar"/>
    <w:uiPriority w:val="2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2"/>
    <w:rsid w:val="000F1DC7"/>
    <w:rPr>
      <w:color w:val="404040" w:themeColor="text1" w:themeTint="BF"/>
      <w:sz w:val="28"/>
      <w:szCs w:val="28"/>
    </w:rPr>
  </w:style>
  <w:style w:type="character" w:styleId="Heading1Char" w:customStyle="1">
    <w:name w:val="Heading 1 Char"/>
    <w:basedOn w:val="DefaultParagraphFont"/>
    <w:link w:val="Heading1"/>
    <w:uiPriority w:val="4"/>
    <w:rsid w:val="00C74AEB"/>
    <w:rPr>
      <w:rFonts w:asciiTheme="majorHAnsi" w:hAnsiTheme="majorHAnsi" w:eastAsiaTheme="majorEastAsia" w:cstheme="majorBidi"/>
      <w:color w:val="1C6688" w:themeColor="accent4" w:themeShade="80"/>
      <w:sz w:val="28"/>
      <w:szCs w:val="28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4"/>
    <w:rsid w:val="00C74AEB"/>
    <w:rPr>
      <w:rFonts w:asciiTheme="majorHAnsi" w:hAnsiTheme="majorHAnsi" w:eastAsiaTheme="majorEastAsia" w:cstheme="majorBidi"/>
      <w:color w:val="004A67" w:themeColor="accent1" w:themeShade="80"/>
      <w:sz w:val="24"/>
      <w:szCs w:val="24"/>
    </w:rPr>
  </w:style>
  <w:style w:type="paragraph" w:styleId="ContactInfo" w:customStyle="1">
    <w:name w:val="Contact Info"/>
    <w:basedOn w:val="Normal"/>
    <w:uiPriority w:val="3"/>
    <w:qFormat/>
    <w:rsid w:val="00C773C5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C74AEB"/>
    <w:pPr>
      <w:spacing w:line="240" w:lineRule="auto"/>
      <w:jc w:val="right"/>
    </w:pPr>
    <w:rPr>
      <w:b/>
      <w:bCs/>
      <w:noProof/>
      <w:color w:val="004A67" w:themeColor="accent1" w:themeShade="80"/>
    </w:rPr>
  </w:style>
  <w:style w:type="character" w:styleId="FooterChar" w:customStyle="1">
    <w:name w:val="Footer Char"/>
    <w:basedOn w:val="DefaultParagraphFont"/>
    <w:link w:val="Footer"/>
    <w:uiPriority w:val="99"/>
    <w:rsid w:val="00C74AEB"/>
    <w:rPr>
      <w:b/>
      <w:bCs/>
      <w:noProof/>
      <w:color w:val="004A67" w:themeColor="accent1" w:themeShade="80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styleId="DateChar" w:customStyle="1">
    <w:name w:val="Date Char"/>
    <w:basedOn w:val="DefaultParagraphFont"/>
    <w:link w:val="Date"/>
    <w:uiPriority w:val="6"/>
    <w:rsid w:val="000F1DC7"/>
  </w:style>
  <w:style w:type="paragraph" w:styleId="Header">
    <w:name w:val="header"/>
    <w:basedOn w:val="Normal"/>
    <w:link w:val="HeaderChar"/>
    <w:uiPriority w:val="99"/>
    <w:unhideWhenUsed/>
    <w:rsid w:val="00BD5B36"/>
    <w:pPr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5B36"/>
  </w:style>
  <w:style w:type="paragraph" w:styleId="BalloonText">
    <w:name w:val="Balloon Text"/>
    <w:basedOn w:val="Normal"/>
    <w:link w:val="BalloonText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48F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8FD"/>
  </w:style>
  <w:style w:type="paragraph" w:styleId="BlockText">
    <w:name w:val="Block Text"/>
    <w:basedOn w:val="Normal"/>
    <w:uiPriority w:val="99"/>
    <w:semiHidden/>
    <w:unhideWhenUsed/>
    <w:rsid w:val="00C74AEB"/>
    <w:pPr>
      <w:pBdr>
        <w:top w:val="single" w:color="0096CE" w:themeColor="accent1" w:sz="2" w:space="10" w:frame="1"/>
        <w:left w:val="single" w:color="0096CE" w:themeColor="accent1" w:sz="2" w:space="10" w:frame="1"/>
        <w:bottom w:val="single" w:color="0096CE" w:themeColor="accent1" w:sz="2" w:space="10" w:frame="1"/>
        <w:right w:val="single" w:color="0096CE" w:themeColor="accent1" w:sz="2" w:space="10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5648F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5648FD"/>
  </w:style>
  <w:style w:type="paragraph" w:styleId="BodyText2">
    <w:name w:val="Body Text 2"/>
    <w:basedOn w:val="Normal"/>
    <w:link w:val="BodyText2Char"/>
    <w:uiPriority w:val="99"/>
    <w:semiHidden/>
    <w:unhideWhenUsed/>
    <w:rsid w:val="005648F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648FD"/>
  </w:style>
  <w:style w:type="paragraph" w:styleId="BodyText3">
    <w:name w:val="Body Text 3"/>
    <w:basedOn w:val="Normal"/>
    <w:link w:val="BodyText3Char"/>
    <w:uiPriority w:val="99"/>
    <w:semiHidden/>
    <w:unhideWhenUsed/>
    <w:rsid w:val="005648FD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5648F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648FD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5648F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8FD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5648F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48FD"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5648F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8FD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5648F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48FD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5648F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8FD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648FD"/>
    <w:pPr>
      <w:spacing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5648FD"/>
  </w:style>
  <w:style w:type="table" w:styleId="Colo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24" w:space="0"/>
        <w:left w:val="single" w:color="0096CE" w:themeColor="accent1" w:sz="4" w:space="0"/>
        <w:bottom w:val="single" w:color="0096CE" w:themeColor="accent1" w:sz="4" w:space="0"/>
        <w:right w:val="single" w:color="0096C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97B" w:themeColor="accent1" w:themeShade="99" w:sz="4" w:space="0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24" w:space="0"/>
        <w:left w:val="single" w:color="94A545" w:themeColor="accent2" w:sz="4" w:space="0"/>
        <w:bottom w:val="single" w:color="94A545" w:themeColor="accent2" w:sz="4" w:space="0"/>
        <w:right w:val="single" w:color="94A54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86229" w:themeColor="accent2" w:themeShade="99" w:sz="4" w:space="0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ABBE0" w:themeColor="accent4" w:sz="24" w:space="0"/>
        <w:left w:val="single" w:color="CDDA09" w:themeColor="accent3" w:sz="4" w:space="0"/>
        <w:bottom w:val="single" w:color="CDDA09" w:themeColor="accent3" w:sz="4" w:space="0"/>
        <w:right w:val="single" w:color="CDDA0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ABBE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A8205" w:themeColor="accent3" w:themeShade="99" w:sz="4" w:space="0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DDA09" w:themeColor="accent3" w:sz="24" w:space="0"/>
        <w:left w:val="single" w:color="6ABBE0" w:themeColor="accent4" w:sz="4" w:space="0"/>
        <w:bottom w:val="single" w:color="6ABBE0" w:themeColor="accent4" w:sz="4" w:space="0"/>
        <w:right w:val="single" w:color="6ABBE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DDA0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27BA3" w:themeColor="accent4" w:themeShade="99" w:sz="4" w:space="0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927" w:themeColor="accent5" w:sz="4" w:space="0"/>
        <w:bottom w:val="single" w:color="FF6927" w:themeColor="accent5" w:sz="4" w:space="0"/>
        <w:right w:val="single" w:color="FF6927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3500" w:themeColor="accent5" w:themeShade="99" w:sz="4" w:space="0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927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92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648F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648F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48FD"/>
    <w:pPr>
      <w:spacing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648F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48FD"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5648FD"/>
  </w:style>
  <w:style w:type="character" w:styleId="Emphasis">
    <w:name w:val="Emphasis"/>
    <w:basedOn w:val="DefaultParagraphFont"/>
    <w:uiPriority w:val="20"/>
    <w:semiHidden/>
    <w:unhideWhenUsed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648F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648FD"/>
    <w:pPr>
      <w:framePr w:w="7920" w:h="1980" w:hSpace="180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8FD"/>
    <w:pPr>
      <w:spacing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648FD"/>
    <w:rPr>
      <w:szCs w:val="20"/>
    </w:rPr>
  </w:style>
  <w:style w:type="table" w:styleId="GridTable1Light1" w:customStyle="1">
    <w:name w:val="Grid Table 1 Light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1" w:customStyle="1">
    <w:name w:val="Grid Table 1 Light - Accent 1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color="85DDFF" w:themeColor="accent1" w:themeTint="66" w:sz="4" w:space="0"/>
        <w:left w:val="single" w:color="85DDFF" w:themeColor="accent1" w:themeTint="66" w:sz="4" w:space="0"/>
        <w:bottom w:val="single" w:color="85DDFF" w:themeColor="accent1" w:themeTint="66" w:sz="4" w:space="0"/>
        <w:right w:val="single" w:color="85DDFF" w:themeColor="accent1" w:themeTint="66" w:sz="4" w:space="0"/>
        <w:insideH w:val="single" w:color="85DDFF" w:themeColor="accent1" w:themeTint="66" w:sz="4" w:space="0"/>
        <w:insideV w:val="single" w:color="85D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1" w:customStyle="1">
    <w:name w:val="Grid Table 1 Light - Accent 2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color="D6DEB0" w:themeColor="accent2" w:themeTint="66" w:sz="4" w:space="0"/>
        <w:left w:val="single" w:color="D6DEB0" w:themeColor="accent2" w:themeTint="66" w:sz="4" w:space="0"/>
        <w:bottom w:val="single" w:color="D6DEB0" w:themeColor="accent2" w:themeTint="66" w:sz="4" w:space="0"/>
        <w:right w:val="single" w:color="D6DEB0" w:themeColor="accent2" w:themeTint="66" w:sz="4" w:space="0"/>
        <w:insideH w:val="single" w:color="D6DEB0" w:themeColor="accent2" w:themeTint="66" w:sz="4" w:space="0"/>
        <w:insideV w:val="single" w:color="D6DEB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C1CE8A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1" w:customStyle="1">
    <w:name w:val="Grid Table 1 Light - Accent 3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color="F3FA92" w:themeColor="accent3" w:themeTint="66" w:sz="4" w:space="0"/>
        <w:left w:val="single" w:color="F3FA92" w:themeColor="accent3" w:themeTint="66" w:sz="4" w:space="0"/>
        <w:bottom w:val="single" w:color="F3FA92" w:themeColor="accent3" w:themeTint="66" w:sz="4" w:space="0"/>
        <w:right w:val="single" w:color="F3FA92" w:themeColor="accent3" w:themeTint="66" w:sz="4" w:space="0"/>
        <w:insideH w:val="single" w:color="F3FA92" w:themeColor="accent3" w:themeTint="66" w:sz="4" w:space="0"/>
        <w:insideV w:val="single" w:color="F3FA92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EF85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1" w:customStyle="1">
    <w:name w:val="Grid Table 1 Light - Accent 4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color="C3E3F2" w:themeColor="accent4" w:themeTint="66" w:sz="4" w:space="0"/>
        <w:left w:val="single" w:color="C3E3F2" w:themeColor="accent4" w:themeTint="66" w:sz="4" w:space="0"/>
        <w:bottom w:val="single" w:color="C3E3F2" w:themeColor="accent4" w:themeTint="66" w:sz="4" w:space="0"/>
        <w:right w:val="single" w:color="C3E3F2" w:themeColor="accent4" w:themeTint="66" w:sz="4" w:space="0"/>
        <w:insideH w:val="single" w:color="C3E3F2" w:themeColor="accent4" w:themeTint="66" w:sz="4" w:space="0"/>
        <w:insideV w:val="single" w:color="C3E3F2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5D6EC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5D6EC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1" w:customStyle="1">
    <w:name w:val="Grid Table 1 Light - Accent 5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color="FFC2A8" w:themeColor="accent5" w:themeTint="66" w:sz="4" w:space="0"/>
        <w:left w:val="single" w:color="FFC2A8" w:themeColor="accent5" w:themeTint="66" w:sz="4" w:space="0"/>
        <w:bottom w:val="single" w:color="FFC2A8" w:themeColor="accent5" w:themeTint="66" w:sz="4" w:space="0"/>
        <w:right w:val="single" w:color="FFC2A8" w:themeColor="accent5" w:themeTint="66" w:sz="4" w:space="0"/>
        <w:insideH w:val="single" w:color="FFC2A8" w:themeColor="accent5" w:themeTint="66" w:sz="4" w:space="0"/>
        <w:insideV w:val="single" w:color="FFC2A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47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1" w:customStyle="1">
    <w:name w:val="Grid Table 1 Light - Accent 6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1" w:customStyle="1">
    <w:name w:val="Grid Table 2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1" w:customStyle="1">
    <w:name w:val="Grid Table 2 - Accent 1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48CCFF" w:themeColor="accent1" w:themeTint="99" w:sz="2" w:space="0"/>
        <w:bottom w:val="single" w:color="48CCFF" w:themeColor="accent1" w:themeTint="99" w:sz="2" w:space="0"/>
        <w:insideH w:val="single" w:color="48CCFF" w:themeColor="accent1" w:themeTint="99" w:sz="2" w:space="0"/>
        <w:insideV w:val="single" w:color="48CCFF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8CCFF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8CCFF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1" w:customStyle="1">
    <w:name w:val="Grid Table 2 - Accent 2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2" w:space="0"/>
        <w:bottom w:val="single" w:color="C1CE8A" w:themeColor="accent2" w:themeTint="99" w:sz="2" w:space="0"/>
        <w:insideH w:val="single" w:color="C1CE8A" w:themeColor="accent2" w:themeTint="99" w:sz="2" w:space="0"/>
        <w:insideV w:val="single" w:color="C1CE8A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1CE8A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1" w:customStyle="1">
    <w:name w:val="Grid Table 2 - Accent 3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2" w:space="0"/>
        <w:bottom w:val="single" w:color="EEF85B" w:themeColor="accent3" w:themeTint="99" w:sz="2" w:space="0"/>
        <w:insideH w:val="single" w:color="EEF85B" w:themeColor="accent3" w:themeTint="99" w:sz="2" w:space="0"/>
        <w:insideV w:val="single" w:color="EEF85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EF85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1" w:customStyle="1">
    <w:name w:val="Grid Table 2 - Accent 4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A5D6EC" w:themeColor="accent4" w:themeTint="99" w:sz="2" w:space="0"/>
        <w:bottom w:val="single" w:color="A5D6EC" w:themeColor="accent4" w:themeTint="99" w:sz="2" w:space="0"/>
        <w:insideH w:val="single" w:color="A5D6EC" w:themeColor="accent4" w:themeTint="99" w:sz="2" w:space="0"/>
        <w:insideV w:val="single" w:color="A5D6EC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5D6EC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D6EC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1" w:customStyle="1">
    <w:name w:val="Grid Table 2 - Accent 5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2" w:space="0"/>
        <w:bottom w:val="single" w:color="FFA47D" w:themeColor="accent5" w:themeTint="99" w:sz="2" w:space="0"/>
        <w:insideH w:val="single" w:color="FFA47D" w:themeColor="accent5" w:themeTint="99" w:sz="2" w:space="0"/>
        <w:insideV w:val="single" w:color="FFA47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47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1" w:customStyle="1">
    <w:name w:val="Grid Table 2 - Accent 6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1" w:customStyle="1">
    <w:name w:val="Grid Table 3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1" w:customStyle="1">
    <w:name w:val="Grid Table 3 - Accent 1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48CCFF" w:themeColor="accent1" w:themeTint="99" w:sz="4" w:space="0"/>
        <w:left w:val="single" w:color="48CCFF" w:themeColor="accent1" w:themeTint="99" w:sz="4" w:space="0"/>
        <w:bottom w:val="single" w:color="48CCFF" w:themeColor="accent1" w:themeTint="99" w:sz="4" w:space="0"/>
        <w:right w:val="single" w:color="48CCFF" w:themeColor="accent1" w:themeTint="99" w:sz="4" w:space="0"/>
        <w:insideH w:val="single" w:color="48CCFF" w:themeColor="accent1" w:themeTint="99" w:sz="4" w:space="0"/>
        <w:insideV w:val="single" w:color="48CC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color="48CCFF" w:themeColor="accent1" w:themeTint="99" w:sz="4" w:space="0"/>
        </w:tcBorders>
      </w:tcPr>
    </w:tblStylePr>
    <w:tblStylePr w:type="nwCell">
      <w:tblPr/>
      <w:tcPr>
        <w:tcBorders>
          <w:bottom w:val="single" w:color="48CCFF" w:themeColor="accent1" w:themeTint="99" w:sz="4" w:space="0"/>
        </w:tcBorders>
      </w:tcPr>
    </w:tblStylePr>
    <w:tblStylePr w:type="seCell">
      <w:tblPr/>
      <w:tcPr>
        <w:tcBorders>
          <w:top w:val="single" w:color="48CCFF" w:themeColor="accent1" w:themeTint="99" w:sz="4" w:space="0"/>
        </w:tcBorders>
      </w:tcPr>
    </w:tblStylePr>
    <w:tblStylePr w:type="swCell">
      <w:tblPr/>
      <w:tcPr>
        <w:tcBorders>
          <w:top w:val="single" w:color="48CCFF" w:themeColor="accent1" w:themeTint="99" w:sz="4" w:space="0"/>
        </w:tcBorders>
      </w:tcPr>
    </w:tblStylePr>
  </w:style>
  <w:style w:type="table" w:styleId="GridTable3-Accent21" w:customStyle="1">
    <w:name w:val="Grid Table 3 - Accent 2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color="C1CE8A" w:themeColor="accent2" w:themeTint="99" w:sz="4" w:space="0"/>
        </w:tcBorders>
      </w:tcPr>
    </w:tblStylePr>
    <w:tblStylePr w:type="nwCell">
      <w:tblPr/>
      <w:tcPr>
        <w:tcBorders>
          <w:bottom w:val="single" w:color="C1CE8A" w:themeColor="accent2" w:themeTint="99" w:sz="4" w:space="0"/>
        </w:tcBorders>
      </w:tcPr>
    </w:tblStylePr>
    <w:tblStylePr w:type="seCell">
      <w:tblPr/>
      <w:tcPr>
        <w:tcBorders>
          <w:top w:val="single" w:color="C1CE8A" w:themeColor="accent2" w:themeTint="99" w:sz="4" w:space="0"/>
        </w:tcBorders>
      </w:tcPr>
    </w:tblStylePr>
    <w:tblStylePr w:type="swCell">
      <w:tblPr/>
      <w:tcPr>
        <w:tcBorders>
          <w:top w:val="single" w:color="C1CE8A" w:themeColor="accent2" w:themeTint="99" w:sz="4" w:space="0"/>
        </w:tcBorders>
      </w:tcPr>
    </w:tblStylePr>
  </w:style>
  <w:style w:type="table" w:styleId="GridTable3-Accent31" w:customStyle="1">
    <w:name w:val="Grid Table 3 - Accent 3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color="EEF85B" w:themeColor="accent3" w:themeTint="99" w:sz="4" w:space="0"/>
        </w:tcBorders>
      </w:tcPr>
    </w:tblStylePr>
    <w:tblStylePr w:type="nwCell">
      <w:tblPr/>
      <w:tcPr>
        <w:tcBorders>
          <w:bottom w:val="single" w:color="EEF85B" w:themeColor="accent3" w:themeTint="99" w:sz="4" w:space="0"/>
        </w:tcBorders>
      </w:tcPr>
    </w:tblStylePr>
    <w:tblStylePr w:type="seCell">
      <w:tblPr/>
      <w:tcPr>
        <w:tcBorders>
          <w:top w:val="single" w:color="EEF85B" w:themeColor="accent3" w:themeTint="99" w:sz="4" w:space="0"/>
        </w:tcBorders>
      </w:tcPr>
    </w:tblStylePr>
    <w:tblStylePr w:type="swCell">
      <w:tblPr/>
      <w:tcPr>
        <w:tcBorders>
          <w:top w:val="single" w:color="EEF85B" w:themeColor="accent3" w:themeTint="99" w:sz="4" w:space="0"/>
        </w:tcBorders>
      </w:tcPr>
    </w:tblStylePr>
  </w:style>
  <w:style w:type="table" w:styleId="GridTable3-Accent41" w:customStyle="1">
    <w:name w:val="Grid Table 3 - Accent 4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A5D6EC" w:themeColor="accent4" w:themeTint="99" w:sz="4" w:space="0"/>
        <w:left w:val="single" w:color="A5D6EC" w:themeColor="accent4" w:themeTint="99" w:sz="4" w:space="0"/>
        <w:bottom w:val="single" w:color="A5D6EC" w:themeColor="accent4" w:themeTint="99" w:sz="4" w:space="0"/>
        <w:right w:val="single" w:color="A5D6EC" w:themeColor="accent4" w:themeTint="99" w:sz="4" w:space="0"/>
        <w:insideH w:val="single" w:color="A5D6EC" w:themeColor="accent4" w:themeTint="99" w:sz="4" w:space="0"/>
        <w:insideV w:val="single" w:color="A5D6EC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color="A5D6EC" w:themeColor="accent4" w:themeTint="99" w:sz="4" w:space="0"/>
        </w:tcBorders>
      </w:tcPr>
    </w:tblStylePr>
    <w:tblStylePr w:type="nwCell">
      <w:tblPr/>
      <w:tcPr>
        <w:tcBorders>
          <w:bottom w:val="single" w:color="A5D6EC" w:themeColor="accent4" w:themeTint="99" w:sz="4" w:space="0"/>
        </w:tcBorders>
      </w:tcPr>
    </w:tblStylePr>
    <w:tblStylePr w:type="seCell">
      <w:tblPr/>
      <w:tcPr>
        <w:tcBorders>
          <w:top w:val="single" w:color="A5D6EC" w:themeColor="accent4" w:themeTint="99" w:sz="4" w:space="0"/>
        </w:tcBorders>
      </w:tcPr>
    </w:tblStylePr>
    <w:tblStylePr w:type="swCell">
      <w:tblPr/>
      <w:tcPr>
        <w:tcBorders>
          <w:top w:val="single" w:color="A5D6EC" w:themeColor="accent4" w:themeTint="99" w:sz="4" w:space="0"/>
        </w:tcBorders>
      </w:tcPr>
    </w:tblStylePr>
  </w:style>
  <w:style w:type="table" w:styleId="GridTable3-Accent51" w:customStyle="1">
    <w:name w:val="Grid Table 3 - Accent 5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color="FFA47D" w:themeColor="accent5" w:themeTint="99" w:sz="4" w:space="0"/>
        </w:tcBorders>
      </w:tcPr>
    </w:tblStylePr>
    <w:tblStylePr w:type="nwCell">
      <w:tblPr/>
      <w:tcPr>
        <w:tcBorders>
          <w:bottom w:val="single" w:color="FFA47D" w:themeColor="accent5" w:themeTint="99" w:sz="4" w:space="0"/>
        </w:tcBorders>
      </w:tcPr>
    </w:tblStylePr>
    <w:tblStylePr w:type="seCell">
      <w:tblPr/>
      <w:tcPr>
        <w:tcBorders>
          <w:top w:val="single" w:color="FFA47D" w:themeColor="accent5" w:themeTint="99" w:sz="4" w:space="0"/>
        </w:tcBorders>
      </w:tcPr>
    </w:tblStylePr>
    <w:tblStylePr w:type="swCell">
      <w:tblPr/>
      <w:tcPr>
        <w:tcBorders>
          <w:top w:val="single" w:color="FFA47D" w:themeColor="accent5" w:themeTint="99" w:sz="4" w:space="0"/>
        </w:tcBorders>
      </w:tcPr>
    </w:tblStylePr>
  </w:style>
  <w:style w:type="table" w:styleId="GridTable3-Accent61" w:customStyle="1">
    <w:name w:val="Grid Table 3 - Accent 6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GridTable41" w:customStyle="1">
    <w:name w:val="Grid Table 4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1" w:customStyle="1">
    <w:name w:val="Grid Table 4 - Accent 1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48CCFF" w:themeColor="accent1" w:themeTint="99" w:sz="4" w:space="0"/>
        <w:left w:val="single" w:color="48CCFF" w:themeColor="accent1" w:themeTint="99" w:sz="4" w:space="0"/>
        <w:bottom w:val="single" w:color="48CCFF" w:themeColor="accent1" w:themeTint="99" w:sz="4" w:space="0"/>
        <w:right w:val="single" w:color="48CCFF" w:themeColor="accent1" w:themeTint="99" w:sz="4" w:space="0"/>
        <w:insideH w:val="single" w:color="48CCFF" w:themeColor="accent1" w:themeTint="99" w:sz="4" w:space="0"/>
        <w:insideV w:val="single" w:color="48CC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1" w:sz="4" w:space="0"/>
          <w:left w:val="single" w:color="0096CE" w:themeColor="accent1" w:sz="4" w:space="0"/>
          <w:bottom w:val="single" w:color="0096CE" w:themeColor="accent1" w:sz="4" w:space="0"/>
          <w:right w:val="single" w:color="0096CE" w:themeColor="accent1" w:sz="4" w:space="0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color="0096C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1" w:customStyle="1">
    <w:name w:val="Grid Table 4 - Accent 2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4A545" w:themeColor="accent2" w:sz="4" w:space="0"/>
          <w:left w:val="single" w:color="94A545" w:themeColor="accent2" w:sz="4" w:space="0"/>
          <w:bottom w:val="single" w:color="94A545" w:themeColor="accent2" w:sz="4" w:space="0"/>
          <w:right w:val="single" w:color="94A545" w:themeColor="accent2" w:sz="4" w:space="0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color="94A54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1" w:customStyle="1">
    <w:name w:val="Grid Table 4 - Accent 3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DDA09" w:themeColor="accent3" w:sz="4" w:space="0"/>
          <w:left w:val="single" w:color="CDDA09" w:themeColor="accent3" w:sz="4" w:space="0"/>
          <w:bottom w:val="single" w:color="CDDA09" w:themeColor="accent3" w:sz="4" w:space="0"/>
          <w:right w:val="single" w:color="CDDA09" w:themeColor="accent3" w:sz="4" w:space="0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color="CDDA0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1" w:customStyle="1">
    <w:name w:val="Grid Table 4 - Accent 4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A5D6EC" w:themeColor="accent4" w:themeTint="99" w:sz="4" w:space="0"/>
        <w:left w:val="single" w:color="A5D6EC" w:themeColor="accent4" w:themeTint="99" w:sz="4" w:space="0"/>
        <w:bottom w:val="single" w:color="A5D6EC" w:themeColor="accent4" w:themeTint="99" w:sz="4" w:space="0"/>
        <w:right w:val="single" w:color="A5D6EC" w:themeColor="accent4" w:themeTint="99" w:sz="4" w:space="0"/>
        <w:insideH w:val="single" w:color="A5D6EC" w:themeColor="accent4" w:themeTint="99" w:sz="4" w:space="0"/>
        <w:insideV w:val="single" w:color="A5D6EC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ABBE0" w:themeColor="accent4" w:sz="4" w:space="0"/>
          <w:left w:val="single" w:color="6ABBE0" w:themeColor="accent4" w:sz="4" w:space="0"/>
          <w:bottom w:val="single" w:color="6ABBE0" w:themeColor="accent4" w:sz="4" w:space="0"/>
          <w:right w:val="single" w:color="6ABBE0" w:themeColor="accent4" w:sz="4" w:space="0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color="6ABBE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1" w:customStyle="1">
    <w:name w:val="Grid Table 4 - Accent 5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927" w:themeColor="accent5" w:sz="4" w:space="0"/>
          <w:left w:val="single" w:color="FF6927" w:themeColor="accent5" w:sz="4" w:space="0"/>
          <w:bottom w:val="single" w:color="FF6927" w:themeColor="accent5" w:sz="4" w:space="0"/>
          <w:right w:val="single" w:color="FF6927" w:themeColor="accent5" w:sz="4" w:space="0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color="FF6927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1" w:customStyle="1">
    <w:name w:val="Grid Table 4 - Accent 6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1" w:customStyle="1">
    <w:name w:val="Grid Table 5 Dark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1" w:customStyle="1">
    <w:name w:val="Grid Table 5 Dark - Accent 1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1" w:customStyle="1">
    <w:name w:val="Grid Table 5 Dark - Accent 2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1" w:customStyle="1">
    <w:name w:val="Grid Table 5 Dark - Accent 3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1" w:customStyle="1">
    <w:name w:val="Grid Table 5 Dark - Accent 4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1" w:customStyle="1">
    <w:name w:val="Grid Table 5 Dark - Accent 5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1" w:customStyle="1">
    <w:name w:val="Grid Table 5 Dark - Accent 6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1" w:customStyle="1">
    <w:name w:val="Grid Table 6 Colorful1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1" w:customStyle="1">
    <w:name w:val="Grid Table 6 Colorful - Accent 1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color="48CCFF" w:themeColor="accent1" w:themeTint="99" w:sz="4" w:space="0"/>
        <w:left w:val="single" w:color="48CCFF" w:themeColor="accent1" w:themeTint="99" w:sz="4" w:space="0"/>
        <w:bottom w:val="single" w:color="48CCFF" w:themeColor="accent1" w:themeTint="99" w:sz="4" w:space="0"/>
        <w:right w:val="single" w:color="48CCFF" w:themeColor="accent1" w:themeTint="99" w:sz="4" w:space="0"/>
        <w:insideH w:val="single" w:color="48CCFF" w:themeColor="accent1" w:themeTint="99" w:sz="4" w:space="0"/>
        <w:insideV w:val="single" w:color="48CCFF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rful-Accent21" w:customStyle="1">
    <w:name w:val="Grid Table 6 Colorful - Accent 21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C1CE8A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1" w:customStyle="1">
    <w:name w:val="Grid Table 6 Colorful - Accent 31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EF85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1" w:customStyle="1">
    <w:name w:val="Grid Table 6 Colorful - Accent 41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color="A5D6EC" w:themeColor="accent4" w:themeTint="99" w:sz="4" w:space="0"/>
        <w:left w:val="single" w:color="A5D6EC" w:themeColor="accent4" w:themeTint="99" w:sz="4" w:space="0"/>
        <w:bottom w:val="single" w:color="A5D6EC" w:themeColor="accent4" w:themeTint="99" w:sz="4" w:space="0"/>
        <w:right w:val="single" w:color="A5D6EC" w:themeColor="accent4" w:themeTint="99" w:sz="4" w:space="0"/>
        <w:insideH w:val="single" w:color="A5D6EC" w:themeColor="accent4" w:themeTint="99" w:sz="4" w:space="0"/>
        <w:insideV w:val="single" w:color="A5D6EC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5D6EC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5D6E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rful-Accent51" w:customStyle="1">
    <w:name w:val="Grid Table 6 Colorful - Accent 51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47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1" w:customStyle="1">
    <w:name w:val="Grid Table 6 Colorful - Accent 61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1" w:customStyle="1">
    <w:name w:val="Grid Table 7 Colorful1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1" w:customStyle="1">
    <w:name w:val="Grid Table 7 Colorful - Accent 1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color="48CCFF" w:themeColor="accent1" w:themeTint="99" w:sz="4" w:space="0"/>
        <w:left w:val="single" w:color="48CCFF" w:themeColor="accent1" w:themeTint="99" w:sz="4" w:space="0"/>
        <w:bottom w:val="single" w:color="48CCFF" w:themeColor="accent1" w:themeTint="99" w:sz="4" w:space="0"/>
        <w:right w:val="single" w:color="48CCFF" w:themeColor="accent1" w:themeTint="99" w:sz="4" w:space="0"/>
        <w:insideH w:val="single" w:color="48CCFF" w:themeColor="accent1" w:themeTint="99" w:sz="4" w:space="0"/>
        <w:insideV w:val="single" w:color="48CCF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color="48CCFF" w:themeColor="accent1" w:themeTint="99" w:sz="4" w:space="0"/>
        </w:tcBorders>
      </w:tcPr>
    </w:tblStylePr>
    <w:tblStylePr w:type="nwCell">
      <w:tblPr/>
      <w:tcPr>
        <w:tcBorders>
          <w:bottom w:val="single" w:color="48CCFF" w:themeColor="accent1" w:themeTint="99" w:sz="4" w:space="0"/>
        </w:tcBorders>
      </w:tcPr>
    </w:tblStylePr>
    <w:tblStylePr w:type="seCell">
      <w:tblPr/>
      <w:tcPr>
        <w:tcBorders>
          <w:top w:val="single" w:color="48CCFF" w:themeColor="accent1" w:themeTint="99" w:sz="4" w:space="0"/>
        </w:tcBorders>
      </w:tcPr>
    </w:tblStylePr>
    <w:tblStylePr w:type="swCell">
      <w:tblPr/>
      <w:tcPr>
        <w:tcBorders>
          <w:top w:val="single" w:color="48CCFF" w:themeColor="accent1" w:themeTint="99" w:sz="4" w:space="0"/>
        </w:tcBorders>
      </w:tcPr>
    </w:tblStylePr>
  </w:style>
  <w:style w:type="table" w:styleId="GridTable7Colorful-Accent21" w:customStyle="1">
    <w:name w:val="Grid Table 7 Colorful - Accent 21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color="C1CE8A" w:themeColor="accent2" w:themeTint="99" w:sz="4" w:space="0"/>
        </w:tcBorders>
      </w:tcPr>
    </w:tblStylePr>
    <w:tblStylePr w:type="nwCell">
      <w:tblPr/>
      <w:tcPr>
        <w:tcBorders>
          <w:bottom w:val="single" w:color="C1CE8A" w:themeColor="accent2" w:themeTint="99" w:sz="4" w:space="0"/>
        </w:tcBorders>
      </w:tcPr>
    </w:tblStylePr>
    <w:tblStylePr w:type="seCell">
      <w:tblPr/>
      <w:tcPr>
        <w:tcBorders>
          <w:top w:val="single" w:color="C1CE8A" w:themeColor="accent2" w:themeTint="99" w:sz="4" w:space="0"/>
        </w:tcBorders>
      </w:tcPr>
    </w:tblStylePr>
    <w:tblStylePr w:type="swCell">
      <w:tblPr/>
      <w:tcPr>
        <w:tcBorders>
          <w:top w:val="single" w:color="C1CE8A" w:themeColor="accent2" w:themeTint="99" w:sz="4" w:space="0"/>
        </w:tcBorders>
      </w:tcPr>
    </w:tblStylePr>
  </w:style>
  <w:style w:type="table" w:styleId="GridTable7Colorful-Accent31" w:customStyle="1">
    <w:name w:val="Grid Table 7 Colorful - Accent 31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color="EEF85B" w:themeColor="accent3" w:themeTint="99" w:sz="4" w:space="0"/>
        </w:tcBorders>
      </w:tcPr>
    </w:tblStylePr>
    <w:tblStylePr w:type="nwCell">
      <w:tblPr/>
      <w:tcPr>
        <w:tcBorders>
          <w:bottom w:val="single" w:color="EEF85B" w:themeColor="accent3" w:themeTint="99" w:sz="4" w:space="0"/>
        </w:tcBorders>
      </w:tcPr>
    </w:tblStylePr>
    <w:tblStylePr w:type="seCell">
      <w:tblPr/>
      <w:tcPr>
        <w:tcBorders>
          <w:top w:val="single" w:color="EEF85B" w:themeColor="accent3" w:themeTint="99" w:sz="4" w:space="0"/>
        </w:tcBorders>
      </w:tcPr>
    </w:tblStylePr>
    <w:tblStylePr w:type="swCell">
      <w:tblPr/>
      <w:tcPr>
        <w:tcBorders>
          <w:top w:val="single" w:color="EEF85B" w:themeColor="accent3" w:themeTint="99" w:sz="4" w:space="0"/>
        </w:tcBorders>
      </w:tcPr>
    </w:tblStylePr>
  </w:style>
  <w:style w:type="table" w:styleId="GridTable7Colorful-Accent41" w:customStyle="1">
    <w:name w:val="Grid Table 7 Colorful - Accent 41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color="A5D6EC" w:themeColor="accent4" w:themeTint="99" w:sz="4" w:space="0"/>
        <w:left w:val="single" w:color="A5D6EC" w:themeColor="accent4" w:themeTint="99" w:sz="4" w:space="0"/>
        <w:bottom w:val="single" w:color="A5D6EC" w:themeColor="accent4" w:themeTint="99" w:sz="4" w:space="0"/>
        <w:right w:val="single" w:color="A5D6EC" w:themeColor="accent4" w:themeTint="99" w:sz="4" w:space="0"/>
        <w:insideH w:val="single" w:color="A5D6EC" w:themeColor="accent4" w:themeTint="99" w:sz="4" w:space="0"/>
        <w:insideV w:val="single" w:color="A5D6EC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color="A5D6EC" w:themeColor="accent4" w:themeTint="99" w:sz="4" w:space="0"/>
        </w:tcBorders>
      </w:tcPr>
    </w:tblStylePr>
    <w:tblStylePr w:type="nwCell">
      <w:tblPr/>
      <w:tcPr>
        <w:tcBorders>
          <w:bottom w:val="single" w:color="A5D6EC" w:themeColor="accent4" w:themeTint="99" w:sz="4" w:space="0"/>
        </w:tcBorders>
      </w:tcPr>
    </w:tblStylePr>
    <w:tblStylePr w:type="seCell">
      <w:tblPr/>
      <w:tcPr>
        <w:tcBorders>
          <w:top w:val="single" w:color="A5D6EC" w:themeColor="accent4" w:themeTint="99" w:sz="4" w:space="0"/>
        </w:tcBorders>
      </w:tcPr>
    </w:tblStylePr>
    <w:tblStylePr w:type="swCell">
      <w:tblPr/>
      <w:tcPr>
        <w:tcBorders>
          <w:top w:val="single" w:color="A5D6EC" w:themeColor="accent4" w:themeTint="99" w:sz="4" w:space="0"/>
        </w:tcBorders>
      </w:tcPr>
    </w:tblStylePr>
  </w:style>
  <w:style w:type="table" w:styleId="GridTable7Colorful-Accent51" w:customStyle="1">
    <w:name w:val="Grid Table 7 Colorful - Accent 51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color="FFA47D" w:themeColor="accent5" w:themeTint="99" w:sz="4" w:space="0"/>
        </w:tcBorders>
      </w:tcPr>
    </w:tblStylePr>
    <w:tblStylePr w:type="nwCell">
      <w:tblPr/>
      <w:tcPr>
        <w:tcBorders>
          <w:bottom w:val="single" w:color="FFA47D" w:themeColor="accent5" w:themeTint="99" w:sz="4" w:space="0"/>
        </w:tcBorders>
      </w:tcPr>
    </w:tblStylePr>
    <w:tblStylePr w:type="seCell">
      <w:tblPr/>
      <w:tcPr>
        <w:tcBorders>
          <w:top w:val="single" w:color="FFA47D" w:themeColor="accent5" w:themeTint="99" w:sz="4" w:space="0"/>
        </w:tcBorders>
      </w:tcPr>
    </w:tblStylePr>
    <w:tblStylePr w:type="swCell">
      <w:tblPr/>
      <w:tcPr>
        <w:tcBorders>
          <w:top w:val="single" w:color="FFA47D" w:themeColor="accent5" w:themeTint="99" w:sz="4" w:space="0"/>
        </w:tcBorders>
      </w:tcPr>
    </w:tblStylePr>
  </w:style>
  <w:style w:type="table" w:styleId="GridTable7Colorful-Accent61" w:customStyle="1">
    <w:name w:val="Grid Table 7 Colorful - Accent 61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4"/>
    <w:semiHidden/>
    <w:rsid w:val="005648FD"/>
    <w:rPr>
      <w:rFonts w:asciiTheme="majorHAnsi" w:hAnsiTheme="majorHAnsi" w:eastAsiaTheme="majorEastAsia" w:cstheme="majorBidi"/>
      <w:color w:val="004A6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4"/>
    <w:semiHidden/>
    <w:rsid w:val="005648FD"/>
    <w:rPr>
      <w:rFonts w:asciiTheme="majorHAnsi" w:hAnsiTheme="majorHAnsi" w:eastAsiaTheme="majorEastAsia" w:cstheme="majorBidi"/>
      <w:i/>
      <w:iCs/>
      <w:color w:val="006F9A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4"/>
    <w:semiHidden/>
    <w:rsid w:val="005648FD"/>
    <w:rPr>
      <w:rFonts w:asciiTheme="majorHAnsi" w:hAnsiTheme="majorHAnsi" w:eastAsiaTheme="majorEastAsia" w:cstheme="majorBidi"/>
      <w:color w:val="006F9A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4"/>
    <w:semiHidden/>
    <w:rsid w:val="005648FD"/>
    <w:rPr>
      <w:rFonts w:asciiTheme="majorHAnsi" w:hAnsiTheme="majorHAnsi" w:eastAsiaTheme="majorEastAsia" w:cstheme="majorBidi"/>
      <w:color w:val="004A66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4"/>
    <w:semiHidden/>
    <w:rsid w:val="005648FD"/>
    <w:rPr>
      <w:rFonts w:asciiTheme="majorHAnsi" w:hAnsiTheme="majorHAnsi" w:eastAsiaTheme="majorEastAsia" w:cstheme="majorBidi"/>
      <w:i/>
      <w:iCs/>
      <w:color w:val="004A66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4"/>
    <w:semiHidden/>
    <w:rsid w:val="005648FD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4"/>
    <w:semiHidden/>
    <w:rsid w:val="005648FD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648FD"/>
  </w:style>
  <w:style w:type="paragraph" w:styleId="HTMLAddress">
    <w:name w:val="HTML Address"/>
    <w:basedOn w:val="Normal"/>
    <w:link w:val="HTMLAddressChar"/>
    <w:uiPriority w:val="99"/>
    <w:semiHidden/>
    <w:unhideWhenUsed/>
    <w:rsid w:val="005648FD"/>
    <w:pPr>
      <w:spacing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5648F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8FD"/>
    <w:pPr>
      <w:spacing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648F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648FD"/>
    <w:rPr>
      <w:i/>
      <w:iCs/>
    </w:rPr>
  </w:style>
  <w:style w:type="character" w:styleId="Hyperlink">
    <w:name w:val="Hyperlink"/>
    <w:basedOn w:val="DefaultParagraphFont"/>
    <w:uiPriority w:val="99"/>
    <w:unhideWhenUsed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48F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48F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48F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48F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48F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48F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48F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48F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48F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48FD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74AEB"/>
    <w:pPr>
      <w:pBdr>
        <w:top w:val="single" w:color="0096CE" w:themeColor="accent1" w:sz="4" w:space="10"/>
        <w:bottom w:val="single" w:color="0096CE" w:themeColor="accent1" w:sz="4" w:space="10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C74AEB"/>
    <w:rPr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0096CE" w:themeColor="accent1" w:sz="8" w:space="0"/>
        <w:left w:val="single" w:color="0096CE" w:themeColor="accent1" w:sz="8" w:space="0"/>
        <w:bottom w:val="single" w:color="0096CE" w:themeColor="accent1" w:sz="8" w:space="0"/>
        <w:right w:val="single" w:color="0096CE" w:themeColor="accent1" w:sz="8" w:space="0"/>
        <w:insideH w:val="single" w:color="0096CE" w:themeColor="accent1" w:sz="8" w:space="0"/>
        <w:insideV w:val="single" w:color="0096C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1" w:sz="8" w:space="0"/>
          <w:left w:val="single" w:color="0096CE" w:themeColor="accent1" w:sz="8" w:space="0"/>
          <w:bottom w:val="single" w:color="0096CE" w:themeColor="accent1" w:sz="18" w:space="0"/>
          <w:right w:val="single" w:color="0096CE" w:themeColor="accent1" w:sz="8" w:space="0"/>
          <w:insideH w:val="nil"/>
          <w:insideV w:val="single" w:color="0096C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6CE" w:themeColor="accent1" w:sz="6" w:space="0"/>
          <w:left w:val="single" w:color="0096CE" w:themeColor="accent1" w:sz="8" w:space="0"/>
          <w:bottom w:val="single" w:color="0096CE" w:themeColor="accent1" w:sz="8" w:space="0"/>
          <w:right w:val="single" w:color="0096CE" w:themeColor="accent1" w:sz="8" w:space="0"/>
          <w:insideH w:val="nil"/>
          <w:insideV w:val="single" w:color="0096C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1" w:sz="8" w:space="0"/>
          <w:left w:val="single" w:color="0096CE" w:themeColor="accent1" w:sz="8" w:space="0"/>
          <w:bottom w:val="single" w:color="0096CE" w:themeColor="accent1" w:sz="8" w:space="0"/>
          <w:right w:val="single" w:color="0096CE" w:themeColor="accent1" w:sz="8" w:space="0"/>
        </w:tcBorders>
      </w:tcPr>
    </w:tblStylePr>
    <w:tblStylePr w:type="band1Vert">
      <w:tblPr/>
      <w:tcPr>
        <w:tcBorders>
          <w:top w:val="single" w:color="0096CE" w:themeColor="accent1" w:sz="8" w:space="0"/>
          <w:left w:val="single" w:color="0096CE" w:themeColor="accent1" w:sz="8" w:space="0"/>
          <w:bottom w:val="single" w:color="0096CE" w:themeColor="accent1" w:sz="8" w:space="0"/>
          <w:right w:val="single" w:color="0096CE" w:themeColor="accent1" w:sz="8" w:space="0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color="0096CE" w:themeColor="accent1" w:sz="8" w:space="0"/>
          <w:left w:val="single" w:color="0096CE" w:themeColor="accent1" w:sz="8" w:space="0"/>
          <w:bottom w:val="single" w:color="0096CE" w:themeColor="accent1" w:sz="8" w:space="0"/>
          <w:right w:val="single" w:color="0096CE" w:themeColor="accent1" w:sz="8" w:space="0"/>
          <w:insideV w:val="single" w:color="0096CE" w:themeColor="accent1" w:sz="8" w:space="0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color="0096CE" w:themeColor="accent1" w:sz="8" w:space="0"/>
          <w:left w:val="single" w:color="0096CE" w:themeColor="accent1" w:sz="8" w:space="0"/>
          <w:bottom w:val="single" w:color="0096CE" w:themeColor="accent1" w:sz="8" w:space="0"/>
          <w:right w:val="single" w:color="0096CE" w:themeColor="accent1" w:sz="8" w:space="0"/>
          <w:insideV w:val="single" w:color="0096C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  <w:insideH w:val="single" w:color="94A545" w:themeColor="accent2" w:sz="8" w:space="0"/>
        <w:insideV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18" w:space="0"/>
          <w:right w:val="single" w:color="94A545" w:themeColor="accent2" w:sz="8" w:space="0"/>
          <w:insideH w:val="nil"/>
          <w:insideV w:val="single" w:color="94A545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4A545" w:themeColor="accent2" w:sz="6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H w:val="nil"/>
          <w:insideV w:val="single" w:color="94A545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band1Vert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V w:val="single" w:color="94A545" w:themeColor="accent2" w:sz="8" w:space="0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V w:val="single" w:color="94A545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  <w:insideH w:val="single" w:color="CDDA09" w:themeColor="accent3" w:sz="8" w:space="0"/>
        <w:insideV w:val="single" w:color="CDDA0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18" w:space="0"/>
          <w:right w:val="single" w:color="CDDA09" w:themeColor="accent3" w:sz="8" w:space="0"/>
          <w:insideH w:val="nil"/>
          <w:insideV w:val="single" w:color="CDDA0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DDA09" w:themeColor="accent3" w:sz="6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  <w:insideH w:val="nil"/>
          <w:insideV w:val="single" w:color="CDDA0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  <w:tblStylePr w:type="band1Vert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  <w:insideV w:val="single" w:color="CDDA09" w:themeColor="accent3" w:sz="8" w:space="0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  <w:insideV w:val="single" w:color="CDDA0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6ABBE0" w:themeColor="accent4" w:sz="8" w:space="0"/>
        <w:left w:val="single" w:color="6ABBE0" w:themeColor="accent4" w:sz="8" w:space="0"/>
        <w:bottom w:val="single" w:color="6ABBE0" w:themeColor="accent4" w:sz="8" w:space="0"/>
        <w:right w:val="single" w:color="6ABBE0" w:themeColor="accent4" w:sz="8" w:space="0"/>
        <w:insideH w:val="single" w:color="6ABBE0" w:themeColor="accent4" w:sz="8" w:space="0"/>
        <w:insideV w:val="single" w:color="6ABBE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ABBE0" w:themeColor="accent4" w:sz="8" w:space="0"/>
          <w:left w:val="single" w:color="6ABBE0" w:themeColor="accent4" w:sz="8" w:space="0"/>
          <w:bottom w:val="single" w:color="6ABBE0" w:themeColor="accent4" w:sz="18" w:space="0"/>
          <w:right w:val="single" w:color="6ABBE0" w:themeColor="accent4" w:sz="8" w:space="0"/>
          <w:insideH w:val="nil"/>
          <w:insideV w:val="single" w:color="6ABBE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ABBE0" w:themeColor="accent4" w:sz="6" w:space="0"/>
          <w:left w:val="single" w:color="6ABBE0" w:themeColor="accent4" w:sz="8" w:space="0"/>
          <w:bottom w:val="single" w:color="6ABBE0" w:themeColor="accent4" w:sz="8" w:space="0"/>
          <w:right w:val="single" w:color="6ABBE0" w:themeColor="accent4" w:sz="8" w:space="0"/>
          <w:insideH w:val="nil"/>
          <w:insideV w:val="single" w:color="6ABBE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ABBE0" w:themeColor="accent4" w:sz="8" w:space="0"/>
          <w:left w:val="single" w:color="6ABBE0" w:themeColor="accent4" w:sz="8" w:space="0"/>
          <w:bottom w:val="single" w:color="6ABBE0" w:themeColor="accent4" w:sz="8" w:space="0"/>
          <w:right w:val="single" w:color="6ABBE0" w:themeColor="accent4" w:sz="8" w:space="0"/>
        </w:tcBorders>
      </w:tcPr>
    </w:tblStylePr>
    <w:tblStylePr w:type="band1Vert">
      <w:tblPr/>
      <w:tcPr>
        <w:tcBorders>
          <w:top w:val="single" w:color="6ABBE0" w:themeColor="accent4" w:sz="8" w:space="0"/>
          <w:left w:val="single" w:color="6ABBE0" w:themeColor="accent4" w:sz="8" w:space="0"/>
          <w:bottom w:val="single" w:color="6ABBE0" w:themeColor="accent4" w:sz="8" w:space="0"/>
          <w:right w:val="single" w:color="6ABBE0" w:themeColor="accent4" w:sz="8" w:space="0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color="6ABBE0" w:themeColor="accent4" w:sz="8" w:space="0"/>
          <w:left w:val="single" w:color="6ABBE0" w:themeColor="accent4" w:sz="8" w:space="0"/>
          <w:bottom w:val="single" w:color="6ABBE0" w:themeColor="accent4" w:sz="8" w:space="0"/>
          <w:right w:val="single" w:color="6ABBE0" w:themeColor="accent4" w:sz="8" w:space="0"/>
          <w:insideV w:val="single" w:color="6ABBE0" w:themeColor="accent4" w:sz="8" w:space="0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color="6ABBE0" w:themeColor="accent4" w:sz="8" w:space="0"/>
          <w:left w:val="single" w:color="6ABBE0" w:themeColor="accent4" w:sz="8" w:space="0"/>
          <w:bottom w:val="single" w:color="6ABBE0" w:themeColor="accent4" w:sz="8" w:space="0"/>
          <w:right w:val="single" w:color="6ABBE0" w:themeColor="accent4" w:sz="8" w:space="0"/>
          <w:insideV w:val="single" w:color="6ABBE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  <w:insideH w:val="single" w:color="FF6927" w:themeColor="accent5" w:sz="8" w:space="0"/>
        <w:insideV w:val="single" w:color="FF6927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18" w:space="0"/>
          <w:right w:val="single" w:color="FF6927" w:themeColor="accent5" w:sz="8" w:space="0"/>
          <w:insideH w:val="nil"/>
          <w:insideV w:val="single" w:color="FF6927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927" w:themeColor="accent5" w:sz="6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  <w:insideH w:val="nil"/>
          <w:insideV w:val="single" w:color="FF6927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  <w:tblStylePr w:type="band1Vert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  <w:insideV w:val="single" w:color="FF6927" w:themeColor="accent5" w:sz="8" w:space="0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  <w:insideV w:val="single" w:color="FF6927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0096CE" w:themeColor="accent1" w:sz="8" w:space="0"/>
        <w:left w:val="single" w:color="0096CE" w:themeColor="accent1" w:sz="8" w:space="0"/>
        <w:bottom w:val="single" w:color="0096CE" w:themeColor="accent1" w:sz="8" w:space="0"/>
        <w:right w:val="single" w:color="0096C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6CE" w:themeColor="accent1" w:sz="6" w:space="0"/>
          <w:left w:val="single" w:color="0096CE" w:themeColor="accent1" w:sz="8" w:space="0"/>
          <w:bottom w:val="single" w:color="0096CE" w:themeColor="accent1" w:sz="8" w:space="0"/>
          <w:right w:val="single" w:color="0096C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6CE" w:themeColor="accent1" w:sz="8" w:space="0"/>
          <w:left w:val="single" w:color="0096CE" w:themeColor="accent1" w:sz="8" w:space="0"/>
          <w:bottom w:val="single" w:color="0096CE" w:themeColor="accent1" w:sz="8" w:space="0"/>
          <w:right w:val="single" w:color="0096CE" w:themeColor="accent1" w:sz="8" w:space="0"/>
        </w:tcBorders>
      </w:tcPr>
    </w:tblStylePr>
    <w:tblStylePr w:type="band1Horz">
      <w:tblPr/>
      <w:tcPr>
        <w:tcBorders>
          <w:top w:val="single" w:color="0096CE" w:themeColor="accent1" w:sz="8" w:space="0"/>
          <w:left w:val="single" w:color="0096CE" w:themeColor="accent1" w:sz="8" w:space="0"/>
          <w:bottom w:val="single" w:color="0096CE" w:themeColor="accent1" w:sz="8" w:space="0"/>
          <w:right w:val="single" w:color="0096C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4A545" w:themeColor="accent2" w:sz="6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band1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DDA09" w:themeColor="accent3" w:sz="6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  <w:tblStylePr w:type="band1Horz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6ABBE0" w:themeColor="accent4" w:sz="8" w:space="0"/>
        <w:left w:val="single" w:color="6ABBE0" w:themeColor="accent4" w:sz="8" w:space="0"/>
        <w:bottom w:val="single" w:color="6ABBE0" w:themeColor="accent4" w:sz="8" w:space="0"/>
        <w:right w:val="single" w:color="6ABBE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ABBE0" w:themeColor="accent4" w:sz="6" w:space="0"/>
          <w:left w:val="single" w:color="6ABBE0" w:themeColor="accent4" w:sz="8" w:space="0"/>
          <w:bottom w:val="single" w:color="6ABBE0" w:themeColor="accent4" w:sz="8" w:space="0"/>
          <w:right w:val="single" w:color="6ABBE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ABBE0" w:themeColor="accent4" w:sz="8" w:space="0"/>
          <w:left w:val="single" w:color="6ABBE0" w:themeColor="accent4" w:sz="8" w:space="0"/>
          <w:bottom w:val="single" w:color="6ABBE0" w:themeColor="accent4" w:sz="8" w:space="0"/>
          <w:right w:val="single" w:color="6ABBE0" w:themeColor="accent4" w:sz="8" w:space="0"/>
        </w:tcBorders>
      </w:tcPr>
    </w:tblStylePr>
    <w:tblStylePr w:type="band1Horz">
      <w:tblPr/>
      <w:tcPr>
        <w:tcBorders>
          <w:top w:val="single" w:color="6ABBE0" w:themeColor="accent4" w:sz="8" w:space="0"/>
          <w:left w:val="single" w:color="6ABBE0" w:themeColor="accent4" w:sz="8" w:space="0"/>
          <w:bottom w:val="single" w:color="6ABBE0" w:themeColor="accent4" w:sz="8" w:space="0"/>
          <w:right w:val="single" w:color="6ABBE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927" w:themeColor="accent5" w:sz="6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  <w:tblStylePr w:type="band1Horz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color="0096CE" w:themeColor="accent1" w:sz="8" w:space="0"/>
        <w:bottom w:val="single" w:color="0096C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1" w:sz="8" w:space="0"/>
          <w:left w:val="nil"/>
          <w:bottom w:val="single" w:color="0096C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1" w:sz="8" w:space="0"/>
          <w:left w:val="nil"/>
          <w:bottom w:val="single" w:color="0096C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94A545" w:themeColor="accent2" w:sz="8" w:space="0"/>
        <w:bottom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4A545" w:themeColor="accent2" w:sz="8" w:space="0"/>
          <w:left w:val="nil"/>
          <w:bottom w:val="single" w:color="94A54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4A545" w:themeColor="accent2" w:sz="8" w:space="0"/>
          <w:left w:val="nil"/>
          <w:bottom w:val="single" w:color="94A54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CDDA09" w:themeColor="accent3" w:sz="8" w:space="0"/>
        <w:bottom w:val="single" w:color="CDDA0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DDA09" w:themeColor="accent3" w:sz="8" w:space="0"/>
          <w:left w:val="nil"/>
          <w:bottom w:val="single" w:color="CDDA0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DDA09" w:themeColor="accent3" w:sz="8" w:space="0"/>
          <w:left w:val="nil"/>
          <w:bottom w:val="single" w:color="CDDA0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color="6ABBE0" w:themeColor="accent4" w:sz="8" w:space="0"/>
        <w:bottom w:val="single" w:color="6ABBE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ABBE0" w:themeColor="accent4" w:sz="8" w:space="0"/>
          <w:left w:val="nil"/>
          <w:bottom w:val="single" w:color="6ABBE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ABBE0" w:themeColor="accent4" w:sz="8" w:space="0"/>
          <w:left w:val="nil"/>
          <w:bottom w:val="single" w:color="6ABBE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6927" w:themeColor="accent5" w:sz="8" w:space="0"/>
        <w:bottom w:val="single" w:color="FF6927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927" w:themeColor="accent5" w:sz="8" w:space="0"/>
          <w:left w:val="nil"/>
          <w:bottom w:val="single" w:color="FF6927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927" w:themeColor="accent5" w:sz="8" w:space="0"/>
          <w:left w:val="nil"/>
          <w:bottom w:val="single" w:color="FF6927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648FD"/>
  </w:style>
  <w:style w:type="paragraph" w:styleId="List">
    <w:name w:val="List"/>
    <w:basedOn w:val="Normal"/>
    <w:uiPriority w:val="99"/>
    <w:semiHidden/>
    <w:unhideWhenUsed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648FD"/>
    <w:pPr>
      <w:ind w:left="720"/>
      <w:contextualSpacing/>
    </w:pPr>
  </w:style>
  <w:style w:type="table" w:styleId="ListTable1Light1" w:customStyle="1">
    <w:name w:val="List Table 1 Light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1" w:customStyle="1">
    <w:name w:val="List Table 1 Light - Accent 1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8CCFF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8CC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1" w:customStyle="1">
    <w:name w:val="List Table 1 Light - Accent 2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1CE8A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1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1" w:customStyle="1">
    <w:name w:val="List Table 1 Light - Accent 3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EF85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EF8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1" w:customStyle="1">
    <w:name w:val="List Table 1 Light - Accent 4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5D6EC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5D6E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1" w:customStyle="1">
    <w:name w:val="List Table 1 Light - Accent 5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47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47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1" w:customStyle="1">
    <w:name w:val="List Table 1 Light - Accent 6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1" w:customStyle="1">
    <w:name w:val="List Table 2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1" w:customStyle="1">
    <w:name w:val="List Table 2 - Accent 1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48CCFF" w:themeColor="accent1" w:themeTint="99" w:sz="4" w:space="0"/>
        <w:bottom w:val="single" w:color="48CCFF" w:themeColor="accent1" w:themeTint="99" w:sz="4" w:space="0"/>
        <w:insideH w:val="single" w:color="48CCFF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1" w:customStyle="1">
    <w:name w:val="List Table 2 - Accent 2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bottom w:val="single" w:color="C1CE8A" w:themeColor="accent2" w:themeTint="99" w:sz="4" w:space="0"/>
        <w:insideH w:val="single" w:color="C1CE8A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1" w:customStyle="1">
    <w:name w:val="List Table 2 - Accent 3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bottom w:val="single" w:color="EEF85B" w:themeColor="accent3" w:themeTint="99" w:sz="4" w:space="0"/>
        <w:insideH w:val="single" w:color="EEF85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1" w:customStyle="1">
    <w:name w:val="List Table 2 - Accent 4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A5D6EC" w:themeColor="accent4" w:themeTint="99" w:sz="4" w:space="0"/>
        <w:bottom w:val="single" w:color="A5D6EC" w:themeColor="accent4" w:themeTint="99" w:sz="4" w:space="0"/>
        <w:insideH w:val="single" w:color="A5D6EC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1" w:customStyle="1">
    <w:name w:val="List Table 2 - Accent 5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bottom w:val="single" w:color="FFA47D" w:themeColor="accent5" w:themeTint="99" w:sz="4" w:space="0"/>
        <w:insideH w:val="single" w:color="FFA47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1" w:customStyle="1">
    <w:name w:val="List Table 2 - Accent 6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1" w:customStyle="1">
    <w:name w:val="List Table 3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1" w:customStyle="1">
    <w:name w:val="List Table 3 - Accent 1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0096CE" w:themeColor="accent1" w:sz="4" w:space="0"/>
        <w:left w:val="single" w:color="0096CE" w:themeColor="accent1" w:sz="4" w:space="0"/>
        <w:bottom w:val="single" w:color="0096CE" w:themeColor="accent1" w:sz="4" w:space="0"/>
        <w:right w:val="single" w:color="0096C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color="0096C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6CE" w:themeColor="accent1" w:sz="4" w:space="0"/>
          <w:right w:val="single" w:color="0096CE" w:themeColor="accent1" w:sz="4" w:space="0"/>
        </w:tcBorders>
      </w:tcPr>
    </w:tblStylePr>
    <w:tblStylePr w:type="band1Horz">
      <w:tblPr/>
      <w:tcPr>
        <w:tcBorders>
          <w:top w:val="single" w:color="0096CE" w:themeColor="accent1" w:sz="4" w:space="0"/>
          <w:bottom w:val="single" w:color="0096C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6CE" w:themeColor="accent1" w:sz="4" w:space="0"/>
          <w:left w:val="nil"/>
        </w:tcBorders>
      </w:tcPr>
    </w:tblStylePr>
    <w:tblStylePr w:type="swCell">
      <w:tblPr/>
      <w:tcPr>
        <w:tcBorders>
          <w:top w:val="double" w:color="0096CE" w:themeColor="accent1" w:sz="4" w:space="0"/>
          <w:right w:val="nil"/>
        </w:tcBorders>
      </w:tcPr>
    </w:tblStylePr>
  </w:style>
  <w:style w:type="table" w:styleId="ListTable3-Accent21" w:customStyle="1">
    <w:name w:val="List Table 3 - Accent 2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94A545" w:themeColor="accent2" w:sz="4" w:space="0"/>
        <w:left w:val="single" w:color="94A545" w:themeColor="accent2" w:sz="4" w:space="0"/>
        <w:bottom w:val="single" w:color="94A545" w:themeColor="accent2" w:sz="4" w:space="0"/>
        <w:right w:val="single" w:color="94A545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color="94A54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4A545" w:themeColor="accent2" w:sz="4" w:space="0"/>
          <w:right w:val="single" w:color="94A545" w:themeColor="accent2" w:sz="4" w:space="0"/>
        </w:tcBorders>
      </w:tcPr>
    </w:tblStylePr>
    <w:tblStylePr w:type="band1Horz">
      <w:tblPr/>
      <w:tcPr>
        <w:tcBorders>
          <w:top w:val="single" w:color="94A545" w:themeColor="accent2" w:sz="4" w:space="0"/>
          <w:bottom w:val="single" w:color="94A545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4A545" w:themeColor="accent2" w:sz="4" w:space="0"/>
          <w:left w:val="nil"/>
        </w:tcBorders>
      </w:tcPr>
    </w:tblStylePr>
    <w:tblStylePr w:type="swCell">
      <w:tblPr/>
      <w:tcPr>
        <w:tcBorders>
          <w:top w:val="double" w:color="94A545" w:themeColor="accent2" w:sz="4" w:space="0"/>
          <w:right w:val="nil"/>
        </w:tcBorders>
      </w:tcPr>
    </w:tblStylePr>
  </w:style>
  <w:style w:type="table" w:styleId="ListTable3-Accent31" w:customStyle="1">
    <w:name w:val="List Table 3 - Accent 3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CDDA09" w:themeColor="accent3" w:sz="4" w:space="0"/>
        <w:left w:val="single" w:color="CDDA09" w:themeColor="accent3" w:sz="4" w:space="0"/>
        <w:bottom w:val="single" w:color="CDDA09" w:themeColor="accent3" w:sz="4" w:space="0"/>
        <w:right w:val="single" w:color="CDDA0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color="CDDA0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DDA09" w:themeColor="accent3" w:sz="4" w:space="0"/>
          <w:right w:val="single" w:color="CDDA09" w:themeColor="accent3" w:sz="4" w:space="0"/>
        </w:tcBorders>
      </w:tcPr>
    </w:tblStylePr>
    <w:tblStylePr w:type="band1Horz">
      <w:tblPr/>
      <w:tcPr>
        <w:tcBorders>
          <w:top w:val="single" w:color="CDDA09" w:themeColor="accent3" w:sz="4" w:space="0"/>
          <w:bottom w:val="single" w:color="CDDA0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DDA09" w:themeColor="accent3" w:sz="4" w:space="0"/>
          <w:left w:val="nil"/>
        </w:tcBorders>
      </w:tcPr>
    </w:tblStylePr>
    <w:tblStylePr w:type="swCell">
      <w:tblPr/>
      <w:tcPr>
        <w:tcBorders>
          <w:top w:val="double" w:color="CDDA09" w:themeColor="accent3" w:sz="4" w:space="0"/>
          <w:right w:val="nil"/>
        </w:tcBorders>
      </w:tcPr>
    </w:tblStylePr>
  </w:style>
  <w:style w:type="table" w:styleId="ListTable3-Accent41" w:customStyle="1">
    <w:name w:val="List Table 3 - Accent 4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6ABBE0" w:themeColor="accent4" w:sz="4" w:space="0"/>
        <w:left w:val="single" w:color="6ABBE0" w:themeColor="accent4" w:sz="4" w:space="0"/>
        <w:bottom w:val="single" w:color="6ABBE0" w:themeColor="accent4" w:sz="4" w:space="0"/>
        <w:right w:val="single" w:color="6ABBE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color="6ABBE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ABBE0" w:themeColor="accent4" w:sz="4" w:space="0"/>
          <w:right w:val="single" w:color="6ABBE0" w:themeColor="accent4" w:sz="4" w:space="0"/>
        </w:tcBorders>
      </w:tcPr>
    </w:tblStylePr>
    <w:tblStylePr w:type="band1Horz">
      <w:tblPr/>
      <w:tcPr>
        <w:tcBorders>
          <w:top w:val="single" w:color="6ABBE0" w:themeColor="accent4" w:sz="4" w:space="0"/>
          <w:bottom w:val="single" w:color="6ABBE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ABBE0" w:themeColor="accent4" w:sz="4" w:space="0"/>
          <w:left w:val="nil"/>
        </w:tcBorders>
      </w:tcPr>
    </w:tblStylePr>
    <w:tblStylePr w:type="swCell">
      <w:tblPr/>
      <w:tcPr>
        <w:tcBorders>
          <w:top w:val="double" w:color="6ABBE0" w:themeColor="accent4" w:sz="4" w:space="0"/>
          <w:right w:val="nil"/>
        </w:tcBorders>
      </w:tcPr>
    </w:tblStylePr>
  </w:style>
  <w:style w:type="table" w:styleId="ListTable3-Accent51" w:customStyle="1">
    <w:name w:val="List Table 3 - Accent 5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FF6927" w:themeColor="accent5" w:sz="4" w:space="0"/>
        <w:left w:val="single" w:color="FF6927" w:themeColor="accent5" w:sz="4" w:space="0"/>
        <w:bottom w:val="single" w:color="FF6927" w:themeColor="accent5" w:sz="4" w:space="0"/>
        <w:right w:val="single" w:color="FF6927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color="FF6927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927" w:themeColor="accent5" w:sz="4" w:space="0"/>
          <w:right w:val="single" w:color="FF6927" w:themeColor="accent5" w:sz="4" w:space="0"/>
        </w:tcBorders>
      </w:tcPr>
    </w:tblStylePr>
    <w:tblStylePr w:type="band1Horz">
      <w:tblPr/>
      <w:tcPr>
        <w:tcBorders>
          <w:top w:val="single" w:color="FF6927" w:themeColor="accent5" w:sz="4" w:space="0"/>
          <w:bottom w:val="single" w:color="FF6927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927" w:themeColor="accent5" w:sz="4" w:space="0"/>
          <w:left w:val="nil"/>
        </w:tcBorders>
      </w:tcPr>
    </w:tblStylePr>
    <w:tblStylePr w:type="swCell">
      <w:tblPr/>
      <w:tcPr>
        <w:tcBorders>
          <w:top w:val="double" w:color="FF6927" w:themeColor="accent5" w:sz="4" w:space="0"/>
          <w:right w:val="nil"/>
        </w:tcBorders>
      </w:tcPr>
    </w:tblStylePr>
  </w:style>
  <w:style w:type="table" w:styleId="ListTable3-Accent61" w:customStyle="1">
    <w:name w:val="List Table 3 - Accent 6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stTable41" w:customStyle="1">
    <w:name w:val="List Table 4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1" w:customStyle="1">
    <w:name w:val="List Table 4 - Accent 1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48CCFF" w:themeColor="accent1" w:themeTint="99" w:sz="4" w:space="0"/>
        <w:left w:val="single" w:color="48CCFF" w:themeColor="accent1" w:themeTint="99" w:sz="4" w:space="0"/>
        <w:bottom w:val="single" w:color="48CCFF" w:themeColor="accent1" w:themeTint="99" w:sz="4" w:space="0"/>
        <w:right w:val="single" w:color="48CCFF" w:themeColor="accent1" w:themeTint="99" w:sz="4" w:space="0"/>
        <w:insideH w:val="single" w:color="48CCFF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1" w:sz="4" w:space="0"/>
          <w:left w:val="single" w:color="0096CE" w:themeColor="accent1" w:sz="4" w:space="0"/>
          <w:bottom w:val="single" w:color="0096CE" w:themeColor="accent1" w:sz="4" w:space="0"/>
          <w:right w:val="single" w:color="0096CE" w:themeColor="accent1" w:sz="4" w:space="0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color="48CCFF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1" w:customStyle="1">
    <w:name w:val="List Table 4 - Accent 2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4A545" w:themeColor="accent2" w:sz="4" w:space="0"/>
          <w:left w:val="single" w:color="94A545" w:themeColor="accent2" w:sz="4" w:space="0"/>
          <w:bottom w:val="single" w:color="94A545" w:themeColor="accent2" w:sz="4" w:space="0"/>
          <w:right w:val="single" w:color="94A545" w:themeColor="accent2" w:sz="4" w:space="0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1" w:customStyle="1">
    <w:name w:val="List Table 4 - Accent 3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DDA09" w:themeColor="accent3" w:sz="4" w:space="0"/>
          <w:left w:val="single" w:color="CDDA09" w:themeColor="accent3" w:sz="4" w:space="0"/>
          <w:bottom w:val="single" w:color="CDDA09" w:themeColor="accent3" w:sz="4" w:space="0"/>
          <w:right w:val="single" w:color="CDDA09" w:themeColor="accent3" w:sz="4" w:space="0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1" w:customStyle="1">
    <w:name w:val="List Table 4 - Accent 4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A5D6EC" w:themeColor="accent4" w:themeTint="99" w:sz="4" w:space="0"/>
        <w:left w:val="single" w:color="A5D6EC" w:themeColor="accent4" w:themeTint="99" w:sz="4" w:space="0"/>
        <w:bottom w:val="single" w:color="A5D6EC" w:themeColor="accent4" w:themeTint="99" w:sz="4" w:space="0"/>
        <w:right w:val="single" w:color="A5D6EC" w:themeColor="accent4" w:themeTint="99" w:sz="4" w:space="0"/>
        <w:insideH w:val="single" w:color="A5D6EC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ABBE0" w:themeColor="accent4" w:sz="4" w:space="0"/>
          <w:left w:val="single" w:color="6ABBE0" w:themeColor="accent4" w:sz="4" w:space="0"/>
          <w:bottom w:val="single" w:color="6ABBE0" w:themeColor="accent4" w:sz="4" w:space="0"/>
          <w:right w:val="single" w:color="6ABBE0" w:themeColor="accent4" w:sz="4" w:space="0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color="A5D6EC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1" w:customStyle="1">
    <w:name w:val="List Table 4 - Accent 5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927" w:themeColor="accent5" w:sz="4" w:space="0"/>
          <w:left w:val="single" w:color="FF6927" w:themeColor="accent5" w:sz="4" w:space="0"/>
          <w:bottom w:val="single" w:color="FF6927" w:themeColor="accent5" w:sz="4" w:space="0"/>
          <w:right w:val="single" w:color="FF6927" w:themeColor="accent5" w:sz="4" w:space="0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1" w:customStyle="1">
    <w:name w:val="List Table 4 - Accent 6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1" w:customStyle="1">
    <w:name w:val="List Table 5 Dark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1" w:customStyle="1">
    <w:name w:val="List Table 5 Dark - Accent 1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96CE" w:themeColor="accent1" w:sz="24" w:space="0"/>
        <w:left w:val="single" w:color="0096CE" w:themeColor="accent1" w:sz="24" w:space="0"/>
        <w:bottom w:val="single" w:color="0096CE" w:themeColor="accent1" w:sz="24" w:space="0"/>
        <w:right w:val="single" w:color="0096CE" w:themeColor="accent1" w:sz="24" w:space="0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1" w:customStyle="1">
    <w:name w:val="List Table 5 Dark - Accent 2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4A545" w:themeColor="accent2" w:sz="24" w:space="0"/>
        <w:left w:val="single" w:color="94A545" w:themeColor="accent2" w:sz="24" w:space="0"/>
        <w:bottom w:val="single" w:color="94A545" w:themeColor="accent2" w:sz="24" w:space="0"/>
        <w:right w:val="single" w:color="94A545" w:themeColor="accent2" w:sz="24" w:space="0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1" w:customStyle="1">
    <w:name w:val="List Table 5 Dark - Accent 3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DDA09" w:themeColor="accent3" w:sz="24" w:space="0"/>
        <w:left w:val="single" w:color="CDDA09" w:themeColor="accent3" w:sz="24" w:space="0"/>
        <w:bottom w:val="single" w:color="CDDA09" w:themeColor="accent3" w:sz="24" w:space="0"/>
        <w:right w:val="single" w:color="CDDA09" w:themeColor="accent3" w:sz="24" w:space="0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1" w:customStyle="1">
    <w:name w:val="List Table 5 Dark - Accent 4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ABBE0" w:themeColor="accent4" w:sz="24" w:space="0"/>
        <w:left w:val="single" w:color="6ABBE0" w:themeColor="accent4" w:sz="24" w:space="0"/>
        <w:bottom w:val="single" w:color="6ABBE0" w:themeColor="accent4" w:sz="24" w:space="0"/>
        <w:right w:val="single" w:color="6ABBE0" w:themeColor="accent4" w:sz="24" w:space="0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1" w:customStyle="1">
    <w:name w:val="List Table 5 Dark - Accent 5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927" w:themeColor="accent5" w:sz="24" w:space="0"/>
        <w:left w:val="single" w:color="FF6927" w:themeColor="accent5" w:sz="24" w:space="0"/>
        <w:bottom w:val="single" w:color="FF6927" w:themeColor="accent5" w:sz="24" w:space="0"/>
        <w:right w:val="single" w:color="FF6927" w:themeColor="accent5" w:sz="24" w:space="0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1" w:customStyle="1">
    <w:name w:val="List Table 5 Dark - Accent 6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1" w:customStyle="1">
    <w:name w:val="List Table 6 Colorful1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1" w:customStyle="1">
    <w:name w:val="List Table 6 Colorful - Accent 1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color="0096CE" w:themeColor="accent1" w:sz="4" w:space="0"/>
        <w:bottom w:val="single" w:color="0096C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0096C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96C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rful-Accent21" w:customStyle="1">
    <w:name w:val="List Table 6 Colorful - Accent 21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94A545" w:themeColor="accent2" w:sz="4" w:space="0"/>
        <w:bottom w:val="single" w:color="94A545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94A545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94A54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1" w:customStyle="1">
    <w:name w:val="List Table 6 Colorful - Accent 31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CDDA09" w:themeColor="accent3" w:sz="4" w:space="0"/>
        <w:bottom w:val="single" w:color="CDDA0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CDDA0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CDDA0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1" w:customStyle="1">
    <w:name w:val="List Table 6 Colorful - Accent 41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color="6ABBE0" w:themeColor="accent4" w:sz="4" w:space="0"/>
        <w:bottom w:val="single" w:color="6ABBE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6ABBE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6ABBE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rful-Accent51" w:customStyle="1">
    <w:name w:val="List Table 6 Colorful - Accent 51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6927" w:themeColor="accent5" w:sz="4" w:space="0"/>
        <w:bottom w:val="single" w:color="FF6927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927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927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1" w:customStyle="1">
    <w:name w:val="List Table 6 Colorful - Accent 61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1" w:customStyle="1">
    <w:name w:val="List Table 7 Colorful1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1" w:customStyle="1">
    <w:name w:val="List Table 7 Colorful - Accent 1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6C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6C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6C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6C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1" w:customStyle="1">
    <w:name w:val="List Table 7 Colorful - Accent 21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4A54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4A54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4A54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4A545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1" w:customStyle="1">
    <w:name w:val="List Table 7 Colorful - Accent 31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DDA0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DDA0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DDA0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DDA0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1" w:customStyle="1">
    <w:name w:val="List Table 7 Colorful - Accent 41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ABBE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ABBE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ABBE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ABBE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1" w:customStyle="1">
    <w:name w:val="List Table 7 Colorful - Accent 51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927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927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927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927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1" w:customStyle="1">
    <w:name w:val="List Table 7 Colorful - Accent 61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FB6C2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1BC0FF" w:themeColor="accent1" w:themeTint="BF" w:sz="8" w:space="0"/>
        <w:left w:val="single" w:color="1BC0FF" w:themeColor="accent1" w:themeTint="BF" w:sz="8" w:space="0"/>
        <w:bottom w:val="single" w:color="1BC0FF" w:themeColor="accent1" w:themeTint="BF" w:sz="8" w:space="0"/>
        <w:right w:val="single" w:color="1BC0FF" w:themeColor="accent1" w:themeTint="BF" w:sz="8" w:space="0"/>
        <w:insideH w:val="single" w:color="1BC0FF" w:themeColor="accent1" w:themeTint="BF" w:sz="8" w:space="0"/>
        <w:insideV w:val="single" w:color="1BC0FF" w:themeColor="accent1" w:themeTint="BF" w:sz="8" w:space="0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C0F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B2C26D" w:themeColor="accent2" w:themeTint="BF" w:sz="8" w:space="0"/>
        <w:left w:val="single" w:color="B2C26D" w:themeColor="accent2" w:themeTint="BF" w:sz="8" w:space="0"/>
        <w:bottom w:val="single" w:color="B2C26D" w:themeColor="accent2" w:themeTint="BF" w:sz="8" w:space="0"/>
        <w:right w:val="single" w:color="B2C26D" w:themeColor="accent2" w:themeTint="BF" w:sz="8" w:space="0"/>
        <w:insideH w:val="single" w:color="B2C26D" w:themeColor="accent2" w:themeTint="BF" w:sz="8" w:space="0"/>
        <w:insideV w:val="single" w:color="B2C26D" w:themeColor="accent2" w:themeTint="BF" w:sz="8" w:space="0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2C26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EAF633" w:themeColor="accent3" w:themeTint="BF" w:sz="8" w:space="0"/>
        <w:left w:val="single" w:color="EAF633" w:themeColor="accent3" w:themeTint="BF" w:sz="8" w:space="0"/>
        <w:bottom w:val="single" w:color="EAF633" w:themeColor="accent3" w:themeTint="BF" w:sz="8" w:space="0"/>
        <w:right w:val="single" w:color="EAF633" w:themeColor="accent3" w:themeTint="BF" w:sz="8" w:space="0"/>
        <w:insideH w:val="single" w:color="EAF633" w:themeColor="accent3" w:themeTint="BF" w:sz="8" w:space="0"/>
        <w:insideV w:val="single" w:color="EAF633" w:themeColor="accent3" w:themeTint="BF" w:sz="8" w:space="0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F633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8FCCE7" w:themeColor="accent4" w:themeTint="BF" w:sz="8" w:space="0"/>
        <w:left w:val="single" w:color="8FCCE7" w:themeColor="accent4" w:themeTint="BF" w:sz="8" w:space="0"/>
        <w:bottom w:val="single" w:color="8FCCE7" w:themeColor="accent4" w:themeTint="BF" w:sz="8" w:space="0"/>
        <w:right w:val="single" w:color="8FCCE7" w:themeColor="accent4" w:themeTint="BF" w:sz="8" w:space="0"/>
        <w:insideH w:val="single" w:color="8FCCE7" w:themeColor="accent4" w:themeTint="BF" w:sz="8" w:space="0"/>
        <w:insideV w:val="single" w:color="8FCCE7" w:themeColor="accent4" w:themeTint="BF" w:sz="8" w:space="0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FCCE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8D5D" w:themeColor="accent5" w:themeTint="BF" w:sz="8" w:space="0"/>
        <w:left w:val="single" w:color="FF8D5D" w:themeColor="accent5" w:themeTint="BF" w:sz="8" w:space="0"/>
        <w:bottom w:val="single" w:color="FF8D5D" w:themeColor="accent5" w:themeTint="BF" w:sz="8" w:space="0"/>
        <w:right w:val="single" w:color="FF8D5D" w:themeColor="accent5" w:themeTint="BF" w:sz="8" w:space="0"/>
        <w:insideH w:val="single" w:color="FF8D5D" w:themeColor="accent5" w:themeTint="BF" w:sz="8" w:space="0"/>
        <w:insideV w:val="single" w:color="FF8D5D" w:themeColor="accent5" w:themeTint="BF" w:sz="8" w:space="0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8D5D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1" w:sz="8" w:space="0"/>
        <w:left w:val="single" w:color="0096CE" w:themeColor="accent1" w:sz="8" w:space="0"/>
        <w:bottom w:val="single" w:color="0096CE" w:themeColor="accent1" w:sz="8" w:space="0"/>
        <w:right w:val="single" w:color="0096CE" w:themeColor="accent1" w:sz="8" w:space="0"/>
        <w:insideH w:val="single" w:color="0096CE" w:themeColor="accent1" w:sz="8" w:space="0"/>
        <w:insideV w:val="single" w:color="0096CE" w:themeColor="accent1" w:sz="8" w:space="0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color="0096CE" w:themeColor="accent1" w:sz="6" w:space="0"/>
          <w:insideV w:val="single" w:color="0096CE" w:themeColor="accent1" w:sz="6" w:space="0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  <w:insideH w:val="single" w:color="94A545" w:themeColor="accent2" w:sz="8" w:space="0"/>
        <w:insideV w:val="single" w:color="94A545" w:themeColor="accent2" w:sz="8" w:space="0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color="94A545" w:themeColor="accent2" w:sz="6" w:space="0"/>
          <w:insideV w:val="single" w:color="94A545" w:themeColor="accent2" w:sz="6" w:space="0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  <w:insideH w:val="single" w:color="CDDA09" w:themeColor="accent3" w:sz="8" w:space="0"/>
        <w:insideV w:val="single" w:color="CDDA09" w:themeColor="accent3" w:sz="8" w:space="0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color="CDDA09" w:themeColor="accent3" w:sz="6" w:space="0"/>
          <w:insideV w:val="single" w:color="CDDA09" w:themeColor="accent3" w:sz="6" w:space="0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ABBE0" w:themeColor="accent4" w:sz="8" w:space="0"/>
        <w:left w:val="single" w:color="6ABBE0" w:themeColor="accent4" w:sz="8" w:space="0"/>
        <w:bottom w:val="single" w:color="6ABBE0" w:themeColor="accent4" w:sz="8" w:space="0"/>
        <w:right w:val="single" w:color="6ABBE0" w:themeColor="accent4" w:sz="8" w:space="0"/>
        <w:insideH w:val="single" w:color="6ABBE0" w:themeColor="accent4" w:sz="8" w:space="0"/>
        <w:insideV w:val="single" w:color="6ABBE0" w:themeColor="accent4" w:sz="8" w:space="0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color="6ABBE0" w:themeColor="accent4" w:sz="6" w:space="0"/>
          <w:insideV w:val="single" w:color="6ABBE0" w:themeColor="accent4" w:sz="6" w:space="0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  <w:insideH w:val="single" w:color="FF6927" w:themeColor="accent5" w:sz="8" w:space="0"/>
        <w:insideV w:val="single" w:color="FF6927" w:themeColor="accent5" w:sz="8" w:space="0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color="FF6927" w:themeColor="accent5" w:sz="6" w:space="0"/>
          <w:insideV w:val="single" w:color="FF6927" w:themeColor="accent5" w:sz="6" w:space="0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1" w:sz="8" w:space="0"/>
        <w:bottom w:val="single" w:color="0096C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6CE" w:themeColor="accent1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0096CE" w:themeColor="accent1" w:sz="8" w:space="0"/>
          <w:bottom w:val="single" w:color="0096C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6CE" w:themeColor="accent1" w:sz="8" w:space="0"/>
          <w:bottom w:val="single" w:color="0096CE" w:themeColor="accent1" w:sz="8" w:space="0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8" w:space="0"/>
        <w:bottom w:val="single" w:color="94A54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4A545" w:themeColor="accent2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94A545" w:themeColor="accent2" w:sz="8" w:space="0"/>
          <w:bottom w:val="single" w:color="94A54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4A545" w:themeColor="accent2" w:sz="8" w:space="0"/>
          <w:bottom w:val="single" w:color="94A545" w:themeColor="accent2" w:sz="8" w:space="0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DDA09" w:themeColor="accent3" w:sz="8" w:space="0"/>
        <w:bottom w:val="single" w:color="CDDA0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DDA09" w:themeColor="accent3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CDDA09" w:themeColor="accent3" w:sz="8" w:space="0"/>
          <w:bottom w:val="single" w:color="CDDA0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DDA09" w:themeColor="accent3" w:sz="8" w:space="0"/>
          <w:bottom w:val="single" w:color="CDDA09" w:themeColor="accent3" w:sz="8" w:space="0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ABBE0" w:themeColor="accent4" w:sz="8" w:space="0"/>
        <w:bottom w:val="single" w:color="6ABBE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ABBE0" w:themeColor="accent4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6ABBE0" w:themeColor="accent4" w:sz="8" w:space="0"/>
          <w:bottom w:val="single" w:color="6ABBE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ABBE0" w:themeColor="accent4" w:sz="8" w:space="0"/>
          <w:bottom w:val="single" w:color="6ABBE0" w:themeColor="accent4" w:sz="8" w:space="0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927" w:themeColor="accent5" w:sz="8" w:space="0"/>
        <w:bottom w:val="single" w:color="FF6927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927" w:themeColor="accent5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FF6927" w:themeColor="accent5" w:sz="8" w:space="0"/>
          <w:bottom w:val="single" w:color="FF692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927" w:themeColor="accent5" w:sz="8" w:space="0"/>
          <w:bottom w:val="single" w:color="FF6927" w:themeColor="accent5" w:sz="8" w:space="0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1" w:sz="8" w:space="0"/>
        <w:left w:val="single" w:color="0096CE" w:themeColor="accent1" w:sz="8" w:space="0"/>
        <w:bottom w:val="single" w:color="0096CE" w:themeColor="accent1" w:sz="8" w:space="0"/>
        <w:right w:val="single" w:color="0096C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6C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6C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6C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4A54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4A54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DDA0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DDA0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DDA0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ABBE0" w:themeColor="accent4" w:sz="8" w:space="0"/>
        <w:left w:val="single" w:color="6ABBE0" w:themeColor="accent4" w:sz="8" w:space="0"/>
        <w:bottom w:val="single" w:color="6ABBE0" w:themeColor="accent4" w:sz="8" w:space="0"/>
        <w:right w:val="single" w:color="6ABBE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ABBE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ABBE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ABBE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92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927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927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1BC0FF" w:themeColor="accent1" w:themeTint="BF" w:sz="8" w:space="0"/>
        <w:left w:val="single" w:color="1BC0FF" w:themeColor="accent1" w:themeTint="BF" w:sz="8" w:space="0"/>
        <w:bottom w:val="single" w:color="1BC0FF" w:themeColor="accent1" w:themeTint="BF" w:sz="8" w:space="0"/>
        <w:right w:val="single" w:color="1BC0FF" w:themeColor="accent1" w:themeTint="BF" w:sz="8" w:space="0"/>
        <w:insideH w:val="single" w:color="1BC0F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C0FF" w:themeColor="accent1" w:themeTint="BF" w:sz="8" w:space="0"/>
          <w:left w:val="single" w:color="1BC0FF" w:themeColor="accent1" w:themeTint="BF" w:sz="8" w:space="0"/>
          <w:bottom w:val="single" w:color="1BC0FF" w:themeColor="accent1" w:themeTint="BF" w:sz="8" w:space="0"/>
          <w:right w:val="single" w:color="1BC0FF" w:themeColor="accent1" w:themeTint="BF" w:sz="8" w:space="0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C0FF" w:themeColor="accent1" w:themeTint="BF" w:sz="6" w:space="0"/>
          <w:left w:val="single" w:color="1BC0FF" w:themeColor="accent1" w:themeTint="BF" w:sz="8" w:space="0"/>
          <w:bottom w:val="single" w:color="1BC0FF" w:themeColor="accent1" w:themeTint="BF" w:sz="8" w:space="0"/>
          <w:right w:val="single" w:color="1BC0F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B2C26D" w:themeColor="accent2" w:themeTint="BF" w:sz="8" w:space="0"/>
        <w:left w:val="single" w:color="B2C26D" w:themeColor="accent2" w:themeTint="BF" w:sz="8" w:space="0"/>
        <w:bottom w:val="single" w:color="B2C26D" w:themeColor="accent2" w:themeTint="BF" w:sz="8" w:space="0"/>
        <w:right w:val="single" w:color="B2C26D" w:themeColor="accent2" w:themeTint="BF" w:sz="8" w:space="0"/>
        <w:insideH w:val="single" w:color="B2C26D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2C26D" w:themeColor="accent2" w:themeTint="BF" w:sz="8" w:space="0"/>
          <w:left w:val="single" w:color="B2C26D" w:themeColor="accent2" w:themeTint="BF" w:sz="8" w:space="0"/>
          <w:bottom w:val="single" w:color="B2C26D" w:themeColor="accent2" w:themeTint="BF" w:sz="8" w:space="0"/>
          <w:right w:val="single" w:color="B2C26D" w:themeColor="accent2" w:themeTint="BF" w:sz="8" w:space="0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C26D" w:themeColor="accent2" w:themeTint="BF" w:sz="6" w:space="0"/>
          <w:left w:val="single" w:color="B2C26D" w:themeColor="accent2" w:themeTint="BF" w:sz="8" w:space="0"/>
          <w:bottom w:val="single" w:color="B2C26D" w:themeColor="accent2" w:themeTint="BF" w:sz="8" w:space="0"/>
          <w:right w:val="single" w:color="B2C26D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EAF633" w:themeColor="accent3" w:themeTint="BF" w:sz="8" w:space="0"/>
        <w:left w:val="single" w:color="EAF633" w:themeColor="accent3" w:themeTint="BF" w:sz="8" w:space="0"/>
        <w:bottom w:val="single" w:color="EAF633" w:themeColor="accent3" w:themeTint="BF" w:sz="8" w:space="0"/>
        <w:right w:val="single" w:color="EAF633" w:themeColor="accent3" w:themeTint="BF" w:sz="8" w:space="0"/>
        <w:insideH w:val="single" w:color="EAF633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AF633" w:themeColor="accent3" w:themeTint="BF" w:sz="8" w:space="0"/>
          <w:left w:val="single" w:color="EAF633" w:themeColor="accent3" w:themeTint="BF" w:sz="8" w:space="0"/>
          <w:bottom w:val="single" w:color="EAF633" w:themeColor="accent3" w:themeTint="BF" w:sz="8" w:space="0"/>
          <w:right w:val="single" w:color="EAF633" w:themeColor="accent3" w:themeTint="BF" w:sz="8" w:space="0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F633" w:themeColor="accent3" w:themeTint="BF" w:sz="6" w:space="0"/>
          <w:left w:val="single" w:color="EAF633" w:themeColor="accent3" w:themeTint="BF" w:sz="8" w:space="0"/>
          <w:bottom w:val="single" w:color="EAF633" w:themeColor="accent3" w:themeTint="BF" w:sz="8" w:space="0"/>
          <w:right w:val="single" w:color="EAF633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8FCCE7" w:themeColor="accent4" w:themeTint="BF" w:sz="8" w:space="0"/>
        <w:left w:val="single" w:color="8FCCE7" w:themeColor="accent4" w:themeTint="BF" w:sz="8" w:space="0"/>
        <w:bottom w:val="single" w:color="8FCCE7" w:themeColor="accent4" w:themeTint="BF" w:sz="8" w:space="0"/>
        <w:right w:val="single" w:color="8FCCE7" w:themeColor="accent4" w:themeTint="BF" w:sz="8" w:space="0"/>
        <w:insideH w:val="single" w:color="8FCCE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FCCE7" w:themeColor="accent4" w:themeTint="BF" w:sz="8" w:space="0"/>
          <w:left w:val="single" w:color="8FCCE7" w:themeColor="accent4" w:themeTint="BF" w:sz="8" w:space="0"/>
          <w:bottom w:val="single" w:color="8FCCE7" w:themeColor="accent4" w:themeTint="BF" w:sz="8" w:space="0"/>
          <w:right w:val="single" w:color="8FCCE7" w:themeColor="accent4" w:themeTint="BF" w:sz="8" w:space="0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CCE7" w:themeColor="accent4" w:themeTint="BF" w:sz="6" w:space="0"/>
          <w:left w:val="single" w:color="8FCCE7" w:themeColor="accent4" w:themeTint="BF" w:sz="8" w:space="0"/>
          <w:bottom w:val="single" w:color="8FCCE7" w:themeColor="accent4" w:themeTint="BF" w:sz="8" w:space="0"/>
          <w:right w:val="single" w:color="8FCCE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FF8D5D" w:themeColor="accent5" w:themeTint="BF" w:sz="8" w:space="0"/>
        <w:left w:val="single" w:color="FF8D5D" w:themeColor="accent5" w:themeTint="BF" w:sz="8" w:space="0"/>
        <w:bottom w:val="single" w:color="FF8D5D" w:themeColor="accent5" w:themeTint="BF" w:sz="8" w:space="0"/>
        <w:right w:val="single" w:color="FF8D5D" w:themeColor="accent5" w:themeTint="BF" w:sz="8" w:space="0"/>
        <w:insideH w:val="single" w:color="FF8D5D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8D5D" w:themeColor="accent5" w:themeTint="BF" w:sz="8" w:space="0"/>
          <w:left w:val="single" w:color="FF8D5D" w:themeColor="accent5" w:themeTint="BF" w:sz="8" w:space="0"/>
          <w:bottom w:val="single" w:color="FF8D5D" w:themeColor="accent5" w:themeTint="BF" w:sz="8" w:space="0"/>
          <w:right w:val="single" w:color="FF8D5D" w:themeColor="accent5" w:themeTint="BF" w:sz="8" w:space="0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8D5D" w:themeColor="accent5" w:themeTint="BF" w:sz="6" w:space="0"/>
          <w:left w:val="single" w:color="FF8D5D" w:themeColor="accent5" w:themeTint="BF" w:sz="8" w:space="0"/>
          <w:bottom w:val="single" w:color="FF8D5D" w:themeColor="accent5" w:themeTint="BF" w:sz="8" w:space="0"/>
          <w:right w:val="single" w:color="FF8D5D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48F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5648FD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648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48FD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5648FD"/>
  </w:style>
  <w:style w:type="character" w:styleId="PageNumber">
    <w:name w:val="page number"/>
    <w:basedOn w:val="DefaultParagraphFont"/>
    <w:uiPriority w:val="99"/>
    <w:semiHidden/>
    <w:unhideWhenUsed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1" w:customStyle="1">
    <w:name w:val="Plain Table 1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1" w:customStyle="1">
    <w:name w:val="Plain Table 21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1" w:customStyle="1">
    <w:name w:val="Plain Table 31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1" w:customStyle="1">
    <w:name w:val="Plain Table 41"/>
    <w:basedOn w:val="TableNormal"/>
    <w:uiPriority w:val="44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1" w:customStyle="1">
    <w:name w:val="Plain Table 51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648FD"/>
    <w:pPr>
      <w:spacing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5648F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648F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48FD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5648FD"/>
  </w:style>
  <w:style w:type="paragraph" w:styleId="Signature">
    <w:name w:val="Signature"/>
    <w:basedOn w:val="Normal"/>
    <w:link w:val="SignatureChar"/>
    <w:uiPriority w:val="99"/>
    <w:semiHidden/>
    <w:unhideWhenUsed/>
    <w:rsid w:val="005648FD"/>
    <w:pPr>
      <w:spacing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5648FD"/>
  </w:style>
  <w:style w:type="character" w:styleId="SubtleEmphasis">
    <w:name w:val="Subtle Emphasis"/>
    <w:basedOn w:val="DefaultParagraphFont"/>
    <w:uiPriority w:val="19"/>
    <w:semiHidden/>
    <w:unhideWhenUsed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1" w:customStyle="1">
    <w:name w:val="Table Grid Light1"/>
    <w:basedOn w:val="TableNormal"/>
    <w:uiPriority w:val="40"/>
    <w:rsid w:val="005648FD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648FD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EB"/>
    <w:pPr>
      <w:spacing w:before="240" w:after="0" w:line="360" w:lineRule="auto"/>
      <w:outlineLvl w:val="9"/>
    </w:pPr>
    <w:rPr>
      <w:color w:val="004A67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Broakean@my.dom.edu" TargetMode="External" Id="R1ef745ad77af435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akean\AppData\Roaming\Microsoft\Templates\Resume%20(chronological).dotx" TargetMode="Externa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B27FE4-ACD1-4219-9E54-757D9EA256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Resume (chronological)</ap:Template>
  <ap:Application>Microsoft Word for the web</ap:Application>
  <ap:DocSecurity>0</ap:DocSecurity>
  <ap:ScaleCrop>false</ap:ScaleCrop>
  <ap:Company>Dominican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Broaster, Keandra</lastModifiedBy>
  <revision>4</revision>
  <lastPrinted>2017-04-25T19:04:00.0000000Z</lastPrinted>
  <dcterms:created xsi:type="dcterms:W3CDTF">2019-10-17T07:19:00.0000000Z</dcterms:created>
  <dcterms:modified xsi:type="dcterms:W3CDTF">2022-01-21T18:38:52.9004371Z</dcterms:modified>
</coreProperties>
</file>