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465"/>
        <w:tblOverlap w:val="never"/>
        <w:tblW w:w="1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8"/>
        <w:gridCol w:w="2788"/>
        <w:gridCol w:w="3711"/>
        <w:gridCol w:w="2780"/>
        <w:gridCol w:w="928"/>
      </w:tblGrid>
      <w:tr w:rsidR="009B0B75" w:rsidRPr="009B0B75" w14:paraId="5FBF4FBA" w14:textId="77777777" w:rsidTr="005106AD">
        <w:trPr>
          <w:trHeight w:val="87"/>
        </w:trPr>
        <w:tc>
          <w:tcPr>
            <w:tcW w:w="928" w:type="dxa"/>
            <w:tcBorders>
              <w:bottom w:val="single" w:sz="18" w:space="0" w:color="648276" w:themeColor="accent5"/>
            </w:tcBorders>
          </w:tcPr>
          <w:p w14:paraId="11F2C57A" w14:textId="77777777" w:rsidR="00605A5B" w:rsidRPr="009B0B75" w:rsidRDefault="00605A5B" w:rsidP="005106AD"/>
        </w:tc>
        <w:tc>
          <w:tcPr>
            <w:tcW w:w="9279" w:type="dxa"/>
            <w:gridSpan w:val="3"/>
            <w:tcBorders>
              <w:bottom w:val="single" w:sz="18" w:space="0" w:color="648276" w:themeColor="accent5"/>
            </w:tcBorders>
          </w:tcPr>
          <w:p w14:paraId="298EA500" w14:textId="0EDA9FFF" w:rsidR="00605A5B" w:rsidRPr="009B0B75" w:rsidRDefault="007D022E" w:rsidP="009B0B75">
            <w:pPr>
              <w:pStyle w:val="Title"/>
              <w:ind w:left="-360" w:firstLine="180"/>
              <w:rPr>
                <w:sz w:val="72"/>
                <w:szCs w:val="72"/>
              </w:rPr>
            </w:pPr>
            <w:r w:rsidRPr="009B0B75">
              <w:rPr>
                <w:sz w:val="72"/>
                <w:szCs w:val="72"/>
              </w:rPr>
              <w:t>Stephanie</w:t>
            </w:r>
            <w:r w:rsidR="00A77921" w:rsidRPr="009B0B75">
              <w:rPr>
                <w:sz w:val="72"/>
                <w:szCs w:val="72"/>
              </w:rPr>
              <w:t xml:space="preserve"> </w:t>
            </w:r>
            <w:proofErr w:type="spellStart"/>
            <w:r w:rsidRPr="009B0B75">
              <w:rPr>
                <w:rStyle w:val="Emphasis"/>
                <w:color w:val="000000" w:themeColor="text1"/>
                <w:sz w:val="72"/>
                <w:szCs w:val="72"/>
              </w:rPr>
              <w:t>Valleser</w:t>
            </w:r>
            <w:proofErr w:type="spellEnd"/>
            <w:r w:rsidR="007B6430" w:rsidRPr="009B0B75">
              <w:rPr>
                <w:rStyle w:val="Emphasis"/>
                <w:color w:val="000000" w:themeColor="text1"/>
                <w:sz w:val="72"/>
                <w:szCs w:val="72"/>
              </w:rPr>
              <w:t xml:space="preserve">, </w:t>
            </w:r>
            <w:r w:rsidR="009B0B75">
              <w:rPr>
                <w:rStyle w:val="Emphasis"/>
                <w:color w:val="000000" w:themeColor="text1"/>
                <w:sz w:val="72"/>
                <w:szCs w:val="72"/>
              </w:rPr>
              <w:t xml:space="preserve">BSN, </w:t>
            </w:r>
            <w:r w:rsidR="007B6430" w:rsidRPr="009B0B75">
              <w:rPr>
                <w:rStyle w:val="Emphasis"/>
                <w:color w:val="000000" w:themeColor="text1"/>
                <w:sz w:val="72"/>
                <w:szCs w:val="72"/>
              </w:rPr>
              <w:t>RN</w:t>
            </w:r>
          </w:p>
        </w:tc>
        <w:tc>
          <w:tcPr>
            <w:tcW w:w="928" w:type="dxa"/>
            <w:tcBorders>
              <w:bottom w:val="single" w:sz="18" w:space="0" w:color="648276" w:themeColor="accent5"/>
            </w:tcBorders>
          </w:tcPr>
          <w:p w14:paraId="605CB602" w14:textId="77777777" w:rsidR="00605A5B" w:rsidRPr="009B0B75" w:rsidRDefault="00605A5B" w:rsidP="005106AD"/>
        </w:tc>
      </w:tr>
      <w:tr w:rsidR="009B0B75" w:rsidRPr="009B0B75" w14:paraId="0E4EFA0F" w14:textId="77777777" w:rsidTr="005106AD">
        <w:trPr>
          <w:trHeight w:val="274"/>
        </w:trPr>
        <w:tc>
          <w:tcPr>
            <w:tcW w:w="3716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9628D14" w14:textId="77777777" w:rsidR="00F4501B" w:rsidRPr="009B0B75" w:rsidRDefault="00F4501B" w:rsidP="005106AD"/>
        </w:tc>
        <w:tc>
          <w:tcPr>
            <w:tcW w:w="3711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64CB116E" w14:textId="77777777" w:rsidR="00F4501B" w:rsidRPr="009B0B75" w:rsidRDefault="00F4501B" w:rsidP="005106AD"/>
        </w:tc>
        <w:tc>
          <w:tcPr>
            <w:tcW w:w="3708" w:type="dxa"/>
            <w:gridSpan w:val="2"/>
            <w:tcBorders>
              <w:top w:val="single" w:sz="18" w:space="0" w:color="648276" w:themeColor="accent5"/>
            </w:tcBorders>
          </w:tcPr>
          <w:p w14:paraId="5D6888A5" w14:textId="77777777" w:rsidR="00F4501B" w:rsidRPr="009B0B75" w:rsidRDefault="00F4501B" w:rsidP="005106AD"/>
        </w:tc>
      </w:tr>
      <w:tr w:rsidR="009B0B75" w:rsidRPr="009B0B75" w14:paraId="0706A667" w14:textId="77777777" w:rsidTr="005106AD">
        <w:trPr>
          <w:trHeight w:val="1234"/>
        </w:trPr>
        <w:tc>
          <w:tcPr>
            <w:tcW w:w="3716" w:type="dxa"/>
            <w:gridSpan w:val="2"/>
            <w:tcBorders>
              <w:right w:val="single" w:sz="18" w:space="0" w:color="648276" w:themeColor="accent5"/>
            </w:tcBorders>
          </w:tcPr>
          <w:p w14:paraId="06DBDC4E" w14:textId="77777777" w:rsidR="00605A5B" w:rsidRPr="009B0B75" w:rsidRDefault="00626723" w:rsidP="005106AD">
            <w:pPr>
              <w:pStyle w:val="Heading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04447469"/>
                <w:placeholder>
                  <w:docPart w:val="4BEBD56E9695684CBC876CBDB32F33E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9B0B75">
                  <w:rPr>
                    <w:color w:val="000000" w:themeColor="text1"/>
                  </w:rPr>
                  <w:t>Contact</w:t>
                </w:r>
              </w:sdtContent>
            </w:sdt>
          </w:p>
          <w:p w14:paraId="3B9F616C" w14:textId="77777777" w:rsidR="007D022E" w:rsidRPr="009B0B75" w:rsidRDefault="007D022E" w:rsidP="005106AD">
            <w:pPr>
              <w:pStyle w:val="TextLeft"/>
              <w:rPr>
                <w:color w:val="000000" w:themeColor="text1"/>
                <w:sz w:val="20"/>
                <w:szCs w:val="20"/>
              </w:rPr>
            </w:pPr>
            <w:r w:rsidRPr="009B0B75">
              <w:rPr>
                <w:color w:val="000000" w:themeColor="text1"/>
                <w:sz w:val="20"/>
                <w:szCs w:val="20"/>
              </w:rPr>
              <w:t xml:space="preserve">795 West Polson Avenue </w:t>
            </w:r>
          </w:p>
          <w:p w14:paraId="6C6931D7" w14:textId="77777777" w:rsidR="007D022E" w:rsidRPr="009B0B75" w:rsidRDefault="007D022E" w:rsidP="005106AD">
            <w:pPr>
              <w:pStyle w:val="TextLeft"/>
              <w:rPr>
                <w:color w:val="000000" w:themeColor="text1"/>
                <w:sz w:val="20"/>
                <w:szCs w:val="20"/>
              </w:rPr>
            </w:pPr>
            <w:r w:rsidRPr="009B0B75">
              <w:rPr>
                <w:color w:val="000000" w:themeColor="text1"/>
                <w:sz w:val="20"/>
                <w:szCs w:val="20"/>
              </w:rPr>
              <w:t>Clovis, CA 93612</w:t>
            </w:r>
          </w:p>
          <w:p w14:paraId="1AA9FB7F" w14:textId="77777777" w:rsidR="00C1095A" w:rsidRPr="009B0B75" w:rsidRDefault="007D022E" w:rsidP="005106AD">
            <w:pPr>
              <w:pStyle w:val="TextLeft"/>
              <w:rPr>
                <w:color w:val="000000" w:themeColor="text1"/>
                <w:sz w:val="20"/>
                <w:szCs w:val="20"/>
              </w:rPr>
            </w:pPr>
            <w:r w:rsidRPr="009B0B75">
              <w:rPr>
                <w:color w:val="000000" w:themeColor="text1"/>
                <w:sz w:val="20"/>
                <w:szCs w:val="20"/>
              </w:rPr>
              <w:t>(559) 312-5841</w:t>
            </w:r>
          </w:p>
          <w:p w14:paraId="0621EA51" w14:textId="68FAE976" w:rsidR="00605A5B" w:rsidRPr="009B0B75" w:rsidRDefault="006F7095" w:rsidP="005106AD">
            <w:pPr>
              <w:pStyle w:val="TextLef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svlarios@mail.fresnostate.edu</w:t>
            </w:r>
          </w:p>
        </w:tc>
        <w:tc>
          <w:tcPr>
            <w:tcW w:w="741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E26DB39" w14:textId="77777777" w:rsidR="00605A5B" w:rsidRPr="009B0B75" w:rsidRDefault="00626723" w:rsidP="005106AD">
            <w:pPr>
              <w:pStyle w:val="Heading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51833632"/>
                <w:placeholder>
                  <w:docPart w:val="1DB72DE80934A040A706307E0DACF19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9B0B75">
                  <w:rPr>
                    <w:color w:val="000000" w:themeColor="text1"/>
                    <w:sz w:val="24"/>
                  </w:rPr>
                  <w:t>Objective</w:t>
                </w:r>
              </w:sdtContent>
            </w:sdt>
          </w:p>
          <w:p w14:paraId="225737DC" w14:textId="206EFD99" w:rsidR="00220748" w:rsidRPr="009B0B75" w:rsidRDefault="00220748" w:rsidP="005106AD">
            <w:pPr>
              <w:pStyle w:val="TextRight"/>
              <w:rPr>
                <w:color w:val="000000" w:themeColor="text1"/>
                <w:sz w:val="20"/>
                <w:szCs w:val="20"/>
              </w:rPr>
            </w:pPr>
            <w:r w:rsidRPr="009B0B75">
              <w:rPr>
                <w:color w:val="000000" w:themeColor="text1"/>
                <w:sz w:val="20"/>
                <w:szCs w:val="20"/>
              </w:rPr>
              <w:t xml:space="preserve">Registered Nurse deeply committed to providing quality, compassionate patient care. Possesses </w:t>
            </w:r>
            <w:r w:rsidR="009B0B75" w:rsidRPr="009B0B75">
              <w:rPr>
                <w:color w:val="000000" w:themeColor="text1"/>
                <w:sz w:val="20"/>
                <w:szCs w:val="20"/>
              </w:rPr>
              <w:t xml:space="preserve">a </w:t>
            </w:r>
            <w:proofErr w:type="gramStart"/>
            <w:r w:rsidR="009B0B75" w:rsidRPr="009B0B75">
              <w:rPr>
                <w:color w:val="000000" w:themeColor="text1"/>
                <w:sz w:val="20"/>
                <w:szCs w:val="20"/>
              </w:rPr>
              <w:t>Bachelor’s Degree</w:t>
            </w:r>
            <w:proofErr w:type="gramEnd"/>
            <w:r w:rsidR="009B0B75" w:rsidRPr="009B0B75">
              <w:rPr>
                <w:color w:val="000000" w:themeColor="text1"/>
                <w:sz w:val="20"/>
                <w:szCs w:val="20"/>
              </w:rPr>
              <w:t xml:space="preserve"> in Nursing and a</w:t>
            </w:r>
            <w:r w:rsidRPr="009B0B75">
              <w:rPr>
                <w:color w:val="000000" w:themeColor="text1"/>
                <w:sz w:val="20"/>
                <w:szCs w:val="20"/>
              </w:rPr>
              <w:t>iming to leverage my experience and knowledge to effectively fill the nursing position at your hospita</w:t>
            </w:r>
            <w:r w:rsidR="00ED149A" w:rsidRPr="009B0B75">
              <w:rPr>
                <w:color w:val="000000" w:themeColor="text1"/>
                <w:sz w:val="20"/>
                <w:szCs w:val="20"/>
              </w:rPr>
              <w:t>l</w:t>
            </w:r>
            <w:r w:rsidR="00205F98">
              <w:rPr>
                <w:color w:val="000000" w:themeColor="text1"/>
                <w:sz w:val="20"/>
                <w:szCs w:val="20"/>
              </w:rPr>
              <w:t>/clinic</w:t>
            </w:r>
            <w:r w:rsidR="009B0B75" w:rsidRPr="009B0B75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B0B75" w:rsidRPr="009B0B75" w14:paraId="373485EA" w14:textId="77777777" w:rsidTr="005106AD">
        <w:trPr>
          <w:trHeight w:val="8269"/>
        </w:trPr>
        <w:tc>
          <w:tcPr>
            <w:tcW w:w="3716" w:type="dxa"/>
            <w:gridSpan w:val="2"/>
            <w:tcBorders>
              <w:right w:val="single" w:sz="18" w:space="0" w:color="648276" w:themeColor="accent5"/>
            </w:tcBorders>
          </w:tcPr>
          <w:p w14:paraId="71DB6FBC" w14:textId="77777777" w:rsidR="005106AD" w:rsidRPr="009B0B75" w:rsidRDefault="005106AD" w:rsidP="005106AD">
            <w:pPr>
              <w:pStyle w:val="Heading1"/>
              <w:rPr>
                <w:color w:val="000000" w:themeColor="text1"/>
              </w:rPr>
            </w:pPr>
          </w:p>
          <w:p w14:paraId="4B367621" w14:textId="77777777" w:rsidR="005106AD" w:rsidRPr="009B0B75" w:rsidRDefault="005106AD" w:rsidP="005106AD">
            <w:pPr>
              <w:pStyle w:val="Heading1"/>
              <w:rPr>
                <w:color w:val="000000" w:themeColor="text1"/>
              </w:rPr>
            </w:pPr>
          </w:p>
          <w:p w14:paraId="670080F5" w14:textId="060BEC08" w:rsidR="004846C3" w:rsidRPr="009B0B75" w:rsidRDefault="00626723" w:rsidP="005106AD">
            <w:pPr>
              <w:pStyle w:val="Heading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23097672"/>
                <w:placeholder>
                  <w:docPart w:val="34C9A1D44C1FBA4296CEAF19FB6319B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9B0B75">
                  <w:rPr>
                    <w:color w:val="000000" w:themeColor="text1"/>
                  </w:rPr>
                  <w:t>Education</w:t>
                </w:r>
              </w:sdtContent>
            </w:sdt>
          </w:p>
          <w:p w14:paraId="19602B98" w14:textId="77777777" w:rsidR="007D022E" w:rsidRPr="009B0B75" w:rsidRDefault="007D022E" w:rsidP="005106AD">
            <w:pPr>
              <w:pStyle w:val="TextLeft"/>
              <w:rPr>
                <w:color w:val="000000" w:themeColor="text1"/>
                <w:sz w:val="21"/>
                <w:szCs w:val="21"/>
              </w:rPr>
            </w:pPr>
            <w:r w:rsidRPr="009B0B75">
              <w:rPr>
                <w:color w:val="000000" w:themeColor="text1"/>
                <w:sz w:val="21"/>
                <w:szCs w:val="21"/>
              </w:rPr>
              <w:t>August 2020 – May 2021</w:t>
            </w:r>
          </w:p>
          <w:p w14:paraId="197531F9" w14:textId="77777777" w:rsidR="007D022E" w:rsidRPr="009B0B75" w:rsidRDefault="007D022E" w:rsidP="005106AD">
            <w:pPr>
              <w:pStyle w:val="TextLeft"/>
              <w:rPr>
                <w:color w:val="000000" w:themeColor="text1"/>
                <w:sz w:val="21"/>
                <w:szCs w:val="21"/>
              </w:rPr>
            </w:pPr>
            <w:r w:rsidRPr="009B0B75">
              <w:rPr>
                <w:color w:val="000000" w:themeColor="text1"/>
                <w:sz w:val="21"/>
                <w:szCs w:val="21"/>
              </w:rPr>
              <w:t>California State University Fresno</w:t>
            </w:r>
          </w:p>
          <w:p w14:paraId="400AE96F" w14:textId="5A14E555" w:rsidR="007D022E" w:rsidRDefault="007D022E" w:rsidP="005106AD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9B0B75">
              <w:rPr>
                <w:b/>
                <w:bCs/>
                <w:i/>
                <w:iCs/>
                <w:sz w:val="21"/>
                <w:szCs w:val="21"/>
              </w:rPr>
              <w:t>Bachelor of Science in Nursing</w:t>
            </w:r>
          </w:p>
          <w:p w14:paraId="7DAA2834" w14:textId="1F2F0C39" w:rsidR="007D022E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Fresno, CA</w:t>
            </w:r>
          </w:p>
          <w:p w14:paraId="6AF4B681" w14:textId="5A20A068" w:rsidR="009B0B75" w:rsidRPr="009B0B75" w:rsidRDefault="009B0B75" w:rsidP="009B0B75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Magna Cum Laude</w:t>
            </w:r>
          </w:p>
          <w:p w14:paraId="29157A93" w14:textId="77777777" w:rsidR="002C4F4B" w:rsidRPr="009B0B75" w:rsidRDefault="002C4F4B" w:rsidP="005106AD">
            <w:pPr>
              <w:rPr>
                <w:sz w:val="21"/>
                <w:szCs w:val="21"/>
              </w:rPr>
            </w:pPr>
          </w:p>
          <w:p w14:paraId="380C247B" w14:textId="77777777" w:rsidR="007D022E" w:rsidRPr="009B0B75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August 2018 – May 2020</w:t>
            </w:r>
          </w:p>
          <w:p w14:paraId="44E05CAC" w14:textId="77777777" w:rsidR="007D022E" w:rsidRPr="009B0B75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Fresno City College</w:t>
            </w:r>
          </w:p>
          <w:p w14:paraId="6E501217" w14:textId="77777777" w:rsidR="007D022E" w:rsidRPr="009B0B75" w:rsidRDefault="007D022E" w:rsidP="005106AD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9B0B75">
              <w:rPr>
                <w:b/>
                <w:bCs/>
                <w:i/>
                <w:iCs/>
                <w:sz w:val="21"/>
                <w:szCs w:val="21"/>
              </w:rPr>
              <w:t>Associates Degree in Nursing</w:t>
            </w:r>
          </w:p>
          <w:p w14:paraId="10D2F3DF" w14:textId="77777777" w:rsidR="007D022E" w:rsidRPr="009B0B75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Fresno, CA</w:t>
            </w:r>
          </w:p>
          <w:p w14:paraId="07E25AB4" w14:textId="77777777" w:rsidR="007D022E" w:rsidRPr="009B0B75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Highest Honors</w:t>
            </w:r>
          </w:p>
          <w:p w14:paraId="4D2AF4C3" w14:textId="77777777" w:rsidR="002C4F4B" w:rsidRPr="009B0B75" w:rsidRDefault="002C4F4B" w:rsidP="005106AD">
            <w:pPr>
              <w:rPr>
                <w:sz w:val="21"/>
                <w:szCs w:val="21"/>
              </w:rPr>
            </w:pPr>
          </w:p>
          <w:p w14:paraId="03FCC1D9" w14:textId="77777777" w:rsidR="007D022E" w:rsidRPr="009B0B75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August 2015 – May 2018</w:t>
            </w:r>
          </w:p>
          <w:p w14:paraId="12A54F9E" w14:textId="77777777" w:rsidR="007D022E" w:rsidRPr="009B0B75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Clovis Community College</w:t>
            </w:r>
          </w:p>
          <w:p w14:paraId="6AEC1333" w14:textId="77777777" w:rsidR="007D022E" w:rsidRPr="009B0B75" w:rsidRDefault="007D022E" w:rsidP="005106AD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9B0B75">
              <w:rPr>
                <w:b/>
                <w:bCs/>
                <w:i/>
                <w:iCs/>
                <w:sz w:val="21"/>
                <w:szCs w:val="21"/>
              </w:rPr>
              <w:t>Associates Degree in Biological Science</w:t>
            </w:r>
          </w:p>
          <w:p w14:paraId="7DA96B35" w14:textId="77777777" w:rsidR="007D022E" w:rsidRPr="009B0B75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Fresno, CA</w:t>
            </w:r>
          </w:p>
          <w:p w14:paraId="6782CECE" w14:textId="77777777" w:rsidR="000E1D44" w:rsidRPr="009B0B75" w:rsidRDefault="007D022E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Magna Cum Laude</w:t>
            </w:r>
          </w:p>
          <w:p w14:paraId="05B16004" w14:textId="77777777" w:rsidR="004846C3" w:rsidRPr="009B0B75" w:rsidRDefault="004846C3" w:rsidP="005106AD">
            <w:pPr>
              <w:rPr>
                <w:sz w:val="21"/>
                <w:szCs w:val="21"/>
              </w:rPr>
            </w:pPr>
          </w:p>
          <w:p w14:paraId="00BD3B52" w14:textId="77777777" w:rsidR="004846C3" w:rsidRPr="009B0B75" w:rsidRDefault="004846C3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August 2017 – May 2018</w:t>
            </w:r>
          </w:p>
          <w:p w14:paraId="76995F4D" w14:textId="77777777" w:rsidR="004846C3" w:rsidRPr="009B0B75" w:rsidRDefault="004846C3" w:rsidP="005106AD">
            <w:pPr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California State University Fresno</w:t>
            </w:r>
          </w:p>
          <w:p w14:paraId="36F8D1E1" w14:textId="5F88419C" w:rsidR="004846C3" w:rsidRPr="009B0B75" w:rsidRDefault="004846C3" w:rsidP="005106AD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9B0B75">
              <w:rPr>
                <w:b/>
                <w:bCs/>
                <w:i/>
                <w:iCs/>
                <w:sz w:val="21"/>
                <w:szCs w:val="21"/>
              </w:rPr>
              <w:t xml:space="preserve">Undergraduate </w:t>
            </w:r>
          </w:p>
        </w:tc>
        <w:tc>
          <w:tcPr>
            <w:tcW w:w="741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color w:val="000000" w:themeColor="text1"/>
              </w:rPr>
              <w:id w:val="-1767221959"/>
              <w:placeholder>
                <w:docPart w:val="230C3CC915087045A383CB3420EF33A1"/>
              </w:placeholder>
              <w:temporary/>
              <w:showingPlcHdr/>
              <w15:appearance w15:val="hidden"/>
              <w:text/>
            </w:sdtPr>
            <w:sdtEndPr/>
            <w:sdtContent>
              <w:p w14:paraId="34255BFC" w14:textId="4A109752" w:rsidR="005106AD" w:rsidRPr="009B0B75" w:rsidRDefault="00A77921" w:rsidP="005106AD">
                <w:pPr>
                  <w:pStyle w:val="Heading2"/>
                  <w:rPr>
                    <w:color w:val="000000" w:themeColor="text1"/>
                  </w:rPr>
                </w:pPr>
                <w:r w:rsidRPr="009B0B75">
                  <w:rPr>
                    <w:color w:val="000000" w:themeColor="text1"/>
                    <w:sz w:val="24"/>
                  </w:rPr>
                  <w:t>Experience</w:t>
                </w:r>
              </w:p>
            </w:sdtContent>
          </w:sdt>
          <w:p w14:paraId="5C010F3C" w14:textId="0B5E8981" w:rsidR="00205F98" w:rsidRPr="009B0B75" w:rsidRDefault="00205F98" w:rsidP="00205F98">
            <w:pPr>
              <w:pStyle w:val="Small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November</w:t>
            </w:r>
            <w:r w:rsidRPr="009B0B75">
              <w:rPr>
                <w:color w:val="000000" w:themeColor="text1"/>
              </w:rPr>
              <w:t xml:space="preserve"> 2021 – Still employed </w:t>
            </w:r>
          </w:p>
          <w:p w14:paraId="2FB263AA" w14:textId="6747B33E" w:rsidR="00205F98" w:rsidRPr="009B0B75" w:rsidRDefault="00205F98" w:rsidP="00205F98">
            <w:pPr>
              <w:pStyle w:val="TextRight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Float Med Surg RN</w:t>
            </w:r>
            <w:r w:rsidRPr="009B0B75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>Traveler/Registry</w:t>
            </w:r>
            <w:r w:rsidRPr="009B0B75">
              <w:rPr>
                <w:b/>
                <w:bCs/>
                <w:color w:val="000000" w:themeColor="text1"/>
                <w:sz w:val="21"/>
                <w:szCs w:val="21"/>
              </w:rPr>
              <w:t xml:space="preserve"> • 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CRMC/CCMC - AMN Healthcare </w:t>
            </w:r>
          </w:p>
          <w:p w14:paraId="053EA433" w14:textId="4A5DBBE3" w:rsidR="00205F98" w:rsidRPr="00205F98" w:rsidRDefault="00205F98" w:rsidP="00205F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5F98">
              <w:rPr>
                <w:i/>
                <w:sz w:val="20"/>
                <w:szCs w:val="20"/>
              </w:rPr>
              <w:t>Provides nursing care to patients with post-surgical procedures, acute/chronic medical illnesses.</w:t>
            </w:r>
          </w:p>
          <w:p w14:paraId="08FDC49E" w14:textId="2C3CD69B" w:rsidR="00205F98" w:rsidRPr="00205F98" w:rsidRDefault="00205F98" w:rsidP="00205F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5F98">
              <w:rPr>
                <w:sz w:val="20"/>
                <w:szCs w:val="20"/>
              </w:rPr>
              <w:t>Performed assessments; provided intravenous therapy; complex wound care; monitored various drainage devices, etc.</w:t>
            </w:r>
          </w:p>
          <w:p w14:paraId="62CF358F" w14:textId="2A3B39F1" w:rsidR="00205F98" w:rsidRPr="00205F98" w:rsidRDefault="00205F98" w:rsidP="00205F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5F98">
              <w:rPr>
                <w:sz w:val="20"/>
                <w:szCs w:val="20"/>
              </w:rPr>
              <w:t>Collaborated daily with physicians and health care team to achieve optimum patient care.</w:t>
            </w:r>
          </w:p>
          <w:p w14:paraId="3D2AA905" w14:textId="68850573" w:rsidR="00205F98" w:rsidRDefault="00205F98" w:rsidP="00205F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5F98">
              <w:rPr>
                <w:sz w:val="20"/>
                <w:szCs w:val="20"/>
              </w:rPr>
              <w:t>Coordinated patient care assignments, maintained drug accountability, ensured proper documentation and equipment maintenance.</w:t>
            </w:r>
          </w:p>
          <w:p w14:paraId="522F0603" w14:textId="77777777" w:rsidR="00205F98" w:rsidRPr="00205F98" w:rsidRDefault="00205F98" w:rsidP="00205F9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61D925E" w14:textId="48D6F5ED" w:rsidR="005106AD" w:rsidRPr="009B0B75" w:rsidRDefault="005106AD" w:rsidP="005106AD">
            <w:pPr>
              <w:pStyle w:val="SmallText"/>
              <w:rPr>
                <w:color w:val="000000" w:themeColor="text1"/>
              </w:rPr>
            </w:pPr>
            <w:r w:rsidRPr="009B0B75">
              <w:rPr>
                <w:color w:val="000000" w:themeColor="text1"/>
              </w:rPr>
              <w:t xml:space="preserve">February 2021 – Still employed </w:t>
            </w:r>
          </w:p>
          <w:p w14:paraId="3784DE91" w14:textId="3EAC4F5E" w:rsidR="005106AD" w:rsidRPr="009B0B75" w:rsidRDefault="005106AD" w:rsidP="005106AD">
            <w:pPr>
              <w:pStyle w:val="Text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B0B75">
              <w:rPr>
                <w:b/>
                <w:bCs/>
                <w:color w:val="000000" w:themeColor="text1"/>
                <w:sz w:val="21"/>
                <w:szCs w:val="21"/>
              </w:rPr>
              <w:t>Registered Nurse • Pre</w:t>
            </w:r>
            <w:r w:rsidR="00205F98">
              <w:rPr>
                <w:b/>
                <w:bCs/>
                <w:color w:val="000000" w:themeColor="text1"/>
                <w:sz w:val="21"/>
                <w:szCs w:val="21"/>
              </w:rPr>
              <w:t>-</w:t>
            </w:r>
            <w:r w:rsidR="00903542">
              <w:rPr>
                <w:b/>
                <w:bCs/>
                <w:color w:val="000000" w:themeColor="text1"/>
                <w:sz w:val="21"/>
                <w:szCs w:val="21"/>
              </w:rPr>
              <w:t>Op</w:t>
            </w:r>
            <w:r w:rsidRPr="009B0B75">
              <w:rPr>
                <w:b/>
                <w:bCs/>
                <w:color w:val="000000" w:themeColor="text1"/>
                <w:sz w:val="21"/>
                <w:szCs w:val="21"/>
              </w:rPr>
              <w:t>/</w:t>
            </w:r>
            <w:r w:rsidR="00205F98">
              <w:rPr>
                <w:b/>
                <w:bCs/>
                <w:color w:val="000000" w:themeColor="text1"/>
                <w:sz w:val="21"/>
                <w:szCs w:val="21"/>
              </w:rPr>
              <w:t>OR/</w:t>
            </w:r>
            <w:r w:rsidRPr="009B0B75">
              <w:rPr>
                <w:b/>
                <w:bCs/>
                <w:color w:val="000000" w:themeColor="text1"/>
                <w:sz w:val="21"/>
                <w:szCs w:val="21"/>
              </w:rPr>
              <w:t>PACU Nurse • Herndon Surgery Center</w:t>
            </w:r>
          </w:p>
          <w:p w14:paraId="5C4D68F2" w14:textId="09F6E47A" w:rsidR="005106AD" w:rsidRPr="009B0B75" w:rsidRDefault="005106AD" w:rsidP="005106AD">
            <w:pPr>
              <w:pStyle w:val="SmallText"/>
              <w:numPr>
                <w:ilvl w:val="0"/>
                <w:numId w:val="7"/>
              </w:numPr>
              <w:rPr>
                <w:i w:val="0"/>
                <w:iCs/>
                <w:color w:val="000000" w:themeColor="text1"/>
              </w:rPr>
            </w:pPr>
            <w:r w:rsidRPr="009B0B75">
              <w:rPr>
                <w:i w:val="0"/>
                <w:iCs/>
                <w:color w:val="000000" w:themeColor="text1"/>
              </w:rPr>
              <w:t>Knowledge of and ability use the nursing process in assessing, planning, implementing, and evaluating care</w:t>
            </w:r>
          </w:p>
          <w:p w14:paraId="5FA7C647" w14:textId="0157B209" w:rsidR="005106AD" w:rsidRPr="009B0B75" w:rsidRDefault="005106AD" w:rsidP="005106AD">
            <w:pPr>
              <w:pStyle w:val="ListParagraph"/>
              <w:numPr>
                <w:ilvl w:val="0"/>
                <w:numId w:val="7"/>
              </w:numPr>
            </w:pPr>
            <w:r w:rsidRPr="009B0B75">
              <w:rPr>
                <w:sz w:val="20"/>
                <w:szCs w:val="20"/>
              </w:rPr>
              <w:t>Ability to recognize, intervene, and maintain effective communication when stressful situations arise involving the patient and/or other team members</w:t>
            </w:r>
          </w:p>
          <w:p w14:paraId="190E5DA7" w14:textId="182CB524" w:rsidR="005106AD" w:rsidRPr="009B0B75" w:rsidRDefault="005106AD" w:rsidP="005106A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B0B75">
              <w:rPr>
                <w:sz w:val="20"/>
                <w:szCs w:val="20"/>
              </w:rPr>
              <w:t>Implementation of the principles of medical and surgical asepsis</w:t>
            </w:r>
          </w:p>
          <w:p w14:paraId="21245470" w14:textId="7A76FDB5" w:rsidR="005106AD" w:rsidRPr="00205F98" w:rsidRDefault="005106AD" w:rsidP="00205F98">
            <w:pPr>
              <w:pStyle w:val="ListParagraph"/>
              <w:numPr>
                <w:ilvl w:val="0"/>
                <w:numId w:val="7"/>
              </w:numPr>
            </w:pPr>
            <w:r w:rsidRPr="009B0B75">
              <w:rPr>
                <w:sz w:val="20"/>
                <w:szCs w:val="20"/>
              </w:rPr>
              <w:t>Current knowledge of the legal implications of surgery; familiar with surgical procedures and possible complications.</w:t>
            </w:r>
          </w:p>
          <w:p w14:paraId="639D05F2" w14:textId="11192910" w:rsidR="005106AD" w:rsidRPr="009B0B75" w:rsidRDefault="005106AD" w:rsidP="005106A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B0B75">
              <w:rPr>
                <w:sz w:val="20"/>
                <w:szCs w:val="20"/>
              </w:rPr>
              <w:t>Assist as needed in pre-op and post-op procedures.</w:t>
            </w:r>
          </w:p>
          <w:p w14:paraId="29CB65D0" w14:textId="77777777" w:rsidR="005106AD" w:rsidRPr="009B0B75" w:rsidRDefault="005106AD" w:rsidP="005106AD">
            <w:pPr>
              <w:pStyle w:val="SmallText"/>
              <w:rPr>
                <w:color w:val="000000" w:themeColor="text1"/>
              </w:rPr>
            </w:pPr>
          </w:p>
          <w:p w14:paraId="2F7EE277" w14:textId="23FFDCEE" w:rsidR="000E1D44" w:rsidRPr="009B0B75" w:rsidRDefault="007D022E" w:rsidP="005106AD">
            <w:pPr>
              <w:pStyle w:val="SmallText"/>
              <w:rPr>
                <w:color w:val="000000" w:themeColor="text1"/>
              </w:rPr>
            </w:pPr>
            <w:r w:rsidRPr="009B0B75">
              <w:rPr>
                <w:color w:val="000000" w:themeColor="text1"/>
              </w:rPr>
              <w:t xml:space="preserve">July 2020 – </w:t>
            </w:r>
            <w:r w:rsidR="005106AD" w:rsidRPr="009B0B75">
              <w:rPr>
                <w:color w:val="000000" w:themeColor="text1"/>
              </w:rPr>
              <w:t>March 2021</w:t>
            </w:r>
          </w:p>
          <w:p w14:paraId="31C2B691" w14:textId="5E734B7D" w:rsidR="00DF5D26" w:rsidRPr="009B0B75" w:rsidRDefault="007B6430" w:rsidP="005106AD">
            <w:pPr>
              <w:pStyle w:val="Text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B0B75">
              <w:rPr>
                <w:b/>
                <w:bCs/>
                <w:color w:val="000000" w:themeColor="text1"/>
                <w:sz w:val="21"/>
                <w:szCs w:val="21"/>
              </w:rPr>
              <w:t>Registered Nurse</w:t>
            </w:r>
            <w:r w:rsidR="0057534A" w:rsidRPr="009B0B75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E1D44" w:rsidRPr="009B0B75">
              <w:rPr>
                <w:b/>
                <w:bCs/>
                <w:color w:val="000000" w:themeColor="text1"/>
                <w:sz w:val="21"/>
                <w:szCs w:val="21"/>
              </w:rPr>
              <w:t xml:space="preserve">• </w:t>
            </w:r>
            <w:r w:rsidRPr="009B0B75">
              <w:rPr>
                <w:b/>
                <w:bCs/>
                <w:color w:val="000000" w:themeColor="text1"/>
                <w:sz w:val="21"/>
                <w:szCs w:val="21"/>
              </w:rPr>
              <w:t>Med Surg/Cardiac</w:t>
            </w:r>
            <w:r w:rsidR="0057534A" w:rsidRPr="009B0B75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E1D44" w:rsidRPr="009B0B75">
              <w:rPr>
                <w:b/>
                <w:bCs/>
                <w:color w:val="000000" w:themeColor="text1"/>
                <w:sz w:val="21"/>
                <w:szCs w:val="21"/>
              </w:rPr>
              <w:t>•</w:t>
            </w:r>
            <w:r w:rsidR="0057534A" w:rsidRPr="009B0B75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7D022E" w:rsidRPr="009B0B75">
              <w:rPr>
                <w:b/>
                <w:bCs/>
                <w:color w:val="000000" w:themeColor="text1"/>
                <w:sz w:val="21"/>
                <w:szCs w:val="21"/>
              </w:rPr>
              <w:t xml:space="preserve">Kaweah </w:t>
            </w:r>
            <w:r w:rsidR="009B0B75" w:rsidRPr="009B0B75">
              <w:rPr>
                <w:b/>
                <w:bCs/>
                <w:color w:val="000000" w:themeColor="text1"/>
                <w:sz w:val="21"/>
                <w:szCs w:val="21"/>
              </w:rPr>
              <w:t>Health</w:t>
            </w:r>
          </w:p>
          <w:p w14:paraId="15E2A029" w14:textId="77777777" w:rsidR="00DF5D26" w:rsidRPr="009B0B75" w:rsidRDefault="00DF5D26" w:rsidP="005106AD">
            <w:pPr>
              <w:pStyle w:val="TextRight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B0B75">
              <w:rPr>
                <w:rFonts w:cstheme="minorHAnsi"/>
                <w:color w:val="000000" w:themeColor="text1"/>
                <w:sz w:val="20"/>
                <w:szCs w:val="20"/>
              </w:rPr>
              <w:t>Evaluated patient</w:t>
            </w:r>
            <w:r w:rsidR="002C4F4B" w:rsidRPr="009B0B75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  <w:r w:rsidRPr="009B0B75">
              <w:rPr>
                <w:rFonts w:cstheme="minorHAnsi"/>
                <w:color w:val="000000" w:themeColor="text1"/>
                <w:sz w:val="20"/>
                <w:szCs w:val="20"/>
              </w:rPr>
              <w:t>s response to treatment and progress toward goals.</w:t>
            </w:r>
          </w:p>
          <w:p w14:paraId="1DB6D34E" w14:textId="77777777" w:rsidR="00DF5D26" w:rsidRPr="009B0B75" w:rsidRDefault="00DF5D26" w:rsidP="005106A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270"/>
              <w:rPr>
                <w:rFonts w:cstheme="minorHAnsi"/>
                <w:sz w:val="20"/>
                <w:szCs w:val="20"/>
              </w:rPr>
            </w:pPr>
            <w:r w:rsidRPr="009B0B75">
              <w:rPr>
                <w:rFonts w:cstheme="minorHAnsi"/>
                <w:sz w:val="20"/>
                <w:szCs w:val="20"/>
              </w:rPr>
              <w:t>Worked together with physicians to discuss and identify patient</w:t>
            </w:r>
            <w:r w:rsidR="002C4F4B" w:rsidRPr="009B0B75">
              <w:rPr>
                <w:rFonts w:cstheme="minorHAnsi"/>
                <w:sz w:val="20"/>
                <w:szCs w:val="20"/>
              </w:rPr>
              <w:t>’</w:t>
            </w:r>
            <w:r w:rsidRPr="009B0B75">
              <w:rPr>
                <w:rFonts w:cstheme="minorHAnsi"/>
                <w:sz w:val="20"/>
                <w:szCs w:val="20"/>
              </w:rPr>
              <w:t>s treatment needs.</w:t>
            </w:r>
          </w:p>
          <w:p w14:paraId="09D51681" w14:textId="77777777" w:rsidR="000E1D44" w:rsidRPr="009B0B75" w:rsidRDefault="00DF5D26" w:rsidP="005106A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270"/>
              <w:rPr>
                <w:rFonts w:cstheme="minorHAnsi"/>
                <w:sz w:val="20"/>
                <w:szCs w:val="20"/>
              </w:rPr>
            </w:pPr>
            <w:r w:rsidRPr="009B0B75">
              <w:rPr>
                <w:rFonts w:cstheme="minorHAnsi"/>
                <w:sz w:val="20"/>
                <w:szCs w:val="20"/>
              </w:rPr>
              <w:t>Modified and individualized care according to patient and family culture, demographics, history, and needs.</w:t>
            </w:r>
          </w:p>
          <w:p w14:paraId="4ECD0B0F" w14:textId="77777777" w:rsidR="00DF5D26" w:rsidRPr="009B0B75" w:rsidRDefault="00DF5D26" w:rsidP="005106A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B0B75">
              <w:rPr>
                <w:rFonts w:cstheme="minorHAnsi"/>
                <w:sz w:val="20"/>
                <w:szCs w:val="20"/>
                <w:shd w:val="clear" w:color="auto" w:fill="FFFFFF"/>
              </w:rPr>
              <w:t>Administered oral, sublingual, transdermal, and intravenous medications</w:t>
            </w:r>
          </w:p>
          <w:p w14:paraId="2B2E2122" w14:textId="77777777" w:rsidR="00DF5D26" w:rsidRPr="009B0B75" w:rsidRDefault="00DF5D26" w:rsidP="005106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70"/>
              <w:rPr>
                <w:rFonts w:cstheme="minorHAnsi"/>
                <w:sz w:val="20"/>
                <w:szCs w:val="20"/>
              </w:rPr>
            </w:pPr>
            <w:r w:rsidRPr="009B0B75">
              <w:rPr>
                <w:rFonts w:cstheme="minorHAnsi"/>
                <w:sz w:val="20"/>
                <w:szCs w:val="20"/>
              </w:rPr>
              <w:t xml:space="preserve">Recognized heart rhythms such as </w:t>
            </w:r>
            <w:proofErr w:type="spellStart"/>
            <w:r w:rsidRPr="009B0B75">
              <w:rPr>
                <w:rFonts w:cstheme="minorHAnsi"/>
                <w:sz w:val="20"/>
                <w:szCs w:val="20"/>
              </w:rPr>
              <w:t>afib</w:t>
            </w:r>
            <w:proofErr w:type="spellEnd"/>
            <w:r w:rsidRPr="009B0B75">
              <w:rPr>
                <w:rFonts w:cstheme="minorHAnsi"/>
                <w:sz w:val="20"/>
                <w:szCs w:val="20"/>
              </w:rPr>
              <w:t xml:space="preserve">, heart blocks, </w:t>
            </w:r>
            <w:proofErr w:type="spellStart"/>
            <w:r w:rsidRPr="009B0B75">
              <w:rPr>
                <w:rFonts w:cstheme="minorHAnsi"/>
                <w:sz w:val="20"/>
                <w:szCs w:val="20"/>
              </w:rPr>
              <w:t>vtach</w:t>
            </w:r>
            <w:proofErr w:type="spellEnd"/>
            <w:r w:rsidRPr="009B0B75">
              <w:rPr>
                <w:rFonts w:cstheme="minorHAnsi"/>
                <w:sz w:val="20"/>
                <w:szCs w:val="20"/>
              </w:rPr>
              <w:t>/fib &amp; knowledge of appropriate treatment</w:t>
            </w:r>
          </w:p>
          <w:p w14:paraId="660A60E8" w14:textId="240F6B80" w:rsidR="00ED149A" w:rsidRPr="009B0B75" w:rsidRDefault="00ED149A" w:rsidP="00205F98">
            <w:pPr>
              <w:pStyle w:val="TextRight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0B75" w:rsidRPr="009B0B75" w14:paraId="16BBE3AC" w14:textId="77777777" w:rsidTr="005106AD">
        <w:trPr>
          <w:trHeight w:val="2231"/>
        </w:trPr>
        <w:tc>
          <w:tcPr>
            <w:tcW w:w="3716" w:type="dxa"/>
            <w:gridSpan w:val="2"/>
            <w:tcBorders>
              <w:right w:val="single" w:sz="18" w:space="0" w:color="648276" w:themeColor="accent5"/>
            </w:tcBorders>
          </w:tcPr>
          <w:p w14:paraId="75022F7B" w14:textId="77777777" w:rsidR="000E1D44" w:rsidRPr="009B0B75" w:rsidRDefault="00626723" w:rsidP="005106AD">
            <w:pPr>
              <w:pStyle w:val="Heading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42716918"/>
                <w:placeholder>
                  <w:docPart w:val="2435EC260E74504A9312B541B7EDCAD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9B0B75">
                  <w:rPr>
                    <w:color w:val="000000" w:themeColor="text1"/>
                  </w:rPr>
                  <w:t>Key Skills</w:t>
                </w:r>
              </w:sdtContent>
            </w:sdt>
          </w:p>
          <w:p w14:paraId="6FE47AD7" w14:textId="77777777" w:rsidR="007B6430" w:rsidRPr="009B0B75" w:rsidRDefault="007B6430" w:rsidP="005106AD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Problem solving</w:t>
            </w:r>
          </w:p>
          <w:p w14:paraId="2B497F5F" w14:textId="77777777" w:rsidR="007B6430" w:rsidRPr="009B0B75" w:rsidRDefault="007B6430" w:rsidP="005106AD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Adaptability</w:t>
            </w:r>
          </w:p>
          <w:p w14:paraId="3DA81D54" w14:textId="77777777" w:rsidR="007B6430" w:rsidRPr="009B0B75" w:rsidRDefault="007B6430" w:rsidP="005106AD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Collaboration</w:t>
            </w:r>
          </w:p>
          <w:p w14:paraId="7579F3BB" w14:textId="77777777" w:rsidR="007B6430" w:rsidRPr="009B0B75" w:rsidRDefault="007B6430" w:rsidP="005106AD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Strong work ethic</w:t>
            </w:r>
          </w:p>
          <w:p w14:paraId="6288536E" w14:textId="77777777" w:rsidR="007B6430" w:rsidRPr="009B0B75" w:rsidRDefault="007B6430" w:rsidP="005106AD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Time management</w:t>
            </w:r>
          </w:p>
          <w:p w14:paraId="22F57E9A" w14:textId="77777777" w:rsidR="007B6430" w:rsidRPr="009B0B75" w:rsidRDefault="007B6430" w:rsidP="005106AD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9B0B75">
              <w:rPr>
                <w:sz w:val="21"/>
                <w:szCs w:val="21"/>
              </w:rPr>
              <w:t>Critical Thinking</w:t>
            </w:r>
          </w:p>
          <w:p w14:paraId="3F06930B" w14:textId="77777777" w:rsidR="007B6430" w:rsidRPr="009B0B75" w:rsidRDefault="007B6430" w:rsidP="005106AD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B0B75">
              <w:rPr>
                <w:sz w:val="21"/>
                <w:szCs w:val="21"/>
              </w:rPr>
              <w:t>Handling Pressure</w:t>
            </w:r>
          </w:p>
        </w:tc>
        <w:tc>
          <w:tcPr>
            <w:tcW w:w="741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A43D034" w14:textId="77777777" w:rsidR="000E1D44" w:rsidRPr="009B0B75" w:rsidRDefault="007D022E" w:rsidP="005106AD">
            <w:pPr>
              <w:pStyle w:val="Heading2"/>
              <w:rPr>
                <w:color w:val="000000" w:themeColor="text1"/>
              </w:rPr>
            </w:pPr>
            <w:r w:rsidRPr="009B0B75">
              <w:rPr>
                <w:color w:val="000000" w:themeColor="text1"/>
              </w:rPr>
              <w:t>References</w:t>
            </w:r>
          </w:p>
          <w:p w14:paraId="700C01E2" w14:textId="77777777" w:rsidR="00205F98" w:rsidRDefault="00205F98" w:rsidP="005106AD">
            <w:pPr>
              <w:rPr>
                <w:b/>
                <w:bCs/>
                <w:sz w:val="20"/>
                <w:szCs w:val="20"/>
              </w:rPr>
            </w:pPr>
          </w:p>
          <w:p w14:paraId="2C33508C" w14:textId="277935A7" w:rsidR="00A6591A" w:rsidRPr="009B0B75" w:rsidRDefault="005106AD" w:rsidP="005106A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B0B75">
              <w:rPr>
                <w:b/>
                <w:bCs/>
                <w:sz w:val="20"/>
                <w:szCs w:val="20"/>
              </w:rPr>
              <w:t>Chant</w:t>
            </w:r>
            <w:r w:rsidR="00FC4CEA">
              <w:rPr>
                <w:b/>
                <w:bCs/>
                <w:sz w:val="20"/>
                <w:szCs w:val="20"/>
              </w:rPr>
              <w:t>h</w:t>
            </w:r>
            <w:r w:rsidRPr="009B0B75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9B0B75">
              <w:rPr>
                <w:b/>
                <w:bCs/>
                <w:sz w:val="20"/>
                <w:szCs w:val="20"/>
              </w:rPr>
              <w:t xml:space="preserve"> In (Charge Nurse – Herndon Surgery Center)</w:t>
            </w:r>
          </w:p>
          <w:p w14:paraId="45167FEB" w14:textId="0B819A5F" w:rsidR="005106AD" w:rsidRPr="009B0B75" w:rsidRDefault="005106AD" w:rsidP="005106AD">
            <w:pPr>
              <w:rPr>
                <w:sz w:val="20"/>
                <w:szCs w:val="20"/>
              </w:rPr>
            </w:pPr>
            <w:r w:rsidRPr="009B0B75">
              <w:rPr>
                <w:sz w:val="20"/>
                <w:szCs w:val="20"/>
              </w:rPr>
              <w:t>Contact number: 1 (559) 287-8070</w:t>
            </w:r>
          </w:p>
          <w:p w14:paraId="127BEA37" w14:textId="77777777" w:rsidR="005106AD" w:rsidRPr="009B0B75" w:rsidRDefault="005106AD" w:rsidP="005106AD"/>
          <w:p w14:paraId="7A40282E" w14:textId="480F7755" w:rsidR="000E1D44" w:rsidRPr="009B0B75" w:rsidRDefault="00F93721" w:rsidP="005106AD">
            <w:pPr>
              <w:pStyle w:val="Text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B75">
              <w:rPr>
                <w:b/>
                <w:bCs/>
                <w:color w:val="000000" w:themeColor="text1"/>
                <w:sz w:val="20"/>
                <w:szCs w:val="20"/>
              </w:rPr>
              <w:t xml:space="preserve">Victoria </w:t>
            </w:r>
            <w:proofErr w:type="spellStart"/>
            <w:r w:rsidR="00264E4F" w:rsidRPr="009B0B75">
              <w:rPr>
                <w:b/>
                <w:bCs/>
                <w:color w:val="000000" w:themeColor="text1"/>
                <w:sz w:val="20"/>
                <w:szCs w:val="20"/>
              </w:rPr>
              <w:t>Blando</w:t>
            </w:r>
            <w:proofErr w:type="spellEnd"/>
            <w:r w:rsidR="006D14EB" w:rsidRPr="009B0B75">
              <w:rPr>
                <w:b/>
                <w:bCs/>
                <w:color w:val="000000" w:themeColor="text1"/>
                <w:sz w:val="20"/>
                <w:szCs w:val="20"/>
              </w:rPr>
              <w:t xml:space="preserve"> (Sierra Villa Administrator) </w:t>
            </w:r>
          </w:p>
          <w:p w14:paraId="0A526A12" w14:textId="77777777" w:rsidR="006D14EB" w:rsidRPr="009B0B75" w:rsidRDefault="006D14EB" w:rsidP="005106AD">
            <w:r w:rsidRPr="009B0B75">
              <w:rPr>
                <w:sz w:val="20"/>
                <w:szCs w:val="20"/>
              </w:rPr>
              <w:t>Contact number:</w:t>
            </w:r>
            <w:r w:rsidR="004846C3" w:rsidRPr="009B0B75">
              <w:rPr>
                <w:sz w:val="20"/>
                <w:szCs w:val="20"/>
              </w:rPr>
              <w:t xml:space="preserve"> 1 (510) 776-9723 </w:t>
            </w:r>
          </w:p>
        </w:tc>
      </w:tr>
      <w:tr w:rsidR="009B0B75" w:rsidRPr="009B0B75" w14:paraId="1CB0AE5C" w14:textId="77777777" w:rsidTr="005106AD">
        <w:trPr>
          <w:gridAfter w:val="3"/>
          <w:wAfter w:w="7419" w:type="dxa"/>
          <w:trHeight w:val="140"/>
        </w:trPr>
        <w:tc>
          <w:tcPr>
            <w:tcW w:w="3716" w:type="dxa"/>
            <w:gridSpan w:val="2"/>
            <w:tcBorders>
              <w:right w:val="single" w:sz="18" w:space="0" w:color="648276" w:themeColor="accent5"/>
            </w:tcBorders>
          </w:tcPr>
          <w:p w14:paraId="4119FAA0" w14:textId="77777777" w:rsidR="007D022E" w:rsidRPr="009B0B75" w:rsidRDefault="007D022E" w:rsidP="005106AD"/>
        </w:tc>
      </w:tr>
    </w:tbl>
    <w:p w14:paraId="411DB7EB" w14:textId="77777777" w:rsidR="00C55D85" w:rsidRPr="009B0B75" w:rsidRDefault="00C55D85" w:rsidP="002C4F4B"/>
    <w:sectPr w:rsidR="00C55D85" w:rsidRPr="009B0B7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BFB5" w14:textId="77777777" w:rsidR="00626723" w:rsidRDefault="00626723" w:rsidP="00F316AD">
      <w:r>
        <w:separator/>
      </w:r>
    </w:p>
  </w:endnote>
  <w:endnote w:type="continuationSeparator" w:id="0">
    <w:p w14:paraId="1E0AC4A2" w14:textId="77777777" w:rsidR="00626723" w:rsidRDefault="0062672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C2D6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E3C2D" wp14:editId="3527610A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406E5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FAB1" w14:textId="77777777" w:rsidR="00626723" w:rsidRDefault="00626723" w:rsidP="00F316AD">
      <w:r>
        <w:separator/>
      </w:r>
    </w:p>
  </w:footnote>
  <w:footnote w:type="continuationSeparator" w:id="0">
    <w:p w14:paraId="02E6F1F0" w14:textId="77777777" w:rsidR="00626723" w:rsidRDefault="00626723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0397"/>
    <w:multiLevelType w:val="multilevel"/>
    <w:tmpl w:val="BB8C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06CAE"/>
    <w:multiLevelType w:val="multilevel"/>
    <w:tmpl w:val="4434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543BE"/>
    <w:multiLevelType w:val="hybridMultilevel"/>
    <w:tmpl w:val="5CEA0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963C2"/>
    <w:multiLevelType w:val="hybridMultilevel"/>
    <w:tmpl w:val="036E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B0080"/>
    <w:multiLevelType w:val="multilevel"/>
    <w:tmpl w:val="BB1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D451E"/>
    <w:multiLevelType w:val="hybridMultilevel"/>
    <w:tmpl w:val="B9C67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62CDA"/>
    <w:multiLevelType w:val="hybridMultilevel"/>
    <w:tmpl w:val="E3E6B4C2"/>
    <w:lvl w:ilvl="0" w:tplc="F6C6935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E"/>
    <w:rsid w:val="000A4F24"/>
    <w:rsid w:val="000E1D44"/>
    <w:rsid w:val="000F3DC8"/>
    <w:rsid w:val="00150092"/>
    <w:rsid w:val="00171EF5"/>
    <w:rsid w:val="001838FD"/>
    <w:rsid w:val="00205F98"/>
    <w:rsid w:val="0020696E"/>
    <w:rsid w:val="00220748"/>
    <w:rsid w:val="002356A2"/>
    <w:rsid w:val="00264E4F"/>
    <w:rsid w:val="0028099D"/>
    <w:rsid w:val="002C4F4B"/>
    <w:rsid w:val="002D12DA"/>
    <w:rsid w:val="003019B2"/>
    <w:rsid w:val="0034688D"/>
    <w:rsid w:val="0040233B"/>
    <w:rsid w:val="0041426F"/>
    <w:rsid w:val="004846C3"/>
    <w:rsid w:val="005106AD"/>
    <w:rsid w:val="00511A6E"/>
    <w:rsid w:val="005628B9"/>
    <w:rsid w:val="0057534A"/>
    <w:rsid w:val="005A1B40"/>
    <w:rsid w:val="00605A5B"/>
    <w:rsid w:val="00626723"/>
    <w:rsid w:val="006A155D"/>
    <w:rsid w:val="006B77AE"/>
    <w:rsid w:val="006C60E6"/>
    <w:rsid w:val="006D14EB"/>
    <w:rsid w:val="006E70D3"/>
    <w:rsid w:val="006F7095"/>
    <w:rsid w:val="007A6847"/>
    <w:rsid w:val="007B0F94"/>
    <w:rsid w:val="007B6430"/>
    <w:rsid w:val="007D022E"/>
    <w:rsid w:val="00833D00"/>
    <w:rsid w:val="00903542"/>
    <w:rsid w:val="009B0B75"/>
    <w:rsid w:val="00A3751E"/>
    <w:rsid w:val="00A6591A"/>
    <w:rsid w:val="00A77921"/>
    <w:rsid w:val="00AA3B69"/>
    <w:rsid w:val="00AD1A1E"/>
    <w:rsid w:val="00B51B17"/>
    <w:rsid w:val="00B575FB"/>
    <w:rsid w:val="00C1095A"/>
    <w:rsid w:val="00C55D85"/>
    <w:rsid w:val="00CA2273"/>
    <w:rsid w:val="00CD50FD"/>
    <w:rsid w:val="00D47124"/>
    <w:rsid w:val="00DB22E8"/>
    <w:rsid w:val="00DD45AF"/>
    <w:rsid w:val="00DD5D7B"/>
    <w:rsid w:val="00DF5D26"/>
    <w:rsid w:val="00E03C9D"/>
    <w:rsid w:val="00EC4D5F"/>
    <w:rsid w:val="00ED149A"/>
    <w:rsid w:val="00F316AD"/>
    <w:rsid w:val="00F4501B"/>
    <w:rsid w:val="00F62072"/>
    <w:rsid w:val="00F63A88"/>
    <w:rsid w:val="00F93721"/>
    <w:rsid w:val="00FC4CEA"/>
    <w:rsid w:val="00FC7C64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C4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DF5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4F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.v-larios/Library/Containers/com.microsoft.Word/Data/Library/Application%20Support/Microsoft/Office/16.0/DTS/Search/%7b2EC8301F-EE88-2549-8075-12B4F2B305E4%7dtf67351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BD56E9695684CBC876CBDB32F3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80B6-F331-8F46-BC84-AB56D5A7755E}"/>
      </w:docPartPr>
      <w:docPartBody>
        <w:p w:rsidR="003B1EB0" w:rsidRDefault="00620110">
          <w:pPr>
            <w:pStyle w:val="4BEBD56E9695684CBC876CBDB32F33E7"/>
          </w:pPr>
          <w:r w:rsidRPr="00605A5B">
            <w:t>Contact</w:t>
          </w:r>
        </w:p>
      </w:docPartBody>
    </w:docPart>
    <w:docPart>
      <w:docPartPr>
        <w:name w:val="1DB72DE80934A040A706307E0DAC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BACA-4F5F-174F-B1D9-F01DA5B2CCC5}"/>
      </w:docPartPr>
      <w:docPartBody>
        <w:p w:rsidR="003B1EB0" w:rsidRDefault="00620110">
          <w:pPr>
            <w:pStyle w:val="1DB72DE80934A040A706307E0DACF192"/>
          </w:pPr>
          <w:r w:rsidRPr="00605A5B">
            <w:t>Objective</w:t>
          </w:r>
        </w:p>
      </w:docPartBody>
    </w:docPart>
    <w:docPart>
      <w:docPartPr>
        <w:name w:val="34C9A1D44C1FBA4296CEAF19FB63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6C620-49FD-2C44-B090-C01856A644DD}"/>
      </w:docPartPr>
      <w:docPartBody>
        <w:p w:rsidR="003B1EB0" w:rsidRDefault="00620110">
          <w:pPr>
            <w:pStyle w:val="34C9A1D44C1FBA4296CEAF19FB6319B7"/>
          </w:pPr>
          <w:r>
            <w:t>Education</w:t>
          </w:r>
        </w:p>
      </w:docPartBody>
    </w:docPart>
    <w:docPart>
      <w:docPartPr>
        <w:name w:val="230C3CC915087045A383CB3420EF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D84B-CBEA-BF4A-AEC4-71324C7DDFCB}"/>
      </w:docPartPr>
      <w:docPartBody>
        <w:p w:rsidR="003B1EB0" w:rsidRDefault="00620110">
          <w:pPr>
            <w:pStyle w:val="230C3CC915087045A383CB3420EF33A1"/>
          </w:pPr>
          <w:r>
            <w:t>Experience</w:t>
          </w:r>
        </w:p>
      </w:docPartBody>
    </w:docPart>
    <w:docPart>
      <w:docPartPr>
        <w:name w:val="2435EC260E74504A9312B541B7ED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BB42-2DBC-3B41-964A-BDF191EA2371}"/>
      </w:docPartPr>
      <w:docPartBody>
        <w:p w:rsidR="003B1EB0" w:rsidRDefault="00620110">
          <w:pPr>
            <w:pStyle w:val="2435EC260E74504A9312B541B7EDCADD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F3"/>
    <w:rsid w:val="000E36B5"/>
    <w:rsid w:val="00263E3D"/>
    <w:rsid w:val="003530E3"/>
    <w:rsid w:val="00390E65"/>
    <w:rsid w:val="003B1EB0"/>
    <w:rsid w:val="00620110"/>
    <w:rsid w:val="00695FF3"/>
    <w:rsid w:val="00734B36"/>
    <w:rsid w:val="00C73EEB"/>
    <w:rsid w:val="00D3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4BEBD56E9695684CBC876CBDB32F33E7">
    <w:name w:val="4BEBD56E9695684CBC876CBDB32F33E7"/>
  </w:style>
  <w:style w:type="paragraph" w:customStyle="1" w:styleId="1DB72DE80934A040A706307E0DACF192">
    <w:name w:val="1DB72DE80934A040A706307E0DACF192"/>
  </w:style>
  <w:style w:type="paragraph" w:customStyle="1" w:styleId="34C9A1D44C1FBA4296CEAF19FB6319B7">
    <w:name w:val="34C9A1D44C1FBA4296CEAF19FB6319B7"/>
  </w:style>
  <w:style w:type="paragraph" w:customStyle="1" w:styleId="230C3CC915087045A383CB3420EF33A1">
    <w:name w:val="230C3CC915087045A383CB3420EF33A1"/>
  </w:style>
  <w:style w:type="paragraph" w:customStyle="1" w:styleId="2435EC260E74504A9312B541B7EDCADD">
    <w:name w:val="2435EC260E74504A9312B541B7EDC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{2EC8301F-EE88-2549-8075-12B4F2B305E4}tf67351832.dotx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2022-01-09T06:32:00Z</dcterms:created>
  <dcterms:modified xsi:type="dcterms:W3CDTF">2022-01-09T06:32:00Z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