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808" w:type="pct"/>
        <w:tblInd w:w="36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001"/>
      </w:tblGrid>
      <w:tr w:rsidR="00692703" w:rsidRPr="00CF1A49" w14:paraId="23FEF633" w14:textId="77777777" w:rsidTr="00F5144E">
        <w:trPr>
          <w:trHeight w:hRule="exact" w:val="1800"/>
        </w:trPr>
        <w:tc>
          <w:tcPr>
            <w:tcW w:w="9000" w:type="dxa"/>
            <w:tcMar>
              <w:top w:w="0" w:type="dxa"/>
              <w:bottom w:w="0" w:type="dxa"/>
            </w:tcMar>
          </w:tcPr>
          <w:p w14:paraId="7D08C012" w14:textId="31C0D4C8" w:rsidR="00692703" w:rsidRPr="00CF1A49" w:rsidRDefault="00B83A65" w:rsidP="00913946">
            <w:pPr>
              <w:pStyle w:val="Title"/>
            </w:pPr>
            <w:r>
              <w:t>PATSY HANDY</w:t>
            </w:r>
            <w:r w:rsidR="00152280">
              <w:rPr>
                <w:rStyle w:val="IntenseEmphasis"/>
              </w:rPr>
              <w:t>, RN</w:t>
            </w:r>
          </w:p>
          <w:p w14:paraId="53BD621B" w14:textId="77777777" w:rsidR="00692703" w:rsidRPr="00CF1A49" w:rsidRDefault="00692703" w:rsidP="00913946">
            <w:pPr>
              <w:pStyle w:val="ContactInfo"/>
              <w:contextualSpacing w:val="0"/>
            </w:pPr>
            <w:r w:rsidRPr="00CF1A49">
              <w:t xml:space="preserve"> </w:t>
            </w:r>
            <w:r w:rsidR="00122931">
              <w:t>(936) 427-7696</w:t>
            </w:r>
          </w:p>
          <w:p w14:paraId="2369917C" w14:textId="77777777" w:rsidR="00692703" w:rsidRPr="00CF1A49" w:rsidRDefault="00704802" w:rsidP="00913946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6FE396FDB60B49A6ACE2523AB5B5FA63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r w:rsidR="00122931">
              <w:t xml:space="preserve"> handypatsy1@gmail.com</w:t>
            </w:r>
          </w:p>
        </w:tc>
      </w:tr>
      <w:tr w:rsidR="009571D8" w:rsidRPr="00CF1A49" w14:paraId="01BAFA1B" w14:textId="77777777" w:rsidTr="00F5144E">
        <w:tc>
          <w:tcPr>
            <w:tcW w:w="9000" w:type="dxa"/>
            <w:tcMar>
              <w:top w:w="432" w:type="dxa"/>
            </w:tcMar>
          </w:tcPr>
          <w:p w14:paraId="0737C631" w14:textId="1754F224" w:rsidR="001755A8" w:rsidRPr="00CF1A49" w:rsidRDefault="008F6AB3" w:rsidP="00913946">
            <w:pPr>
              <w:contextualSpacing w:val="0"/>
            </w:pPr>
            <w:r>
              <w:t xml:space="preserve">I am a Patient focused </w:t>
            </w:r>
            <w:r w:rsidR="00152280">
              <w:t>R</w:t>
            </w:r>
            <w:r>
              <w:t xml:space="preserve">egistered Nurse with a 23 years of nursing experience. My background </w:t>
            </w:r>
            <w:r w:rsidR="00B83A65">
              <w:t>includes Medical</w:t>
            </w:r>
            <w:r w:rsidR="00152280">
              <w:t xml:space="preserve"> surgical nursing</w:t>
            </w:r>
            <w:r>
              <w:t>, Home Health, Adult/Geriatric care, and my Passion – Hospice Nursing.</w:t>
            </w:r>
          </w:p>
        </w:tc>
      </w:tr>
    </w:tbl>
    <w:p w14:paraId="7D19890A" w14:textId="77777777" w:rsidR="004E01EB" w:rsidRPr="00CF1A49" w:rsidRDefault="00704802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FA450C09CE0D407BAD520A4E9C988732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1936D055" w14:textId="77777777" w:rsidTr="00D66A52">
        <w:tc>
          <w:tcPr>
            <w:tcW w:w="9355" w:type="dxa"/>
          </w:tcPr>
          <w:p w14:paraId="25964DF8" w14:textId="11D8FB90" w:rsidR="009656E0" w:rsidRDefault="009656E0" w:rsidP="009656E0">
            <w:pPr>
              <w:pStyle w:val="Heading3"/>
              <w:outlineLvl w:val="2"/>
            </w:pPr>
            <w:r>
              <w:t>MARCH 2019 TO PRESENT</w:t>
            </w:r>
          </w:p>
          <w:p w14:paraId="7CD81A19" w14:textId="4C3788C5" w:rsidR="009656E0" w:rsidRDefault="009656E0" w:rsidP="009656E0">
            <w:pPr>
              <w:pStyle w:val="Heading3"/>
              <w:outlineLvl w:val="2"/>
            </w:pPr>
            <w:r w:rsidRPr="009656E0">
              <w:t>CHAMPION HOSPICE, LLC</w:t>
            </w:r>
          </w:p>
          <w:p w14:paraId="0986D605" w14:textId="7296C9C8" w:rsidR="009656E0" w:rsidRDefault="009656E0" w:rsidP="009656E0">
            <w:pPr>
              <w:pStyle w:val="Heading3"/>
              <w:outlineLvl w:val="2"/>
            </w:pPr>
            <w:r>
              <w:t>dIRECTOR OF nURSING, aDMINISTRATOR, fIELD SUPERVISOR</w:t>
            </w:r>
          </w:p>
          <w:p w14:paraId="1DC7F64B" w14:textId="5BB2EE1F" w:rsidR="009656E0" w:rsidRDefault="001461CB" w:rsidP="009656E0">
            <w:pPr>
              <w:pStyle w:val="Heading3"/>
              <w:outlineLvl w:val="2"/>
            </w:pPr>
            <w:r>
              <w:t>aDMISSION, rECERTIFICATIONS, snv</w:t>
            </w:r>
          </w:p>
          <w:p w14:paraId="2D7827A3" w14:textId="77777777" w:rsidR="009656E0" w:rsidRDefault="009656E0" w:rsidP="009656E0">
            <w:pPr>
              <w:pStyle w:val="Heading3"/>
              <w:outlineLvl w:val="2"/>
            </w:pPr>
          </w:p>
          <w:p w14:paraId="28F0BD47" w14:textId="0C6583A6" w:rsidR="009656E0" w:rsidRDefault="009656E0" w:rsidP="009656E0">
            <w:pPr>
              <w:pStyle w:val="Heading3"/>
            </w:pPr>
            <w:r>
              <w:t>FEBURARY 2018 TO 07/2020</w:t>
            </w:r>
          </w:p>
          <w:p w14:paraId="369A0477" w14:textId="77777777" w:rsidR="009656E0" w:rsidRDefault="009656E0" w:rsidP="009656E0">
            <w:pPr>
              <w:pStyle w:val="Heading3"/>
            </w:pPr>
            <w:r>
              <w:t xml:space="preserve">WHITE ORCHARD HOSPICE </w:t>
            </w:r>
          </w:p>
          <w:p w14:paraId="4DAA217F" w14:textId="5556D114" w:rsidR="009656E0" w:rsidRDefault="009656E0" w:rsidP="009656E0">
            <w:pPr>
              <w:pStyle w:val="Heading3"/>
            </w:pPr>
            <w:r>
              <w:t>Per Diem RN Case Manager</w:t>
            </w:r>
            <w:r>
              <w:t>, aSSISTANT DIRECTOR OF nURSING, DIRECTOR OF nURSING</w:t>
            </w:r>
          </w:p>
          <w:p w14:paraId="41207BA2" w14:textId="528B4AF6" w:rsidR="009656E0" w:rsidRDefault="009656E0" w:rsidP="009656E0">
            <w:pPr>
              <w:pStyle w:val="Heading3"/>
              <w:contextualSpacing w:val="0"/>
              <w:outlineLvl w:val="2"/>
            </w:pPr>
            <w:r>
              <w:t>Admissions, per visit</w:t>
            </w:r>
            <w:r>
              <w:t xml:space="preserve">, </w:t>
            </w:r>
          </w:p>
          <w:p w14:paraId="5EAD7436" w14:textId="77777777" w:rsidR="009656E0" w:rsidRDefault="009656E0" w:rsidP="00152280">
            <w:pPr>
              <w:pStyle w:val="Heading3"/>
              <w:contextualSpacing w:val="0"/>
              <w:outlineLvl w:val="2"/>
            </w:pPr>
          </w:p>
          <w:p w14:paraId="098E6A7C" w14:textId="1633DCE1" w:rsidR="00152280" w:rsidRDefault="00122931" w:rsidP="00152280">
            <w:pPr>
              <w:pStyle w:val="Heading3"/>
              <w:contextualSpacing w:val="0"/>
              <w:outlineLvl w:val="2"/>
            </w:pPr>
            <w:r>
              <w:t>05/2018</w:t>
            </w:r>
            <w:r w:rsidR="001D0BF1" w:rsidRPr="00CF1A49">
              <w:t xml:space="preserve"> </w:t>
            </w:r>
            <w:r>
              <w:t>-06/201</w:t>
            </w:r>
            <w:r w:rsidR="00152280">
              <w:t>9</w:t>
            </w:r>
          </w:p>
          <w:p w14:paraId="5F601B4B" w14:textId="3797D071" w:rsidR="001D0BF1" w:rsidRPr="00CF1A49" w:rsidRDefault="00122931" w:rsidP="00152280">
            <w:pPr>
              <w:pStyle w:val="Heading3"/>
              <w:contextualSpacing w:val="0"/>
              <w:outlineLvl w:val="2"/>
            </w:pPr>
            <w:r>
              <w:rPr>
                <w:rStyle w:val="SubtleReference"/>
              </w:rPr>
              <w:t>A better Hospice</w:t>
            </w:r>
          </w:p>
          <w:p w14:paraId="0503FBE5" w14:textId="0F2B7F03" w:rsidR="008D5211" w:rsidRDefault="00122931" w:rsidP="001D0BF1">
            <w:pPr>
              <w:contextualSpacing w:val="0"/>
            </w:pPr>
            <w:r>
              <w:t>RN Case Manger</w:t>
            </w:r>
            <w:r w:rsidR="008D5211">
              <w:t xml:space="preserve">- Full </w:t>
            </w:r>
            <w:r w:rsidR="009656E0">
              <w:t>Time, RN FIELD Supervisor</w:t>
            </w:r>
          </w:p>
          <w:p w14:paraId="04E32609" w14:textId="77777777" w:rsidR="001E3120" w:rsidRPr="00CF1A49" w:rsidRDefault="00122931" w:rsidP="001D0BF1">
            <w:pPr>
              <w:contextualSpacing w:val="0"/>
            </w:pPr>
            <w:r>
              <w:t xml:space="preserve">Performed all aspect of patient care from Admission to discharge.  </w:t>
            </w:r>
          </w:p>
        </w:tc>
      </w:tr>
      <w:tr w:rsidR="00F61DF9" w:rsidRPr="00CF1A49" w14:paraId="4CA38964" w14:textId="77777777" w:rsidTr="00F61DF9">
        <w:tc>
          <w:tcPr>
            <w:tcW w:w="9355" w:type="dxa"/>
            <w:tcMar>
              <w:top w:w="216" w:type="dxa"/>
            </w:tcMar>
          </w:tcPr>
          <w:p w14:paraId="38E03F6E" w14:textId="77777777" w:rsidR="00122931" w:rsidRDefault="00122931" w:rsidP="00F61DF9">
            <w:r>
              <w:t>07/2017 to 02/2018</w:t>
            </w:r>
          </w:p>
          <w:p w14:paraId="0DEE2BC4" w14:textId="77777777" w:rsidR="00122931" w:rsidRDefault="00122931" w:rsidP="00F61DF9">
            <w:r>
              <w:t xml:space="preserve">Dignity Hospice </w:t>
            </w:r>
          </w:p>
          <w:p w14:paraId="0511B8A7" w14:textId="2D128158" w:rsidR="008D5211" w:rsidRDefault="00122931" w:rsidP="00F61DF9">
            <w:r>
              <w:t>RN Case Manager – Full-</w:t>
            </w:r>
            <w:r w:rsidR="008D5211">
              <w:t>time</w:t>
            </w:r>
            <w:r w:rsidR="009656E0">
              <w:t>, Assistant Director of Nursing, Field Supervisor</w:t>
            </w:r>
          </w:p>
          <w:p w14:paraId="13E585DC" w14:textId="70ED8F85" w:rsidR="00122931" w:rsidRDefault="008D5211" w:rsidP="00F61DF9">
            <w:r>
              <w:t>Performed</w:t>
            </w:r>
            <w:r w:rsidR="00122931">
              <w:t xml:space="preserve"> all aspect of patient care from </w:t>
            </w:r>
            <w:r w:rsidR="009656E0">
              <w:t>A</w:t>
            </w:r>
            <w:r w:rsidR="00122931">
              <w:t xml:space="preserve">dmission to </w:t>
            </w:r>
            <w:r w:rsidR="009656E0">
              <w:t>D</w:t>
            </w:r>
            <w:r w:rsidR="00122931">
              <w:t>isc</w:t>
            </w:r>
            <w:r>
              <w:t>harge.</w:t>
            </w:r>
          </w:p>
          <w:p w14:paraId="58C6D975" w14:textId="5F9150E4" w:rsidR="008F6AB3" w:rsidRDefault="008F6AB3" w:rsidP="00F61DF9"/>
          <w:p w14:paraId="64D9308A" w14:textId="4B73968A" w:rsidR="008F6AB3" w:rsidRDefault="008F6AB3" w:rsidP="00F61DF9">
            <w:r>
              <w:t>3/201</w:t>
            </w:r>
            <w:r w:rsidR="00B87009">
              <w:t>6 to 6/2017</w:t>
            </w:r>
          </w:p>
          <w:p w14:paraId="2C631C74" w14:textId="566B568B" w:rsidR="00B87009" w:rsidRDefault="00B87009" w:rsidP="00F61DF9">
            <w:r>
              <w:t xml:space="preserve">Kindred Hospital (LTAC) </w:t>
            </w:r>
          </w:p>
          <w:p w14:paraId="7199BBC3" w14:textId="4CABB18E" w:rsidR="00B87009" w:rsidRDefault="00B87009" w:rsidP="00F61DF9">
            <w:r>
              <w:t xml:space="preserve">Staff Nurse in Medical Surgical setting-all aspect of patient care </w:t>
            </w:r>
          </w:p>
          <w:p w14:paraId="71C770BF" w14:textId="0B3D3944" w:rsidR="00B87009" w:rsidRDefault="00B87009" w:rsidP="00F61DF9"/>
          <w:p w14:paraId="46CA8C24" w14:textId="56489886" w:rsidR="00B87009" w:rsidRDefault="00B87009" w:rsidP="00F61DF9">
            <w:r>
              <w:t>8/2015 to 10/2016</w:t>
            </w:r>
          </w:p>
          <w:p w14:paraId="674CFC52" w14:textId="62274EF6" w:rsidR="008D5211" w:rsidRDefault="00B87009" w:rsidP="00F61DF9">
            <w:r>
              <w:t>Staffing agencies: Capstone, Stonebridge, Alfa and Priority medical staffing</w:t>
            </w:r>
          </w:p>
          <w:p w14:paraId="190D0C03" w14:textId="145F1E7E" w:rsidR="00B87009" w:rsidRDefault="00B87009" w:rsidP="00F61DF9">
            <w:r>
              <w:t>PRN staffing for med surg units at Longview Hospital, Promise hospitals in Louisiana</w:t>
            </w:r>
          </w:p>
          <w:p w14:paraId="20218DFC" w14:textId="4250B797" w:rsidR="00B87009" w:rsidRDefault="00B87009" w:rsidP="00F61DF9"/>
          <w:p w14:paraId="2D9FFACB" w14:textId="14EC4A99" w:rsidR="00B87009" w:rsidRDefault="00B87009" w:rsidP="00F61DF9">
            <w:r>
              <w:t xml:space="preserve">10/2015 to </w:t>
            </w:r>
            <w:r w:rsidR="00AB1A7C">
              <w:t>3/2016</w:t>
            </w:r>
          </w:p>
          <w:p w14:paraId="47F693D7" w14:textId="1A2ED71C" w:rsidR="00AB1A7C" w:rsidRDefault="00AB1A7C" w:rsidP="00F61DF9">
            <w:r>
              <w:t xml:space="preserve">Life Care Hospital of Shreveport </w:t>
            </w:r>
          </w:p>
          <w:p w14:paraId="11FF133C" w14:textId="296152A5" w:rsidR="00AB1A7C" w:rsidRDefault="00AB1A7C" w:rsidP="00F61DF9">
            <w:r>
              <w:t>Staff nurse for medical surgical units</w:t>
            </w:r>
          </w:p>
          <w:p w14:paraId="15AC443C" w14:textId="29232041" w:rsidR="00AB1A7C" w:rsidRDefault="00AB1A7C" w:rsidP="00F61DF9">
            <w:r>
              <w:t xml:space="preserve">Performed all aspect of patient care. </w:t>
            </w:r>
          </w:p>
          <w:p w14:paraId="4399385A" w14:textId="6813AD42" w:rsidR="00AB1A7C" w:rsidRDefault="00AB1A7C" w:rsidP="00F61DF9"/>
          <w:p w14:paraId="55EAB1A4" w14:textId="22875C73" w:rsidR="00AB1A7C" w:rsidRDefault="00AB1A7C" w:rsidP="00F61DF9">
            <w:r>
              <w:t>2/2014 to 09/2015</w:t>
            </w:r>
          </w:p>
          <w:p w14:paraId="3DF2751B" w14:textId="4D323F33" w:rsidR="00AB1A7C" w:rsidRDefault="00AB1A7C" w:rsidP="00F61DF9">
            <w:r>
              <w:t>Lexington Nursing and Rehab</w:t>
            </w:r>
          </w:p>
          <w:p w14:paraId="1BAF6A5C" w14:textId="6A4BB9CB" w:rsidR="00AB1A7C" w:rsidRDefault="00AB1A7C" w:rsidP="00F61DF9">
            <w:r>
              <w:t>PRN staff nursing, W/E supervisors, wound management</w:t>
            </w:r>
          </w:p>
          <w:p w14:paraId="76238A64" w14:textId="4C8122E0" w:rsidR="00AB1A7C" w:rsidRDefault="00AB1A7C" w:rsidP="00F61DF9"/>
          <w:p w14:paraId="16E2844F" w14:textId="77777777" w:rsidR="009656E0" w:rsidRDefault="009656E0" w:rsidP="00F61DF9"/>
          <w:p w14:paraId="1123D1A8" w14:textId="64A7DD52" w:rsidR="00AB1A7C" w:rsidRDefault="00AB1A7C" w:rsidP="00F61DF9">
            <w:r>
              <w:t>8/2013 to 12/2013</w:t>
            </w:r>
          </w:p>
          <w:p w14:paraId="2FDB7714" w14:textId="270253A5" w:rsidR="00AB1A7C" w:rsidRDefault="00AB1A7C" w:rsidP="00F61DF9">
            <w:r>
              <w:t xml:space="preserve">Brentwood Hospice </w:t>
            </w:r>
          </w:p>
          <w:p w14:paraId="7A484656" w14:textId="5EED57A5" w:rsidR="00AB1A7C" w:rsidRDefault="00AB1A7C" w:rsidP="00F61DF9">
            <w:r>
              <w:t>Full-time RN performed all aspect of patient care in home/facility setting</w:t>
            </w:r>
            <w:r w:rsidR="00B83A65">
              <w:t xml:space="preserve"> from </w:t>
            </w:r>
            <w:r>
              <w:t xml:space="preserve">Admission to discharge. </w:t>
            </w:r>
          </w:p>
          <w:p w14:paraId="60B8F5C9" w14:textId="77777777" w:rsidR="00AB1A7C" w:rsidRDefault="00AB1A7C" w:rsidP="00F61DF9"/>
          <w:p w14:paraId="25CED37E" w14:textId="77777777" w:rsidR="00AB1A7C" w:rsidRDefault="00AB1A7C" w:rsidP="00F61DF9">
            <w:r>
              <w:t>11/09 to 2/2012</w:t>
            </w:r>
          </w:p>
          <w:p w14:paraId="0B2A33AA" w14:textId="77777777" w:rsidR="00AB1A7C" w:rsidRDefault="00AB1A7C" w:rsidP="00F61DF9">
            <w:r>
              <w:t>NurseFinders, Inc</w:t>
            </w:r>
          </w:p>
          <w:p w14:paraId="4A10BA7A" w14:textId="77777777" w:rsidR="00AB1A7C" w:rsidRDefault="00AB1A7C" w:rsidP="00F61DF9">
            <w:r>
              <w:t>Per diem staffing for medical surgical nursing units</w:t>
            </w:r>
          </w:p>
          <w:p w14:paraId="1F4FAE32" w14:textId="44AE6F86" w:rsidR="00AB1A7C" w:rsidRDefault="00AB1A7C" w:rsidP="00F61DF9">
            <w:r>
              <w:t xml:space="preserve">Contract for Christus VNA – as RNCM. Performed all aspect of patient care from Admission to Discharge.   </w:t>
            </w:r>
          </w:p>
          <w:p w14:paraId="0F78C6DC" w14:textId="77777777" w:rsidR="00122931" w:rsidRDefault="00122931" w:rsidP="00F61DF9"/>
          <w:p w14:paraId="27719D12" w14:textId="77777777" w:rsidR="00122931" w:rsidRDefault="00122931" w:rsidP="00F61DF9"/>
        </w:tc>
      </w:tr>
    </w:tbl>
    <w:sdt>
      <w:sdtPr>
        <w:alias w:val="Education:"/>
        <w:tag w:val="Education:"/>
        <w:id w:val="-1908763273"/>
        <w:placeholder>
          <w:docPart w:val="237D7AF4CC6648E2A6DB149137C5F7A7"/>
        </w:placeholder>
        <w:temporary/>
        <w:showingPlcHdr/>
        <w15:appearance w15:val="hidden"/>
      </w:sdtPr>
      <w:sdtEndPr/>
      <w:sdtContent>
        <w:p w14:paraId="38DA909A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B84AAC6" w14:textId="77777777" w:rsidTr="00D66A52">
        <w:tc>
          <w:tcPr>
            <w:tcW w:w="9355" w:type="dxa"/>
          </w:tcPr>
          <w:p w14:paraId="4915BE3E" w14:textId="77777777" w:rsidR="007538DC" w:rsidRDefault="00152280" w:rsidP="007538DC">
            <w:pPr>
              <w:contextualSpacing w:val="0"/>
            </w:pPr>
            <w:r>
              <w:t>01/1990 to 05/1993</w:t>
            </w:r>
          </w:p>
          <w:p w14:paraId="0EDB3FD2" w14:textId="77777777" w:rsidR="00152280" w:rsidRDefault="00152280" w:rsidP="007538DC">
            <w:pPr>
              <w:contextualSpacing w:val="0"/>
            </w:pPr>
            <w:r>
              <w:t>Houston Community College</w:t>
            </w:r>
          </w:p>
          <w:p w14:paraId="5314AED9" w14:textId="3CF5FFD6" w:rsidR="00152280" w:rsidRPr="00CF1A49" w:rsidRDefault="00152280" w:rsidP="007538DC">
            <w:pPr>
              <w:contextualSpacing w:val="0"/>
            </w:pPr>
            <w:r>
              <w:t>Associate Degree</w:t>
            </w:r>
          </w:p>
        </w:tc>
      </w:tr>
      <w:tr w:rsidR="00F61DF9" w:rsidRPr="00CF1A49" w14:paraId="5E3B110C" w14:textId="77777777" w:rsidTr="00F61DF9">
        <w:tc>
          <w:tcPr>
            <w:tcW w:w="9355" w:type="dxa"/>
            <w:tcMar>
              <w:top w:w="216" w:type="dxa"/>
            </w:tcMar>
          </w:tcPr>
          <w:p w14:paraId="6E2849AA" w14:textId="5337ABFB" w:rsidR="00F61DF9" w:rsidRDefault="00152280" w:rsidP="00152280">
            <w:pPr>
              <w:pStyle w:val="Heading3"/>
              <w:contextualSpacing w:val="0"/>
              <w:outlineLvl w:val="2"/>
            </w:pPr>
            <w:r>
              <w:t>Graduated 1979 from</w:t>
            </w:r>
          </w:p>
          <w:p w14:paraId="19CD9367" w14:textId="7BAA1B2E" w:rsidR="00152280" w:rsidRPr="00CF1A49" w:rsidRDefault="00152280" w:rsidP="00152280">
            <w:pPr>
              <w:pStyle w:val="Heading3"/>
              <w:contextualSpacing w:val="0"/>
              <w:outlineLvl w:val="2"/>
            </w:pPr>
            <w:r>
              <w:t>Shelbyville High School, Shelbyville TX</w:t>
            </w:r>
          </w:p>
          <w:p w14:paraId="1A9EEEC7" w14:textId="0250B051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644BB02FD7DA4127B3B80131B3A4F08E"/>
        </w:placeholder>
        <w:temporary/>
        <w:showingPlcHdr/>
        <w15:appearance w15:val="hidden"/>
      </w:sdtPr>
      <w:sdtEndPr/>
      <w:sdtContent>
        <w:p w14:paraId="1B09E183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D623577" w14:textId="77777777" w:rsidTr="00CF1A49">
        <w:tc>
          <w:tcPr>
            <w:tcW w:w="4675" w:type="dxa"/>
          </w:tcPr>
          <w:p w14:paraId="5FBA96DF" w14:textId="77777777" w:rsidR="001F4E6D" w:rsidRDefault="00152280" w:rsidP="006E1507">
            <w:pPr>
              <w:pStyle w:val="ListBullet"/>
              <w:contextualSpacing w:val="0"/>
            </w:pPr>
            <w:r>
              <w:t xml:space="preserve">Kinnser charting </w:t>
            </w:r>
          </w:p>
          <w:p w14:paraId="72E3955A" w14:textId="77777777" w:rsidR="00152280" w:rsidRDefault="00152280" w:rsidP="006E1507">
            <w:pPr>
              <w:pStyle w:val="ListBullet"/>
              <w:contextualSpacing w:val="0"/>
            </w:pPr>
            <w:r>
              <w:t>Consulo charting</w:t>
            </w:r>
          </w:p>
          <w:p w14:paraId="2A0E0809" w14:textId="7D489043" w:rsidR="00152280" w:rsidRPr="006E1507" w:rsidRDefault="00152280" w:rsidP="006E1507">
            <w:pPr>
              <w:pStyle w:val="ListBullet"/>
              <w:contextualSpacing w:val="0"/>
            </w:pPr>
            <w:r>
              <w:t xml:space="preserve">Mentor  </w:t>
            </w:r>
          </w:p>
        </w:tc>
        <w:tc>
          <w:tcPr>
            <w:tcW w:w="4675" w:type="dxa"/>
            <w:tcMar>
              <w:left w:w="360" w:type="dxa"/>
            </w:tcMar>
          </w:tcPr>
          <w:p w14:paraId="2083DA80" w14:textId="75E93066" w:rsidR="001E3120" w:rsidRPr="006E1507" w:rsidRDefault="00152280" w:rsidP="006E1507">
            <w:pPr>
              <w:pStyle w:val="ListBullet"/>
              <w:contextualSpacing w:val="0"/>
            </w:pPr>
            <w:r>
              <w:t>Independence</w:t>
            </w:r>
          </w:p>
        </w:tc>
      </w:tr>
    </w:tbl>
    <w:p w14:paraId="3BAA15AF" w14:textId="744CC6F0" w:rsidR="00AD782D" w:rsidRPr="00CF1A49" w:rsidRDefault="00AD782D" w:rsidP="0062312F">
      <w:pPr>
        <w:pStyle w:val="Heading1"/>
      </w:pPr>
    </w:p>
    <w:p w14:paraId="070EB35E" w14:textId="2E05CECF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06F65" w14:textId="77777777" w:rsidR="00704802" w:rsidRDefault="00704802" w:rsidP="0068194B">
      <w:r>
        <w:separator/>
      </w:r>
    </w:p>
    <w:p w14:paraId="61DE5466" w14:textId="77777777" w:rsidR="00704802" w:rsidRDefault="00704802"/>
    <w:p w14:paraId="2958BDAC" w14:textId="77777777" w:rsidR="00704802" w:rsidRDefault="00704802"/>
  </w:endnote>
  <w:endnote w:type="continuationSeparator" w:id="0">
    <w:p w14:paraId="311F6670" w14:textId="77777777" w:rsidR="00704802" w:rsidRDefault="00704802" w:rsidP="0068194B">
      <w:r>
        <w:continuationSeparator/>
      </w:r>
    </w:p>
    <w:p w14:paraId="1CA9A3B7" w14:textId="77777777" w:rsidR="00704802" w:rsidRDefault="00704802"/>
    <w:p w14:paraId="32FA72D5" w14:textId="77777777" w:rsidR="00704802" w:rsidRDefault="007048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D8A53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5D2CA" w14:textId="77777777" w:rsidR="00704802" w:rsidRDefault="00704802" w:rsidP="0068194B">
      <w:r>
        <w:separator/>
      </w:r>
    </w:p>
    <w:p w14:paraId="1354572B" w14:textId="77777777" w:rsidR="00704802" w:rsidRDefault="00704802"/>
    <w:p w14:paraId="25A0C08C" w14:textId="77777777" w:rsidR="00704802" w:rsidRDefault="00704802"/>
  </w:footnote>
  <w:footnote w:type="continuationSeparator" w:id="0">
    <w:p w14:paraId="742B50D8" w14:textId="77777777" w:rsidR="00704802" w:rsidRDefault="00704802" w:rsidP="0068194B">
      <w:r>
        <w:continuationSeparator/>
      </w:r>
    </w:p>
    <w:p w14:paraId="3CC9654E" w14:textId="77777777" w:rsidR="00704802" w:rsidRDefault="00704802"/>
    <w:p w14:paraId="15403E7A" w14:textId="77777777" w:rsidR="00704802" w:rsidRDefault="007048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4350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AD1104" wp14:editId="0972828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121D1C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31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22931"/>
    <w:rsid w:val="00123919"/>
    <w:rsid w:val="001427E1"/>
    <w:rsid w:val="001461CB"/>
    <w:rsid w:val="00152280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6D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04802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5211"/>
    <w:rsid w:val="008F3B14"/>
    <w:rsid w:val="008F6AB3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656E0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1A7C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3A65"/>
    <w:rsid w:val="00B8494C"/>
    <w:rsid w:val="00B87009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144E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E902A"/>
  <w15:chartTrackingRefBased/>
  <w15:docId w15:val="{FCDD09B4-370D-477B-BC44-617F02D0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sy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FE396FDB60B49A6ACE2523AB5B5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DFA21-C8B5-43F0-B057-4E0C7C9CF9B9}"/>
      </w:docPartPr>
      <w:docPartBody>
        <w:p w:rsidR="008F5FFE" w:rsidRDefault="00742E37">
          <w:pPr>
            <w:pStyle w:val="6FE396FDB60B49A6ACE2523AB5B5FA63"/>
          </w:pPr>
          <w:r w:rsidRPr="00CF1A49">
            <w:t>Email</w:t>
          </w:r>
        </w:p>
      </w:docPartBody>
    </w:docPart>
    <w:docPart>
      <w:docPartPr>
        <w:name w:val="FA450C09CE0D407BAD520A4E9C988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DDE58-080B-4663-BC08-D5DD5E9AC060}"/>
      </w:docPartPr>
      <w:docPartBody>
        <w:p w:rsidR="008F5FFE" w:rsidRDefault="00742E37">
          <w:pPr>
            <w:pStyle w:val="FA450C09CE0D407BAD520A4E9C988732"/>
          </w:pPr>
          <w:r w:rsidRPr="00CF1A49">
            <w:t>Experience</w:t>
          </w:r>
        </w:p>
      </w:docPartBody>
    </w:docPart>
    <w:docPart>
      <w:docPartPr>
        <w:name w:val="237D7AF4CC6648E2A6DB149137C5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E4FB2-0A3B-4407-BA5F-06ABFA7B5759}"/>
      </w:docPartPr>
      <w:docPartBody>
        <w:p w:rsidR="008F5FFE" w:rsidRDefault="00742E37">
          <w:pPr>
            <w:pStyle w:val="237D7AF4CC6648E2A6DB149137C5F7A7"/>
          </w:pPr>
          <w:r w:rsidRPr="00CF1A49">
            <w:t>Education</w:t>
          </w:r>
        </w:p>
      </w:docPartBody>
    </w:docPart>
    <w:docPart>
      <w:docPartPr>
        <w:name w:val="644BB02FD7DA4127B3B80131B3A4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E9C39-9A41-4DC6-A372-A8747EDE17F6}"/>
      </w:docPartPr>
      <w:docPartBody>
        <w:p w:rsidR="008F5FFE" w:rsidRDefault="00742E37">
          <w:pPr>
            <w:pStyle w:val="644BB02FD7DA4127B3B80131B3A4F08E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37"/>
    <w:rsid w:val="001316B2"/>
    <w:rsid w:val="00742E37"/>
    <w:rsid w:val="008F5FFE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FE396FDB60B49A6ACE2523AB5B5FA63">
    <w:name w:val="6FE396FDB60B49A6ACE2523AB5B5FA63"/>
  </w:style>
  <w:style w:type="paragraph" w:customStyle="1" w:styleId="FA450C09CE0D407BAD520A4E9C988732">
    <w:name w:val="FA450C09CE0D407BAD520A4E9C988732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37D7AF4CC6648E2A6DB149137C5F7A7">
    <w:name w:val="237D7AF4CC6648E2A6DB149137C5F7A7"/>
  </w:style>
  <w:style w:type="paragraph" w:customStyle="1" w:styleId="644BB02FD7DA4127B3B80131B3A4F08E">
    <w:name w:val="644BB02FD7DA4127B3B80131B3A4F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</dc:creator>
  <cp:keywords/>
  <dc:description/>
  <cp:lastModifiedBy>Patsy Handy</cp:lastModifiedBy>
  <cp:revision>2</cp:revision>
  <dcterms:created xsi:type="dcterms:W3CDTF">2021-01-05T17:05:00Z</dcterms:created>
  <dcterms:modified xsi:type="dcterms:W3CDTF">2021-01-05T17:05:00Z</dcterms:modified>
  <cp:category/>
</cp:coreProperties>
</file>