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14:paraId="75357027" w14:textId="77777777" w:rsidTr="000334C1">
        <w:trPr>
          <w:trHeight w:val="540"/>
        </w:trPr>
        <w:tc>
          <w:tcPr>
            <w:tcW w:w="540" w:type="dxa"/>
            <w:gridSpan w:val="3"/>
          </w:tcPr>
          <w:p w14:paraId="271011E5" w14:textId="77777777" w:rsidR="000334C1" w:rsidRDefault="000334C1"/>
        </w:tc>
        <w:sdt>
          <w:sdtPr>
            <w:id w:val="-824886985"/>
            <w:placeholder>
              <w:docPart w:val="63C84340E1A94E75ACB0723AEC4A6C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14:paraId="2E8B3D22" w14:textId="77777777" w:rsidR="000334C1" w:rsidRDefault="000334C1" w:rsidP="000334C1">
                <w:pPr>
                  <w:pStyle w:val="Heading4"/>
                </w:pPr>
                <w: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14:paraId="2EB50B02" w14:textId="77777777" w:rsidR="000334C1" w:rsidRDefault="000334C1"/>
        </w:tc>
        <w:tc>
          <w:tcPr>
            <w:tcW w:w="720" w:type="dxa"/>
            <w:vMerge w:val="restart"/>
          </w:tcPr>
          <w:p w14:paraId="72741467" w14:textId="77777777"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91D8CF1" wp14:editId="3DB4DA6F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60E66" id="Group 94" o:spid="_x0000_s1026" alt="&quot;&quot;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6A3FBAF6" w14:textId="65401CAD" w:rsidR="000334C1" w:rsidRPr="000334C1" w:rsidRDefault="00D3182A" w:rsidP="002E7306">
            <w:pPr>
              <w:pStyle w:val="Title"/>
              <w:rPr>
                <w:lang w:val="it-IT"/>
              </w:rPr>
            </w:pPr>
            <w:r>
              <w:t xml:space="preserve">Tami Clark RN BSN </w:t>
            </w:r>
          </w:p>
          <w:p w14:paraId="29F45FD6" w14:textId="0F722F4E" w:rsidR="000334C1" w:rsidRPr="000334C1" w:rsidRDefault="00D97442" w:rsidP="002E7306">
            <w:pPr>
              <w:pStyle w:val="Subtitle"/>
              <w:rPr>
                <w:lang w:val="it-IT"/>
              </w:rPr>
            </w:pPr>
            <w:r>
              <w:t>ICU, PACU</w:t>
            </w:r>
            <w:r w:rsidR="00D3182A">
              <w:t>,</w:t>
            </w:r>
            <w:r>
              <w:t xml:space="preserve"> </w:t>
            </w:r>
            <w:r w:rsidR="00D3182A">
              <w:t>ER</w:t>
            </w:r>
          </w:p>
          <w:p w14:paraId="1F0D60DF" w14:textId="1513AAD5" w:rsidR="000334C1" w:rsidRDefault="00D97442" w:rsidP="00D3182A">
            <w:pPr>
              <w:pStyle w:val="Heading1"/>
              <w:tabs>
                <w:tab w:val="left" w:pos="2664"/>
              </w:tabs>
            </w:pPr>
            <w:sdt>
              <w:sdtPr>
                <w:id w:val="2074003189"/>
                <w:placeholder>
                  <w:docPart w:val="2B999C5F74CC4DF68F21810E67771CB5"/>
                </w:placeholder>
                <w:temporary/>
                <w:showingPlcHdr/>
                <w15:appearance w15:val="hidden"/>
              </w:sdtPr>
              <w:sdtEndPr/>
              <w:sdtContent>
                <w:r w:rsidR="000334C1">
                  <w:t>Objective</w:t>
                </w:r>
              </w:sdtContent>
            </w:sdt>
            <w:r w:rsidR="00D3182A">
              <w:t xml:space="preserve"> </w:t>
            </w:r>
          </w:p>
          <w:p w14:paraId="2E8D6F78" w14:textId="0F468590" w:rsidR="00D3182A" w:rsidRPr="00D3182A" w:rsidRDefault="00D3182A" w:rsidP="00D3182A">
            <w:r>
              <w:t xml:space="preserve">Dedicated skilled RN that is </w:t>
            </w:r>
            <w:r w:rsidR="00D97442">
              <w:t>self-motivated</w:t>
            </w:r>
            <w:r>
              <w:t xml:space="preserve"> with high energy, initiative, and focus. Looking for a current position that would work well with my professional knowledge and strengths.</w:t>
            </w:r>
          </w:p>
          <w:sdt>
            <w:sdtPr>
              <w:id w:val="1696962928"/>
              <w:placeholder>
                <w:docPart w:val="30A39AED9DB146F3A8CCC7A437D662CC"/>
              </w:placeholder>
              <w:temporary/>
              <w:showingPlcHdr/>
              <w15:appearance w15:val="hidden"/>
            </w:sdtPr>
            <w:sdtEndPr/>
            <w:sdtContent>
              <w:p w14:paraId="37D9AEDF" w14:textId="77777777" w:rsidR="000334C1" w:rsidRDefault="000334C1" w:rsidP="00EC0F79">
                <w:pPr>
                  <w:pStyle w:val="Heading1"/>
                </w:pPr>
                <w:r>
                  <w:t>Experience</w:t>
                </w:r>
              </w:p>
            </w:sdtContent>
          </w:sdt>
          <w:p w14:paraId="35167768" w14:textId="0531369C" w:rsidR="000334C1" w:rsidRDefault="00D3182A" w:rsidP="00EC0F79">
            <w:pPr>
              <w:pStyle w:val="Heading2"/>
            </w:pPr>
            <w:r>
              <w:t>Loyal Source, Travel Nursing Agency</w:t>
            </w:r>
          </w:p>
          <w:p w14:paraId="39EF94D1" w14:textId="467D7099" w:rsidR="000334C1" w:rsidRDefault="000334C1" w:rsidP="00EC0F79">
            <w:pPr>
              <w:pStyle w:val="Heading3"/>
            </w:pPr>
            <w:r>
              <w:t>(</w:t>
            </w:r>
            <w:r w:rsidR="00D3182A">
              <w:t>2021- current</w:t>
            </w:r>
            <w:r>
              <w:t>)</w:t>
            </w:r>
          </w:p>
          <w:p w14:paraId="372CED11" w14:textId="52C7E136" w:rsidR="000334C1" w:rsidRPr="00EC0F79" w:rsidRDefault="00D3182A" w:rsidP="00EC0F79">
            <w:pPr>
              <w:rPr>
                <w:lang w:val="it-IT"/>
              </w:rPr>
            </w:pPr>
            <w:r>
              <w:t>ICU travel nurse, COVID response teams</w:t>
            </w:r>
          </w:p>
          <w:p w14:paraId="518F8888" w14:textId="080865E4" w:rsidR="000334C1" w:rsidRDefault="00D3182A" w:rsidP="00D95726">
            <w:pPr>
              <w:pStyle w:val="Heading2"/>
            </w:pPr>
            <w:r>
              <w:t>Southern Hills Hospital</w:t>
            </w:r>
          </w:p>
          <w:p w14:paraId="0A759DB4" w14:textId="62D292A8" w:rsidR="000334C1" w:rsidRDefault="000334C1" w:rsidP="00D95726">
            <w:pPr>
              <w:pStyle w:val="Heading3"/>
            </w:pPr>
            <w:r>
              <w:t>(</w:t>
            </w:r>
            <w:r w:rsidR="00D3182A">
              <w:t>2017-2021</w:t>
            </w:r>
            <w:r>
              <w:t>)</w:t>
            </w:r>
          </w:p>
          <w:p w14:paraId="43512D1E" w14:textId="1E09E1FF" w:rsidR="00D3182A" w:rsidRDefault="00D3182A" w:rsidP="00D3182A">
            <w:r>
              <w:t>PACU, ICU full time staff RN</w:t>
            </w:r>
          </w:p>
          <w:p w14:paraId="7C2FBA71" w14:textId="5CEBFA9D" w:rsidR="00D3182A" w:rsidRPr="00D3182A" w:rsidRDefault="00D3182A" w:rsidP="00D3182A">
            <w:r>
              <w:t xml:space="preserve">Recover critical patients post operatively. </w:t>
            </w:r>
            <w:r w:rsidR="005B1B1D">
              <w:t>Neuro, Cardiac, Orthopedic and OBGYN/ General surgical patients.</w:t>
            </w:r>
          </w:p>
          <w:p w14:paraId="1C9098A9" w14:textId="723D55A5" w:rsidR="005B1B1D" w:rsidRPr="005B1B1D" w:rsidRDefault="005B1B1D" w:rsidP="005B1B1D">
            <w:pPr>
              <w:pStyle w:val="Heading2"/>
            </w:pPr>
            <w:r>
              <w:t xml:space="preserve">Hospice Infinity </w:t>
            </w:r>
          </w:p>
          <w:p w14:paraId="7EE074D3" w14:textId="4F624A69" w:rsidR="000334C1" w:rsidRDefault="000334C1" w:rsidP="00D95726">
            <w:pPr>
              <w:pStyle w:val="Heading3"/>
            </w:pPr>
            <w:r>
              <w:t>(</w:t>
            </w:r>
            <w:r w:rsidR="005B1B1D">
              <w:t>2014-2017</w:t>
            </w:r>
            <w:r>
              <w:t>)</w:t>
            </w:r>
          </w:p>
          <w:p w14:paraId="08CD6D6C" w14:textId="15D00912" w:rsidR="005B1B1D" w:rsidRDefault="005B1B1D" w:rsidP="005B1B1D">
            <w:r>
              <w:t xml:space="preserve">RN case management, </w:t>
            </w:r>
            <w:r w:rsidR="00D97442">
              <w:t>Palliative</w:t>
            </w:r>
            <w:r>
              <w:t xml:space="preserve"> Care development, and RN case management. Policy and procedure development.</w:t>
            </w:r>
          </w:p>
          <w:p w14:paraId="264CC7C0" w14:textId="233D9CAD" w:rsidR="005B1B1D" w:rsidRDefault="005B1B1D" w:rsidP="005B1B1D">
            <w:pPr>
              <w:pStyle w:val="Heading2"/>
            </w:pPr>
            <w:r>
              <w:t>ICU (Nellis Air Force Base)</w:t>
            </w:r>
          </w:p>
          <w:p w14:paraId="1DF7270C" w14:textId="220506CE" w:rsidR="005B1B1D" w:rsidRDefault="005B1B1D" w:rsidP="005B1B1D">
            <w:r>
              <w:t>(2012-2015)</w:t>
            </w:r>
          </w:p>
          <w:p w14:paraId="35E2C05A" w14:textId="49B4B14A" w:rsidR="005B1B1D" w:rsidRDefault="005B1B1D" w:rsidP="005B1B1D">
            <w:r>
              <w:t xml:space="preserve">Direct patient care of active duty and </w:t>
            </w:r>
            <w:r w:rsidR="00D97442">
              <w:t>veterans</w:t>
            </w:r>
            <w:r>
              <w:t xml:space="preserve">. Knowledgeable in ventilators, ABG analysis, dialysis, sedation practices, and </w:t>
            </w:r>
            <w:r w:rsidR="00D97442">
              <w:t>balloon</w:t>
            </w:r>
            <w:r>
              <w:t xml:space="preserve"> pumps.</w:t>
            </w:r>
          </w:p>
          <w:p w14:paraId="22615F80" w14:textId="77777777" w:rsidR="005B1B1D" w:rsidRDefault="005B1B1D" w:rsidP="005B1B1D"/>
          <w:p w14:paraId="2D6186C8" w14:textId="30D9812E" w:rsidR="005B1B1D" w:rsidRDefault="005B1B1D" w:rsidP="005B1B1D">
            <w:pPr>
              <w:pStyle w:val="Heading2"/>
            </w:pPr>
            <w:r>
              <w:t xml:space="preserve">Emergency </w:t>
            </w:r>
            <w:r w:rsidR="00D97442">
              <w:t>-</w:t>
            </w:r>
            <w:r>
              <w:t xml:space="preserve"> Sunrise Medical Center)</w:t>
            </w:r>
          </w:p>
          <w:p w14:paraId="5C4C1CA3" w14:textId="0AB7D633" w:rsidR="005B1B1D" w:rsidRDefault="005B1B1D" w:rsidP="005B1B1D">
            <w:r>
              <w:t>(2011-2012)</w:t>
            </w:r>
          </w:p>
          <w:p w14:paraId="49A10B23" w14:textId="02BBA816" w:rsidR="005B1B1D" w:rsidRDefault="005B1B1D" w:rsidP="005B1B1D">
            <w:r>
              <w:t>Triage, and critical fast pace care in a 60 plus bed ER in Las Vegas.</w:t>
            </w:r>
          </w:p>
          <w:p w14:paraId="742C0CB6" w14:textId="77777777" w:rsidR="005B1B1D" w:rsidRPr="005B1B1D" w:rsidRDefault="005B1B1D" w:rsidP="005B1B1D"/>
          <w:p w14:paraId="6C4CA87E" w14:textId="5D3C9B2C" w:rsidR="005B1B1D" w:rsidRPr="005B1B1D" w:rsidRDefault="005B1B1D" w:rsidP="005B1B1D">
            <w:r>
              <w:t xml:space="preserve">   </w:t>
            </w:r>
          </w:p>
          <w:sdt>
            <w:sdtPr>
              <w:id w:val="-517156477"/>
              <w:placeholder>
                <w:docPart w:val="799ECF1624664FA68F47FB92F6B266A3"/>
              </w:placeholder>
              <w:temporary/>
              <w:showingPlcHdr/>
              <w15:appearance w15:val="hidden"/>
            </w:sdtPr>
            <w:sdtEndPr/>
            <w:sdtContent>
              <w:p w14:paraId="76690353" w14:textId="77777777" w:rsidR="000334C1" w:rsidRDefault="000334C1" w:rsidP="00D95726">
                <w:pPr>
                  <w:pStyle w:val="Heading1"/>
                </w:pPr>
                <w:r>
                  <w:t>Skills</w:t>
                </w:r>
              </w:p>
            </w:sdtContent>
          </w:sdt>
          <w:p w14:paraId="35B17DD7" w14:textId="2BC95C4B" w:rsidR="000334C1" w:rsidRPr="00EC0F79" w:rsidRDefault="00D97442" w:rsidP="00EC0F79">
            <w:pPr>
              <w:rPr>
                <w:lang w:val="it-IT"/>
              </w:rPr>
            </w:pPr>
            <w:r>
              <w:rPr>
                <w:lang w:val="it-IT"/>
              </w:rPr>
              <w:t>BLS, ACLS, PALS, TNCC, NRP</w:t>
            </w:r>
          </w:p>
        </w:tc>
      </w:tr>
      <w:tr w:rsidR="000334C1" w:rsidRPr="008A171A" w14:paraId="7EC8BAE9" w14:textId="77777777" w:rsidTr="008A171A">
        <w:trPr>
          <w:trHeight w:val="4176"/>
        </w:trPr>
        <w:tc>
          <w:tcPr>
            <w:tcW w:w="3420" w:type="dxa"/>
            <w:gridSpan w:val="6"/>
          </w:tcPr>
          <w:p w14:paraId="24D4DF1E" w14:textId="7E5AB298" w:rsidR="00D3182A" w:rsidRDefault="00D3182A" w:rsidP="008A171A">
            <w:pPr>
              <w:pStyle w:val="AboutMe"/>
            </w:pPr>
          </w:p>
          <w:p w14:paraId="1E1C7A36" w14:textId="1E48C697" w:rsidR="000334C1" w:rsidRPr="00D3182A" w:rsidRDefault="00D3182A" w:rsidP="00D3182A">
            <w:r>
              <w:t>Highly skilled career professional with 25 years of practical experience in Leadership, Research, hospital and outpatient settings.</w:t>
            </w:r>
          </w:p>
        </w:tc>
        <w:tc>
          <w:tcPr>
            <w:tcW w:w="720" w:type="dxa"/>
            <w:vMerge/>
          </w:tcPr>
          <w:p w14:paraId="45892EC7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3AD454DF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581A7902" w14:textId="77777777" w:rsidTr="000873F6">
        <w:trPr>
          <w:trHeight w:val="540"/>
        </w:trPr>
        <w:tc>
          <w:tcPr>
            <w:tcW w:w="316" w:type="dxa"/>
          </w:tcPr>
          <w:p w14:paraId="75B77CEB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43C0FEEEB37A47569916FFD022310A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1B404261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0B3F3239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127663EA" w14:textId="77777777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62E3CC1E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FCFB9A5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0AA120F7" w14:textId="77777777" w:rsidR="000334C1" w:rsidRPr="00B8453F" w:rsidRDefault="00D97442" w:rsidP="00BE5968">
            <w:r>
              <w:pict w14:anchorId="714CEF9C">
                <v:shape id="Graphic 4" o:spid="_x0000_i1027" type="#_x0000_t75" alt="@" style="width:14.4pt;height:14.4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627A5209" w14:textId="51F0A0AF" w:rsidR="000334C1" w:rsidRPr="00B8453F" w:rsidRDefault="00D97442" w:rsidP="00BE5968">
            <w:pPr>
              <w:pStyle w:val="Contact1"/>
            </w:pPr>
            <w:r>
              <w:t>tamimclark@yahoo.com</w:t>
            </w:r>
          </w:p>
        </w:tc>
        <w:tc>
          <w:tcPr>
            <w:tcW w:w="720" w:type="dxa"/>
            <w:vMerge w:val="restart"/>
          </w:tcPr>
          <w:p w14:paraId="09AA06DA" w14:textId="77777777"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5AD59C08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039CE99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6F11C781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2F91342D" wp14:editId="708B699A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48B00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181F9488" w14:textId="331BBC49" w:rsidR="000334C1" w:rsidRPr="00B8453F" w:rsidRDefault="00D97442" w:rsidP="00BE5968">
            <w:pPr>
              <w:pStyle w:val="Contact1"/>
            </w:pPr>
            <w:r>
              <w:t>702-533-3162</w:t>
            </w:r>
          </w:p>
        </w:tc>
        <w:tc>
          <w:tcPr>
            <w:tcW w:w="720" w:type="dxa"/>
            <w:vMerge/>
          </w:tcPr>
          <w:p w14:paraId="0E91D1D8" w14:textId="77777777" w:rsidR="000334C1" w:rsidRDefault="000334C1" w:rsidP="004A28EA"/>
        </w:tc>
        <w:tc>
          <w:tcPr>
            <w:tcW w:w="7236" w:type="dxa"/>
            <w:vMerge/>
          </w:tcPr>
          <w:p w14:paraId="0B2BF3EF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21134E2E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34B794F5" w14:textId="77777777" w:rsidR="000334C1" w:rsidRPr="00B8453F" w:rsidRDefault="000334C1" w:rsidP="00BE5968">
            <w:r w:rsidRPr="00B8453F">
              <w:rPr>
                <w:noProof/>
              </w:rPr>
              <w:drawing>
                <wp:inline distT="0" distB="0" distL="0" distR="0" wp14:anchorId="2F5F2F2F" wp14:editId="71A1E9D3">
                  <wp:extent cx="169028" cy="169028"/>
                  <wp:effectExtent l="0" t="0" r="2540" b="254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  <w:vAlign w:val="center"/>
          </w:tcPr>
          <w:p w14:paraId="01DA3886" w14:textId="3E691C13" w:rsidR="000334C1" w:rsidRPr="00B8453F" w:rsidRDefault="000334C1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2BB72507" w14:textId="77777777" w:rsidR="000334C1" w:rsidRDefault="000334C1" w:rsidP="004A28EA"/>
        </w:tc>
        <w:tc>
          <w:tcPr>
            <w:tcW w:w="7236" w:type="dxa"/>
            <w:vMerge/>
          </w:tcPr>
          <w:p w14:paraId="2C1447CD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EC5B6DB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7CAAF1DB" w14:textId="7AF7C02D" w:rsidR="000334C1" w:rsidRDefault="00D97442" w:rsidP="00BE5968">
            <w:pPr>
              <w:pStyle w:val="Contact2"/>
            </w:pPr>
            <w:r>
              <w:t>Las Vegas, NV</w:t>
            </w:r>
          </w:p>
          <w:p w14:paraId="450D52C6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6B9435FE" wp14:editId="2FE8324F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2B2D4548" w14:textId="77777777" w:rsidR="000334C1" w:rsidRDefault="000334C1" w:rsidP="004A28EA"/>
        </w:tc>
        <w:tc>
          <w:tcPr>
            <w:tcW w:w="7236" w:type="dxa"/>
            <w:vMerge/>
          </w:tcPr>
          <w:p w14:paraId="02C79C59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080C94C" w14:textId="77777777" w:rsidTr="008A171A">
        <w:trPr>
          <w:trHeight w:val="1008"/>
        </w:trPr>
        <w:tc>
          <w:tcPr>
            <w:tcW w:w="3420" w:type="dxa"/>
            <w:gridSpan w:val="6"/>
          </w:tcPr>
          <w:p w14:paraId="4204D610" w14:textId="77777777"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4E9500DF" w14:textId="77777777" w:rsidR="000334C1" w:rsidRDefault="000334C1" w:rsidP="004A28EA"/>
        </w:tc>
        <w:tc>
          <w:tcPr>
            <w:tcW w:w="7236" w:type="dxa"/>
            <w:vMerge/>
          </w:tcPr>
          <w:p w14:paraId="454F5BC7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F6CCBD6" w14:textId="77777777" w:rsidTr="00AA1166">
        <w:trPr>
          <w:trHeight w:val="585"/>
        </w:trPr>
        <w:tc>
          <w:tcPr>
            <w:tcW w:w="450" w:type="dxa"/>
            <w:gridSpan w:val="2"/>
          </w:tcPr>
          <w:p w14:paraId="37B72095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CF69C9A80BA643C796D23BE7925A2B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0769C1E9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7F40A995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6EB6C431" w14:textId="77777777"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749190CC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38172F84" w14:textId="77777777" w:rsidTr="00453A7B">
        <w:trPr>
          <w:trHeight w:val="170"/>
        </w:trPr>
        <w:tc>
          <w:tcPr>
            <w:tcW w:w="3420" w:type="dxa"/>
            <w:gridSpan w:val="6"/>
          </w:tcPr>
          <w:p w14:paraId="5BD48F9B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0496165D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0CE4943A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1D4D357B" w14:textId="77777777" w:rsidTr="00453A7B">
        <w:trPr>
          <w:trHeight w:val="1107"/>
        </w:trPr>
        <w:tc>
          <w:tcPr>
            <w:tcW w:w="450" w:type="dxa"/>
            <w:gridSpan w:val="2"/>
          </w:tcPr>
          <w:p w14:paraId="6C86A880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79DEBCDD" wp14:editId="71006504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04FB36A2" w14:textId="2215F85A" w:rsidR="000334C1" w:rsidRDefault="00D97442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Saint Francis Medical Center College of Nursing</w:t>
            </w:r>
          </w:p>
          <w:p w14:paraId="346B8958" w14:textId="3214230C" w:rsidR="000334C1" w:rsidRDefault="00D97442" w:rsidP="00453A7B">
            <w:pPr>
              <w:pStyle w:val="Contact1"/>
            </w:pPr>
            <w:r>
              <w:t>BSN</w:t>
            </w:r>
          </w:p>
          <w:p w14:paraId="1C80BA0E" w14:textId="16F59AE9" w:rsidR="000334C1" w:rsidRPr="00791376" w:rsidRDefault="00D97442" w:rsidP="00453A7B">
            <w:pPr>
              <w:pStyle w:val="Heading6"/>
            </w:pPr>
            <w:r>
              <w:t>1997</w:t>
            </w:r>
          </w:p>
        </w:tc>
        <w:tc>
          <w:tcPr>
            <w:tcW w:w="720" w:type="dxa"/>
            <w:vMerge/>
          </w:tcPr>
          <w:p w14:paraId="116E70B3" w14:textId="77777777" w:rsidR="000334C1" w:rsidRPr="00C62E97" w:rsidRDefault="000334C1" w:rsidP="00453A7B"/>
        </w:tc>
        <w:tc>
          <w:tcPr>
            <w:tcW w:w="7236" w:type="dxa"/>
            <w:vMerge/>
          </w:tcPr>
          <w:p w14:paraId="54E62CB0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2B1F4C0A" w14:textId="77777777" w:rsidTr="00453A7B">
        <w:trPr>
          <w:trHeight w:val="1445"/>
        </w:trPr>
        <w:tc>
          <w:tcPr>
            <w:tcW w:w="450" w:type="dxa"/>
            <w:gridSpan w:val="2"/>
          </w:tcPr>
          <w:p w14:paraId="3609657C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73038AC" wp14:editId="4FFAFFD1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2187098F" w14:textId="68621DEE" w:rsidR="000334C1" w:rsidRPr="00887E05" w:rsidRDefault="00D97442" w:rsidP="00887E05">
            <w:pPr>
              <w:pStyle w:val="Heading5"/>
            </w:pPr>
            <w:r>
              <w:t>Illinois College</w:t>
            </w:r>
          </w:p>
          <w:p w14:paraId="54867FAD" w14:textId="77777777" w:rsidR="000334C1" w:rsidRPr="00887E05" w:rsidRDefault="00D97442" w:rsidP="00887E05">
            <w:pPr>
              <w:pStyle w:val="Contact1"/>
              <w:rPr>
                <w:rStyle w:val="Contact1Char"/>
              </w:rPr>
            </w:pPr>
            <w:sdt>
              <w:sdtPr>
                <w:id w:val="-330605295"/>
                <w:placeholder>
                  <w:docPart w:val="9AD29FB5CD934B40852D9618D5847E21"/>
                </w:placeholder>
                <w:temporary/>
                <w:showingPlcHdr/>
                <w15:appearance w15:val="hidden"/>
              </w:sdtPr>
              <w:sdtEndPr>
                <w:rPr>
                  <w:rStyle w:val="Contact1Char"/>
                </w:rPr>
              </w:sdtEndPr>
              <w:sdtContent>
                <w:r w:rsidR="000334C1" w:rsidRPr="00887E05">
                  <w:rPr>
                    <w:rStyle w:val="Contact1Char"/>
                  </w:rPr>
                  <w:t>Degree</w:t>
                </w:r>
              </w:sdtContent>
            </w:sdt>
          </w:p>
          <w:p w14:paraId="46DCE9B0" w14:textId="184101C4" w:rsidR="000334C1" w:rsidRPr="00887E05" w:rsidRDefault="00D97442" w:rsidP="00887E05">
            <w:pPr>
              <w:pStyle w:val="Heading6"/>
            </w:pPr>
            <w:r>
              <w:t>1991-1994</w:t>
            </w:r>
          </w:p>
        </w:tc>
        <w:tc>
          <w:tcPr>
            <w:tcW w:w="720" w:type="dxa"/>
            <w:vMerge/>
          </w:tcPr>
          <w:p w14:paraId="23FDD69D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5C1EF80F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6AB4E762" w14:textId="77777777" w:rsidR="00871DB8" w:rsidRDefault="003B4AE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B34CCE4" wp14:editId="63A52A1B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F843D6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524D4192" wp14:editId="78D9703A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48B35A61" wp14:editId="239F1814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296B6CC4" wp14:editId="19386935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2428CD1A" wp14:editId="4C5136C9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AF9CC7" wp14:editId="061E5D61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6CF9C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F118F8" wp14:editId="1D57CDEB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13EDF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92ED0" w14:textId="77777777" w:rsidR="00D3182A" w:rsidRDefault="00D3182A" w:rsidP="00AA35A8">
      <w:pPr>
        <w:spacing w:line="240" w:lineRule="auto"/>
      </w:pPr>
      <w:r>
        <w:separator/>
      </w:r>
    </w:p>
  </w:endnote>
  <w:endnote w:type="continuationSeparator" w:id="0">
    <w:p w14:paraId="7259364B" w14:textId="77777777" w:rsidR="00D3182A" w:rsidRDefault="00D3182A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37275" w14:textId="77777777" w:rsidR="00D3182A" w:rsidRDefault="00D3182A" w:rsidP="00AA35A8">
      <w:pPr>
        <w:spacing w:line="240" w:lineRule="auto"/>
      </w:pPr>
      <w:r>
        <w:separator/>
      </w:r>
    </w:p>
  </w:footnote>
  <w:footnote w:type="continuationSeparator" w:id="0">
    <w:p w14:paraId="253ECFEF" w14:textId="77777777" w:rsidR="00D3182A" w:rsidRDefault="00D3182A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2A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E7306"/>
    <w:rsid w:val="00331DCE"/>
    <w:rsid w:val="00352A17"/>
    <w:rsid w:val="003B4AEF"/>
    <w:rsid w:val="00415CF3"/>
    <w:rsid w:val="00453A7B"/>
    <w:rsid w:val="004936B2"/>
    <w:rsid w:val="004A28EA"/>
    <w:rsid w:val="005B1B1D"/>
    <w:rsid w:val="006A1E18"/>
    <w:rsid w:val="006C7F5A"/>
    <w:rsid w:val="00791376"/>
    <w:rsid w:val="00831977"/>
    <w:rsid w:val="00871DB8"/>
    <w:rsid w:val="00887E05"/>
    <w:rsid w:val="008A171A"/>
    <w:rsid w:val="008F180B"/>
    <w:rsid w:val="008F48B9"/>
    <w:rsid w:val="009049BC"/>
    <w:rsid w:val="009D646A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F22B3"/>
    <w:rsid w:val="00D3182A"/>
    <w:rsid w:val="00D86385"/>
    <w:rsid w:val="00D95726"/>
    <w:rsid w:val="00D97442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C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E.%20Clark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C84340E1A94E75ACB0723AEC4A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5E27-2D05-4E34-86FD-77105AF76086}"/>
      </w:docPartPr>
      <w:docPartBody>
        <w:p w:rsidR="00000000" w:rsidRDefault="00706DAA">
          <w:pPr>
            <w:pStyle w:val="63C84340E1A94E75ACB0723AEC4A6C17"/>
          </w:pPr>
          <w:r>
            <w:t>A B O U T  M E</w:t>
          </w:r>
        </w:p>
      </w:docPartBody>
    </w:docPart>
    <w:docPart>
      <w:docPartPr>
        <w:name w:val="2B999C5F74CC4DF68F21810E6777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AE59-53C9-42B9-952A-DBBE12EF72E7}"/>
      </w:docPartPr>
      <w:docPartBody>
        <w:p w:rsidR="00000000" w:rsidRDefault="00706DAA">
          <w:pPr>
            <w:pStyle w:val="2B999C5F74CC4DF68F21810E67771CB5"/>
          </w:pPr>
          <w:r>
            <w:t>Objective</w:t>
          </w:r>
        </w:p>
      </w:docPartBody>
    </w:docPart>
    <w:docPart>
      <w:docPartPr>
        <w:name w:val="30A39AED9DB146F3A8CCC7A437D6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16C9-33B0-40DB-8E7C-6B385FD8849C}"/>
      </w:docPartPr>
      <w:docPartBody>
        <w:p w:rsidR="00000000" w:rsidRDefault="00706DAA">
          <w:pPr>
            <w:pStyle w:val="30A39AED9DB146F3A8CCC7A437D662CC"/>
          </w:pPr>
          <w:r>
            <w:t>Experience</w:t>
          </w:r>
        </w:p>
      </w:docPartBody>
    </w:docPart>
    <w:docPart>
      <w:docPartPr>
        <w:name w:val="799ECF1624664FA68F47FB92F6B2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A1F4-621D-4371-ABC3-FD6634884ABC}"/>
      </w:docPartPr>
      <w:docPartBody>
        <w:p w:rsidR="00000000" w:rsidRDefault="00706DAA">
          <w:pPr>
            <w:pStyle w:val="799ECF1624664FA68F47FB92F6B266A3"/>
          </w:pPr>
          <w:r>
            <w:t>Skills</w:t>
          </w:r>
        </w:p>
      </w:docPartBody>
    </w:docPart>
    <w:docPart>
      <w:docPartPr>
        <w:name w:val="43C0FEEEB37A47569916FFD02231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A76F-FAA6-4DB0-8E3A-F687522DAA36}"/>
      </w:docPartPr>
      <w:docPartBody>
        <w:p w:rsidR="00000000" w:rsidRDefault="00706DAA">
          <w:pPr>
            <w:pStyle w:val="43C0FEEEB37A47569916FFD022310AEE"/>
          </w:pPr>
          <w:r>
            <w:t>C O N T A C T</w:t>
          </w:r>
        </w:p>
      </w:docPartBody>
    </w:docPart>
    <w:docPart>
      <w:docPartPr>
        <w:name w:val="CF69C9A80BA643C796D23BE7925A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D475-AB1E-44E2-9712-A78514470931}"/>
      </w:docPartPr>
      <w:docPartBody>
        <w:p w:rsidR="00000000" w:rsidRDefault="00706DAA">
          <w:pPr>
            <w:pStyle w:val="CF69C9A80BA643C796D23BE7925A2B77"/>
          </w:pPr>
          <w:r w:rsidRPr="00453A7B">
            <w:t>E D u c a t i o n</w:t>
          </w:r>
        </w:p>
      </w:docPartBody>
    </w:docPart>
    <w:docPart>
      <w:docPartPr>
        <w:name w:val="9AD29FB5CD934B40852D9618D584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AD85-30B3-4AA5-A961-0BA44D1926B2}"/>
      </w:docPartPr>
      <w:docPartBody>
        <w:p w:rsidR="00000000" w:rsidRDefault="00706DAA">
          <w:pPr>
            <w:pStyle w:val="9AD29FB5CD934B40852D9618D5847E21"/>
          </w:pPr>
          <w:r w:rsidRPr="00887E05">
            <w:rPr>
              <w:rStyle w:val="Contact1Char"/>
            </w:rPr>
            <w:t>Degree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C84340E1A94E75ACB0723AEC4A6C17">
    <w:name w:val="63C84340E1A94E75ACB0723AEC4A6C17"/>
  </w:style>
  <w:style w:type="paragraph" w:customStyle="1" w:styleId="E55E20C65F974F0ABFD29818419C82D0">
    <w:name w:val="E55E20C65F974F0ABFD29818419C82D0"/>
  </w:style>
  <w:style w:type="paragraph" w:customStyle="1" w:styleId="596A41A25E034E99A53BCFC34A19FA2C">
    <w:name w:val="596A41A25E034E99A53BCFC34A19FA2C"/>
  </w:style>
  <w:style w:type="paragraph" w:customStyle="1" w:styleId="2B999C5F74CC4DF68F21810E67771CB5">
    <w:name w:val="2B999C5F74CC4DF68F21810E67771CB5"/>
  </w:style>
  <w:style w:type="paragraph" w:customStyle="1" w:styleId="DD3F3E48F4EE4711897FD42C28F1224B">
    <w:name w:val="DD3F3E48F4EE4711897FD42C28F1224B"/>
  </w:style>
  <w:style w:type="paragraph" w:customStyle="1" w:styleId="30A39AED9DB146F3A8CCC7A437D662CC">
    <w:name w:val="30A39AED9DB146F3A8CCC7A437D662CC"/>
  </w:style>
  <w:style w:type="paragraph" w:customStyle="1" w:styleId="B16230ACD83B47E0915625D921A7DEDA">
    <w:name w:val="B16230ACD83B47E0915625D921A7DEDA"/>
  </w:style>
  <w:style w:type="paragraph" w:customStyle="1" w:styleId="4C5B275432004EE8A81A2ECFE57E1067">
    <w:name w:val="4C5B275432004EE8A81A2ECFE57E1067"/>
  </w:style>
  <w:style w:type="paragraph" w:customStyle="1" w:styleId="67C5057043F44BAA8EBC38F460703631">
    <w:name w:val="67C5057043F44BAA8EBC38F460703631"/>
  </w:style>
  <w:style w:type="paragraph" w:customStyle="1" w:styleId="626617F7CC824CD0B110AB0C43DB4CE8">
    <w:name w:val="626617F7CC824CD0B110AB0C43DB4CE8"/>
  </w:style>
  <w:style w:type="paragraph" w:customStyle="1" w:styleId="7B609F6DE1464976BCBAB8E10F658051">
    <w:name w:val="7B609F6DE1464976BCBAB8E10F658051"/>
  </w:style>
  <w:style w:type="paragraph" w:customStyle="1" w:styleId="7E30A656CC7946FC85045329336DD63B">
    <w:name w:val="7E30A656CC7946FC85045329336DD63B"/>
  </w:style>
  <w:style w:type="paragraph" w:customStyle="1" w:styleId="94857A4BF2CE48C7ABF99891A106EE7D">
    <w:name w:val="94857A4BF2CE48C7ABF99891A106EE7D"/>
  </w:style>
  <w:style w:type="paragraph" w:customStyle="1" w:styleId="52C8EF68DF1F4BB5A02140EB1080E148">
    <w:name w:val="52C8EF68DF1F4BB5A02140EB1080E148"/>
  </w:style>
  <w:style w:type="paragraph" w:customStyle="1" w:styleId="3267B8D650C74E06AD6CAA4DF07D3F32">
    <w:name w:val="3267B8D650C74E06AD6CAA4DF07D3F32"/>
  </w:style>
  <w:style w:type="paragraph" w:customStyle="1" w:styleId="04DF82247D38437FAEEB68D39E363FFB">
    <w:name w:val="04DF82247D38437FAEEB68D39E363FFB"/>
  </w:style>
  <w:style w:type="paragraph" w:customStyle="1" w:styleId="F219724025434E48898091F7C62E1997">
    <w:name w:val="F219724025434E48898091F7C62E1997"/>
  </w:style>
  <w:style w:type="paragraph" w:customStyle="1" w:styleId="8FEADDAA38A147F1BCD332E40E87FEA4">
    <w:name w:val="8FEADDAA38A147F1BCD332E40E87FEA4"/>
  </w:style>
  <w:style w:type="paragraph" w:customStyle="1" w:styleId="799ECF1624664FA68F47FB92F6B266A3">
    <w:name w:val="799ECF1624664FA68F47FB92F6B266A3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</w:rPr>
  </w:style>
  <w:style w:type="paragraph" w:customStyle="1" w:styleId="18EE74A1D8B54AA896C036C0E5035B61">
    <w:name w:val="18EE74A1D8B54AA896C036C0E5035B61"/>
  </w:style>
  <w:style w:type="paragraph" w:customStyle="1" w:styleId="43C0FEEEB37A47569916FFD022310AEE">
    <w:name w:val="43C0FEEEB37A47569916FFD022310AEE"/>
  </w:style>
  <w:style w:type="paragraph" w:customStyle="1" w:styleId="418E262B883C42E9ACC7FF0501ACA718">
    <w:name w:val="418E262B883C42E9ACC7FF0501ACA718"/>
  </w:style>
  <w:style w:type="paragraph" w:customStyle="1" w:styleId="EB6DBA70895C4E3D97C351AB65D32ADA">
    <w:name w:val="EB6DBA70895C4E3D97C351AB65D32ADA"/>
  </w:style>
  <w:style w:type="paragraph" w:customStyle="1" w:styleId="5C4DD53D940543DCAC059F2FCA78E4B2">
    <w:name w:val="5C4DD53D940543DCAC059F2FCA78E4B2"/>
  </w:style>
  <w:style w:type="paragraph" w:customStyle="1" w:styleId="93BABBADF8D1481E8438DEA3838A28D2">
    <w:name w:val="93BABBADF8D1481E8438DEA3838A28D2"/>
  </w:style>
  <w:style w:type="paragraph" w:customStyle="1" w:styleId="CF69C9A80BA643C796D23BE7925A2B77">
    <w:name w:val="CF69C9A80BA643C796D23BE7925A2B77"/>
  </w:style>
  <w:style w:type="paragraph" w:customStyle="1" w:styleId="2070F1A8DEF148CA8E304785EC870B24">
    <w:name w:val="2070F1A8DEF148CA8E304785EC870B24"/>
  </w:style>
  <w:style w:type="paragraph" w:customStyle="1" w:styleId="9D197FFED0674A2AADEF88D22949367B">
    <w:name w:val="9D197FFED0674A2AADEF88D22949367B"/>
  </w:style>
  <w:style w:type="paragraph" w:customStyle="1" w:styleId="F08E1E85F3D84D50A9B23EFBF8124219">
    <w:name w:val="F08E1E85F3D84D50A9B23EFBF8124219"/>
  </w:style>
  <w:style w:type="paragraph" w:customStyle="1" w:styleId="50816BDBEBA8442F99DFA429AC0B2AAD">
    <w:name w:val="50816BDBEBA8442F99DFA429AC0B2AAD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</w:rPr>
  </w:style>
  <w:style w:type="paragraph" w:customStyle="1" w:styleId="9AD29FB5CD934B40852D9618D5847E21">
    <w:name w:val="9AD29FB5CD934B40852D9618D5847E21"/>
  </w:style>
  <w:style w:type="paragraph" w:customStyle="1" w:styleId="C48690C00DDC4D8E8B3ED64BAF5C5EE9">
    <w:name w:val="C48690C00DDC4D8E8B3ED64BAF5C5EE9"/>
  </w:style>
  <w:style w:type="paragraph" w:customStyle="1" w:styleId="0102BD3FBB0044F197A251C165F58875">
    <w:name w:val="0102BD3FBB0044F197A251C165F58875"/>
  </w:style>
  <w:style w:type="paragraph" w:customStyle="1" w:styleId="02709E09AEF541D0A14DCE23A87F7E86">
    <w:name w:val="02709E09AEF541D0A14DCE23A87F7E86"/>
  </w:style>
  <w:style w:type="paragraph" w:customStyle="1" w:styleId="9A8F05DC30C94CBF98B8E169C593F750">
    <w:name w:val="9A8F05DC30C94CBF98B8E169C593F750"/>
  </w:style>
  <w:style w:type="paragraph" w:customStyle="1" w:styleId="FA973A93E81C43709FCF7CD11A67D1E4">
    <w:name w:val="FA973A93E81C43709FCF7CD11A67D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B6CDC-81FF-4466-8F2E-E1AAB8435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2021-03-18T02:01:00Z</dcterms:created>
  <dcterms:modified xsi:type="dcterms:W3CDTF">2021-03-18T02:29:00Z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