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333CD3" w14:paraId="3C8DB9D9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7C75EEE2" w14:textId="7A9996E4" w:rsidR="00523479" w:rsidRPr="00346C57" w:rsidRDefault="00E02DCD" w:rsidP="00523479">
            <w:pPr>
              <w:pStyle w:val="Initials"/>
              <w:rPr>
                <w:color w:val="134163" w:themeColor="accent2" w:themeShade="80"/>
              </w:rPr>
            </w:pPr>
            <w:r w:rsidRPr="00653976">
              <w:rPr>
                <w:noProof/>
                <w:color w:val="2E653E" w:themeColor="accent5" w:themeShade="BF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75D6297" wp14:editId="049C24E2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025A5A9E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1cade4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1cade4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color w:val="134163" w:themeColor="accent2" w:themeShade="80"/>
                </w:rPr>
                <w:alias w:val="Initials:"/>
                <w:tag w:val="Initials:"/>
                <w:id w:val="-606576828"/>
                <w:placeholder>
                  <w:docPart w:val="A662E2B2FD2F844D914677176549267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>
                <w:rPr>
                  <w:color w:val="134163" w:themeColor="accent2" w:themeShade="80"/>
                </w:rPr>
              </w:sdtEndPr>
              <w:sdtContent>
                <w:r w:rsidR="00653976" w:rsidRPr="00346C57">
                  <w:rPr>
                    <w:color w:val="134163" w:themeColor="accent2" w:themeShade="80"/>
                  </w:rPr>
                  <w:t>AP</w:t>
                </w:r>
              </w:sdtContent>
            </w:sdt>
          </w:p>
          <w:p w14:paraId="535A452B" w14:textId="77777777" w:rsidR="00A50939" w:rsidRPr="00333CD3" w:rsidRDefault="00C66F11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A9C3A2E38AF61E4F80158609685A7EBA"/>
                </w:placeholder>
                <w:temporary/>
                <w:showingPlcHdr/>
                <w15:appearance w15:val="hidden"/>
              </w:sdtPr>
              <w:sdtEndPr/>
              <w:sdtContent>
                <w:r w:rsidR="00E12C60">
                  <w:t>Objective</w:t>
                </w:r>
              </w:sdtContent>
            </w:sdt>
          </w:p>
          <w:p w14:paraId="129852B6" w14:textId="630F2A13" w:rsidR="00EF68B0" w:rsidRDefault="00653976" w:rsidP="00EF68B0">
            <w:pPr>
              <w:pStyle w:val="ListParagraph"/>
              <w:numPr>
                <w:ilvl w:val="0"/>
                <w:numId w:val="2"/>
              </w:numPr>
              <w:rPr>
                <w:rStyle w:val="hgkelc"/>
              </w:rPr>
            </w:pPr>
            <w:r w:rsidRPr="00EF68B0">
              <w:rPr>
                <w:rStyle w:val="hgkelc"/>
              </w:rPr>
              <w:t xml:space="preserve">Patient-focused and empathetic registered nurse seeking a position within </w:t>
            </w:r>
            <w:r w:rsidRPr="00EF68B0">
              <w:rPr>
                <w:rStyle w:val="hgkelc"/>
              </w:rPr>
              <w:t>a progressive organization that values its employees as it does their patients</w:t>
            </w:r>
            <w:r w:rsidR="00776774">
              <w:rPr>
                <w:rStyle w:val="hgkelc"/>
              </w:rPr>
              <w:t>’</w:t>
            </w:r>
            <w:r w:rsidRPr="00EF68B0">
              <w:rPr>
                <w:rStyle w:val="hgkelc"/>
              </w:rPr>
              <w:t xml:space="preserve"> needs and well-being. </w:t>
            </w:r>
          </w:p>
          <w:p w14:paraId="491C6035" w14:textId="783F6632" w:rsidR="002C2CDD" w:rsidRPr="00333CD3" w:rsidRDefault="00653976" w:rsidP="007569C1">
            <w:pPr>
              <w:pStyle w:val="ListParagraph"/>
              <w:numPr>
                <w:ilvl w:val="0"/>
                <w:numId w:val="2"/>
              </w:numPr>
            </w:pPr>
            <w:r w:rsidRPr="00EF68B0">
              <w:rPr>
                <w:rStyle w:val="hgkelc"/>
              </w:rPr>
              <w:t>I am a well-rounded individual with experience in Nursing, EMS, and customer service</w:t>
            </w:r>
            <w:r w:rsidRPr="00EF68B0">
              <w:rPr>
                <w:rStyle w:val="hgkelc"/>
              </w:rPr>
              <w:t xml:space="preserve"> </w:t>
            </w:r>
            <w:r w:rsidRPr="00EF68B0">
              <w:rPr>
                <w:rStyle w:val="hgkelc"/>
              </w:rPr>
              <w:t xml:space="preserve">to provide compassionate and excellent </w:t>
            </w:r>
            <w:r w:rsidRPr="00EF68B0">
              <w:rPr>
                <w:rStyle w:val="hgkelc"/>
              </w:rPr>
              <w:t xml:space="preserve">care </w:t>
            </w:r>
            <w:r w:rsidRPr="00EF68B0">
              <w:rPr>
                <w:rStyle w:val="hgkelc"/>
              </w:rPr>
              <w:t xml:space="preserve">to those we serve in our communities. </w:t>
            </w:r>
          </w:p>
          <w:p w14:paraId="60A3A612" w14:textId="77777777" w:rsidR="002C2CDD" w:rsidRPr="00333CD3" w:rsidRDefault="00C66F11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C97EF562D8A058498FE3ED7AA2F2D38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Skills</w:t>
                </w:r>
              </w:sdtContent>
            </w:sdt>
          </w:p>
          <w:p w14:paraId="14DA5249" w14:textId="07836757" w:rsidR="00EF68B0" w:rsidRDefault="00346C57" w:rsidP="00653976">
            <w:pPr>
              <w:pStyle w:val="ListParagraph"/>
              <w:numPr>
                <w:ilvl w:val="0"/>
                <w:numId w:val="1"/>
              </w:numPr>
            </w:pPr>
            <w:r>
              <w:t>Airway Management</w:t>
            </w:r>
          </w:p>
          <w:p w14:paraId="57202635" w14:textId="436C890C" w:rsidR="00346C57" w:rsidRDefault="00346C57" w:rsidP="00653976">
            <w:pPr>
              <w:pStyle w:val="ListParagraph"/>
              <w:numPr>
                <w:ilvl w:val="0"/>
                <w:numId w:val="1"/>
              </w:numPr>
            </w:pPr>
            <w:r>
              <w:t>RSI Intubation</w:t>
            </w:r>
          </w:p>
          <w:p w14:paraId="5CCB0FC3" w14:textId="1C20EF14" w:rsidR="00741125" w:rsidRDefault="00653976" w:rsidP="00653976">
            <w:pPr>
              <w:pStyle w:val="ListParagraph"/>
              <w:numPr>
                <w:ilvl w:val="0"/>
                <w:numId w:val="1"/>
              </w:numPr>
            </w:pPr>
            <w:r>
              <w:t xml:space="preserve">IV </w:t>
            </w:r>
            <w:r w:rsidR="00776774">
              <w:t>Procedure</w:t>
            </w:r>
          </w:p>
          <w:p w14:paraId="0126F20F" w14:textId="62E81B74" w:rsidR="00653976" w:rsidRPr="00333CD3" w:rsidRDefault="00346C57" w:rsidP="00653976">
            <w:pPr>
              <w:pStyle w:val="ListParagraph"/>
              <w:numPr>
                <w:ilvl w:val="0"/>
                <w:numId w:val="1"/>
              </w:numPr>
            </w:pPr>
            <w:r>
              <w:t>EKG Rhythm Identifying and Monitoring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333CD3" w14:paraId="52B15308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4E20E40B" w14:textId="22133CC9" w:rsidR="00C612DA" w:rsidRPr="00333CD3" w:rsidRDefault="00C66F11" w:rsidP="00C612DA">
                  <w:pPr>
                    <w:pStyle w:val="Heading1"/>
                    <w:outlineLvl w:val="0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6DDBE7C63162D441BDB0FEFE77C3E263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653976">
                        <w:t>Alexander c. potwin</w:t>
                      </w:r>
                    </w:sdtContent>
                  </w:sdt>
                </w:p>
                <w:p w14:paraId="5ED9557C" w14:textId="52B19AA9" w:rsidR="00C612DA" w:rsidRPr="00333CD3" w:rsidRDefault="00C66F11" w:rsidP="00E02DCD">
                  <w:pPr>
                    <w:pStyle w:val="Heading2"/>
                    <w:outlineLvl w:val="1"/>
                  </w:pPr>
                  <w:sdt>
                    <w:sdtPr>
                      <w:alias w:val="Profession or Industry:"/>
                      <w:tag w:val="Profession or Industry:"/>
                      <w:id w:val="-83681269"/>
                      <w:placeholder>
                        <w:docPart w:val="28E5B6F7B4AEF047AA9F0C4A51924FDF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653976">
                        <w:t>Nurse</w:t>
                      </w:r>
                    </w:sdtContent>
                  </w:sdt>
                  <w:r w:rsidR="00E02DCD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5A5DE96A261725469136B47A97478D33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653976">
                        <w:t>BSN</w:t>
                      </w:r>
                    </w:sdtContent>
                  </w:sdt>
                </w:p>
              </w:tc>
            </w:tr>
          </w:tbl>
          <w:p w14:paraId="77CB43B4" w14:textId="77777777" w:rsidR="002C2CDD" w:rsidRPr="00333CD3" w:rsidRDefault="00C66F11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1B275883A3CE2949A2F345CF1B89385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Experience</w:t>
                </w:r>
              </w:sdtContent>
            </w:sdt>
          </w:p>
          <w:p w14:paraId="00AB4BA1" w14:textId="0C0928E2" w:rsidR="002C2CDD" w:rsidRDefault="00EF68B0" w:rsidP="00EF68B0">
            <w:pPr>
              <w:pStyle w:val="Heading4"/>
            </w:pPr>
            <w:r>
              <w:t>ED Nurse</w:t>
            </w:r>
            <w:r w:rsidR="002C2CDD" w:rsidRPr="00333CD3">
              <w:t xml:space="preserve"> • </w:t>
            </w:r>
            <w:r>
              <w:t>Portland adventist Medical Center</w:t>
            </w:r>
            <w:r w:rsidR="002C2CDD" w:rsidRPr="00333CD3">
              <w:t xml:space="preserve"> • </w:t>
            </w:r>
            <w:r>
              <w:t>Jan. 2022 - Present</w:t>
            </w:r>
          </w:p>
          <w:p w14:paraId="3EDD25A5" w14:textId="3680812C" w:rsidR="00EF68B0" w:rsidRDefault="00EF68B0" w:rsidP="00EF68B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t xml:space="preserve">Emergently </w:t>
            </w:r>
            <w:r>
              <w:t xml:space="preserve">Assessing, observing, and </w:t>
            </w:r>
            <w:r>
              <w:t>treating</w:t>
            </w:r>
            <w:r>
              <w:t xml:space="preserve"> patients</w:t>
            </w:r>
          </w:p>
          <w:p w14:paraId="1948DCAD" w14:textId="0D85E044" w:rsidR="00550B90" w:rsidRDefault="00550B90" w:rsidP="00EF68B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t>Effectively managing chaotic and rapidly changing environments and situations that arise in an emergency with shifting priorities</w:t>
            </w:r>
          </w:p>
          <w:p w14:paraId="44B633ED" w14:textId="5578E07C" w:rsidR="00EF68B0" w:rsidRDefault="00EF68B0" w:rsidP="00EF68B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t>Preparing patients for exams and treatment</w:t>
            </w:r>
          </w:p>
          <w:p w14:paraId="1CF2E22B" w14:textId="463A8E76" w:rsidR="00EF68B0" w:rsidRDefault="00EF68B0" w:rsidP="00EF68B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t xml:space="preserve">Administering medications and treatments, </w:t>
            </w:r>
            <w:r w:rsidR="00346C57">
              <w:t xml:space="preserve">and actively </w:t>
            </w:r>
            <w:r>
              <w:t xml:space="preserve"> monitoring patients for side effects and reactions</w:t>
            </w:r>
          </w:p>
          <w:p w14:paraId="2CDB41A5" w14:textId="77777777" w:rsidR="00EF68B0" w:rsidRDefault="00EF68B0" w:rsidP="00EF68B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t>Creating, implementing, and evaluating patient care plans with the medical team</w:t>
            </w:r>
          </w:p>
          <w:p w14:paraId="218F9CCA" w14:textId="696C6237" w:rsidR="00EF68B0" w:rsidRDefault="00EF68B0" w:rsidP="00EF68B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t>Assisting in medical procedures as needed</w:t>
            </w:r>
            <w:r w:rsidR="00346C57">
              <w:t xml:space="preserve"> such as central line insertion/care, RSI intubation, cardioversion and conscious sedation</w:t>
            </w:r>
          </w:p>
          <w:p w14:paraId="5F3A43C1" w14:textId="33087D80" w:rsidR="00EF68B0" w:rsidRPr="00333CD3" w:rsidRDefault="00EF68B0" w:rsidP="00EF68B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t>Educating patients and family members on treatment and care plans, as well as answering their questions</w:t>
            </w:r>
          </w:p>
          <w:p w14:paraId="46811164" w14:textId="419E1161" w:rsidR="002C2CDD" w:rsidRPr="00333CD3" w:rsidRDefault="00EF68B0" w:rsidP="007569C1">
            <w:pPr>
              <w:pStyle w:val="Heading4"/>
            </w:pPr>
            <w:r>
              <w:t>Lead Paramedic</w:t>
            </w:r>
            <w:r w:rsidR="002C2CDD" w:rsidRPr="00333CD3">
              <w:t xml:space="preserve"> • </w:t>
            </w:r>
            <w:r>
              <w:t>American Medical Response</w:t>
            </w:r>
            <w:r w:rsidR="002C2CDD" w:rsidRPr="00333CD3">
              <w:t xml:space="preserve"> • </w:t>
            </w:r>
            <w:r>
              <w:t>Aug. 2015 – June 2021</w:t>
            </w:r>
          </w:p>
          <w:p w14:paraId="58417BAD" w14:textId="57CDF7F6" w:rsidR="00EF68B0" w:rsidRDefault="00EF68B0" w:rsidP="00EF68B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>Provide</w:t>
            </w:r>
            <w:r w:rsidR="00776774">
              <w:t>d</w:t>
            </w:r>
            <w:r>
              <w:t xml:space="preserve"> emergency medical assistance</w:t>
            </w:r>
          </w:p>
          <w:p w14:paraId="63328785" w14:textId="13B8076F" w:rsidR="00EF68B0" w:rsidRDefault="00EF68B0" w:rsidP="00EF68B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>Quickly and efficiently assess</w:t>
            </w:r>
            <w:r w:rsidR="00776774">
              <w:t>ed</w:t>
            </w:r>
            <w:r>
              <w:t xml:space="preserve"> </w:t>
            </w:r>
            <w:r w:rsidR="00776774">
              <w:t>patients’</w:t>
            </w:r>
            <w:r>
              <w:t xml:space="preserve"> condition</w:t>
            </w:r>
            <w:r w:rsidR="00776774">
              <w:t>s</w:t>
            </w:r>
            <w:r>
              <w:t xml:space="preserve"> and determine</w:t>
            </w:r>
            <w:r w:rsidR="00776774">
              <w:t>d</w:t>
            </w:r>
            <w:r>
              <w:t xml:space="preserve"> the best course of treatment</w:t>
            </w:r>
          </w:p>
          <w:p w14:paraId="0B9D6976" w14:textId="61D7A19B" w:rsidR="00EF68B0" w:rsidRPr="00333CD3" w:rsidRDefault="00EF68B0" w:rsidP="007569C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>Transport</w:t>
            </w:r>
            <w:r w:rsidR="00776774">
              <w:t>ed</w:t>
            </w:r>
            <w:r>
              <w:t xml:space="preserve"> patients safely in an ambulance</w:t>
            </w:r>
          </w:p>
          <w:p w14:paraId="69AF2791" w14:textId="77777777" w:rsidR="002C2CDD" w:rsidRPr="00333CD3" w:rsidRDefault="00C66F11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29FAF2E2B3D8004FB7536A96A33CC6A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Education</w:t>
                </w:r>
              </w:sdtContent>
            </w:sdt>
          </w:p>
          <w:p w14:paraId="7D99C9DF" w14:textId="344D8BF9" w:rsidR="002C2CDD" w:rsidRPr="00333CD3" w:rsidRDefault="002C126C" w:rsidP="002C126C">
            <w:pPr>
              <w:pStyle w:val="Heading4"/>
              <w:numPr>
                <w:ilvl w:val="0"/>
                <w:numId w:val="9"/>
              </w:numPr>
            </w:pPr>
            <w:r>
              <w:t>B.s. nursing</w:t>
            </w:r>
            <w:r w:rsidR="002C2CDD" w:rsidRPr="00333CD3">
              <w:t xml:space="preserve"> • </w:t>
            </w:r>
            <w:r>
              <w:t>2021</w:t>
            </w:r>
            <w:r w:rsidR="002C2CDD" w:rsidRPr="00333CD3">
              <w:t xml:space="preserve"> • </w:t>
            </w:r>
            <w:r>
              <w:t>linfield university</w:t>
            </w:r>
          </w:p>
          <w:p w14:paraId="32173136" w14:textId="77777777" w:rsidR="00741125" w:rsidRDefault="002C126C" w:rsidP="002C126C">
            <w:pPr>
              <w:pStyle w:val="Heading4"/>
              <w:numPr>
                <w:ilvl w:val="0"/>
                <w:numId w:val="9"/>
              </w:numPr>
            </w:pPr>
            <w:r>
              <w:t>a.a. emergency medical technician - paramedic</w:t>
            </w:r>
            <w:r w:rsidR="002C2CDD" w:rsidRPr="00333CD3">
              <w:t xml:space="preserve"> • </w:t>
            </w:r>
            <w:r>
              <w:t>2015</w:t>
            </w:r>
            <w:r w:rsidR="002C2CDD" w:rsidRPr="00333CD3">
              <w:t xml:space="preserve"> • </w:t>
            </w:r>
            <w:r>
              <w:t>chemeketa community college</w:t>
            </w:r>
          </w:p>
          <w:p w14:paraId="5F0157D4" w14:textId="21A091F0" w:rsidR="002C126C" w:rsidRPr="00333CD3" w:rsidRDefault="002C126C" w:rsidP="002C126C">
            <w:pPr>
              <w:pStyle w:val="Heading4"/>
              <w:numPr>
                <w:ilvl w:val="0"/>
                <w:numId w:val="9"/>
              </w:numPr>
            </w:pPr>
            <w:r>
              <w:t>B</w:t>
            </w:r>
            <w:r>
              <w:t xml:space="preserve">.s. </w:t>
            </w:r>
            <w:r>
              <w:t>PSYCHOLOGY</w:t>
            </w:r>
            <w:r w:rsidRPr="00333CD3">
              <w:t xml:space="preserve"> • </w:t>
            </w:r>
            <w:r>
              <w:t>2008</w:t>
            </w:r>
            <w:r w:rsidRPr="00333CD3">
              <w:t xml:space="preserve"> • </w:t>
            </w:r>
            <w:r>
              <w:t>OREGON STATE</w:t>
            </w:r>
            <w:r>
              <w:t xml:space="preserve"> university</w:t>
            </w:r>
          </w:p>
          <w:p w14:paraId="2F71D1E3" w14:textId="2C1C915D" w:rsidR="002C126C" w:rsidRPr="00333CD3" w:rsidRDefault="002C126C" w:rsidP="002C126C">
            <w:pPr>
              <w:pStyle w:val="Heading4"/>
            </w:pPr>
          </w:p>
        </w:tc>
      </w:tr>
    </w:tbl>
    <w:p w14:paraId="241F7F25" w14:textId="77777777" w:rsidR="00EF7CC9" w:rsidRPr="00333CD3" w:rsidRDefault="00EF7CC9" w:rsidP="00E22E87">
      <w:pPr>
        <w:pStyle w:val="NoSpacing"/>
      </w:pPr>
    </w:p>
    <w:sectPr w:rsidR="00EF7CC9" w:rsidRPr="00333CD3" w:rsidSect="00550B90">
      <w:headerReference w:type="default" r:id="rId7"/>
      <w:footerReference w:type="default" r:id="rId8"/>
      <w:footerReference w:type="first" r:id="rId9"/>
      <w:pgSz w:w="12240" w:h="15840"/>
      <w:pgMar w:top="864" w:right="864" w:bottom="1332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8755" w14:textId="77777777" w:rsidR="00C66F11" w:rsidRDefault="00C66F11" w:rsidP="00713050">
      <w:pPr>
        <w:spacing w:line="240" w:lineRule="auto"/>
      </w:pPr>
      <w:r>
        <w:separator/>
      </w:r>
    </w:p>
  </w:endnote>
  <w:endnote w:type="continuationSeparator" w:id="0">
    <w:p w14:paraId="7C782A1B" w14:textId="77777777" w:rsidR="00C66F11" w:rsidRDefault="00C66F11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113853ED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959790E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7E0A8F4A" wp14:editId="7627FBD9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6E35EC2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1cade4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88616D4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6F5984F" wp14:editId="46E0FEDE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E20F5D4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pXLihIAAN5k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1cade4 [3204]" strokecolor="#1cade4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B26AFE3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09E6157" wp14:editId="17092684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AE0AA4F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1cade4 [3204]" strokecolor="#1cade4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6366E75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55175C9C" wp14:editId="7C48B186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6E69FF1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1cade4 [3204]" strokecolor="#1cade4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63A4F2FE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BA51E44E7D0C204997C5E359D264922B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38F86146" w14:textId="77777777" w:rsidR="00684488" w:rsidRPr="00CA3DF1" w:rsidRDefault="00811117" w:rsidP="00811117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32D39129C958394CBDD026FA86C77B80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2BB87A6C" w14:textId="77777777"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7F5F2E010B74C54596CB7DF95C55B30E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5F3D395B" w14:textId="77777777"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F813D4BFF5B7994CAB0E3D9175EC962A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4ACE33C5" w14:textId="77777777"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ADFBA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9BEF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572A" w14:textId="77777777" w:rsidR="00C66F11" w:rsidRDefault="00C66F11" w:rsidP="00713050">
      <w:pPr>
        <w:spacing w:line="240" w:lineRule="auto"/>
      </w:pPr>
      <w:r>
        <w:separator/>
      </w:r>
    </w:p>
  </w:footnote>
  <w:footnote w:type="continuationSeparator" w:id="0">
    <w:p w14:paraId="7B41F78C" w14:textId="77777777" w:rsidR="00C66F11" w:rsidRDefault="00C66F11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01C9D01A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05F64B96" w14:textId="0C9C8195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62037168" wp14:editId="39229067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20C2F11A" id="Group 3" o:spid="_x0000_s1026" alt="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&#13;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1cade4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1cade4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59604841"/>
              <w:placeholde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653976">
                <w:t>AP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2E92CAE0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54BE6AB8" w14:textId="0DF277CB" w:rsidR="001A5CA9" w:rsidRPr="009B3C40" w:rsidRDefault="00C66F11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placeholder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653976">
                      <w:t>Alexander c. potwin</w:t>
                    </w:r>
                  </w:sdtContent>
                </w:sdt>
              </w:p>
              <w:p w14:paraId="2810FBA6" w14:textId="17EDCE22" w:rsidR="001A5CA9" w:rsidRDefault="00C66F11" w:rsidP="001A5CA9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placeholde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653976">
                      <w:t>Nurse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653976">
                      <w:t>BSN</w:t>
                    </w:r>
                  </w:sdtContent>
                </w:sdt>
              </w:p>
            </w:tc>
          </w:tr>
        </w:tbl>
        <w:p w14:paraId="507DB65C" w14:textId="77777777" w:rsidR="001A5CA9" w:rsidRPr="00F207C0" w:rsidRDefault="001A5CA9" w:rsidP="001A5CA9"/>
      </w:tc>
    </w:tr>
  </w:tbl>
  <w:p w14:paraId="36411F68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96F"/>
    <w:multiLevelType w:val="hybridMultilevel"/>
    <w:tmpl w:val="E432EB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6199"/>
    <w:multiLevelType w:val="multilevel"/>
    <w:tmpl w:val="CE56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B560E"/>
    <w:multiLevelType w:val="multilevel"/>
    <w:tmpl w:val="A82E5E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D2EF6"/>
    <w:multiLevelType w:val="multilevel"/>
    <w:tmpl w:val="B3CC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636F54"/>
    <w:multiLevelType w:val="hybridMultilevel"/>
    <w:tmpl w:val="7C94A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370D7"/>
    <w:multiLevelType w:val="hybridMultilevel"/>
    <w:tmpl w:val="8EA4D5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10548"/>
    <w:multiLevelType w:val="multilevel"/>
    <w:tmpl w:val="A82E5E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694C67"/>
    <w:multiLevelType w:val="hybridMultilevel"/>
    <w:tmpl w:val="A4607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825D4"/>
    <w:multiLevelType w:val="hybridMultilevel"/>
    <w:tmpl w:val="38BE5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76"/>
    <w:rsid w:val="00091382"/>
    <w:rsid w:val="000B0619"/>
    <w:rsid w:val="000B61CA"/>
    <w:rsid w:val="000F7610"/>
    <w:rsid w:val="00114ED7"/>
    <w:rsid w:val="00140B0E"/>
    <w:rsid w:val="001A5CA9"/>
    <w:rsid w:val="001B2AC1"/>
    <w:rsid w:val="001B403A"/>
    <w:rsid w:val="00217980"/>
    <w:rsid w:val="00271662"/>
    <w:rsid w:val="0027404F"/>
    <w:rsid w:val="00293B83"/>
    <w:rsid w:val="002B091C"/>
    <w:rsid w:val="002C126C"/>
    <w:rsid w:val="002C2CDD"/>
    <w:rsid w:val="002D45C6"/>
    <w:rsid w:val="002F03FA"/>
    <w:rsid w:val="00313E86"/>
    <w:rsid w:val="00333CD3"/>
    <w:rsid w:val="00340365"/>
    <w:rsid w:val="00342B64"/>
    <w:rsid w:val="00346C57"/>
    <w:rsid w:val="00364079"/>
    <w:rsid w:val="003C5528"/>
    <w:rsid w:val="004077FB"/>
    <w:rsid w:val="00424DD9"/>
    <w:rsid w:val="0046104A"/>
    <w:rsid w:val="004717C5"/>
    <w:rsid w:val="00523479"/>
    <w:rsid w:val="00543DB7"/>
    <w:rsid w:val="00550B90"/>
    <w:rsid w:val="005729B0"/>
    <w:rsid w:val="005C1FC0"/>
    <w:rsid w:val="00641630"/>
    <w:rsid w:val="00653976"/>
    <w:rsid w:val="00684488"/>
    <w:rsid w:val="006A3CE7"/>
    <w:rsid w:val="006C4C50"/>
    <w:rsid w:val="006D76B1"/>
    <w:rsid w:val="00713050"/>
    <w:rsid w:val="00741125"/>
    <w:rsid w:val="00746F7F"/>
    <w:rsid w:val="007569C1"/>
    <w:rsid w:val="00763832"/>
    <w:rsid w:val="00776774"/>
    <w:rsid w:val="007D2696"/>
    <w:rsid w:val="00811117"/>
    <w:rsid w:val="00841146"/>
    <w:rsid w:val="0088504C"/>
    <w:rsid w:val="0089382B"/>
    <w:rsid w:val="008A1907"/>
    <w:rsid w:val="008C6BCA"/>
    <w:rsid w:val="008C7B50"/>
    <w:rsid w:val="009B3C40"/>
    <w:rsid w:val="00A42540"/>
    <w:rsid w:val="00A50939"/>
    <w:rsid w:val="00AA6A40"/>
    <w:rsid w:val="00B5664D"/>
    <w:rsid w:val="00BA5B40"/>
    <w:rsid w:val="00BD0206"/>
    <w:rsid w:val="00C2098A"/>
    <w:rsid w:val="00C5444A"/>
    <w:rsid w:val="00C612DA"/>
    <w:rsid w:val="00C66F11"/>
    <w:rsid w:val="00C7741E"/>
    <w:rsid w:val="00C875AB"/>
    <w:rsid w:val="00CA3DF1"/>
    <w:rsid w:val="00CA4581"/>
    <w:rsid w:val="00CE18D5"/>
    <w:rsid w:val="00D04109"/>
    <w:rsid w:val="00DD6416"/>
    <w:rsid w:val="00DF4E0A"/>
    <w:rsid w:val="00E02DCD"/>
    <w:rsid w:val="00E12C60"/>
    <w:rsid w:val="00E22E87"/>
    <w:rsid w:val="00E57630"/>
    <w:rsid w:val="00E86C2B"/>
    <w:rsid w:val="00EF68B0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EF144"/>
  <w15:chartTrackingRefBased/>
  <w15:docId w15:val="{7AA0B713-25BD-BE41-88FF-E8FAF5DC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1CADE4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1CADE4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653976"/>
    <w:pPr>
      <w:ind w:left="720"/>
      <w:contextualSpacing/>
    </w:pPr>
  </w:style>
  <w:style w:type="character" w:customStyle="1" w:styleId="hgkelc">
    <w:name w:val="hgkelc"/>
    <w:basedOn w:val="DefaultParagraphFont"/>
    <w:rsid w:val="00653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potwin/Library/Containers/com.microsoft.Word/Data/Library/Application%20Support/Microsoft/Office/16.0/DTS/en-US%7bAB575569-FDF5-D24D-9B34-5C518449F7AC%7d/%7b1542679B-CCE6-4046-87B2-FF040B5EEB9E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62E2B2FD2F844D9146771765492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650C3-CAF1-D045-8E4B-D4892A6F8917}"/>
      </w:docPartPr>
      <w:docPartBody>
        <w:p w:rsidR="00000000" w:rsidRDefault="00F33CC3">
          <w:pPr>
            <w:pStyle w:val="A662E2B2FD2F844D914677176549267B"/>
          </w:pPr>
          <w:r w:rsidRPr="00333CD3">
            <w:t>YN</w:t>
          </w:r>
        </w:p>
      </w:docPartBody>
    </w:docPart>
    <w:docPart>
      <w:docPartPr>
        <w:name w:val="A9C3A2E38AF61E4F80158609685A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77EDF-98DC-EF47-B3C9-C667C5A2CA42}"/>
      </w:docPartPr>
      <w:docPartBody>
        <w:p w:rsidR="00000000" w:rsidRDefault="00F33CC3">
          <w:pPr>
            <w:pStyle w:val="A9C3A2E38AF61E4F80158609685A7EBA"/>
          </w:pPr>
          <w:r>
            <w:t>Objective</w:t>
          </w:r>
        </w:p>
      </w:docPartBody>
    </w:docPart>
    <w:docPart>
      <w:docPartPr>
        <w:name w:val="C97EF562D8A058498FE3ED7AA2F2D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B558C-D688-A141-82F1-854FAB280B94}"/>
      </w:docPartPr>
      <w:docPartBody>
        <w:p w:rsidR="00000000" w:rsidRDefault="00F33CC3">
          <w:pPr>
            <w:pStyle w:val="C97EF562D8A058498FE3ED7AA2F2D386"/>
          </w:pPr>
          <w:r w:rsidRPr="00333CD3">
            <w:t>Skills</w:t>
          </w:r>
        </w:p>
      </w:docPartBody>
    </w:docPart>
    <w:docPart>
      <w:docPartPr>
        <w:name w:val="6DDBE7C63162D441BDB0FEFE77C3E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1456D-A753-3046-8F24-26A2CD93241D}"/>
      </w:docPartPr>
      <w:docPartBody>
        <w:p w:rsidR="00000000" w:rsidRDefault="00F33CC3">
          <w:pPr>
            <w:pStyle w:val="6DDBE7C63162D441BDB0FEFE77C3E263"/>
          </w:pPr>
          <w:r>
            <w:t>Your Name</w:t>
          </w:r>
        </w:p>
      </w:docPartBody>
    </w:docPart>
    <w:docPart>
      <w:docPartPr>
        <w:name w:val="28E5B6F7B4AEF047AA9F0C4A51924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1413-4AC2-D441-8A59-D11C903EB120}"/>
      </w:docPartPr>
      <w:docPartBody>
        <w:p w:rsidR="00000000" w:rsidRDefault="00F33CC3">
          <w:pPr>
            <w:pStyle w:val="28E5B6F7B4AEF047AA9F0C4A51924FDF"/>
          </w:pPr>
          <w:r>
            <w:t>Profession or Industry</w:t>
          </w:r>
        </w:p>
      </w:docPartBody>
    </w:docPart>
    <w:docPart>
      <w:docPartPr>
        <w:name w:val="5A5DE96A261725469136B47A9747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26234-04A7-C54E-AE33-700D48A6A32B}"/>
      </w:docPartPr>
      <w:docPartBody>
        <w:p w:rsidR="00000000" w:rsidRDefault="00F33CC3">
          <w:pPr>
            <w:pStyle w:val="5A5DE96A261725469136B47A97478D33"/>
          </w:pPr>
          <w:r w:rsidRPr="00333CD3">
            <w:t>Link to other online properties: Portfolio/Website/Blog</w:t>
          </w:r>
        </w:p>
      </w:docPartBody>
    </w:docPart>
    <w:docPart>
      <w:docPartPr>
        <w:name w:val="1B275883A3CE2949A2F345CF1B893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CB6AD-FFB6-8D47-AFF4-9CEBE318BB58}"/>
      </w:docPartPr>
      <w:docPartBody>
        <w:p w:rsidR="00000000" w:rsidRDefault="00F33CC3">
          <w:pPr>
            <w:pStyle w:val="1B275883A3CE2949A2F345CF1B893851"/>
          </w:pPr>
          <w:r w:rsidRPr="00333CD3">
            <w:t>Experience</w:t>
          </w:r>
        </w:p>
      </w:docPartBody>
    </w:docPart>
    <w:docPart>
      <w:docPartPr>
        <w:name w:val="29FAF2E2B3D8004FB7536A96A33CC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AD292-24F7-4B4D-A79A-3F2F63677837}"/>
      </w:docPartPr>
      <w:docPartBody>
        <w:p w:rsidR="00000000" w:rsidRDefault="00F33CC3">
          <w:pPr>
            <w:pStyle w:val="29FAF2E2B3D8004FB7536A96A33CC6A6"/>
          </w:pPr>
          <w:r w:rsidRPr="00333CD3">
            <w:t>Education</w:t>
          </w:r>
        </w:p>
      </w:docPartBody>
    </w:docPart>
    <w:docPart>
      <w:docPartPr>
        <w:name w:val="BA51E44E7D0C204997C5E359D2649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063DD-DB6B-7B42-912F-63E71BF9F68C}"/>
      </w:docPartPr>
      <w:docPartBody>
        <w:p w:rsidR="00000000" w:rsidRDefault="00F33CC3">
          <w:pPr>
            <w:pStyle w:val="BA51E44E7D0C204997C5E359D264922B"/>
          </w:pPr>
          <w:r w:rsidRPr="00333CD3">
            <w:t>School</w:t>
          </w:r>
        </w:p>
      </w:docPartBody>
    </w:docPart>
    <w:docPart>
      <w:docPartPr>
        <w:name w:val="32D39129C958394CBDD026FA86C7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4053D-E621-5545-9BAD-4AB88CAF5657}"/>
      </w:docPartPr>
      <w:docPartBody>
        <w:p w:rsidR="00000000" w:rsidRDefault="00F33CC3">
          <w:pPr>
            <w:pStyle w:val="32D39129C958394CBDD026FA86C77B80"/>
          </w:pPr>
          <w:r w:rsidRPr="00333CD3">
            <w:t>Volunteer Experience or Leadership</w:t>
          </w:r>
        </w:p>
      </w:docPartBody>
    </w:docPart>
    <w:docPart>
      <w:docPartPr>
        <w:name w:val="7F5F2E010B74C54596CB7DF95C55B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1892E-D5C4-6146-84F1-7F0238CCF124}"/>
      </w:docPartPr>
      <w:docPartBody>
        <w:p w:rsidR="00000000" w:rsidRDefault="008812A5" w:rsidP="008812A5">
          <w:pPr>
            <w:pStyle w:val="7F5F2E010B74C54596CB7DF95C55B30E"/>
          </w:pPr>
          <w:r w:rsidRPr="00333CD3">
            <w:t>Job Title</w:t>
          </w:r>
        </w:p>
      </w:docPartBody>
    </w:docPart>
    <w:docPart>
      <w:docPartPr>
        <w:name w:val="F813D4BFF5B7994CAB0E3D9175EC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440D-DF83-314F-8065-6788AB4A5D6B}"/>
      </w:docPartPr>
      <w:docPartBody>
        <w:p w:rsidR="00000000" w:rsidRDefault="008812A5" w:rsidP="008812A5">
          <w:pPr>
            <w:pStyle w:val="F813D4BFF5B7994CAB0E3D9175EC962A"/>
          </w:pPr>
          <w:r w:rsidRPr="00333CD3">
            <w:t>Dates From – 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A5"/>
    <w:rsid w:val="008812A5"/>
    <w:rsid w:val="00F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62E2B2FD2F844D914677176549267B">
    <w:name w:val="A662E2B2FD2F844D914677176549267B"/>
  </w:style>
  <w:style w:type="paragraph" w:customStyle="1" w:styleId="A9C3A2E38AF61E4F80158609685A7EBA">
    <w:name w:val="A9C3A2E38AF61E4F80158609685A7EBA"/>
  </w:style>
  <w:style w:type="paragraph" w:customStyle="1" w:styleId="DF0F33D05170E743897E67E59D3800C5">
    <w:name w:val="DF0F33D05170E743897E67E59D3800C5"/>
  </w:style>
  <w:style w:type="paragraph" w:customStyle="1" w:styleId="C97EF562D8A058498FE3ED7AA2F2D386">
    <w:name w:val="C97EF562D8A058498FE3ED7AA2F2D386"/>
  </w:style>
  <w:style w:type="paragraph" w:customStyle="1" w:styleId="2ED9FA2A1130B84188DD140F98E11F34">
    <w:name w:val="2ED9FA2A1130B84188DD140F98E11F34"/>
  </w:style>
  <w:style w:type="paragraph" w:customStyle="1" w:styleId="6DDBE7C63162D441BDB0FEFE77C3E263">
    <w:name w:val="6DDBE7C63162D441BDB0FEFE77C3E263"/>
  </w:style>
  <w:style w:type="paragraph" w:customStyle="1" w:styleId="28E5B6F7B4AEF047AA9F0C4A51924FDF">
    <w:name w:val="28E5B6F7B4AEF047AA9F0C4A51924FDF"/>
  </w:style>
  <w:style w:type="paragraph" w:customStyle="1" w:styleId="5A5DE96A261725469136B47A97478D33">
    <w:name w:val="5A5DE96A261725469136B47A97478D33"/>
  </w:style>
  <w:style w:type="paragraph" w:customStyle="1" w:styleId="1B275883A3CE2949A2F345CF1B893851">
    <w:name w:val="1B275883A3CE2949A2F345CF1B893851"/>
  </w:style>
  <w:style w:type="paragraph" w:customStyle="1" w:styleId="378EE9BF04486F4C9EEAD93F0261DB1C">
    <w:name w:val="378EE9BF04486F4C9EEAD93F0261DB1C"/>
  </w:style>
  <w:style w:type="paragraph" w:customStyle="1" w:styleId="93228C0A79602D49B5BC2E8BAD75CE8C">
    <w:name w:val="93228C0A79602D49B5BC2E8BAD75CE8C"/>
  </w:style>
  <w:style w:type="paragraph" w:customStyle="1" w:styleId="BEB6A771F8933345B2E92DD09DEF7C6E">
    <w:name w:val="BEB6A771F8933345B2E92DD09DEF7C6E"/>
  </w:style>
  <w:style w:type="paragraph" w:customStyle="1" w:styleId="17C977B56B72D64DAE54BDBD861D654C">
    <w:name w:val="17C977B56B72D64DAE54BDBD861D654C"/>
  </w:style>
  <w:style w:type="paragraph" w:customStyle="1" w:styleId="F7C1474A0223A646AA1D2FD66BDC0E9A">
    <w:name w:val="F7C1474A0223A646AA1D2FD66BDC0E9A"/>
  </w:style>
  <w:style w:type="paragraph" w:customStyle="1" w:styleId="BC110C6DDBAF5B4894A04058EA6D4762">
    <w:name w:val="BC110C6DDBAF5B4894A04058EA6D4762"/>
  </w:style>
  <w:style w:type="paragraph" w:customStyle="1" w:styleId="D1931BACE066C44BAAEAEC244CB26C9C">
    <w:name w:val="D1931BACE066C44BAAEAEC244CB26C9C"/>
  </w:style>
  <w:style w:type="paragraph" w:customStyle="1" w:styleId="BA79078E60B1B44A8B7181F8B959285C">
    <w:name w:val="BA79078E60B1B44A8B7181F8B959285C"/>
  </w:style>
  <w:style w:type="paragraph" w:customStyle="1" w:styleId="29FAF2E2B3D8004FB7536A96A33CC6A6">
    <w:name w:val="29FAF2E2B3D8004FB7536A96A33CC6A6"/>
  </w:style>
  <w:style w:type="paragraph" w:customStyle="1" w:styleId="5E7B21D22EE9E84E8F4BE5713D00B076">
    <w:name w:val="5E7B21D22EE9E84E8F4BE5713D00B076"/>
  </w:style>
  <w:style w:type="paragraph" w:customStyle="1" w:styleId="CB782FA5CC5BBB448F78763491B3D11D">
    <w:name w:val="CB782FA5CC5BBB448F78763491B3D11D"/>
  </w:style>
  <w:style w:type="paragraph" w:customStyle="1" w:styleId="52883DB006168449A10AA8FF33214B40">
    <w:name w:val="52883DB006168449A10AA8FF33214B40"/>
  </w:style>
  <w:style w:type="paragraph" w:customStyle="1" w:styleId="1150D5A9DD8FAE48B9DE4FF0BB3104EB">
    <w:name w:val="1150D5A9DD8FAE48B9DE4FF0BB3104EB"/>
  </w:style>
  <w:style w:type="paragraph" w:customStyle="1" w:styleId="ACA2CB7A03E3EA48934F0B161713DD1C">
    <w:name w:val="ACA2CB7A03E3EA48934F0B161713DD1C"/>
  </w:style>
  <w:style w:type="paragraph" w:customStyle="1" w:styleId="9230BEC1890E4F4F9E7ACBEC61587002">
    <w:name w:val="9230BEC1890E4F4F9E7ACBEC61587002"/>
  </w:style>
  <w:style w:type="paragraph" w:customStyle="1" w:styleId="BA51E44E7D0C204997C5E359D264922B">
    <w:name w:val="BA51E44E7D0C204997C5E359D264922B"/>
  </w:style>
  <w:style w:type="paragraph" w:customStyle="1" w:styleId="9D76CC08876E6342851BC6F7B299D6E8">
    <w:name w:val="9D76CC08876E6342851BC6F7B299D6E8"/>
  </w:style>
  <w:style w:type="paragraph" w:customStyle="1" w:styleId="32D39129C958394CBDD026FA86C77B80">
    <w:name w:val="32D39129C958394CBDD026FA86C77B80"/>
  </w:style>
  <w:style w:type="paragraph" w:customStyle="1" w:styleId="BDED12D4E82704418B6C2B4B041A2043">
    <w:name w:val="BDED12D4E82704418B6C2B4B041A2043"/>
  </w:style>
  <w:style w:type="paragraph" w:customStyle="1" w:styleId="7F5F2E010B74C54596CB7DF95C55B30E">
    <w:name w:val="7F5F2E010B74C54596CB7DF95C55B30E"/>
    <w:rsid w:val="008812A5"/>
  </w:style>
  <w:style w:type="paragraph" w:customStyle="1" w:styleId="90C0F8AD1D3C6E46BDC78CE0BACDCBA9">
    <w:name w:val="90C0F8AD1D3C6E46BDC78CE0BACDCBA9"/>
    <w:rsid w:val="008812A5"/>
  </w:style>
  <w:style w:type="paragraph" w:customStyle="1" w:styleId="F813D4BFF5B7994CAB0E3D9175EC962A">
    <w:name w:val="F813D4BFF5B7994CAB0E3D9175EC962A"/>
    <w:rsid w:val="008812A5"/>
  </w:style>
  <w:style w:type="paragraph" w:customStyle="1" w:styleId="FA9A7F4B9DECFB4DB1DF9CA7B1E7071E">
    <w:name w:val="FA9A7F4B9DECFB4DB1DF9CA7B1E7071E"/>
    <w:rsid w:val="008812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MOO.dotx</Template>
  <TotalTime>43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Nurse</dc:subject>
  <dc:creator>Alexander c. potwin</dc:creator>
  <cp:keywords/>
  <dc:description>BSN</dc:description>
  <cp:lastModifiedBy>Alex Potwin</cp:lastModifiedBy>
  <cp:revision>3</cp:revision>
  <dcterms:created xsi:type="dcterms:W3CDTF">2022-03-02T19:26:00Z</dcterms:created>
  <dcterms:modified xsi:type="dcterms:W3CDTF">2022-03-02T20:13:00Z</dcterms:modified>
</cp:coreProperties>
</file>