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E5521B" w:rsidRPr="00565B06" w14:paraId="3C16885C" w14:textId="77777777" w:rsidTr="009A3F4C">
        <w:trPr>
          <w:trHeight w:hRule="exact" w:val="1944"/>
        </w:trPr>
        <w:tc>
          <w:tcPr>
            <w:tcW w:w="4896" w:type="dxa"/>
            <w:tcMar>
              <w:right w:w="144" w:type="dxa"/>
            </w:tcMar>
            <w:vAlign w:val="bottom"/>
          </w:tcPr>
          <w:p w14:paraId="4FA33D47" w14:textId="77777777" w:rsidR="00556337" w:rsidRPr="00081039" w:rsidRDefault="00E61F84" w:rsidP="00E5521B">
            <w:pPr>
              <w:pStyle w:val="Title"/>
              <w:rPr>
                <w:rFonts w:asciiTheme="majorHAnsi" w:hAnsiTheme="majorHAnsi" w:cstheme="majorHAnsi"/>
                <w:b/>
              </w:rPr>
            </w:pPr>
            <w:r w:rsidRPr="00081039">
              <w:rPr>
                <w:rFonts w:asciiTheme="majorHAnsi" w:hAnsiTheme="majorHAnsi" w:cstheme="majorHAnsi"/>
                <w:b/>
              </w:rPr>
              <w:t>Molly J. Fields</w:t>
            </w:r>
          </w:p>
          <w:p w14:paraId="4472B817" w14:textId="4C9076C0" w:rsidR="00FE18B2" w:rsidRPr="00AC12D6" w:rsidRDefault="007C51CA" w:rsidP="00E5521B">
            <w:pPr>
              <w:pStyle w:val="Subtitle"/>
              <w:rPr>
                <w:b w:val="0"/>
                <w:sz w:val="56"/>
                <w:szCs w:val="56"/>
              </w:rPr>
            </w:pPr>
            <w:r w:rsidRPr="00AC12D6">
              <w:rPr>
                <w:b w:val="0"/>
                <w:sz w:val="56"/>
                <w:szCs w:val="56"/>
              </w:rPr>
              <w:t>R</w:t>
            </w:r>
            <w:r w:rsidR="00AC12D6" w:rsidRPr="00AC12D6">
              <w:rPr>
                <w:b w:val="0"/>
                <w:sz w:val="56"/>
                <w:szCs w:val="56"/>
              </w:rPr>
              <w:t>egistered nurse</w:t>
            </w:r>
          </w:p>
        </w:tc>
        <w:tc>
          <w:tcPr>
            <w:tcW w:w="3744" w:type="dxa"/>
            <w:tcMar>
              <w:left w:w="144" w:type="dxa"/>
            </w:tcMar>
            <w:vAlign w:val="bottom"/>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ntact information table"/>
            </w:tblPr>
            <w:tblGrid>
              <w:gridCol w:w="3261"/>
              <w:gridCol w:w="339"/>
            </w:tblGrid>
            <w:tr w:rsidR="00323C3F" w:rsidRPr="009D0878" w14:paraId="2E940C03" w14:textId="77777777" w:rsidTr="00FE7443">
              <w:tc>
                <w:tcPr>
                  <w:tcW w:w="3899" w:type="dxa"/>
                  <w:tcMar>
                    <w:top w:w="0" w:type="dxa"/>
                    <w:left w:w="720" w:type="dxa"/>
                    <w:right w:w="29" w:type="dxa"/>
                  </w:tcMar>
                </w:tcPr>
                <w:p w14:paraId="000D2865" w14:textId="622B8191" w:rsidR="00323C3F" w:rsidRPr="002611F7" w:rsidRDefault="007D232F" w:rsidP="00323C3F">
                  <w:pPr>
                    <w:pStyle w:val="ContactInfo"/>
                    <w:rPr>
                      <w:rFonts w:asciiTheme="majorHAnsi" w:hAnsiTheme="majorHAnsi" w:cstheme="majorHAnsi"/>
                    </w:rPr>
                  </w:pPr>
                  <w:sdt>
                    <w:sdtPr>
                      <w:rPr>
                        <w:rFonts w:asciiTheme="majorHAnsi" w:hAnsiTheme="majorHAnsi" w:cstheme="majorHAnsi"/>
                      </w:rPr>
                      <w:alias w:val="Enter address:"/>
                      <w:tag w:val="Enter address:"/>
                      <w:id w:val="966779368"/>
                      <w:placeholder>
                        <w:docPart w:val="6EA2103007D643839FF13ADEC811815E"/>
                      </w:placeholder>
                      <w:dataBinding w:prefixMappings="xmlns:ns0='http://schemas.microsoft.com/office/2006/coverPageProps' " w:xpath="/ns0:CoverPageProperties[1]/ns0:CompanyAddress[1]" w:storeItemID="{55AF091B-3C7A-41E3-B477-F2FDAA23CFDA}"/>
                      <w15:appearance w15:val="hidden"/>
                      <w:text w:multiLine="1"/>
                    </w:sdtPr>
                    <w:sdtEndPr/>
                    <w:sdtContent>
                      <w:r w:rsidR="00E83E82">
                        <w:rPr>
                          <w:rFonts w:asciiTheme="majorHAnsi" w:hAnsiTheme="majorHAnsi" w:cstheme="majorHAnsi"/>
                        </w:rPr>
                        <w:t xml:space="preserve">106 James Luke St. </w:t>
                      </w:r>
                      <w:r w:rsidR="00E83E82">
                        <w:rPr>
                          <w:rFonts w:asciiTheme="majorHAnsi" w:hAnsiTheme="majorHAnsi" w:cstheme="majorHAnsi"/>
                        </w:rPr>
                        <w:br/>
                        <w:t>Waynesville, MO 65583</w:t>
                      </w:r>
                    </w:sdtContent>
                  </w:sdt>
                </w:p>
              </w:tc>
              <w:tc>
                <w:tcPr>
                  <w:tcW w:w="420" w:type="dxa"/>
                  <w:tcMar>
                    <w:top w:w="0" w:type="dxa"/>
                    <w:left w:w="0" w:type="dxa"/>
                    <w:right w:w="0" w:type="dxa"/>
                  </w:tcMar>
                </w:tcPr>
                <w:p w14:paraId="13D35C99" w14:textId="77777777" w:rsidR="00323C3F" w:rsidRPr="009D0878" w:rsidRDefault="00323C3F" w:rsidP="00323C3F">
                  <w:pPr>
                    <w:pStyle w:val="Icons"/>
                  </w:pPr>
                  <w:r w:rsidRPr="009D0878">
                    <w:rPr>
                      <w:noProof/>
                    </w:rPr>
                    <mc:AlternateContent>
                      <mc:Choice Requires="wps">
                        <w:drawing>
                          <wp:inline distT="0" distB="0" distL="0" distR="0" wp14:anchorId="18810ADA" wp14:editId="298A1115">
                            <wp:extent cx="118872" cy="118872"/>
                            <wp:effectExtent l="0" t="0" r="0" b="0"/>
                            <wp:docPr id="9"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F824186"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dNXw4AAHZ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0369a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323C3F" w:rsidRPr="009D0878" w14:paraId="3415FCAA" w14:textId="77777777" w:rsidTr="00FE7443">
              <w:sdt>
                <w:sdtPr>
                  <w:rPr>
                    <w:rFonts w:asciiTheme="majorHAnsi" w:hAnsiTheme="majorHAnsi" w:cstheme="majorHAnsi"/>
                  </w:rPr>
                  <w:alias w:val="Enter phone:"/>
                  <w:tag w:val="Enter phone:"/>
                  <w:id w:val="-1849400302"/>
                  <w:placeholder>
                    <w:docPart w:val="76EB8B8707AB4A3FAC151090F414B6A6"/>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899" w:type="dxa"/>
                      <w:tcMar>
                        <w:left w:w="720" w:type="dxa"/>
                        <w:right w:w="29" w:type="dxa"/>
                      </w:tcMar>
                    </w:tcPr>
                    <w:p w14:paraId="009D9997" w14:textId="77777777" w:rsidR="00323C3F" w:rsidRPr="002611F7" w:rsidRDefault="00E61F84" w:rsidP="00323C3F">
                      <w:pPr>
                        <w:pStyle w:val="ContactInfo"/>
                        <w:rPr>
                          <w:rFonts w:asciiTheme="majorHAnsi" w:hAnsiTheme="majorHAnsi" w:cstheme="majorHAnsi"/>
                        </w:rPr>
                      </w:pPr>
                      <w:r w:rsidRPr="002611F7">
                        <w:rPr>
                          <w:rFonts w:asciiTheme="majorHAnsi" w:hAnsiTheme="majorHAnsi" w:cstheme="majorHAnsi"/>
                        </w:rPr>
                        <w:t>(530) 933-2515</w:t>
                      </w:r>
                    </w:p>
                  </w:tc>
                </w:sdtContent>
              </w:sdt>
              <w:tc>
                <w:tcPr>
                  <w:tcW w:w="420" w:type="dxa"/>
                  <w:tcMar>
                    <w:left w:w="0" w:type="dxa"/>
                    <w:right w:w="0" w:type="dxa"/>
                  </w:tcMar>
                </w:tcPr>
                <w:p w14:paraId="3919F698" w14:textId="77777777" w:rsidR="00323C3F" w:rsidRPr="009D0878" w:rsidRDefault="00323C3F" w:rsidP="00323C3F">
                  <w:pPr>
                    <w:pStyle w:val="Icons"/>
                  </w:pPr>
                  <w:r w:rsidRPr="009D0878">
                    <w:rPr>
                      <w:noProof/>
                    </w:rPr>
                    <mc:AlternateContent>
                      <mc:Choice Requires="wps">
                        <w:drawing>
                          <wp:inline distT="0" distB="0" distL="0" distR="0" wp14:anchorId="30BE1BD6" wp14:editId="083EA5FB">
                            <wp:extent cx="109728" cy="109728"/>
                            <wp:effectExtent l="0" t="0" r="5080" b="5080"/>
                            <wp:docPr id="10"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5074602"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xCs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0369a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323C3F" w:rsidRPr="009D0878" w14:paraId="75C731AC" w14:textId="77777777" w:rsidTr="00FE7443">
              <w:sdt>
                <w:sdtPr>
                  <w:rPr>
                    <w:rFonts w:asciiTheme="majorHAnsi" w:hAnsiTheme="majorHAnsi" w:cstheme="majorHAnsi"/>
                  </w:rPr>
                  <w:alias w:val="Enter email:"/>
                  <w:tag w:val="Enter email:"/>
                  <w:id w:val="-675184368"/>
                  <w:placeholder>
                    <w:docPart w:val="7B52F916662949DB8C0882945E8DCABC"/>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899" w:type="dxa"/>
                      <w:tcMar>
                        <w:left w:w="720" w:type="dxa"/>
                        <w:right w:w="29" w:type="dxa"/>
                      </w:tcMar>
                    </w:tcPr>
                    <w:p w14:paraId="4A8AC3B9" w14:textId="77777777" w:rsidR="00323C3F" w:rsidRPr="002611F7" w:rsidRDefault="00E61F84" w:rsidP="00323C3F">
                      <w:pPr>
                        <w:pStyle w:val="ContactInfo"/>
                        <w:rPr>
                          <w:rFonts w:asciiTheme="majorHAnsi" w:hAnsiTheme="majorHAnsi" w:cstheme="majorHAnsi"/>
                        </w:rPr>
                      </w:pPr>
                      <w:r w:rsidRPr="002611F7">
                        <w:rPr>
                          <w:rFonts w:asciiTheme="majorHAnsi" w:hAnsiTheme="majorHAnsi" w:cstheme="majorHAnsi"/>
                        </w:rPr>
                        <w:t>lamoorisan@gmail.com</w:t>
                      </w:r>
                    </w:p>
                  </w:tc>
                </w:sdtContent>
              </w:sdt>
              <w:tc>
                <w:tcPr>
                  <w:tcW w:w="420" w:type="dxa"/>
                  <w:tcMar>
                    <w:left w:w="0" w:type="dxa"/>
                    <w:right w:w="0" w:type="dxa"/>
                  </w:tcMar>
                </w:tcPr>
                <w:p w14:paraId="4883725D" w14:textId="77777777" w:rsidR="00323C3F" w:rsidRPr="009D0878" w:rsidRDefault="00323C3F" w:rsidP="00323C3F">
                  <w:pPr>
                    <w:pStyle w:val="Icons"/>
                  </w:pPr>
                  <w:r>
                    <w:rPr>
                      <w:noProof/>
                    </w:rPr>
                    <mc:AlternateContent>
                      <mc:Choice Requires="wps">
                        <w:drawing>
                          <wp:inline distT="0" distB="0" distL="0" distR="0" wp14:anchorId="66723B5D" wp14:editId="475C4CEE">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DB8637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70369a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323C3F" w:rsidRPr="009D0878" w14:paraId="7A861886" w14:textId="77777777" w:rsidTr="00FE7443">
              <w:tc>
                <w:tcPr>
                  <w:tcW w:w="3899" w:type="dxa"/>
                  <w:tcMar>
                    <w:left w:w="720" w:type="dxa"/>
                    <w:right w:w="29" w:type="dxa"/>
                  </w:tcMar>
                </w:tcPr>
                <w:p w14:paraId="75C99628" w14:textId="77777777" w:rsidR="00323C3F" w:rsidRPr="009D0878" w:rsidRDefault="00323C3F" w:rsidP="00323C3F">
                  <w:pPr>
                    <w:pStyle w:val="ContactInfo"/>
                  </w:pPr>
                </w:p>
              </w:tc>
              <w:tc>
                <w:tcPr>
                  <w:tcW w:w="420" w:type="dxa"/>
                  <w:tcMar>
                    <w:left w:w="0" w:type="dxa"/>
                    <w:right w:w="0" w:type="dxa"/>
                  </w:tcMar>
                </w:tcPr>
                <w:p w14:paraId="51927457" w14:textId="77777777" w:rsidR="00323C3F" w:rsidRPr="009D0878" w:rsidRDefault="00323C3F" w:rsidP="00323C3F">
                  <w:pPr>
                    <w:pStyle w:val="Icons"/>
                  </w:pPr>
                </w:p>
              </w:tc>
            </w:tr>
            <w:tr w:rsidR="00323C3F" w:rsidRPr="009D0878" w14:paraId="5B8F9ECC" w14:textId="77777777" w:rsidTr="00FE7443">
              <w:tc>
                <w:tcPr>
                  <w:tcW w:w="3899" w:type="dxa"/>
                  <w:tcMar>
                    <w:left w:w="720" w:type="dxa"/>
                    <w:right w:w="29" w:type="dxa"/>
                  </w:tcMar>
                </w:tcPr>
                <w:p w14:paraId="0567D49B" w14:textId="77777777" w:rsidR="00323C3F" w:rsidRPr="009D0878" w:rsidRDefault="00323C3F" w:rsidP="00323C3F">
                  <w:pPr>
                    <w:pStyle w:val="ContactInfo"/>
                  </w:pPr>
                </w:p>
              </w:tc>
              <w:tc>
                <w:tcPr>
                  <w:tcW w:w="420" w:type="dxa"/>
                  <w:tcMar>
                    <w:left w:w="0" w:type="dxa"/>
                    <w:right w:w="0" w:type="dxa"/>
                  </w:tcMar>
                </w:tcPr>
                <w:p w14:paraId="7B53DE99" w14:textId="77777777" w:rsidR="00323C3F" w:rsidRPr="009D0878" w:rsidRDefault="00323C3F" w:rsidP="00323C3F">
                  <w:pPr>
                    <w:pStyle w:val="Icons"/>
                  </w:pPr>
                </w:p>
              </w:tc>
            </w:tr>
          </w:tbl>
          <w:p w14:paraId="2FCBE4D5" w14:textId="77777777" w:rsidR="00E5521B" w:rsidRPr="00565B06" w:rsidRDefault="00E5521B" w:rsidP="00DF2C9D">
            <w:pPr>
              <w:pStyle w:val="ContactInfo"/>
            </w:pP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00" w:firstRow="0" w:lastRow="0" w:firstColumn="0" w:lastColumn="0" w:noHBand="1" w:noVBand="1"/>
        <w:tblDescription w:val="First table is the name and contact info layout table. Second table is the objective table"/>
      </w:tblPr>
      <w:tblGrid>
        <w:gridCol w:w="730"/>
        <w:gridCol w:w="8644"/>
      </w:tblGrid>
      <w:tr w:rsidR="000E24AC" w:rsidRPr="00565B06" w14:paraId="2D677C13" w14:textId="77777777" w:rsidTr="007175B9">
        <w:tc>
          <w:tcPr>
            <w:tcW w:w="730" w:type="dxa"/>
            <w:tcMar>
              <w:bottom w:w="0" w:type="dxa"/>
              <w:right w:w="216" w:type="dxa"/>
            </w:tcMar>
            <w:vAlign w:val="bottom"/>
          </w:tcPr>
          <w:p w14:paraId="477A081D" w14:textId="77777777" w:rsidR="000E24AC" w:rsidRPr="00565B06" w:rsidRDefault="00075B13" w:rsidP="009D0878">
            <w:pPr>
              <w:pStyle w:val="Icons"/>
            </w:pPr>
            <w:r w:rsidRPr="00565B06">
              <w:rPr>
                <w:noProof/>
              </w:rPr>
              <mc:AlternateContent>
                <mc:Choice Requires="wpg">
                  <w:drawing>
                    <wp:inline distT="0" distB="0" distL="0" distR="0" wp14:anchorId="3B0020C0" wp14:editId="0EF53ADF">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9DB3AC8"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0369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2F962072" w14:textId="77777777" w:rsidR="000E24AC" w:rsidRPr="00565B06" w:rsidRDefault="0022618C" w:rsidP="007850D1">
            <w:pPr>
              <w:pStyle w:val="Heading1"/>
              <w:outlineLvl w:val="0"/>
            </w:pPr>
            <w:r>
              <w:t>professional objective</w:t>
            </w:r>
          </w:p>
        </w:tc>
      </w:tr>
    </w:tbl>
    <w:p w14:paraId="760FA364" w14:textId="286E3B2F" w:rsidR="007C0E0E" w:rsidRDefault="0022618C" w:rsidP="007C0E0E">
      <w:pPr>
        <w:rPr>
          <w:rFonts w:asciiTheme="majorHAnsi" w:hAnsiTheme="majorHAnsi" w:cstheme="majorHAnsi"/>
          <w:color w:val="auto"/>
        </w:rPr>
      </w:pPr>
      <w:r>
        <w:rPr>
          <w:rFonts w:asciiTheme="majorHAnsi" w:hAnsiTheme="majorHAnsi" w:cstheme="majorHAnsi"/>
          <w:color w:val="auto"/>
        </w:rPr>
        <w:t>Seeking a</w:t>
      </w:r>
      <w:r w:rsidR="00DE0A67">
        <w:rPr>
          <w:rFonts w:asciiTheme="majorHAnsi" w:hAnsiTheme="majorHAnsi" w:cstheme="majorHAnsi"/>
          <w:color w:val="auto"/>
        </w:rPr>
        <w:t xml:space="preserve"> full-time </w:t>
      </w:r>
      <w:r>
        <w:rPr>
          <w:rFonts w:asciiTheme="majorHAnsi" w:hAnsiTheme="majorHAnsi" w:cstheme="majorHAnsi"/>
          <w:color w:val="auto"/>
        </w:rPr>
        <w:t>RN position.</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22618C" w:rsidRPr="00565B06" w14:paraId="5C4EEB2C" w14:textId="77777777" w:rsidTr="00DE0A67">
        <w:tc>
          <w:tcPr>
            <w:tcW w:w="725" w:type="dxa"/>
            <w:tcMar>
              <w:right w:w="216" w:type="dxa"/>
            </w:tcMar>
            <w:vAlign w:val="bottom"/>
          </w:tcPr>
          <w:p w14:paraId="50FC1FE6" w14:textId="77777777" w:rsidR="0022618C" w:rsidRPr="00565B06" w:rsidRDefault="0022618C" w:rsidP="00210E51">
            <w:pPr>
              <w:pStyle w:val="Icons"/>
            </w:pPr>
            <w:r w:rsidRPr="00565B06">
              <w:rPr>
                <w:noProof/>
              </w:rPr>
              <mc:AlternateContent>
                <mc:Choice Requires="wpg">
                  <w:drawing>
                    <wp:inline distT="0" distB="0" distL="0" distR="0" wp14:anchorId="70E03DAC" wp14:editId="65AAE652">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2B408CD"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0369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9" w:type="dxa"/>
          </w:tcPr>
          <w:p w14:paraId="73609C09" w14:textId="77777777" w:rsidR="0022618C" w:rsidRPr="00565B06" w:rsidRDefault="007D232F" w:rsidP="00210E51">
            <w:pPr>
              <w:pStyle w:val="Heading1"/>
              <w:outlineLvl w:val="0"/>
            </w:pPr>
            <w:sdt>
              <w:sdtPr>
                <w:alias w:val="Education:"/>
                <w:tag w:val="Education:"/>
                <w:id w:val="1586649636"/>
                <w:placeholder>
                  <w:docPart w:val="7008E997CEA94302BE52B0342804C8CF"/>
                </w:placeholder>
                <w:temporary/>
                <w:showingPlcHdr/>
                <w15:appearance w15:val="hidden"/>
              </w:sdtPr>
              <w:sdtEndPr/>
              <w:sdtContent>
                <w:r w:rsidR="0022618C" w:rsidRPr="00565B06">
                  <w:t>Education</w:t>
                </w:r>
              </w:sdtContent>
            </w:sdt>
          </w:p>
        </w:tc>
      </w:tr>
    </w:tbl>
    <w:p w14:paraId="1DDB881E" w14:textId="021DC332" w:rsidR="00DE0A67" w:rsidRPr="00565B06" w:rsidRDefault="00DE0A67" w:rsidP="00DE0A67">
      <w:pPr>
        <w:pStyle w:val="Heading2"/>
      </w:pPr>
      <w:r>
        <w:t>Bachelor of Science in Nursing</w:t>
      </w:r>
      <w:r w:rsidRPr="00565B06">
        <w:t xml:space="preserve"> | </w:t>
      </w:r>
      <w:r>
        <w:rPr>
          <w:rStyle w:val="Emphasis"/>
        </w:rPr>
        <w:t>Northwestern State University of Louisiana</w:t>
      </w:r>
    </w:p>
    <w:p w14:paraId="7967CAC9" w14:textId="5DC52FE3" w:rsidR="00DE0A67" w:rsidRDefault="00DE0A67" w:rsidP="00DE0A67">
      <w:pPr>
        <w:pStyle w:val="Heading3"/>
        <w:spacing w:after="80"/>
      </w:pPr>
      <w:r>
        <w:t xml:space="preserve">JAN 2018 </w:t>
      </w:r>
      <w:r w:rsidRPr="00565B06">
        <w:t>–</w:t>
      </w:r>
      <w:r>
        <w:t xml:space="preserve"> current (anticipated graduation </w:t>
      </w:r>
      <w:r w:rsidR="007059CE">
        <w:t>august</w:t>
      </w:r>
      <w:r>
        <w:t xml:space="preserve"> 201</w:t>
      </w:r>
      <w:r w:rsidR="00C02ED9">
        <w:t>9</w:t>
      </w:r>
      <w:r>
        <w:t>)</w:t>
      </w:r>
    </w:p>
    <w:p w14:paraId="21DF1F01" w14:textId="39C7069D" w:rsidR="005903EF" w:rsidRPr="00565B06" w:rsidRDefault="005903EF" w:rsidP="005903EF">
      <w:pPr>
        <w:pStyle w:val="Heading2"/>
      </w:pPr>
      <w:r>
        <w:t>Bachelor of General Studies</w:t>
      </w:r>
      <w:r w:rsidRPr="00565B06">
        <w:t xml:space="preserve"> | </w:t>
      </w:r>
      <w:r>
        <w:rPr>
          <w:rStyle w:val="Emphasis"/>
        </w:rPr>
        <w:t>Northwestern State University of Louisiana</w:t>
      </w:r>
    </w:p>
    <w:p w14:paraId="51BD02B5" w14:textId="4D1D08C6" w:rsidR="005903EF" w:rsidRDefault="005903EF" w:rsidP="00DE0A67">
      <w:pPr>
        <w:pStyle w:val="Heading3"/>
        <w:spacing w:after="80"/>
      </w:pPr>
      <w:r>
        <w:t xml:space="preserve">JAN 2015 </w:t>
      </w:r>
      <w:r w:rsidRPr="00565B06">
        <w:t>–</w:t>
      </w:r>
      <w:r w:rsidR="00C02ED9">
        <w:t>may</w:t>
      </w:r>
      <w:r>
        <w:t xml:space="preserve"> 201</w:t>
      </w:r>
      <w:r w:rsidR="00C02ED9">
        <w:t>9</w:t>
      </w:r>
    </w:p>
    <w:p w14:paraId="5AA0D205" w14:textId="798B8B31" w:rsidR="0022618C" w:rsidRPr="00565B06" w:rsidRDefault="0022618C" w:rsidP="0022618C">
      <w:pPr>
        <w:pStyle w:val="Heading2"/>
      </w:pPr>
      <w:r>
        <w:t>Associate of Science in Nursing</w:t>
      </w:r>
      <w:r w:rsidRPr="00565B06">
        <w:t xml:space="preserve"> | </w:t>
      </w:r>
      <w:r>
        <w:rPr>
          <w:rStyle w:val="Emphasis"/>
        </w:rPr>
        <w:t>Northwestern State University of Louisiana</w:t>
      </w:r>
    </w:p>
    <w:p w14:paraId="66A5FE41" w14:textId="43483DA9" w:rsidR="002820E1" w:rsidRPr="00565B06" w:rsidRDefault="0022618C" w:rsidP="002820E1">
      <w:pPr>
        <w:pStyle w:val="Heading3"/>
        <w:spacing w:after="80"/>
      </w:pPr>
      <w:r>
        <w:t xml:space="preserve">JAN 2015 </w:t>
      </w:r>
      <w:r w:rsidRPr="00565B06">
        <w:t>–</w:t>
      </w:r>
      <w:r w:rsidR="00DE0A67">
        <w:t xml:space="preserve"> </w:t>
      </w:r>
      <w:r>
        <w:t>Dec 2017</w:t>
      </w:r>
    </w:p>
    <w:p w14:paraId="0917E7CC" w14:textId="77777777" w:rsidR="0022618C" w:rsidRPr="00565B06" w:rsidRDefault="00BB3109" w:rsidP="0022618C">
      <w:pPr>
        <w:pStyle w:val="Heading2"/>
      </w:pPr>
      <w:r>
        <w:t>Dialysis Technician</w:t>
      </w:r>
      <w:r w:rsidR="0022618C">
        <w:t xml:space="preserve"> Certificate</w:t>
      </w:r>
      <w:r w:rsidR="0022618C" w:rsidRPr="00565B06">
        <w:t xml:space="preserve"> | </w:t>
      </w:r>
      <w:r w:rsidR="0022618C">
        <w:rPr>
          <w:rStyle w:val="Emphasis"/>
        </w:rPr>
        <w:t>Army Medical Command Center and School</w:t>
      </w:r>
    </w:p>
    <w:p w14:paraId="75242AF6" w14:textId="77777777" w:rsidR="00BB3109" w:rsidRPr="00565B06" w:rsidRDefault="0022618C" w:rsidP="00BB3109">
      <w:r w:rsidRPr="00BB3109">
        <w:rPr>
          <w:rStyle w:val="Heading3Char"/>
        </w:rPr>
        <w:t xml:space="preserve">Jan </w:t>
      </w:r>
      <w:r w:rsidR="00BB3109" w:rsidRPr="00BB3109">
        <w:rPr>
          <w:rStyle w:val="Heading3Char"/>
        </w:rPr>
        <w:t>2010</w:t>
      </w:r>
      <w:r w:rsidRPr="00BB3109">
        <w:rPr>
          <w:rStyle w:val="Heading3Char"/>
        </w:rPr>
        <w:t xml:space="preserve"> – </w:t>
      </w:r>
      <w:r w:rsidR="00BB3109" w:rsidRPr="00BB3109">
        <w:rPr>
          <w:rStyle w:val="Heading3Char"/>
        </w:rPr>
        <w:t>Jun 2010</w:t>
      </w:r>
    </w:p>
    <w:p w14:paraId="079125DE" w14:textId="77777777" w:rsidR="00BB3109" w:rsidRPr="00565B06" w:rsidRDefault="00BB3109" w:rsidP="00BB3109">
      <w:pPr>
        <w:pStyle w:val="Heading2"/>
      </w:pPr>
      <w:r>
        <w:t>Licensed Practical Nurse Certificate</w:t>
      </w:r>
      <w:r w:rsidRPr="00565B06">
        <w:t xml:space="preserve"> | </w:t>
      </w:r>
      <w:r>
        <w:rPr>
          <w:rStyle w:val="Emphasis"/>
        </w:rPr>
        <w:t>Army Medical Command Center and School</w:t>
      </w:r>
    </w:p>
    <w:p w14:paraId="66666AEC" w14:textId="77777777" w:rsidR="00BB3109" w:rsidRPr="00565B06" w:rsidRDefault="00BB3109" w:rsidP="00BB3109">
      <w:r w:rsidRPr="00BB3109">
        <w:rPr>
          <w:rStyle w:val="Heading3Char"/>
        </w:rPr>
        <w:t xml:space="preserve">Jan </w:t>
      </w:r>
      <w:r>
        <w:rPr>
          <w:rStyle w:val="Heading3Char"/>
        </w:rPr>
        <w:t>2005</w:t>
      </w:r>
      <w:r w:rsidRPr="00BB3109">
        <w:rPr>
          <w:rStyle w:val="Heading3Char"/>
        </w:rPr>
        <w:t xml:space="preserve"> – </w:t>
      </w:r>
      <w:r>
        <w:rPr>
          <w:rStyle w:val="Heading3Char"/>
        </w:rPr>
        <w:t>feb</w:t>
      </w:r>
      <w:r w:rsidRPr="00BB3109">
        <w:rPr>
          <w:rStyle w:val="Heading3Char"/>
        </w:rPr>
        <w:t xml:space="preserve"> </w:t>
      </w:r>
      <w:r>
        <w:rPr>
          <w:rStyle w:val="Heading3Char"/>
        </w:rPr>
        <w:t>2006</w:t>
      </w:r>
    </w:p>
    <w:p w14:paraId="0220BF32" w14:textId="77777777" w:rsidR="00BB3109" w:rsidRPr="00565B06" w:rsidRDefault="00BB3109" w:rsidP="00BB3109">
      <w:pPr>
        <w:pStyle w:val="Heading2"/>
      </w:pPr>
      <w:r>
        <w:t>Combat Medic/EMT-B Certificate</w:t>
      </w:r>
      <w:r w:rsidRPr="00565B06">
        <w:t xml:space="preserve"> | </w:t>
      </w:r>
      <w:r>
        <w:rPr>
          <w:rStyle w:val="Emphasis"/>
        </w:rPr>
        <w:t>Army Medical Command Center and School</w:t>
      </w:r>
    </w:p>
    <w:p w14:paraId="3D53A460" w14:textId="77777777" w:rsidR="00BB3109" w:rsidRDefault="00BB3109" w:rsidP="00BB3109">
      <w:r>
        <w:rPr>
          <w:rStyle w:val="Heading3Char"/>
        </w:rPr>
        <w:t>sep</w:t>
      </w:r>
      <w:r w:rsidRPr="00BB3109">
        <w:rPr>
          <w:rStyle w:val="Heading3Char"/>
        </w:rPr>
        <w:t xml:space="preserve"> 20</w:t>
      </w:r>
      <w:r>
        <w:rPr>
          <w:rStyle w:val="Heading3Char"/>
        </w:rPr>
        <w:t>04</w:t>
      </w:r>
      <w:r w:rsidRPr="00BB3109">
        <w:rPr>
          <w:rStyle w:val="Heading3Char"/>
        </w:rPr>
        <w:t xml:space="preserve"> – </w:t>
      </w:r>
      <w:r>
        <w:rPr>
          <w:rStyle w:val="Heading3Char"/>
        </w:rPr>
        <w:t>dec</w:t>
      </w:r>
      <w:r w:rsidRPr="00BB3109">
        <w:rPr>
          <w:rStyle w:val="Heading3Char"/>
        </w:rPr>
        <w:t xml:space="preserve"> </w:t>
      </w:r>
      <w:r>
        <w:rPr>
          <w:rStyle w:val="Heading3Char"/>
        </w:rPr>
        <w:t>2004</w:t>
      </w:r>
    </w:p>
    <w:p w14:paraId="4CD5CE18" w14:textId="77777777" w:rsidR="00BB3109" w:rsidRPr="00565B06" w:rsidRDefault="00BB3109" w:rsidP="00BB3109">
      <w:pPr>
        <w:pStyle w:val="Heading2"/>
      </w:pPr>
      <w:r>
        <w:t>High School Diploma</w:t>
      </w:r>
      <w:r w:rsidRPr="00565B06">
        <w:t xml:space="preserve"> | </w:t>
      </w:r>
      <w:r>
        <w:rPr>
          <w:rStyle w:val="Emphasis"/>
        </w:rPr>
        <w:t>James Campbell High School</w:t>
      </w:r>
    </w:p>
    <w:p w14:paraId="415049AF" w14:textId="77777777" w:rsidR="0022618C" w:rsidRDefault="00BB3109" w:rsidP="00BB3109">
      <w:r w:rsidRPr="00BB3109">
        <w:rPr>
          <w:rStyle w:val="Heading3Char"/>
        </w:rPr>
        <w:t xml:space="preserve"> </w:t>
      </w:r>
      <w:r>
        <w:rPr>
          <w:rStyle w:val="Heading3Char"/>
        </w:rPr>
        <w:t>1999</w:t>
      </w:r>
      <w:r w:rsidRPr="00BB3109">
        <w:rPr>
          <w:rStyle w:val="Heading3Char"/>
        </w:rPr>
        <w:t xml:space="preserve"> – </w:t>
      </w:r>
      <w:r>
        <w:rPr>
          <w:rStyle w:val="Heading3Char"/>
        </w:rPr>
        <w:t>may 2003</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22618C" w:rsidRPr="00565B06" w14:paraId="08C41170" w14:textId="77777777" w:rsidTr="00210E51">
        <w:tc>
          <w:tcPr>
            <w:tcW w:w="725" w:type="dxa"/>
            <w:tcMar>
              <w:right w:w="216" w:type="dxa"/>
            </w:tcMar>
            <w:vAlign w:val="bottom"/>
          </w:tcPr>
          <w:p w14:paraId="402785AE" w14:textId="77777777" w:rsidR="0022618C" w:rsidRPr="00565B06" w:rsidRDefault="0022618C" w:rsidP="00210E51">
            <w:pPr>
              <w:pStyle w:val="Icons"/>
            </w:pPr>
            <w:r w:rsidRPr="00565B06">
              <w:rPr>
                <w:noProof/>
              </w:rPr>
              <mc:AlternateContent>
                <mc:Choice Requires="wpg">
                  <w:drawing>
                    <wp:inline distT="0" distB="0" distL="0" distR="0" wp14:anchorId="6852B4EC" wp14:editId="47F3B978">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D4E579D"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0369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47404C83" w14:textId="77777777" w:rsidR="0022618C" w:rsidRPr="00565B06" w:rsidRDefault="0022618C" w:rsidP="00210E51">
            <w:pPr>
              <w:pStyle w:val="Heading1"/>
              <w:tabs>
                <w:tab w:val="left" w:pos="2256"/>
              </w:tabs>
              <w:outlineLvl w:val="0"/>
            </w:pPr>
            <w:r>
              <w:t>professional/student organizatons</w:t>
            </w:r>
            <w:r>
              <w:tab/>
            </w:r>
          </w:p>
        </w:tc>
      </w:tr>
    </w:tbl>
    <w:p w14:paraId="64DDB2FA" w14:textId="0B744A02" w:rsidR="0022618C" w:rsidRDefault="005D212A" w:rsidP="0022618C">
      <w:pPr>
        <w:rPr>
          <w:rFonts w:asciiTheme="majorHAnsi" w:hAnsiTheme="majorHAnsi" w:cstheme="majorHAnsi"/>
          <w:color w:val="auto"/>
        </w:rPr>
      </w:pPr>
      <w:r>
        <w:rPr>
          <w:rFonts w:asciiTheme="majorHAnsi" w:hAnsiTheme="majorHAnsi" w:cstheme="majorHAnsi"/>
          <w:color w:val="auto"/>
        </w:rPr>
        <w:t>Student Nurse Association</w:t>
      </w:r>
      <w:r w:rsidR="00DD24BB">
        <w:rPr>
          <w:rFonts w:asciiTheme="majorHAnsi" w:hAnsiTheme="majorHAnsi" w:cstheme="majorHAnsi"/>
          <w:color w:val="auto"/>
        </w:rPr>
        <w:t xml:space="preserve"> (Northwestern State University of Louisiana)</w:t>
      </w:r>
    </w:p>
    <w:p w14:paraId="0747F769" w14:textId="24A07224" w:rsidR="00C02ED9" w:rsidRPr="005D212A" w:rsidRDefault="00C02ED9" w:rsidP="0022618C">
      <w:pPr>
        <w:rPr>
          <w:rFonts w:asciiTheme="majorHAnsi" w:hAnsiTheme="majorHAnsi" w:cstheme="majorHAnsi"/>
          <w:color w:val="auto"/>
        </w:rPr>
      </w:pPr>
      <w:r>
        <w:rPr>
          <w:rFonts w:asciiTheme="majorHAnsi" w:hAnsiTheme="majorHAnsi" w:cstheme="majorHAnsi"/>
          <w:color w:val="auto"/>
        </w:rPr>
        <w:t>American Nurses Association (ANA)</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22618C" w:rsidRPr="00565B06" w14:paraId="105563FC" w14:textId="77777777" w:rsidTr="00210E51">
        <w:tc>
          <w:tcPr>
            <w:tcW w:w="725" w:type="dxa"/>
            <w:tcMar>
              <w:right w:w="216" w:type="dxa"/>
            </w:tcMar>
            <w:vAlign w:val="bottom"/>
          </w:tcPr>
          <w:p w14:paraId="282810FD" w14:textId="77777777" w:rsidR="0022618C" w:rsidRPr="00565B06" w:rsidRDefault="0022618C" w:rsidP="00210E51">
            <w:pPr>
              <w:pStyle w:val="Icons"/>
            </w:pPr>
            <w:r w:rsidRPr="00565B06">
              <w:rPr>
                <w:noProof/>
              </w:rPr>
              <mc:AlternateContent>
                <mc:Choice Requires="wpg">
                  <w:drawing>
                    <wp:inline distT="0" distB="0" distL="0" distR="0" wp14:anchorId="6C1F1479" wp14:editId="7F6144AA">
                      <wp:extent cx="274320" cy="274320"/>
                      <wp:effectExtent l="0" t="0" r="0" b="0"/>
                      <wp:docPr id="11"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2"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7"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52629A3"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CAjpnm&#10;OREAANZ4AAAOAAAAAAAAAAAAAAAAAC4CAABkcnMvZTJvRG9jLnhtbFBLAQItABQABgAIAAAAIQAY&#10;auyH2QAAAAMBAAAPAAAAAAAAAAAAAAAAAJMTAABkcnMvZG93bnJldi54bWxQSwUGAAAAAAQABADz&#10;AAAAmRQ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0369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24209087" w14:textId="77777777" w:rsidR="0022618C" w:rsidRPr="00565B06" w:rsidRDefault="0022618C" w:rsidP="00210E51">
            <w:pPr>
              <w:pStyle w:val="Heading1"/>
              <w:tabs>
                <w:tab w:val="left" w:pos="2256"/>
              </w:tabs>
              <w:outlineLvl w:val="0"/>
            </w:pPr>
            <w:r>
              <w:t>community service</w:t>
            </w:r>
            <w:r>
              <w:tab/>
            </w:r>
          </w:p>
        </w:tc>
      </w:tr>
    </w:tbl>
    <w:p w14:paraId="36E98554" w14:textId="77777777" w:rsidR="00DD24BB" w:rsidRPr="00DD24BB" w:rsidRDefault="00DD24BB" w:rsidP="0022618C">
      <w:pPr>
        <w:rPr>
          <w:rFonts w:asciiTheme="majorHAnsi" w:hAnsiTheme="majorHAnsi" w:cstheme="majorHAnsi"/>
          <w:color w:val="auto"/>
        </w:rPr>
      </w:pPr>
      <w:r>
        <w:rPr>
          <w:rFonts w:asciiTheme="majorHAnsi" w:hAnsiTheme="majorHAnsi" w:cstheme="majorHAnsi"/>
          <w:color w:val="auto"/>
        </w:rPr>
        <w:t>American Red Cross Volunteer</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3F5880C7" w14:textId="77777777" w:rsidTr="00284E50">
        <w:tc>
          <w:tcPr>
            <w:tcW w:w="725" w:type="dxa"/>
            <w:tcMar>
              <w:right w:w="216" w:type="dxa"/>
            </w:tcMar>
            <w:vAlign w:val="bottom"/>
          </w:tcPr>
          <w:p w14:paraId="37ACA5A2" w14:textId="77777777" w:rsidR="0022618C" w:rsidRPr="00565B06" w:rsidRDefault="00075B13" w:rsidP="00075B13">
            <w:pPr>
              <w:pStyle w:val="Icons"/>
            </w:pPr>
            <w:r w:rsidRPr="00565B06">
              <w:rPr>
                <w:noProof/>
              </w:rPr>
              <mc:AlternateContent>
                <mc:Choice Requires="wpg">
                  <w:drawing>
                    <wp:inline distT="0" distB="0" distL="0" distR="0" wp14:anchorId="51941E60" wp14:editId="3A5E2304">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1CF10A9"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0369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9" w:type="dxa"/>
          </w:tcPr>
          <w:p w14:paraId="755B0194" w14:textId="77777777" w:rsidR="005E088C" w:rsidRPr="00565B06" w:rsidRDefault="007D232F" w:rsidP="0004158B">
            <w:pPr>
              <w:pStyle w:val="Heading1"/>
              <w:outlineLvl w:val="0"/>
            </w:pPr>
            <w:sdt>
              <w:sdtPr>
                <w:alias w:val="Education:"/>
                <w:tag w:val="Education:"/>
                <w:id w:val="-2131392780"/>
                <w:placeholder>
                  <w:docPart w:val="BEA0C3342A8B433F85E1584CE749416E"/>
                </w:placeholder>
                <w:temporary/>
                <w:showingPlcHdr/>
                <w15:appearance w15:val="hidden"/>
              </w:sdtPr>
              <w:sdtEndPr/>
              <w:sdtContent>
                <w:r w:rsidR="005E088C" w:rsidRPr="00565B06">
                  <w:t>Experience</w:t>
                </w:r>
              </w:sdtContent>
            </w:sdt>
          </w:p>
        </w:tc>
      </w:tr>
    </w:tbl>
    <w:p w14:paraId="0EDEAE65" w14:textId="085FA72B" w:rsidR="005903EF" w:rsidRPr="00565B06" w:rsidRDefault="005903EF" w:rsidP="005903EF">
      <w:pPr>
        <w:pStyle w:val="Heading2"/>
      </w:pPr>
      <w:r>
        <w:t xml:space="preserve">RN | </w:t>
      </w:r>
      <w:r>
        <w:rPr>
          <w:rStyle w:val="Emphasis"/>
        </w:rPr>
        <w:t>Phelps County Regional Medical Center</w:t>
      </w:r>
    </w:p>
    <w:p w14:paraId="0FD50CC5" w14:textId="0456943E" w:rsidR="005903EF" w:rsidRPr="00565B06" w:rsidRDefault="005903EF" w:rsidP="005903EF">
      <w:pPr>
        <w:pStyle w:val="Heading3"/>
      </w:pPr>
      <w:r>
        <w:t>june 2018</w:t>
      </w:r>
      <w:r w:rsidRPr="00565B06">
        <w:t xml:space="preserve"> – </w:t>
      </w:r>
      <w:r>
        <w:t>current</w:t>
      </w:r>
    </w:p>
    <w:p w14:paraId="723C503A" w14:textId="4757B2DC" w:rsidR="005903EF" w:rsidRPr="005903EF" w:rsidRDefault="005903EF" w:rsidP="005903EF">
      <w:pPr>
        <w:rPr>
          <w:rFonts w:asciiTheme="majorHAnsi" w:eastAsia="Times New Roman" w:hAnsiTheme="majorHAnsi" w:cstheme="majorHAnsi"/>
          <w:color w:val="auto"/>
        </w:rPr>
      </w:pPr>
      <w:r w:rsidRPr="00284E50">
        <w:rPr>
          <w:rFonts w:asciiTheme="majorHAnsi" w:eastAsia="Times New Roman" w:hAnsiTheme="majorHAnsi" w:cstheme="majorHAnsi"/>
          <w:color w:val="000000"/>
        </w:rPr>
        <w:t xml:space="preserve">Provided care for up to six patients daily in an adult </w:t>
      </w:r>
      <w:r>
        <w:rPr>
          <w:rFonts w:asciiTheme="majorHAnsi" w:eastAsia="Times New Roman" w:hAnsiTheme="majorHAnsi" w:cstheme="majorHAnsi"/>
          <w:color w:val="000000"/>
        </w:rPr>
        <w:t xml:space="preserve">telemetry </w:t>
      </w:r>
      <w:r w:rsidRPr="00284E50">
        <w:rPr>
          <w:rFonts w:asciiTheme="majorHAnsi" w:eastAsia="Times New Roman" w:hAnsiTheme="majorHAnsi" w:cstheme="majorHAnsi"/>
          <w:color w:val="000000"/>
        </w:rPr>
        <w:t>medical-surgical care setting to include patients admitted for observation or transferred to floor from ICU</w:t>
      </w:r>
      <w:r>
        <w:rPr>
          <w:rFonts w:asciiTheme="majorHAnsi" w:eastAsia="Times New Roman" w:hAnsiTheme="majorHAnsi" w:cstheme="majorHAnsi"/>
          <w:color w:val="000000"/>
        </w:rPr>
        <w:t xml:space="preserve"> or ED</w:t>
      </w:r>
      <w:r w:rsidRPr="00284E50">
        <w:rPr>
          <w:rFonts w:asciiTheme="majorHAnsi" w:eastAsia="Times New Roman" w:hAnsiTheme="majorHAnsi" w:cstheme="majorHAnsi"/>
          <w:color w:val="000000"/>
        </w:rPr>
        <w:t xml:space="preserve">, post-surgical, physician office, or cardiac catheterization lab. </w:t>
      </w:r>
      <w:r>
        <w:rPr>
          <w:rFonts w:asciiTheme="majorHAnsi" w:eastAsia="Times New Roman" w:hAnsiTheme="majorHAnsi" w:cstheme="majorHAnsi"/>
          <w:color w:val="000000"/>
        </w:rPr>
        <w:t xml:space="preserve">Monitored patients with strokes for signs of </w:t>
      </w:r>
      <w:r>
        <w:rPr>
          <w:rFonts w:asciiTheme="majorHAnsi" w:eastAsia="Times New Roman" w:hAnsiTheme="majorHAnsi" w:cstheme="majorHAnsi"/>
          <w:color w:val="000000"/>
        </w:rPr>
        <w:lastRenderedPageBreak/>
        <w:t>increased ICP</w:t>
      </w:r>
      <w:r w:rsidR="008151CF">
        <w:rPr>
          <w:rFonts w:asciiTheme="majorHAnsi" w:eastAsia="Times New Roman" w:hAnsiTheme="majorHAnsi" w:cstheme="majorHAnsi"/>
          <w:color w:val="000000"/>
        </w:rPr>
        <w:t xml:space="preserve"> or stroke evolution</w:t>
      </w:r>
      <w:r>
        <w:rPr>
          <w:rFonts w:asciiTheme="majorHAnsi" w:eastAsia="Times New Roman" w:hAnsiTheme="majorHAnsi" w:cstheme="majorHAnsi"/>
          <w:color w:val="000000"/>
        </w:rPr>
        <w:t xml:space="preserve">, assisted with </w:t>
      </w:r>
      <w:r w:rsidR="008151CF">
        <w:rPr>
          <w:rFonts w:asciiTheme="majorHAnsi" w:eastAsia="Times New Roman" w:hAnsiTheme="majorHAnsi" w:cstheme="majorHAnsi"/>
          <w:color w:val="000000"/>
        </w:rPr>
        <w:t xml:space="preserve">continuous ambulatory peritoneal dialysis or continuous cycling peritoneal dialysis, administered blood products within parameters set by facility policy, and monitored </w:t>
      </w:r>
      <w:r w:rsidR="007059CE">
        <w:rPr>
          <w:rFonts w:asciiTheme="majorHAnsi" w:eastAsia="Times New Roman" w:hAnsiTheme="majorHAnsi" w:cstheme="majorHAnsi"/>
          <w:color w:val="000000"/>
        </w:rPr>
        <w:t>patients on a variety of cardiac drips</w:t>
      </w:r>
      <w:r>
        <w:rPr>
          <w:rFonts w:asciiTheme="majorHAnsi" w:eastAsia="Times New Roman" w:hAnsiTheme="majorHAnsi" w:cstheme="majorHAnsi"/>
          <w:color w:val="000000"/>
        </w:rPr>
        <w:t xml:space="preserve">. </w:t>
      </w:r>
      <w:r w:rsidRPr="00284E50">
        <w:rPr>
          <w:rFonts w:asciiTheme="majorHAnsi" w:eastAsia="Times New Roman" w:hAnsiTheme="majorHAnsi" w:cstheme="majorHAnsi"/>
          <w:color w:val="000000"/>
        </w:rPr>
        <w:t>Performed head-to-toe nursing assessments once per shift and focused assessments as patient status dictated. Monitored patients for adverse reactions to medication or medication interaction as well as laboratory values for changing status and communicated concerns to physicians in a timely manner.</w:t>
      </w:r>
      <w:bookmarkStart w:id="0" w:name="_GoBack"/>
      <w:bookmarkEnd w:id="0"/>
    </w:p>
    <w:p w14:paraId="6E816D36" w14:textId="78C32A57" w:rsidR="00284E50" w:rsidRPr="00565B06" w:rsidRDefault="00284E50" w:rsidP="00284E50">
      <w:pPr>
        <w:pStyle w:val="Heading2"/>
      </w:pPr>
      <w:r>
        <w:t xml:space="preserve">RN | </w:t>
      </w:r>
      <w:r>
        <w:rPr>
          <w:rStyle w:val="Emphasis"/>
        </w:rPr>
        <w:t>Byrd Regional Medical Center</w:t>
      </w:r>
    </w:p>
    <w:p w14:paraId="76479A6A" w14:textId="69E47E5A" w:rsidR="00284E50" w:rsidRPr="00565B06" w:rsidRDefault="00284E50" w:rsidP="00284E50">
      <w:pPr>
        <w:pStyle w:val="Heading3"/>
      </w:pPr>
      <w:r>
        <w:t>JAN 2018</w:t>
      </w:r>
      <w:r w:rsidRPr="00565B06">
        <w:t xml:space="preserve"> – </w:t>
      </w:r>
      <w:r w:rsidR="00CC09CC">
        <w:t>may 2018</w:t>
      </w:r>
    </w:p>
    <w:p w14:paraId="59899D0B" w14:textId="785F00AD" w:rsidR="00284E50" w:rsidRPr="00284E50" w:rsidRDefault="00284E50" w:rsidP="00284E50">
      <w:pPr>
        <w:rPr>
          <w:rFonts w:asciiTheme="majorHAnsi" w:eastAsia="Times New Roman" w:hAnsiTheme="majorHAnsi" w:cstheme="majorHAnsi"/>
          <w:color w:val="auto"/>
        </w:rPr>
      </w:pPr>
      <w:r w:rsidRPr="00284E50">
        <w:rPr>
          <w:rFonts w:asciiTheme="majorHAnsi" w:eastAsia="Times New Roman" w:hAnsiTheme="majorHAnsi" w:cstheme="majorHAnsi"/>
          <w:color w:val="000000"/>
        </w:rPr>
        <w:t>Provided care for up to six patients daily in an adult medical-surgical care setting to include patients admitted for observation or transferred to floor from ICU</w:t>
      </w:r>
      <w:r w:rsidR="00875D21">
        <w:rPr>
          <w:rFonts w:asciiTheme="majorHAnsi" w:eastAsia="Times New Roman" w:hAnsiTheme="majorHAnsi" w:cstheme="majorHAnsi"/>
          <w:color w:val="000000"/>
        </w:rPr>
        <w:t xml:space="preserve"> or ED</w:t>
      </w:r>
      <w:r w:rsidRPr="00284E50">
        <w:rPr>
          <w:rFonts w:asciiTheme="majorHAnsi" w:eastAsia="Times New Roman" w:hAnsiTheme="majorHAnsi" w:cstheme="majorHAnsi"/>
          <w:color w:val="000000"/>
        </w:rPr>
        <w:t xml:space="preserve">, post-surgical, physician office, or cardiac catheterization lab. Ensured compliance with deep-vein thrombosis protocol and nurse-driven infection control protocols. </w:t>
      </w:r>
      <w:r w:rsidR="00762B26">
        <w:rPr>
          <w:rFonts w:asciiTheme="majorHAnsi" w:eastAsia="Times New Roman" w:hAnsiTheme="majorHAnsi" w:cstheme="majorHAnsi"/>
          <w:color w:val="000000"/>
        </w:rPr>
        <w:t>Initiated and mo</w:t>
      </w:r>
      <w:r w:rsidRPr="00284E50">
        <w:rPr>
          <w:rFonts w:asciiTheme="majorHAnsi" w:eastAsia="Times New Roman" w:hAnsiTheme="majorHAnsi" w:cstheme="majorHAnsi"/>
          <w:color w:val="000000"/>
        </w:rPr>
        <w:t>nitored patients with Heparin drips, blood administration, total parenteral nutrition, tube feeding, and peripheral parenteral nutrition. Monitored patients</w:t>
      </w:r>
      <w:r>
        <w:rPr>
          <w:rFonts w:asciiTheme="majorHAnsi" w:eastAsia="Times New Roman" w:hAnsiTheme="majorHAnsi" w:cstheme="majorHAnsi"/>
          <w:color w:val="000000"/>
        </w:rPr>
        <w:t>’</w:t>
      </w:r>
      <w:r w:rsidRPr="00284E50">
        <w:rPr>
          <w:rFonts w:asciiTheme="majorHAnsi" w:eastAsia="Times New Roman" w:hAnsiTheme="majorHAnsi" w:cstheme="majorHAnsi"/>
          <w:color w:val="000000"/>
        </w:rPr>
        <w:t xml:space="preserve"> vital signs and pain scale every four hours throughout shift, ensuring patient comfort while addressing questions regarding treatment and medications. Performed head-to-toe nursing assessments once per shift and focused assessments as patient status dictated. Administered medication orally, intravenously, subcutaneously, intramuscularly, topically, and sublingually as prescribed by physician and pharmacy. Monitored patients for adverse reactions to medication or medication interaction as well as laboratory values for changing status and communicated concerns to physicians in a timely manner.</w:t>
      </w:r>
    </w:p>
    <w:p w14:paraId="41512F6E" w14:textId="1D5686AC" w:rsidR="005E088C" w:rsidRPr="00565B06" w:rsidRDefault="00DD24BB" w:rsidP="00B47E1E">
      <w:pPr>
        <w:pStyle w:val="Heading2"/>
      </w:pPr>
      <w:r>
        <w:t>LPN (68WM6)</w:t>
      </w:r>
      <w:r w:rsidR="004E0776">
        <w:t xml:space="preserve"> </w:t>
      </w:r>
      <w:r>
        <w:t xml:space="preserve">| </w:t>
      </w:r>
      <w:r>
        <w:rPr>
          <w:rStyle w:val="Emphasis"/>
        </w:rPr>
        <w:t>US Army, Tripler Army Medical Center</w:t>
      </w:r>
    </w:p>
    <w:p w14:paraId="62956055" w14:textId="77777777" w:rsidR="005E088C" w:rsidRPr="00565B06" w:rsidRDefault="00DD24BB" w:rsidP="004F199F">
      <w:pPr>
        <w:pStyle w:val="Heading3"/>
      </w:pPr>
      <w:r>
        <w:t>Sep 2012</w:t>
      </w:r>
      <w:r w:rsidR="005E088C" w:rsidRPr="00565B06">
        <w:t xml:space="preserve"> – </w:t>
      </w:r>
      <w:r>
        <w:t>Sep 2014</w:t>
      </w:r>
    </w:p>
    <w:p w14:paraId="179D80C3" w14:textId="77777777" w:rsidR="005E088C" w:rsidRPr="001F05A9" w:rsidRDefault="00E61F84" w:rsidP="005E088C">
      <w:pPr>
        <w:rPr>
          <w:rFonts w:cstheme="minorHAnsi"/>
          <w:color w:val="auto"/>
        </w:rPr>
      </w:pPr>
      <w:r w:rsidRPr="00510A02">
        <w:rPr>
          <w:rFonts w:asciiTheme="majorHAnsi" w:eastAsia="Times New Roman" w:hAnsiTheme="majorHAnsi" w:cstheme="majorHAnsi"/>
          <w:color w:val="auto"/>
        </w:rPr>
        <w:t>Provided care for up to two patients daily in an adult intensive care setting to include patients post-surgical or in critical condition requiring mechanical ventilation, continuous cardiac monitoring, management of patients requiring vasopressors, increased intracranial pressure monitoring, intra-</w:t>
      </w:r>
      <w:r w:rsidR="00510A02" w:rsidRPr="00510A02">
        <w:rPr>
          <w:rFonts w:asciiTheme="majorHAnsi" w:eastAsia="Times New Roman" w:hAnsiTheme="majorHAnsi" w:cstheme="majorHAnsi"/>
          <w:color w:val="auto"/>
        </w:rPr>
        <w:t>abdominal pressure monitoring, total parenteral nutrition, and</w:t>
      </w:r>
      <w:r w:rsidRPr="00510A02">
        <w:rPr>
          <w:rFonts w:asciiTheme="majorHAnsi" w:eastAsia="Times New Roman" w:hAnsiTheme="majorHAnsi" w:cstheme="majorHAnsi"/>
          <w:color w:val="auto"/>
        </w:rPr>
        <w:t xml:space="preserve"> tube feeding. Monitored patients’ vital signs and pain scale hourly throughout shift, ensuring patient comfort while addressing questions regarding treatment and prognosis. Performed head-to-toe nursing assessments every four hours at a minimum, provided support to patient and family members emotionally and sometimes physically as many families found themselves displaced when traveling from different countries. Administered medication orally, intravenously, subcutaneously, intramuscularly, topically, and sublingually as prescribed by physician and pharmacy. Monitored patients for adverse reactions to medication or medication interaction as well as laboratory values for changing </w:t>
      </w:r>
      <w:r w:rsidR="00510A02" w:rsidRPr="00510A02">
        <w:rPr>
          <w:rFonts w:asciiTheme="majorHAnsi" w:eastAsia="Times New Roman" w:hAnsiTheme="majorHAnsi" w:cstheme="majorHAnsi"/>
          <w:color w:val="auto"/>
        </w:rPr>
        <w:t xml:space="preserve">health </w:t>
      </w:r>
      <w:r w:rsidRPr="00510A02">
        <w:rPr>
          <w:rFonts w:asciiTheme="majorHAnsi" w:eastAsia="Times New Roman" w:hAnsiTheme="majorHAnsi" w:cstheme="majorHAnsi"/>
          <w:color w:val="auto"/>
        </w:rPr>
        <w:t xml:space="preserve">status and communicated concerns to physicians in a timely manner. Maintained adherence to Joint Commission standards and improved quality of care when appointed as a point of contact for Continuous Renal Replacement Therapy (CRRT)/Therapeutic Plasma Exchange (TPE) in the Adult ICU, successfully trained and precepted hands-on of staff on the </w:t>
      </w:r>
      <w:proofErr w:type="spellStart"/>
      <w:r w:rsidRPr="00510A02">
        <w:rPr>
          <w:rFonts w:asciiTheme="majorHAnsi" w:eastAsia="Times New Roman" w:hAnsiTheme="majorHAnsi" w:cstheme="majorHAnsi"/>
          <w:color w:val="auto"/>
        </w:rPr>
        <w:t>NxStage</w:t>
      </w:r>
      <w:proofErr w:type="spellEnd"/>
      <w:r w:rsidRPr="00510A02">
        <w:rPr>
          <w:rFonts w:asciiTheme="majorHAnsi" w:eastAsia="Times New Roman" w:hAnsiTheme="majorHAnsi" w:cstheme="majorHAnsi"/>
          <w:color w:val="auto"/>
        </w:rPr>
        <w:t xml:space="preserve"> CRRT/TPE machine and provided guidance with</w:t>
      </w:r>
      <w:r w:rsidRPr="001F05A9">
        <w:rPr>
          <w:rFonts w:eastAsia="Times New Roman" w:cstheme="minorHAnsi"/>
          <w:color w:val="auto"/>
        </w:rPr>
        <w:t xml:space="preserve"> troubleshooting.</w:t>
      </w:r>
    </w:p>
    <w:p w14:paraId="10617130" w14:textId="77777777" w:rsidR="005E088C" w:rsidRPr="00565B06" w:rsidRDefault="00DD24BB" w:rsidP="00B47E1E">
      <w:pPr>
        <w:pStyle w:val="Heading2"/>
      </w:pPr>
      <w:r>
        <w:t>Dialysis Technician</w:t>
      </w:r>
      <w:r w:rsidR="005E088C" w:rsidRPr="00565B06">
        <w:t xml:space="preserve"> </w:t>
      </w:r>
      <w:r>
        <w:t>(68WM6M3)</w:t>
      </w:r>
      <w:r w:rsidR="004E0776">
        <w:t xml:space="preserve"> </w:t>
      </w:r>
      <w:r w:rsidR="005E088C" w:rsidRPr="00565B06">
        <w:t xml:space="preserve">| </w:t>
      </w:r>
      <w:r>
        <w:rPr>
          <w:rStyle w:val="Emphasis"/>
        </w:rPr>
        <w:t>US Army, San Antonio Military Medical Center</w:t>
      </w:r>
    </w:p>
    <w:p w14:paraId="054008B2" w14:textId="77777777" w:rsidR="005E088C" w:rsidRPr="00565B06" w:rsidRDefault="00DD24BB" w:rsidP="004F199F">
      <w:pPr>
        <w:pStyle w:val="Heading3"/>
      </w:pPr>
      <w:r>
        <w:t>Jul 2010</w:t>
      </w:r>
      <w:r w:rsidR="005E088C" w:rsidRPr="00565B06">
        <w:t xml:space="preserve"> – </w:t>
      </w:r>
      <w:r>
        <w:t>Aug 2012</w:t>
      </w:r>
    </w:p>
    <w:p w14:paraId="049A485E" w14:textId="3A78F98B" w:rsidR="00E61F84" w:rsidRPr="000D5431" w:rsidRDefault="00E61F84" w:rsidP="00E61F84">
      <w:pPr>
        <w:rPr>
          <w:rFonts w:asciiTheme="majorHAnsi" w:eastAsia="Times New Roman" w:hAnsiTheme="majorHAnsi" w:cstheme="majorHAnsi"/>
          <w:color w:val="auto"/>
        </w:rPr>
      </w:pPr>
      <w:r w:rsidRPr="00510A02">
        <w:rPr>
          <w:rFonts w:asciiTheme="majorHAnsi" w:eastAsia="Times New Roman" w:hAnsiTheme="majorHAnsi" w:cstheme="majorHAnsi"/>
          <w:color w:val="auto"/>
        </w:rPr>
        <w:t xml:space="preserve">Administered safe and effective hemodialysis treatment in outpatient and inpatient settings. Performed daily nursing assessments to identify complaints and symptoms prior to treatment </w:t>
      </w:r>
      <w:r w:rsidRPr="00510A02">
        <w:rPr>
          <w:rFonts w:asciiTheme="majorHAnsi" w:eastAsia="Times New Roman" w:hAnsiTheme="majorHAnsi" w:cstheme="majorHAnsi"/>
          <w:color w:val="auto"/>
        </w:rPr>
        <w:lastRenderedPageBreak/>
        <w:t>start and monitored vital signs and symptoms throughout and after hemodialysis treatment. Administered oral, intravenous, subcutaneous, and intramuscular medication as prescribed. Monitored laboratory values of patients to ensure efficacy of treatment and to trend patient status over time. Shared knowledge and experience with over thirty rotating LPN students as they rotated through the hemodialysis unit. Took initiative in strict disinfection policies which resulted in low bacterial culture results monthly, leading to strict adherence to Joint Commission standards.</w:t>
      </w:r>
    </w:p>
    <w:p w14:paraId="2DD6FE5D" w14:textId="77777777" w:rsidR="002E0CDE" w:rsidRPr="00565B06" w:rsidRDefault="00DD24BB" w:rsidP="002E0CDE">
      <w:pPr>
        <w:pStyle w:val="Heading2"/>
      </w:pPr>
      <w:r>
        <w:t>LPN (68WM6)</w:t>
      </w:r>
      <w:r w:rsidR="002E0CDE" w:rsidRPr="00565B06">
        <w:t xml:space="preserve"> | </w:t>
      </w:r>
      <w:r>
        <w:rPr>
          <w:rStyle w:val="Emphasis"/>
        </w:rPr>
        <w:t>US Army; 212</w:t>
      </w:r>
      <w:r w:rsidRPr="00DD24BB">
        <w:rPr>
          <w:rStyle w:val="Emphasis"/>
          <w:vertAlign w:val="superscript"/>
        </w:rPr>
        <w:t>th</w:t>
      </w:r>
      <w:r>
        <w:rPr>
          <w:rStyle w:val="Emphasis"/>
        </w:rPr>
        <w:t xml:space="preserve"> Combat Support Hospital</w:t>
      </w:r>
    </w:p>
    <w:p w14:paraId="2BE902D0" w14:textId="77777777" w:rsidR="002E0CDE" w:rsidRPr="002E0CDE" w:rsidRDefault="00DD24BB" w:rsidP="002E0CDE">
      <w:pPr>
        <w:pStyle w:val="Heading3"/>
      </w:pPr>
      <w:r>
        <w:t>Oct 2007</w:t>
      </w:r>
      <w:r w:rsidR="002E0CDE" w:rsidRPr="00565B06">
        <w:t xml:space="preserve"> – </w:t>
      </w:r>
      <w:r>
        <w:t>Dec 2009</w:t>
      </w:r>
    </w:p>
    <w:p w14:paraId="251DB4EA" w14:textId="77777777" w:rsidR="002E0CDE" w:rsidRPr="000D5431" w:rsidRDefault="00E61F84" w:rsidP="00E61F84">
      <w:pPr>
        <w:rPr>
          <w:rFonts w:asciiTheme="majorHAnsi" w:eastAsia="Times New Roman" w:hAnsiTheme="majorHAnsi" w:cstheme="majorHAnsi"/>
          <w:color w:val="auto"/>
        </w:rPr>
      </w:pPr>
      <w:r w:rsidRPr="00510A02">
        <w:rPr>
          <w:rFonts w:asciiTheme="majorHAnsi" w:eastAsia="Times New Roman" w:hAnsiTheme="majorHAnsi" w:cstheme="majorHAnsi"/>
          <w:color w:val="auto"/>
        </w:rPr>
        <w:t>United States Soldier with multiple duties to include clerical, supervisory, and support positions. Provided medical support for the Expert Field Medical Badge exercise as one of two LPNs in an aid station environment, saw and treated active duty soldiers and performed focused assessments to find the major complaint or symptoms and reported findings to the Physician's Assistant assigned. Administered medication as prescribed and teaching for soldiers. Deployed to Romania in support of a humanitarian mission in which free medical care was given to the rural population of the country: tasks included obtaining a history through use of an interpreter, assessing for medical complaints, performing vision exams, giving out glasses, and conducting patient teaching regarding common illnesses and communicable diseases and how to prevent them. Was in charge of medical equipment in excess of $500k, responsible for ensuring scheduled maintenance completed and that all equipment was accounted for and safely stored. Appointed point of contact for the unit's week-long mass Flu vaccination of nearly 300 soldiers, supervising the process from start to finish: soldiers were screened prior to administration, to ensure vaccination is needed, allergy screening completed, to determine whether soldier received the vaccination intradermally or intranasally, and monitored for adverse reaction to vaccination for half an hour after administration.</w:t>
      </w:r>
    </w:p>
    <w:p w14:paraId="7FB23631" w14:textId="77777777" w:rsidR="002E0CDE" w:rsidRPr="00565B06" w:rsidRDefault="00DD24BB" w:rsidP="002E0CDE">
      <w:pPr>
        <w:pStyle w:val="Heading2"/>
      </w:pPr>
      <w:r>
        <w:t>LPN</w:t>
      </w:r>
      <w:r w:rsidR="002E0CDE" w:rsidRPr="00565B06">
        <w:t xml:space="preserve"> | </w:t>
      </w:r>
      <w:r>
        <w:rPr>
          <w:rStyle w:val="Emphasis"/>
        </w:rPr>
        <w:t>The Plaza at Punchbowl</w:t>
      </w:r>
    </w:p>
    <w:p w14:paraId="72D5F70D" w14:textId="77777777" w:rsidR="002E0CDE" w:rsidRPr="002E0CDE" w:rsidRDefault="00DD24BB" w:rsidP="002E0CDE">
      <w:pPr>
        <w:pStyle w:val="Heading3"/>
      </w:pPr>
      <w:r>
        <w:t>Feb 2006</w:t>
      </w:r>
      <w:r w:rsidR="002E0CDE" w:rsidRPr="00565B06">
        <w:t xml:space="preserve"> – </w:t>
      </w:r>
      <w:r>
        <w:t>Sep 2007</w:t>
      </w:r>
    </w:p>
    <w:p w14:paraId="1573944D" w14:textId="77777777" w:rsidR="000D5431" w:rsidRPr="000D5431" w:rsidRDefault="002E0CDE" w:rsidP="000D5431">
      <w:pPr>
        <w:rPr>
          <w:rFonts w:asciiTheme="majorHAnsi" w:eastAsia="Times New Roman" w:hAnsiTheme="majorHAnsi" w:cstheme="majorHAnsi"/>
          <w:color w:val="auto"/>
        </w:rPr>
      </w:pPr>
      <w:r w:rsidRPr="00510A02">
        <w:rPr>
          <w:rFonts w:asciiTheme="majorHAnsi" w:eastAsia="Times New Roman" w:hAnsiTheme="majorHAnsi" w:cstheme="majorHAnsi"/>
          <w:color w:val="auto"/>
        </w:rPr>
        <w:t>Provided medical care as needed for over 130 residents in an assisted living setting while managing medication profiles and safe administration for over 80 residents daily. Provided assistance with activities of daily living for the elderly population and emotional support for residents and family members, to include the grieving process. Supervised up to three nursing aides during shift.</w:t>
      </w:r>
    </w:p>
    <w:p w14:paraId="0E0D1B14" w14:textId="77777777" w:rsidR="000D5431" w:rsidRPr="00565B06" w:rsidRDefault="000D5431" w:rsidP="000D5431">
      <w:pPr>
        <w:pStyle w:val="Heading2"/>
      </w:pPr>
      <w:r>
        <w:t>US Army Soldier</w:t>
      </w:r>
      <w:r w:rsidRPr="00565B06">
        <w:t xml:space="preserve"> | </w:t>
      </w:r>
      <w:r w:rsidR="00916E26">
        <w:rPr>
          <w:rStyle w:val="Emphasis"/>
        </w:rPr>
        <w:t>US A</w:t>
      </w:r>
      <w:r>
        <w:rPr>
          <w:rStyle w:val="Emphasis"/>
        </w:rPr>
        <w:t>rmy</w:t>
      </w:r>
      <w:r w:rsidR="00916E26">
        <w:rPr>
          <w:rStyle w:val="Emphasis"/>
        </w:rPr>
        <w:t>; Army</w:t>
      </w:r>
      <w:r>
        <w:rPr>
          <w:rStyle w:val="Emphasis"/>
        </w:rPr>
        <w:t xml:space="preserve"> Medical Command Center and School</w:t>
      </w:r>
    </w:p>
    <w:p w14:paraId="27D47E39" w14:textId="77777777" w:rsidR="000D5431" w:rsidRPr="00916E26" w:rsidRDefault="00916E26" w:rsidP="000D5431">
      <w:pPr>
        <w:rPr>
          <w:rFonts w:asciiTheme="majorHAnsi" w:hAnsiTheme="majorHAnsi" w:cstheme="majorHAnsi"/>
          <w:color w:val="auto"/>
        </w:rPr>
      </w:pPr>
      <w:r>
        <w:rPr>
          <w:rStyle w:val="Heading3Char"/>
        </w:rPr>
        <w:t>Jun 2004</w:t>
      </w:r>
      <w:r w:rsidR="000D5431" w:rsidRPr="00BB3109">
        <w:rPr>
          <w:rStyle w:val="Heading3Char"/>
        </w:rPr>
        <w:t xml:space="preserve"> – </w:t>
      </w:r>
      <w:r>
        <w:rPr>
          <w:rStyle w:val="Heading3Char"/>
        </w:rPr>
        <w:t>feb 2006</w:t>
      </w:r>
      <w:r w:rsidR="000D5431" w:rsidRPr="00BB3109">
        <w:rPr>
          <w:rStyle w:val="Heading3Char"/>
        </w:rPr>
        <w:br/>
      </w:r>
      <w:r>
        <w:rPr>
          <w:rFonts w:asciiTheme="majorHAnsi" w:hAnsiTheme="majorHAnsi" w:cstheme="majorHAnsi"/>
          <w:color w:val="auto"/>
        </w:rPr>
        <w:t>Attended Basic Combat Training, then completed additional military training for primary MOS, 68W (Combat Medic), and additional skill identifier, M6 (LPN).</w:t>
      </w:r>
    </w:p>
    <w:p w14:paraId="1DFB0DC7" w14:textId="77777777" w:rsidR="000D5431" w:rsidRPr="00565B06" w:rsidRDefault="000D5431" w:rsidP="005E088C"/>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14:paraId="543E2279" w14:textId="77777777" w:rsidTr="00562422">
        <w:tc>
          <w:tcPr>
            <w:tcW w:w="720" w:type="dxa"/>
            <w:tcMar>
              <w:right w:w="216" w:type="dxa"/>
            </w:tcMar>
            <w:vAlign w:val="bottom"/>
          </w:tcPr>
          <w:p w14:paraId="434C4031" w14:textId="77777777" w:rsidR="00143224" w:rsidRPr="00565B06" w:rsidRDefault="00075B13" w:rsidP="00075B13">
            <w:pPr>
              <w:pStyle w:val="Icons"/>
            </w:pPr>
            <w:r w:rsidRPr="00565B06">
              <w:rPr>
                <w:noProof/>
              </w:rPr>
              <mc:AlternateContent>
                <mc:Choice Requires="wpg">
                  <w:drawing>
                    <wp:inline distT="0" distB="0" distL="0" distR="0" wp14:anchorId="487217A3" wp14:editId="5C01911E">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CDB18CA"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0369a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5F477AC8" w14:textId="77777777" w:rsidR="00143224" w:rsidRPr="00565B06" w:rsidRDefault="007D232F" w:rsidP="00AD6216">
            <w:pPr>
              <w:pStyle w:val="Heading1"/>
              <w:outlineLvl w:val="0"/>
            </w:pPr>
            <w:sdt>
              <w:sdtPr>
                <w:alias w:val="Skills:"/>
                <w:tag w:val="Skills:"/>
                <w:id w:val="-925109897"/>
                <w:placeholder>
                  <w:docPart w:val="63B1B8433F70471194F467EA1C87B0E0"/>
                </w:placeholder>
                <w:temporary/>
                <w:showingPlcHdr/>
                <w15:appearance w15:val="hidden"/>
              </w:sdtPr>
              <w:sdtEndPr/>
              <w:sdtContent>
                <w:r w:rsidR="00143224" w:rsidRPr="00565B06">
                  <w:t>Skills</w:t>
                </w:r>
              </w:sdtContent>
            </w:sdt>
          </w:p>
        </w:tc>
      </w:tr>
    </w:tbl>
    <w:tbl>
      <w:tblPr>
        <w:tblStyle w:val="TableGridLight"/>
        <w:tblW w:w="51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463"/>
        <w:gridCol w:w="4464"/>
      </w:tblGrid>
      <w:tr w:rsidR="00143224" w:rsidRPr="00565B06" w14:paraId="0363C16E" w14:textId="77777777" w:rsidTr="00DE0A67">
        <w:trPr>
          <w:trHeight w:val="2006"/>
        </w:trPr>
        <w:tc>
          <w:tcPr>
            <w:tcW w:w="4463" w:type="dxa"/>
          </w:tcPr>
          <w:p w14:paraId="6EBD514C" w14:textId="77777777" w:rsidR="00143224" w:rsidRPr="00510A02" w:rsidRDefault="00E07808" w:rsidP="00565B06">
            <w:pPr>
              <w:pStyle w:val="ListBullet"/>
              <w:spacing w:after="80"/>
              <w:rPr>
                <w:rFonts w:asciiTheme="majorHAnsi" w:hAnsiTheme="majorHAnsi" w:cstheme="majorHAnsi"/>
                <w:color w:val="auto"/>
              </w:rPr>
            </w:pPr>
            <w:r>
              <w:rPr>
                <w:rFonts w:asciiTheme="majorHAnsi" w:hAnsiTheme="majorHAnsi" w:cstheme="majorHAnsi"/>
                <w:color w:val="auto"/>
              </w:rPr>
              <w:lastRenderedPageBreak/>
              <w:t>Attention to detail</w:t>
            </w:r>
          </w:p>
          <w:p w14:paraId="6FE4CC8A" w14:textId="77777777" w:rsidR="00316CE4" w:rsidRDefault="00E07808" w:rsidP="00316CE4">
            <w:pPr>
              <w:pStyle w:val="ListBullet"/>
              <w:spacing w:after="80"/>
              <w:rPr>
                <w:rFonts w:asciiTheme="majorHAnsi" w:hAnsiTheme="majorHAnsi" w:cstheme="majorHAnsi"/>
                <w:color w:val="auto"/>
              </w:rPr>
            </w:pPr>
            <w:r>
              <w:rPr>
                <w:rFonts w:asciiTheme="majorHAnsi" w:hAnsiTheme="majorHAnsi" w:cstheme="majorHAnsi"/>
                <w:color w:val="auto"/>
              </w:rPr>
              <w:t>Unwavering dedication</w:t>
            </w:r>
          </w:p>
          <w:p w14:paraId="3787B4C2" w14:textId="77777777" w:rsidR="00E07808" w:rsidRDefault="00E07808" w:rsidP="00316CE4">
            <w:pPr>
              <w:pStyle w:val="ListBullet"/>
              <w:spacing w:after="80"/>
              <w:rPr>
                <w:rFonts w:asciiTheme="majorHAnsi" w:hAnsiTheme="majorHAnsi" w:cstheme="majorHAnsi"/>
                <w:color w:val="auto"/>
              </w:rPr>
            </w:pPr>
            <w:r>
              <w:rPr>
                <w:rFonts w:asciiTheme="majorHAnsi" w:hAnsiTheme="majorHAnsi" w:cstheme="majorHAnsi"/>
                <w:color w:val="auto"/>
              </w:rPr>
              <w:t>Easily establish good rapport with patients and staff</w:t>
            </w:r>
          </w:p>
          <w:p w14:paraId="6C2E3C3C" w14:textId="77777777" w:rsidR="00100CFC" w:rsidRDefault="00100CFC" w:rsidP="00100CFC">
            <w:pPr>
              <w:pStyle w:val="ListBullet"/>
              <w:numPr>
                <w:ilvl w:val="0"/>
                <w:numId w:val="0"/>
              </w:numPr>
              <w:spacing w:after="80"/>
              <w:ind w:left="360" w:hanging="360"/>
              <w:rPr>
                <w:rFonts w:asciiTheme="majorHAnsi" w:hAnsiTheme="majorHAnsi" w:cstheme="majorHAnsi"/>
                <w:color w:val="auto"/>
              </w:rPr>
            </w:pPr>
          </w:p>
          <w:p w14:paraId="7B659D95" w14:textId="77777777" w:rsidR="00100CFC" w:rsidRPr="00510A02" w:rsidRDefault="00100CFC" w:rsidP="00C02ED9">
            <w:pPr>
              <w:pStyle w:val="ListBullet"/>
              <w:numPr>
                <w:ilvl w:val="0"/>
                <w:numId w:val="0"/>
              </w:numPr>
              <w:ind w:left="360" w:hanging="360"/>
              <w:rPr>
                <w:rFonts w:asciiTheme="majorHAnsi" w:hAnsiTheme="majorHAnsi" w:cstheme="majorHAnsi"/>
                <w:color w:val="auto"/>
              </w:rPr>
            </w:pPr>
          </w:p>
        </w:tc>
        <w:tc>
          <w:tcPr>
            <w:tcW w:w="4464" w:type="dxa"/>
            <w:tcMar>
              <w:left w:w="576" w:type="dxa"/>
            </w:tcMar>
          </w:tcPr>
          <w:p w14:paraId="045B4AF1" w14:textId="77777777" w:rsidR="00143224" w:rsidRPr="00510A02" w:rsidRDefault="00E07808" w:rsidP="00565B06">
            <w:pPr>
              <w:pStyle w:val="ListBullet"/>
              <w:spacing w:after="80"/>
              <w:rPr>
                <w:rFonts w:asciiTheme="majorHAnsi" w:hAnsiTheme="majorHAnsi" w:cstheme="majorHAnsi"/>
                <w:color w:val="auto"/>
              </w:rPr>
            </w:pPr>
            <w:r>
              <w:rPr>
                <w:rFonts w:asciiTheme="majorHAnsi" w:hAnsiTheme="majorHAnsi" w:cstheme="majorHAnsi"/>
                <w:color w:val="auto"/>
              </w:rPr>
              <w:t>Diverse range of experience</w:t>
            </w:r>
          </w:p>
          <w:p w14:paraId="3D56A757" w14:textId="77777777" w:rsidR="00F904FC" w:rsidRPr="00510A02" w:rsidRDefault="00E07808" w:rsidP="00565B06">
            <w:pPr>
              <w:pStyle w:val="ListBullet"/>
              <w:spacing w:after="80"/>
              <w:rPr>
                <w:rFonts w:asciiTheme="majorHAnsi" w:hAnsiTheme="majorHAnsi" w:cstheme="majorHAnsi"/>
                <w:color w:val="auto"/>
              </w:rPr>
            </w:pPr>
            <w:r>
              <w:rPr>
                <w:rFonts w:asciiTheme="majorHAnsi" w:hAnsiTheme="majorHAnsi" w:cstheme="majorHAnsi"/>
                <w:color w:val="auto"/>
              </w:rPr>
              <w:t>Leadership</w:t>
            </w:r>
          </w:p>
          <w:p w14:paraId="405E7964" w14:textId="566D486F" w:rsidR="00F904FC" w:rsidRPr="00510A02" w:rsidRDefault="00C02ED9" w:rsidP="00565B06">
            <w:pPr>
              <w:pStyle w:val="ListBullet"/>
              <w:spacing w:after="80"/>
              <w:rPr>
                <w:rFonts w:asciiTheme="majorHAnsi" w:hAnsiTheme="majorHAnsi" w:cstheme="majorHAnsi"/>
                <w:color w:val="auto"/>
              </w:rPr>
            </w:pPr>
            <w:r>
              <w:rPr>
                <w:rFonts w:asciiTheme="majorHAnsi" w:hAnsiTheme="majorHAnsi" w:cstheme="majorHAnsi"/>
                <w:color w:val="auto"/>
              </w:rPr>
              <w:t>Good</w:t>
            </w:r>
            <w:r w:rsidR="00E07808">
              <w:rPr>
                <w:rFonts w:asciiTheme="majorHAnsi" w:hAnsiTheme="majorHAnsi" w:cstheme="majorHAnsi"/>
                <w:color w:val="auto"/>
              </w:rPr>
              <w:t xml:space="preserve"> </w:t>
            </w:r>
            <w:r>
              <w:rPr>
                <w:rFonts w:asciiTheme="majorHAnsi" w:hAnsiTheme="majorHAnsi" w:cstheme="majorHAnsi"/>
                <w:color w:val="auto"/>
              </w:rPr>
              <w:t>care prioritization</w:t>
            </w:r>
          </w:p>
        </w:tc>
      </w:tr>
    </w:tbl>
    <w:p w14:paraId="07DD7413" w14:textId="2BB78FD0" w:rsidR="00DE0A67" w:rsidRDefault="000B0D7C" w:rsidP="00DE0A67">
      <w:pPr>
        <w:pStyle w:val="Date"/>
        <w:spacing w:before="0" w:after="0"/>
        <w:rPr>
          <w:rFonts w:ascii="Calibri" w:hAnsi="Calibri" w:cs="Calibri"/>
        </w:rPr>
      </w:pPr>
      <w:r>
        <w:rPr>
          <w:rFonts w:ascii="Calibri" w:hAnsi="Calibri" w:cs="Calibri"/>
        </w:rPr>
        <w:t>June 3</w:t>
      </w:r>
      <w:r w:rsidR="00DE0A67" w:rsidRPr="00091D7D">
        <w:rPr>
          <w:rFonts w:ascii="Calibri" w:hAnsi="Calibri" w:cs="Calibri"/>
        </w:rPr>
        <w:t>, 201</w:t>
      </w:r>
      <w:r w:rsidR="00DE0A67">
        <w:rPr>
          <w:rFonts w:ascii="Calibri" w:hAnsi="Calibri" w:cs="Calibri"/>
        </w:rPr>
        <w:t>8</w:t>
      </w:r>
    </w:p>
    <w:p w14:paraId="55BAA37D" w14:textId="77777777" w:rsidR="00DE0A67" w:rsidRPr="008F5BB4" w:rsidRDefault="00DE0A67" w:rsidP="00DE0A67">
      <w:pPr>
        <w:pStyle w:val="Date"/>
        <w:spacing w:after="0"/>
        <w:rPr>
          <w:rFonts w:ascii="Calibri" w:hAnsi="Calibri" w:cs="Calibri"/>
        </w:rPr>
      </w:pPr>
      <w:r>
        <w:rPr>
          <w:rFonts w:ascii="Calibri" w:eastAsia="Times New Roman" w:hAnsi="Calibri" w:cs="Calibri"/>
          <w:bCs/>
          <w:color w:val="auto"/>
          <w:lang w:eastAsia="en-US"/>
        </w:rPr>
        <w:t xml:space="preserve">Professional </w:t>
      </w:r>
      <w:r w:rsidRPr="00C14ED1">
        <w:rPr>
          <w:rFonts w:ascii="Calibri" w:eastAsia="Times New Roman" w:hAnsi="Calibri" w:cs="Calibri"/>
          <w:bCs/>
          <w:color w:val="auto"/>
          <w:lang w:eastAsia="en-US"/>
        </w:rPr>
        <w:t>References</w:t>
      </w:r>
    </w:p>
    <w:p w14:paraId="3CDB4DCC" w14:textId="77777777" w:rsidR="008E4BB9" w:rsidRDefault="008E4BB9" w:rsidP="00E20230">
      <w:pPr>
        <w:spacing w:after="0"/>
        <w:rPr>
          <w:rFonts w:ascii="Calibri" w:eastAsia="Times New Roman" w:hAnsi="Calibri" w:cs="Calibri"/>
          <w:color w:val="auto"/>
        </w:rPr>
        <w:sectPr w:rsidR="008E4BB9" w:rsidSect="00FE18B2">
          <w:headerReference w:type="default" r:id="rId9"/>
          <w:footerReference w:type="default" r:id="rId10"/>
          <w:headerReference w:type="first" r:id="rId11"/>
          <w:pgSz w:w="12240" w:h="15840" w:code="1"/>
          <w:pgMar w:top="720" w:right="1440" w:bottom="1080" w:left="2160" w:header="432" w:footer="648" w:gutter="0"/>
          <w:cols w:space="720"/>
          <w:titlePg/>
          <w:docGrid w:linePitch="360"/>
        </w:sectPr>
      </w:pPr>
    </w:p>
    <w:p w14:paraId="741EE127" w14:textId="15BC1709" w:rsidR="00DE0A67" w:rsidRPr="008F5BB4" w:rsidRDefault="00DE0A67" w:rsidP="00E20230">
      <w:pPr>
        <w:spacing w:after="0"/>
        <w:rPr>
          <w:rFonts w:ascii="Calibri" w:eastAsia="Times New Roman" w:hAnsi="Calibri" w:cs="Calibri"/>
          <w:color w:val="auto"/>
        </w:rPr>
      </w:pPr>
      <w:r>
        <w:rPr>
          <w:rFonts w:ascii="Calibri" w:eastAsia="Times New Roman" w:hAnsi="Calibri" w:cs="Calibri"/>
          <w:color w:val="auto"/>
        </w:rPr>
        <w:t>Frank N. Shepherd, MSN, RN-BC, CARN</w:t>
      </w:r>
      <w:r w:rsidRPr="008F5BB4">
        <w:rPr>
          <w:rFonts w:ascii="Calibri" w:eastAsia="Times New Roman" w:hAnsi="Calibri" w:cs="Calibri"/>
          <w:color w:val="auto"/>
        </w:rPr>
        <w:br/>
      </w:r>
      <w:r w:rsidR="00E20230">
        <w:rPr>
          <w:rFonts w:ascii="Calibri" w:eastAsia="Times New Roman" w:hAnsi="Calibri" w:cs="Calibri"/>
          <w:color w:val="auto"/>
        </w:rPr>
        <w:t xml:space="preserve">Outpatient </w:t>
      </w:r>
      <w:r w:rsidR="008E4BB9">
        <w:rPr>
          <w:rFonts w:ascii="Calibri" w:eastAsia="Times New Roman" w:hAnsi="Calibri" w:cs="Calibri"/>
          <w:color w:val="auto"/>
        </w:rPr>
        <w:t>C</w:t>
      </w:r>
      <w:r w:rsidR="00E20230">
        <w:rPr>
          <w:rFonts w:ascii="Calibri" w:eastAsia="Times New Roman" w:hAnsi="Calibri" w:cs="Calibri"/>
          <w:color w:val="auto"/>
        </w:rPr>
        <w:t>linic RN</w:t>
      </w:r>
      <w:r w:rsidRPr="008F5BB4">
        <w:rPr>
          <w:rFonts w:ascii="Calibri" w:eastAsia="Times New Roman" w:hAnsi="Calibri" w:cs="Calibri"/>
          <w:color w:val="auto"/>
        </w:rPr>
        <w:br/>
      </w:r>
      <w:r w:rsidR="00E20230">
        <w:rPr>
          <w:rFonts w:ascii="Calibri" w:eastAsia="Times New Roman" w:hAnsi="Calibri" w:cs="Calibri"/>
          <w:color w:val="auto"/>
        </w:rPr>
        <w:t>Department of Veteran Affairs</w:t>
      </w:r>
      <w:r>
        <w:rPr>
          <w:rFonts w:ascii="Calibri" w:eastAsia="Times New Roman" w:hAnsi="Calibri" w:cs="Calibri"/>
          <w:color w:val="auto"/>
        </w:rPr>
        <w:br/>
      </w:r>
      <w:r w:rsidR="00E20230">
        <w:rPr>
          <w:rFonts w:ascii="Calibri" w:eastAsia="Times New Roman" w:hAnsi="Calibri" w:cs="Calibri"/>
          <w:color w:val="auto"/>
        </w:rPr>
        <w:t xml:space="preserve">1705 Gardner Rd. </w:t>
      </w:r>
      <w:r>
        <w:rPr>
          <w:rFonts w:ascii="Calibri" w:eastAsia="Times New Roman" w:hAnsi="Calibri" w:cs="Calibri"/>
          <w:color w:val="auto"/>
        </w:rPr>
        <w:br/>
      </w:r>
      <w:r w:rsidR="00E20230">
        <w:rPr>
          <w:rFonts w:ascii="Calibri" w:eastAsia="Times New Roman" w:hAnsi="Calibri" w:cs="Calibri"/>
          <w:color w:val="auto"/>
        </w:rPr>
        <w:t>Wilmington, NC 28405</w:t>
      </w:r>
      <w:r>
        <w:rPr>
          <w:rFonts w:ascii="Calibri" w:eastAsia="Times New Roman" w:hAnsi="Calibri" w:cs="Calibri"/>
          <w:color w:val="auto"/>
        </w:rPr>
        <w:br/>
        <w:t>Cell: (808) 779-8702</w:t>
      </w:r>
    </w:p>
    <w:p w14:paraId="6EC92ACB" w14:textId="77777777" w:rsidR="00E20230" w:rsidRDefault="00E20230" w:rsidP="00E20230">
      <w:pPr>
        <w:spacing w:after="0"/>
        <w:rPr>
          <w:rFonts w:ascii="Calibri" w:eastAsia="Times New Roman" w:hAnsi="Calibri" w:cs="Calibri"/>
          <w:color w:val="auto"/>
        </w:rPr>
      </w:pPr>
    </w:p>
    <w:p w14:paraId="6EA01079" w14:textId="77777777" w:rsidR="000B0D7C" w:rsidRDefault="000B0D7C" w:rsidP="00E20230">
      <w:pPr>
        <w:spacing w:after="0"/>
        <w:rPr>
          <w:rFonts w:ascii="Calibri" w:eastAsia="Times New Roman" w:hAnsi="Calibri" w:cs="Calibri"/>
          <w:color w:val="auto"/>
        </w:rPr>
      </w:pPr>
    </w:p>
    <w:p w14:paraId="44B26E5C" w14:textId="621F878D" w:rsidR="00E20230" w:rsidRDefault="00E20230" w:rsidP="00E20230">
      <w:pPr>
        <w:spacing w:after="0"/>
        <w:rPr>
          <w:rFonts w:ascii="Calibri" w:eastAsia="Times New Roman" w:hAnsi="Calibri" w:cs="Calibri"/>
          <w:color w:val="auto"/>
        </w:rPr>
      </w:pPr>
      <w:r>
        <w:rPr>
          <w:rFonts w:ascii="Calibri" w:eastAsia="Times New Roman" w:hAnsi="Calibri" w:cs="Calibri"/>
          <w:color w:val="auto"/>
        </w:rPr>
        <w:t>Michelle Gibson, MSN, RN</w:t>
      </w:r>
    </w:p>
    <w:p w14:paraId="6B1DDD25" w14:textId="77777777" w:rsidR="00E20230" w:rsidRDefault="00E20230" w:rsidP="00E20230">
      <w:pPr>
        <w:spacing w:after="0"/>
        <w:rPr>
          <w:rFonts w:ascii="Calibri" w:eastAsia="Times New Roman" w:hAnsi="Calibri" w:cs="Calibri"/>
          <w:color w:val="auto"/>
        </w:rPr>
      </w:pPr>
      <w:r>
        <w:rPr>
          <w:rFonts w:ascii="Calibri" w:eastAsia="Times New Roman" w:hAnsi="Calibri" w:cs="Calibri"/>
          <w:color w:val="auto"/>
        </w:rPr>
        <w:t>Intensive Care Unit, House Supervisor</w:t>
      </w:r>
    </w:p>
    <w:p w14:paraId="6949BB3A" w14:textId="2737840B" w:rsidR="00E20230" w:rsidRDefault="00E20230" w:rsidP="00E20230">
      <w:pPr>
        <w:spacing w:after="0"/>
        <w:rPr>
          <w:rFonts w:ascii="Calibri" w:eastAsia="Times New Roman" w:hAnsi="Calibri" w:cs="Calibri"/>
          <w:color w:val="auto"/>
        </w:rPr>
      </w:pPr>
      <w:r>
        <w:rPr>
          <w:rFonts w:ascii="Calibri" w:eastAsia="Times New Roman" w:hAnsi="Calibri" w:cs="Calibri"/>
          <w:color w:val="auto"/>
        </w:rPr>
        <w:t xml:space="preserve">Byrd Regional </w:t>
      </w:r>
      <w:r w:rsidR="008E4BB9">
        <w:rPr>
          <w:rFonts w:ascii="Calibri" w:eastAsia="Times New Roman" w:hAnsi="Calibri" w:cs="Calibri"/>
          <w:color w:val="auto"/>
        </w:rPr>
        <w:t>Medical Center</w:t>
      </w:r>
    </w:p>
    <w:p w14:paraId="41AA9694" w14:textId="3C8CEBBA" w:rsidR="00E20230" w:rsidRDefault="00E20230" w:rsidP="00E20230">
      <w:pPr>
        <w:spacing w:after="0"/>
        <w:rPr>
          <w:rFonts w:ascii="Calibri" w:eastAsia="Times New Roman" w:hAnsi="Calibri" w:cs="Calibri"/>
          <w:color w:val="auto"/>
        </w:rPr>
      </w:pPr>
      <w:r>
        <w:rPr>
          <w:rFonts w:ascii="Calibri" w:eastAsia="Times New Roman" w:hAnsi="Calibri" w:cs="Calibri"/>
          <w:color w:val="auto"/>
        </w:rPr>
        <w:t>1020 Fertitta Blvd.</w:t>
      </w:r>
    </w:p>
    <w:p w14:paraId="053C20CE" w14:textId="70842CC8" w:rsidR="008E4BB9" w:rsidRDefault="008E4BB9" w:rsidP="00E20230">
      <w:pPr>
        <w:spacing w:after="0"/>
        <w:rPr>
          <w:rFonts w:ascii="Calibri" w:eastAsia="Times New Roman" w:hAnsi="Calibri" w:cs="Calibri"/>
          <w:color w:val="auto"/>
        </w:rPr>
      </w:pPr>
      <w:r>
        <w:rPr>
          <w:rFonts w:ascii="Calibri" w:eastAsia="Times New Roman" w:hAnsi="Calibri" w:cs="Calibri"/>
          <w:color w:val="auto"/>
        </w:rPr>
        <w:t>Leesville, LA 71446</w:t>
      </w:r>
    </w:p>
    <w:p w14:paraId="2B81091E" w14:textId="42912A1C" w:rsidR="00E20230" w:rsidRDefault="00E20230" w:rsidP="00E20230">
      <w:pPr>
        <w:spacing w:after="0"/>
        <w:rPr>
          <w:rFonts w:ascii="Calibri" w:eastAsia="Times New Roman" w:hAnsi="Calibri" w:cs="Calibri"/>
          <w:color w:val="auto"/>
        </w:rPr>
      </w:pPr>
      <w:r>
        <w:rPr>
          <w:rFonts w:ascii="Calibri" w:eastAsia="Times New Roman" w:hAnsi="Calibri" w:cs="Calibri"/>
          <w:color w:val="auto"/>
        </w:rPr>
        <w:t>Cell: (337) 401-9940</w:t>
      </w:r>
    </w:p>
    <w:p w14:paraId="5264AC21" w14:textId="19B6DF5B" w:rsidR="00E20230" w:rsidRDefault="00E20230" w:rsidP="00E20230">
      <w:pPr>
        <w:spacing w:after="0"/>
        <w:rPr>
          <w:rFonts w:ascii="Calibri" w:eastAsia="Times New Roman" w:hAnsi="Calibri" w:cs="Calibri"/>
          <w:color w:val="auto"/>
        </w:rPr>
      </w:pPr>
    </w:p>
    <w:p w14:paraId="46BF3A25" w14:textId="77777777" w:rsidR="00DF7189" w:rsidRDefault="00DF7189" w:rsidP="00E20230">
      <w:pPr>
        <w:spacing w:after="0"/>
        <w:rPr>
          <w:rFonts w:ascii="Calibri" w:eastAsia="Times New Roman" w:hAnsi="Calibri" w:cs="Calibri"/>
          <w:color w:val="auto"/>
        </w:rPr>
      </w:pPr>
    </w:p>
    <w:p w14:paraId="17A372B7" w14:textId="11D580EA" w:rsidR="008E4BB9" w:rsidRDefault="008E4BB9" w:rsidP="00E20230">
      <w:pPr>
        <w:spacing w:after="0"/>
        <w:rPr>
          <w:rFonts w:ascii="Calibri" w:eastAsia="Times New Roman" w:hAnsi="Calibri" w:cs="Calibri"/>
          <w:color w:val="auto"/>
        </w:rPr>
      </w:pPr>
      <w:r>
        <w:rPr>
          <w:rFonts w:ascii="Calibri" w:eastAsia="Times New Roman" w:hAnsi="Calibri" w:cs="Calibri"/>
          <w:color w:val="auto"/>
        </w:rPr>
        <w:t>Darla Corley, BSN, RN</w:t>
      </w:r>
    </w:p>
    <w:p w14:paraId="01CA6E28" w14:textId="76360BAE" w:rsidR="008E4BB9" w:rsidRDefault="008E4BB9" w:rsidP="00E20230">
      <w:pPr>
        <w:spacing w:after="0"/>
        <w:rPr>
          <w:rFonts w:ascii="Calibri" w:eastAsia="Times New Roman" w:hAnsi="Calibri" w:cs="Calibri"/>
          <w:color w:val="auto"/>
        </w:rPr>
      </w:pPr>
      <w:r>
        <w:rPr>
          <w:rFonts w:ascii="Calibri" w:eastAsia="Times New Roman" w:hAnsi="Calibri" w:cs="Calibri"/>
          <w:color w:val="auto"/>
        </w:rPr>
        <w:t>House Supervisor</w:t>
      </w:r>
    </w:p>
    <w:p w14:paraId="126B005C" w14:textId="184B9E97" w:rsidR="008E4BB9" w:rsidRDefault="008E4BB9" w:rsidP="00E20230">
      <w:pPr>
        <w:spacing w:after="0"/>
        <w:rPr>
          <w:rFonts w:ascii="Calibri" w:eastAsia="Times New Roman" w:hAnsi="Calibri" w:cs="Calibri"/>
          <w:color w:val="auto"/>
        </w:rPr>
      </w:pPr>
      <w:r>
        <w:rPr>
          <w:rFonts w:ascii="Calibri" w:eastAsia="Times New Roman" w:hAnsi="Calibri" w:cs="Calibri"/>
          <w:color w:val="auto"/>
        </w:rPr>
        <w:t>Byrd Regional Medical Center</w:t>
      </w:r>
    </w:p>
    <w:p w14:paraId="280FD442" w14:textId="6A339E81" w:rsidR="008E4BB9" w:rsidRDefault="008E4BB9" w:rsidP="00E20230">
      <w:pPr>
        <w:spacing w:after="0"/>
        <w:rPr>
          <w:rFonts w:ascii="Calibri" w:eastAsia="Times New Roman" w:hAnsi="Calibri" w:cs="Calibri"/>
          <w:color w:val="auto"/>
        </w:rPr>
      </w:pPr>
      <w:r>
        <w:rPr>
          <w:rFonts w:ascii="Calibri" w:eastAsia="Times New Roman" w:hAnsi="Calibri" w:cs="Calibri"/>
          <w:color w:val="auto"/>
        </w:rPr>
        <w:t>1020 Fertitta Blvd.</w:t>
      </w:r>
    </w:p>
    <w:p w14:paraId="5954AFE6" w14:textId="5760AC0E" w:rsidR="008E4BB9" w:rsidRDefault="008E4BB9" w:rsidP="00E20230">
      <w:pPr>
        <w:spacing w:after="0"/>
        <w:rPr>
          <w:rFonts w:ascii="Calibri" w:eastAsia="Times New Roman" w:hAnsi="Calibri" w:cs="Calibri"/>
          <w:color w:val="auto"/>
        </w:rPr>
      </w:pPr>
      <w:r>
        <w:rPr>
          <w:rFonts w:ascii="Calibri" w:eastAsia="Times New Roman" w:hAnsi="Calibri" w:cs="Calibri"/>
          <w:color w:val="auto"/>
        </w:rPr>
        <w:t>Leesville, LA 71446</w:t>
      </w:r>
    </w:p>
    <w:p w14:paraId="32B589C0" w14:textId="64FF13BE" w:rsidR="008E4BB9" w:rsidRDefault="008E4BB9" w:rsidP="00E20230">
      <w:pPr>
        <w:spacing w:after="0"/>
        <w:rPr>
          <w:rFonts w:ascii="Calibri" w:eastAsia="Times New Roman" w:hAnsi="Calibri" w:cs="Calibri"/>
          <w:color w:val="auto"/>
        </w:rPr>
      </w:pPr>
      <w:r>
        <w:rPr>
          <w:rFonts w:ascii="Calibri" w:eastAsia="Times New Roman" w:hAnsi="Calibri" w:cs="Calibri"/>
          <w:color w:val="auto"/>
        </w:rPr>
        <w:t>Cell: (318) 505-0239</w:t>
      </w:r>
    </w:p>
    <w:p w14:paraId="28A53C90" w14:textId="38E6A899" w:rsidR="008E4BB9" w:rsidRDefault="008E4BB9" w:rsidP="00E20230">
      <w:pPr>
        <w:spacing w:after="0"/>
        <w:rPr>
          <w:rFonts w:ascii="Calibri" w:eastAsia="Times New Roman" w:hAnsi="Calibri" w:cs="Calibri"/>
          <w:color w:val="auto"/>
        </w:rPr>
      </w:pPr>
      <w:r>
        <w:rPr>
          <w:rFonts w:ascii="Calibri" w:eastAsia="Times New Roman" w:hAnsi="Calibri" w:cs="Calibri"/>
          <w:color w:val="auto"/>
        </w:rPr>
        <w:t>Darlacorley17@gmail.com</w:t>
      </w:r>
    </w:p>
    <w:p w14:paraId="34D1F9B4" w14:textId="77777777" w:rsidR="008E4BB9" w:rsidRDefault="008E4BB9" w:rsidP="00E20230">
      <w:pPr>
        <w:spacing w:after="0"/>
        <w:rPr>
          <w:rFonts w:ascii="Calibri" w:eastAsia="Times New Roman" w:hAnsi="Calibri" w:cs="Calibri"/>
          <w:color w:val="auto"/>
        </w:rPr>
      </w:pPr>
    </w:p>
    <w:p w14:paraId="2A1FC953" w14:textId="77777777" w:rsidR="00DF7189" w:rsidRDefault="00DF7189" w:rsidP="00E20230">
      <w:pPr>
        <w:spacing w:after="0"/>
        <w:rPr>
          <w:rFonts w:ascii="Calibri" w:eastAsia="Times New Roman" w:hAnsi="Calibri" w:cs="Calibri"/>
          <w:color w:val="auto"/>
        </w:rPr>
      </w:pPr>
    </w:p>
    <w:p w14:paraId="11F25207" w14:textId="31266C91" w:rsidR="008E4BB9" w:rsidRDefault="00DE0A67" w:rsidP="00E20230">
      <w:pPr>
        <w:spacing w:after="0"/>
        <w:rPr>
          <w:rFonts w:ascii="Calibri" w:eastAsia="Times New Roman" w:hAnsi="Calibri" w:cs="Calibri"/>
          <w:color w:val="auto"/>
        </w:rPr>
      </w:pPr>
      <w:r>
        <w:rPr>
          <w:rFonts w:ascii="Calibri" w:eastAsia="Times New Roman" w:hAnsi="Calibri" w:cs="Calibri"/>
          <w:color w:val="auto"/>
        </w:rPr>
        <w:t>Gracie Million, BSN</w:t>
      </w:r>
      <w:r w:rsidR="00E83E82">
        <w:rPr>
          <w:rFonts w:ascii="Calibri" w:eastAsia="Times New Roman" w:hAnsi="Calibri" w:cs="Calibri"/>
          <w:color w:val="auto"/>
        </w:rPr>
        <w:t>, RN</w:t>
      </w:r>
      <w:r>
        <w:rPr>
          <w:rFonts w:ascii="Calibri" w:eastAsia="Times New Roman" w:hAnsi="Calibri" w:cs="Calibri"/>
          <w:color w:val="auto"/>
        </w:rPr>
        <w:br/>
        <w:t>Staff Dialysis Nurse (retired)</w:t>
      </w:r>
      <w:r>
        <w:rPr>
          <w:rFonts w:ascii="Calibri" w:eastAsia="Times New Roman" w:hAnsi="Calibri" w:cs="Calibri"/>
          <w:color w:val="auto"/>
        </w:rPr>
        <w:br/>
        <w:t xml:space="preserve">Nephrology </w:t>
      </w:r>
      <w:r w:rsidR="008E4BB9">
        <w:rPr>
          <w:rFonts w:ascii="Calibri" w:eastAsia="Times New Roman" w:hAnsi="Calibri" w:cs="Calibri"/>
          <w:color w:val="auto"/>
        </w:rPr>
        <w:t>C</w:t>
      </w:r>
      <w:r>
        <w:rPr>
          <w:rFonts w:ascii="Calibri" w:eastAsia="Times New Roman" w:hAnsi="Calibri" w:cs="Calibri"/>
          <w:color w:val="auto"/>
        </w:rPr>
        <w:t>linic</w:t>
      </w:r>
    </w:p>
    <w:p w14:paraId="17F025D9" w14:textId="3D24C51A" w:rsidR="00C76E27" w:rsidRDefault="00C76E27" w:rsidP="00E20230">
      <w:pPr>
        <w:spacing w:after="0"/>
        <w:rPr>
          <w:rFonts w:ascii="Calibri" w:eastAsia="Times New Roman" w:hAnsi="Calibri" w:cs="Calibri"/>
          <w:color w:val="auto"/>
        </w:rPr>
      </w:pPr>
      <w:r>
        <w:rPr>
          <w:rFonts w:ascii="Calibri" w:eastAsia="Times New Roman" w:hAnsi="Calibri" w:cs="Calibri"/>
          <w:color w:val="auto"/>
        </w:rPr>
        <w:t>San Antonio MMC</w:t>
      </w:r>
    </w:p>
    <w:p w14:paraId="5FB080D7" w14:textId="05B173E9" w:rsidR="00DE0A67" w:rsidRPr="008F5BB4" w:rsidRDefault="00DE0A67" w:rsidP="00E20230">
      <w:pPr>
        <w:spacing w:after="0"/>
        <w:rPr>
          <w:rFonts w:ascii="Calibri" w:eastAsia="Times New Roman" w:hAnsi="Calibri" w:cs="Calibri"/>
          <w:color w:val="auto"/>
        </w:rPr>
      </w:pPr>
      <w:r>
        <w:rPr>
          <w:rFonts w:ascii="Calibri" w:eastAsia="Times New Roman" w:hAnsi="Calibri" w:cs="Calibri"/>
          <w:color w:val="auto"/>
        </w:rPr>
        <w:t>6128 35</w:t>
      </w:r>
      <w:r w:rsidRPr="00C14ED1">
        <w:rPr>
          <w:rFonts w:ascii="Calibri" w:eastAsia="Times New Roman" w:hAnsi="Calibri" w:cs="Calibri"/>
          <w:color w:val="auto"/>
          <w:vertAlign w:val="superscript"/>
        </w:rPr>
        <w:t>th</w:t>
      </w:r>
      <w:r>
        <w:rPr>
          <w:rFonts w:ascii="Calibri" w:eastAsia="Times New Roman" w:hAnsi="Calibri" w:cs="Calibri"/>
          <w:color w:val="auto"/>
        </w:rPr>
        <w:t xml:space="preserve"> Ave. Nort</w:t>
      </w:r>
      <w:r w:rsidR="005528B0">
        <w:rPr>
          <w:rFonts w:ascii="Calibri" w:eastAsia="Times New Roman" w:hAnsi="Calibri" w:cs="Calibri"/>
          <w:color w:val="auto"/>
        </w:rPr>
        <w:t>h</w:t>
      </w:r>
      <w:r>
        <w:rPr>
          <w:rFonts w:ascii="Calibri" w:eastAsia="Times New Roman" w:hAnsi="Calibri" w:cs="Calibri"/>
          <w:color w:val="auto"/>
        </w:rPr>
        <w:br/>
        <w:t>St. Petersburg, FL 33710</w:t>
      </w:r>
      <w:r>
        <w:rPr>
          <w:rFonts w:ascii="Calibri" w:eastAsia="Times New Roman" w:hAnsi="Calibri" w:cs="Calibri"/>
          <w:color w:val="auto"/>
        </w:rPr>
        <w:br/>
        <w:t>Cell: (210) 364-6400</w:t>
      </w:r>
      <w:r>
        <w:rPr>
          <w:rFonts w:ascii="Calibri" w:eastAsia="Times New Roman" w:hAnsi="Calibri" w:cs="Calibri"/>
          <w:color w:val="auto"/>
        </w:rPr>
        <w:br/>
        <w:t>gmillion47@gmail.com</w:t>
      </w:r>
    </w:p>
    <w:p w14:paraId="5987A96A" w14:textId="77777777" w:rsidR="00DF7189" w:rsidRDefault="00DF7189" w:rsidP="00E20230">
      <w:pPr>
        <w:spacing w:after="0"/>
        <w:rPr>
          <w:rFonts w:ascii="Calibri" w:eastAsia="Times New Roman" w:hAnsi="Calibri" w:cs="Calibri"/>
          <w:color w:val="auto"/>
        </w:rPr>
      </w:pPr>
    </w:p>
    <w:p w14:paraId="458CA48B" w14:textId="77777777" w:rsidR="00DF7189" w:rsidRDefault="00DF7189" w:rsidP="00E20230">
      <w:pPr>
        <w:spacing w:after="0"/>
        <w:rPr>
          <w:rFonts w:ascii="Calibri" w:eastAsia="Times New Roman" w:hAnsi="Calibri" w:cs="Calibri"/>
          <w:color w:val="auto"/>
        </w:rPr>
      </w:pPr>
    </w:p>
    <w:p w14:paraId="42D00D3C" w14:textId="77777777" w:rsidR="00DF7189" w:rsidRDefault="00DF7189" w:rsidP="00E20230">
      <w:pPr>
        <w:spacing w:after="0"/>
        <w:rPr>
          <w:rFonts w:ascii="Calibri" w:eastAsia="Times New Roman" w:hAnsi="Calibri" w:cs="Calibri"/>
          <w:color w:val="auto"/>
        </w:rPr>
      </w:pPr>
    </w:p>
    <w:p w14:paraId="6F98C9EA" w14:textId="77777777" w:rsidR="00DF7189" w:rsidRDefault="00DF7189" w:rsidP="00E20230">
      <w:pPr>
        <w:spacing w:after="0"/>
        <w:rPr>
          <w:rFonts w:ascii="Calibri" w:eastAsia="Times New Roman" w:hAnsi="Calibri" w:cs="Calibri"/>
          <w:color w:val="auto"/>
        </w:rPr>
      </w:pPr>
    </w:p>
    <w:p w14:paraId="7D32EC67" w14:textId="77777777" w:rsidR="00DF7189" w:rsidRDefault="00DF7189" w:rsidP="00E20230">
      <w:pPr>
        <w:spacing w:after="0"/>
        <w:rPr>
          <w:rFonts w:ascii="Calibri" w:eastAsia="Times New Roman" w:hAnsi="Calibri" w:cs="Calibri"/>
          <w:color w:val="auto"/>
        </w:rPr>
      </w:pPr>
    </w:p>
    <w:p w14:paraId="251EF09D" w14:textId="77777777" w:rsidR="00DF7189" w:rsidRDefault="00DF7189" w:rsidP="00E20230">
      <w:pPr>
        <w:spacing w:after="0"/>
        <w:rPr>
          <w:rFonts w:ascii="Calibri" w:eastAsia="Times New Roman" w:hAnsi="Calibri" w:cs="Calibri"/>
          <w:color w:val="auto"/>
        </w:rPr>
      </w:pPr>
    </w:p>
    <w:p w14:paraId="6656FEA1" w14:textId="77777777" w:rsidR="00DF7189" w:rsidRDefault="00DF7189" w:rsidP="00E20230">
      <w:pPr>
        <w:spacing w:after="0"/>
        <w:rPr>
          <w:rFonts w:ascii="Calibri" w:eastAsia="Times New Roman" w:hAnsi="Calibri" w:cs="Calibri"/>
          <w:color w:val="auto"/>
        </w:rPr>
      </w:pPr>
    </w:p>
    <w:p w14:paraId="0B8E7BA5" w14:textId="77777777" w:rsidR="00DF7189" w:rsidRDefault="00DF7189" w:rsidP="00E20230">
      <w:pPr>
        <w:spacing w:after="0"/>
        <w:rPr>
          <w:rFonts w:ascii="Calibri" w:eastAsia="Times New Roman" w:hAnsi="Calibri" w:cs="Calibri"/>
          <w:color w:val="auto"/>
        </w:rPr>
      </w:pPr>
    </w:p>
    <w:p w14:paraId="0B0BDEC9" w14:textId="742A3238" w:rsidR="000B0D7C" w:rsidRDefault="00DE0A67" w:rsidP="008E4BB9">
      <w:pPr>
        <w:spacing w:after="0"/>
        <w:rPr>
          <w:rFonts w:ascii="Calibri" w:eastAsia="Times New Roman" w:hAnsi="Calibri" w:cs="Calibri"/>
          <w:color w:val="auto"/>
        </w:rPr>
      </w:pPr>
      <w:r>
        <w:rPr>
          <w:rFonts w:ascii="Calibri" w:eastAsia="Times New Roman" w:hAnsi="Calibri" w:cs="Calibri"/>
          <w:color w:val="auto"/>
        </w:rPr>
        <w:t>Kristopher J. MacDonald,</w:t>
      </w:r>
      <w:r w:rsidRPr="00A81568">
        <w:rPr>
          <w:rFonts w:ascii="Calibri" w:eastAsia="Times New Roman" w:hAnsi="Calibri" w:cs="Calibri"/>
          <w:color w:val="auto"/>
        </w:rPr>
        <w:t xml:space="preserve"> </w:t>
      </w:r>
      <w:r>
        <w:rPr>
          <w:rFonts w:ascii="Calibri" w:eastAsia="Times New Roman" w:hAnsi="Calibri" w:cs="Calibri"/>
          <w:color w:val="auto"/>
        </w:rPr>
        <w:t>SSG, AHS, LPN, NCOIC</w:t>
      </w:r>
      <w:r>
        <w:rPr>
          <w:rFonts w:ascii="Calibri" w:eastAsia="Times New Roman" w:hAnsi="Calibri" w:cs="Calibri"/>
          <w:color w:val="auto"/>
        </w:rPr>
        <w:br/>
        <w:t>Dialysis Specialty Course Instructor/Writer</w:t>
      </w:r>
      <w:r>
        <w:rPr>
          <w:rFonts w:ascii="Calibri" w:eastAsia="Times New Roman" w:hAnsi="Calibri" w:cs="Calibri"/>
          <w:color w:val="auto"/>
        </w:rPr>
        <w:br/>
      </w:r>
      <w:r w:rsidR="008E4BB9">
        <w:rPr>
          <w:rFonts w:ascii="Calibri" w:eastAsia="Times New Roman" w:hAnsi="Calibri" w:cs="Calibri"/>
          <w:color w:val="auto"/>
        </w:rPr>
        <w:t>W</w:t>
      </w:r>
      <w:r w:rsidR="00C76E27">
        <w:rPr>
          <w:rFonts w:ascii="Calibri" w:eastAsia="Times New Roman" w:hAnsi="Calibri" w:cs="Calibri"/>
          <w:color w:val="auto"/>
        </w:rPr>
        <w:t xml:space="preserve">alter </w:t>
      </w:r>
      <w:r w:rsidR="008E4BB9">
        <w:rPr>
          <w:rFonts w:ascii="Calibri" w:eastAsia="Times New Roman" w:hAnsi="Calibri" w:cs="Calibri"/>
          <w:color w:val="auto"/>
        </w:rPr>
        <w:t>R</w:t>
      </w:r>
      <w:r w:rsidR="00C76E27">
        <w:rPr>
          <w:rFonts w:ascii="Calibri" w:eastAsia="Times New Roman" w:hAnsi="Calibri" w:cs="Calibri"/>
          <w:color w:val="auto"/>
        </w:rPr>
        <w:t>eed NMMC</w:t>
      </w:r>
      <w:r>
        <w:rPr>
          <w:rFonts w:ascii="Calibri" w:eastAsia="Times New Roman" w:hAnsi="Calibri" w:cs="Calibri"/>
          <w:color w:val="auto"/>
        </w:rPr>
        <w:br/>
        <w:t>3657 Islington St.</w:t>
      </w:r>
      <w:r>
        <w:rPr>
          <w:rFonts w:ascii="Calibri" w:eastAsia="Times New Roman" w:hAnsi="Calibri" w:cs="Calibri"/>
          <w:color w:val="auto"/>
        </w:rPr>
        <w:br/>
        <w:t>Frederick, MD 21704</w:t>
      </w:r>
      <w:r>
        <w:rPr>
          <w:rFonts w:ascii="Calibri" w:eastAsia="Times New Roman" w:hAnsi="Calibri" w:cs="Calibri"/>
          <w:color w:val="auto"/>
        </w:rPr>
        <w:br/>
        <w:t>Office: (301) 319-7727, Cell: (360) 915-3814</w:t>
      </w:r>
    </w:p>
    <w:p w14:paraId="646DC4B0" w14:textId="77777777" w:rsidR="000B0D7C" w:rsidRDefault="000B0D7C" w:rsidP="008E4BB9">
      <w:pPr>
        <w:spacing w:after="0"/>
        <w:rPr>
          <w:rFonts w:ascii="Calibri" w:eastAsia="Times New Roman" w:hAnsi="Calibri" w:cs="Calibri"/>
          <w:color w:val="auto"/>
        </w:rPr>
      </w:pPr>
    </w:p>
    <w:p w14:paraId="4F668598" w14:textId="616E6D8E" w:rsidR="008E4BB9" w:rsidRDefault="00DE0A67" w:rsidP="008E4BB9">
      <w:pPr>
        <w:spacing w:after="0"/>
        <w:rPr>
          <w:rFonts w:ascii="Calibri" w:eastAsia="Times New Roman" w:hAnsi="Calibri" w:cs="Calibri"/>
          <w:color w:val="auto"/>
        </w:rPr>
      </w:pPr>
      <w:r>
        <w:rPr>
          <w:rFonts w:ascii="Calibri" w:eastAsia="Times New Roman" w:hAnsi="Calibri" w:cs="Calibri"/>
          <w:color w:val="auto"/>
        </w:rPr>
        <w:t>Natalie Harrold, CCRN</w:t>
      </w:r>
      <w:r w:rsidR="00E83E82">
        <w:rPr>
          <w:rFonts w:ascii="Calibri" w:eastAsia="Times New Roman" w:hAnsi="Calibri" w:cs="Calibri"/>
          <w:color w:val="auto"/>
        </w:rPr>
        <w:t>, RN</w:t>
      </w:r>
      <w:r>
        <w:rPr>
          <w:rFonts w:ascii="Calibri" w:eastAsia="Times New Roman" w:hAnsi="Calibri" w:cs="Calibri"/>
          <w:color w:val="auto"/>
        </w:rPr>
        <w:br/>
        <w:t>Adult Intensive Care Unit</w:t>
      </w:r>
      <w:r>
        <w:rPr>
          <w:rFonts w:ascii="Calibri" w:eastAsia="Times New Roman" w:hAnsi="Calibri" w:cs="Calibri"/>
          <w:color w:val="auto"/>
        </w:rPr>
        <w:br/>
        <w:t>Tripler Army Medical Center</w:t>
      </w:r>
      <w:r>
        <w:rPr>
          <w:rFonts w:ascii="Calibri" w:eastAsia="Times New Roman" w:hAnsi="Calibri" w:cs="Calibri"/>
          <w:color w:val="auto"/>
        </w:rPr>
        <w:br/>
        <w:t xml:space="preserve">1015 </w:t>
      </w:r>
      <w:proofErr w:type="spellStart"/>
      <w:r>
        <w:rPr>
          <w:rFonts w:ascii="Calibri" w:eastAsia="Times New Roman" w:hAnsi="Calibri" w:cs="Calibri"/>
          <w:color w:val="auto"/>
        </w:rPr>
        <w:t>Aoloa</w:t>
      </w:r>
      <w:proofErr w:type="spellEnd"/>
      <w:r>
        <w:rPr>
          <w:rFonts w:ascii="Calibri" w:eastAsia="Times New Roman" w:hAnsi="Calibri" w:cs="Calibri"/>
          <w:color w:val="auto"/>
        </w:rPr>
        <w:t xml:space="preserve"> Pl. #408</w:t>
      </w:r>
      <w:r>
        <w:rPr>
          <w:rFonts w:ascii="Calibri" w:eastAsia="Times New Roman" w:hAnsi="Calibri" w:cs="Calibri"/>
          <w:color w:val="auto"/>
        </w:rPr>
        <w:br/>
        <w:t>Kailua, HI 96734</w:t>
      </w:r>
      <w:r>
        <w:rPr>
          <w:rFonts w:ascii="Calibri" w:eastAsia="Times New Roman" w:hAnsi="Calibri" w:cs="Calibri"/>
          <w:color w:val="auto"/>
        </w:rPr>
        <w:br/>
        <w:t>Cell: (808) 425-2546</w:t>
      </w:r>
      <w:r>
        <w:rPr>
          <w:rFonts w:ascii="Calibri" w:eastAsia="Times New Roman" w:hAnsi="Calibri" w:cs="Calibri"/>
          <w:color w:val="auto"/>
        </w:rPr>
        <w:br/>
      </w:r>
      <w:r w:rsidR="008E4BB9" w:rsidRPr="000B0D7C">
        <w:rPr>
          <w:rFonts w:ascii="Calibri" w:eastAsia="Times New Roman" w:hAnsi="Calibri" w:cs="Calibri"/>
          <w:color w:val="auto"/>
        </w:rPr>
        <w:t>natharrold@yahoo.com</w:t>
      </w:r>
    </w:p>
    <w:p w14:paraId="4F8E0FF6" w14:textId="04CCF2EB" w:rsidR="008E4BB9" w:rsidRDefault="008E4BB9" w:rsidP="008E4BB9">
      <w:pPr>
        <w:spacing w:after="0"/>
        <w:rPr>
          <w:rFonts w:ascii="Calibri" w:eastAsia="Times New Roman" w:hAnsi="Calibri" w:cs="Calibri"/>
          <w:color w:val="auto"/>
        </w:rPr>
      </w:pPr>
    </w:p>
    <w:p w14:paraId="458FC975" w14:textId="207B360B" w:rsidR="008E4BB9" w:rsidRDefault="008E4BB9" w:rsidP="008E4BB9">
      <w:pPr>
        <w:spacing w:after="0"/>
        <w:rPr>
          <w:rFonts w:ascii="Calibri" w:eastAsia="Times New Roman" w:hAnsi="Calibri" w:cs="Calibri"/>
          <w:color w:val="auto"/>
        </w:rPr>
      </w:pPr>
      <w:r>
        <w:rPr>
          <w:rFonts w:ascii="Calibri" w:eastAsia="Times New Roman" w:hAnsi="Calibri" w:cs="Calibri"/>
          <w:color w:val="auto"/>
        </w:rPr>
        <w:t>Asia M. Honeysuckle, MSN, RN</w:t>
      </w:r>
    </w:p>
    <w:p w14:paraId="31D50303" w14:textId="1F3A8EB2" w:rsidR="00DF7189" w:rsidRDefault="00DF7189" w:rsidP="008E4BB9">
      <w:pPr>
        <w:spacing w:after="0"/>
        <w:rPr>
          <w:rFonts w:ascii="Calibri" w:eastAsia="Times New Roman" w:hAnsi="Calibri" w:cs="Calibri"/>
          <w:color w:val="auto"/>
        </w:rPr>
      </w:pPr>
      <w:r>
        <w:rPr>
          <w:rFonts w:ascii="Calibri" w:eastAsia="Times New Roman" w:hAnsi="Calibri" w:cs="Calibri"/>
          <w:color w:val="auto"/>
        </w:rPr>
        <w:t>Former Clinical Instructor</w:t>
      </w:r>
    </w:p>
    <w:p w14:paraId="248115D6" w14:textId="151B1A70" w:rsidR="00DF7189" w:rsidRDefault="00DF7189" w:rsidP="008E4BB9">
      <w:pPr>
        <w:spacing w:after="0"/>
        <w:rPr>
          <w:rFonts w:ascii="Calibri" w:eastAsia="Times New Roman" w:hAnsi="Calibri" w:cs="Calibri"/>
          <w:color w:val="auto"/>
        </w:rPr>
      </w:pPr>
      <w:r>
        <w:rPr>
          <w:rFonts w:ascii="Calibri" w:eastAsia="Times New Roman" w:hAnsi="Calibri" w:cs="Calibri"/>
          <w:color w:val="auto"/>
        </w:rPr>
        <w:t>Northwestern State University</w:t>
      </w:r>
    </w:p>
    <w:p w14:paraId="4BD1F1C2" w14:textId="2E3AB92F" w:rsidR="00DF7189" w:rsidRDefault="00DF7189" w:rsidP="008E4BB9">
      <w:pPr>
        <w:spacing w:after="0"/>
        <w:rPr>
          <w:rFonts w:ascii="Calibri" w:eastAsia="Times New Roman" w:hAnsi="Calibri" w:cs="Calibri"/>
          <w:color w:val="auto"/>
        </w:rPr>
      </w:pPr>
      <w:r>
        <w:rPr>
          <w:rFonts w:ascii="Calibri" w:eastAsia="Times New Roman" w:hAnsi="Calibri" w:cs="Calibri"/>
          <w:color w:val="auto"/>
        </w:rPr>
        <w:t>175 Sam Sibley Drive</w:t>
      </w:r>
    </w:p>
    <w:p w14:paraId="1DDEF93F" w14:textId="51D322FF" w:rsidR="00DF7189" w:rsidRDefault="00DF7189" w:rsidP="008E4BB9">
      <w:pPr>
        <w:spacing w:after="0"/>
        <w:rPr>
          <w:rFonts w:ascii="Calibri" w:eastAsia="Times New Roman" w:hAnsi="Calibri" w:cs="Calibri"/>
          <w:color w:val="auto"/>
        </w:rPr>
      </w:pPr>
      <w:r>
        <w:rPr>
          <w:rFonts w:ascii="Calibri" w:eastAsia="Times New Roman" w:hAnsi="Calibri" w:cs="Calibri"/>
          <w:color w:val="auto"/>
        </w:rPr>
        <w:t>Natchitoches, LA 71497</w:t>
      </w:r>
    </w:p>
    <w:p w14:paraId="510C150F" w14:textId="0D178BDB" w:rsidR="008E4BB9" w:rsidRDefault="008E4BB9" w:rsidP="008E4BB9">
      <w:pPr>
        <w:spacing w:after="0"/>
        <w:rPr>
          <w:rFonts w:ascii="Calibri" w:eastAsia="Times New Roman" w:hAnsi="Calibri" w:cs="Calibri"/>
          <w:color w:val="auto"/>
        </w:rPr>
      </w:pPr>
      <w:r>
        <w:rPr>
          <w:rFonts w:ascii="Calibri" w:eastAsia="Times New Roman" w:hAnsi="Calibri" w:cs="Calibri"/>
          <w:color w:val="auto"/>
        </w:rPr>
        <w:t>Cell: (573) 586-7103</w:t>
      </w:r>
    </w:p>
    <w:p w14:paraId="62BFCADA" w14:textId="2D632EED" w:rsidR="008E4BB9" w:rsidRPr="008E4BB9" w:rsidRDefault="008E4BB9" w:rsidP="008E4BB9">
      <w:pPr>
        <w:spacing w:after="0"/>
        <w:rPr>
          <w:rFonts w:ascii="Calibri" w:eastAsia="Times New Roman" w:hAnsi="Calibri" w:cs="Calibri"/>
          <w:color w:val="auto"/>
        </w:rPr>
      </w:pPr>
      <w:r>
        <w:rPr>
          <w:rFonts w:ascii="Calibri" w:eastAsia="Times New Roman" w:hAnsi="Calibri" w:cs="Calibri"/>
          <w:color w:val="auto"/>
        </w:rPr>
        <w:t>asiahoneysuckle@gmail.com</w:t>
      </w:r>
    </w:p>
    <w:sectPr w:rsidR="008E4BB9" w:rsidRPr="008E4BB9" w:rsidSect="008E4BB9">
      <w:type w:val="continuous"/>
      <w:pgSz w:w="12240" w:h="15840" w:code="1"/>
      <w:pgMar w:top="720" w:right="1440" w:bottom="1080" w:left="2160" w:header="432" w:footer="64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4FF1D" w14:textId="77777777" w:rsidR="007D232F" w:rsidRDefault="007D232F" w:rsidP="00F534FB">
      <w:pPr>
        <w:spacing w:after="0"/>
      </w:pPr>
      <w:r>
        <w:separator/>
      </w:r>
    </w:p>
  </w:endnote>
  <w:endnote w:type="continuationSeparator" w:id="0">
    <w:p w14:paraId="1E79EA8E" w14:textId="77777777" w:rsidR="007D232F" w:rsidRDefault="007D232F"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331"/>
      <w:docPartObj>
        <w:docPartGallery w:val="Page Numbers (Bottom of Page)"/>
        <w:docPartUnique/>
      </w:docPartObj>
    </w:sdtPr>
    <w:sdtEndPr>
      <w:rPr>
        <w:noProof/>
      </w:rPr>
    </w:sdtEndPr>
    <w:sdtContent>
      <w:p w14:paraId="16BF1FAD" w14:textId="77777777" w:rsidR="00056FE7" w:rsidRDefault="00056FE7">
        <w:pPr>
          <w:pStyle w:val="Footer"/>
        </w:pPr>
        <w:r>
          <w:fldChar w:fldCharType="begin"/>
        </w:r>
        <w:r>
          <w:instrText xml:space="preserve"> PAGE   \* MERGEFORMAT </w:instrText>
        </w:r>
        <w:r>
          <w:fldChar w:fldCharType="separate"/>
        </w:r>
        <w:r w:rsidR="00CC7D4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62C3C" w14:textId="77777777" w:rsidR="007D232F" w:rsidRDefault="007D232F" w:rsidP="00F534FB">
      <w:pPr>
        <w:spacing w:after="0"/>
      </w:pPr>
      <w:r>
        <w:separator/>
      </w:r>
    </w:p>
  </w:footnote>
  <w:footnote w:type="continuationSeparator" w:id="0">
    <w:p w14:paraId="324CD9AE" w14:textId="77777777" w:rsidR="007D232F" w:rsidRDefault="007D232F"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4213" w14:textId="77777777" w:rsidR="00081039" w:rsidRDefault="00CC7D42">
    <w:pPr>
      <w:pStyle w:val="Header"/>
    </w:pPr>
    <w:r>
      <w:rPr>
        <w:rFonts w:ascii="Times New Roman" w:hAnsi="Times New Roman" w:cs="Times New Roman"/>
        <w:noProof/>
        <w:color w:val="auto"/>
        <w:sz w:val="24"/>
        <w:szCs w:val="24"/>
      </w:rPr>
      <mc:AlternateContent>
        <mc:Choice Requires="wps">
          <w:drawing>
            <wp:anchor distT="0" distB="0" distL="118745" distR="118745" simplePos="0" relativeHeight="251663360" behindDoc="1" locked="0" layoutInCell="1" allowOverlap="0" wp14:anchorId="6704DCAE" wp14:editId="4092FFA3">
              <wp:simplePos x="0" y="0"/>
              <wp:positionH relativeFrom="margin">
                <wp:posOffset>-1285875</wp:posOffset>
              </wp:positionH>
              <wp:positionV relativeFrom="page">
                <wp:posOffset>289560</wp:posOffset>
              </wp:positionV>
              <wp:extent cx="7574280" cy="876300"/>
              <wp:effectExtent l="0" t="0" r="26670" b="19050"/>
              <wp:wrapSquare wrapText="bothSides"/>
              <wp:docPr id="6" name="Rectangle 6"/>
              <wp:cNvGraphicFramePr/>
              <a:graphic xmlns:a="http://schemas.openxmlformats.org/drawingml/2006/main">
                <a:graphicData uri="http://schemas.microsoft.com/office/word/2010/wordprocessingShape">
                  <wps:wsp>
                    <wps:cNvSpPr/>
                    <wps:spPr>
                      <a:xfrm>
                        <a:off x="0" y="0"/>
                        <a:ext cx="7574280" cy="876300"/>
                      </a:xfrm>
                      <a:prstGeom prst="rect">
                        <a:avLst/>
                      </a:prstGeom>
                      <a:gradFill rotWithShape="1">
                        <a:gsLst>
                          <a:gs pos="0">
                            <a:srgbClr val="70369A">
                              <a:lumMod val="110000"/>
                              <a:satMod val="105000"/>
                              <a:tint val="67000"/>
                            </a:srgbClr>
                          </a:gs>
                          <a:gs pos="50000">
                            <a:srgbClr val="70369A">
                              <a:lumMod val="105000"/>
                              <a:satMod val="103000"/>
                              <a:tint val="73000"/>
                            </a:srgbClr>
                          </a:gs>
                          <a:gs pos="100000">
                            <a:srgbClr val="70369A">
                              <a:lumMod val="105000"/>
                              <a:satMod val="109000"/>
                              <a:tint val="81000"/>
                            </a:srgbClr>
                          </a:gs>
                        </a:gsLst>
                        <a:lin ang="5400000" scaled="0"/>
                      </a:gradFill>
                      <a:ln w="6350" cap="flat" cmpd="sng" algn="ctr">
                        <a:solidFill>
                          <a:srgbClr val="70369A"/>
                        </a:solidFill>
                        <a:prstDash val="solid"/>
                        <a:miter lim="800000"/>
                      </a:ln>
                      <a:effectLst/>
                    </wps:spPr>
                    <wps:txbx>
                      <w:txbxContent>
                        <w:p w14:paraId="76D9F947" w14:textId="1382B674" w:rsidR="00CC7D42" w:rsidRDefault="00CC7D42" w:rsidP="00CC7D42">
                          <w:pPr>
                            <w:pStyle w:val="Title"/>
                            <w:jc w:val="center"/>
                            <w:rPr>
                              <w:rFonts w:ascii="Calibri Light" w:hAnsi="Calibri Light" w:cs="Calibri Light"/>
                              <w:b/>
                              <w:color w:val="auto"/>
                              <w:sz w:val="64"/>
                              <w:szCs w:val="64"/>
                            </w:rPr>
                          </w:pPr>
                          <w:r>
                            <w:rPr>
                              <w:rFonts w:ascii="Calibri Light" w:hAnsi="Calibri Light" w:cs="Calibri Light"/>
                              <w:b/>
                              <w:color w:val="auto"/>
                              <w:sz w:val="64"/>
                              <w:szCs w:val="64"/>
                            </w:rPr>
                            <w:t>MOLLY J. FIELDS—RN</w:t>
                          </w:r>
                        </w:p>
                        <w:p w14:paraId="233D006C" w14:textId="3D09C2D3" w:rsidR="00CC7D42" w:rsidRDefault="00CC7D42" w:rsidP="00CC7D42">
                          <w:pPr>
                            <w:pStyle w:val="ContactInfo"/>
                            <w:jc w:val="center"/>
                            <w:rPr>
                              <w:rFonts w:ascii="Calibri" w:hAnsi="Calibri" w:cs="Calibri"/>
                              <w:color w:val="auto"/>
                            </w:rPr>
                          </w:pPr>
                          <w:r>
                            <w:rPr>
                              <w:rFonts w:ascii="Calibri" w:hAnsi="Calibri" w:cs="Calibri"/>
                              <w:color w:val="auto"/>
                            </w:rPr>
                            <w:t>(530) 933-2515 </w:t>
                          </w:r>
                          <w:proofErr w:type="gramStart"/>
                          <w:r>
                            <w:rPr>
                              <w:rFonts w:ascii="Calibri" w:hAnsi="Calibri" w:cs="Calibri"/>
                              <w:color w:val="auto"/>
                            </w:rPr>
                            <w:t>|  lamoorisan@gmail.com</w:t>
                          </w:r>
                          <w:proofErr w:type="gramEnd"/>
                          <w:r>
                            <w:rPr>
                              <w:rFonts w:ascii="Calibri" w:hAnsi="Calibri" w:cs="Calibri"/>
                              <w:color w:val="auto"/>
                            </w:rPr>
                            <w:t>  |  </w:t>
                          </w:r>
                          <w:r w:rsidR="00E83E82">
                            <w:rPr>
                              <w:rFonts w:ascii="Calibri" w:hAnsi="Calibri" w:cs="Calibri"/>
                              <w:color w:val="auto"/>
                            </w:rPr>
                            <w:t>106 James Luke St., Waynesville, MO 65583</w:t>
                          </w:r>
                        </w:p>
                        <w:p w14:paraId="7645EACD" w14:textId="77777777" w:rsidR="00CC7D42" w:rsidRDefault="00CC7D42" w:rsidP="00CC7D42">
                          <w:pPr>
                            <w:pStyle w:val="Header"/>
                            <w:jc w:val="center"/>
                            <w:rPr>
                              <w:rFonts w:ascii="Calibri Light" w:hAnsi="Calibri Light" w:cs="Times New Roman"/>
                              <w:caps/>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04DCAE" id="Rectangle 6" o:spid="_x0000_s1026" style="position:absolute;margin-left:-101.25pt;margin-top:22.8pt;width:596.4pt;height:69pt;z-index:-25165312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" o:allowoverlap="f" fillcolor="#b5a1cc" strokecolor="#70369a" strokeweight=".5pt">
              <v:fill color2="#9d81bc" rotate="t" colors="0 #b5a1cc;.5 #aa94c2;1 #9d81bc" focus="100%" type="gradient">
                <o:fill v:ext="view" type="gradientUnscaled"/>
              </v:fill>
              <v:textbox>
                <w:txbxContent>
                  <w:p w14:paraId="76D9F947" w14:textId="1382B674" w:rsidR="00CC7D42" w:rsidRDefault="00CC7D42" w:rsidP="00CC7D42">
                    <w:pPr>
                      <w:pStyle w:val="Title"/>
                      <w:jc w:val="center"/>
                      <w:rPr>
                        <w:rFonts w:ascii="Calibri Light" w:hAnsi="Calibri Light" w:cs="Calibri Light"/>
                        <w:b/>
                        <w:color w:val="auto"/>
                        <w:sz w:val="64"/>
                        <w:szCs w:val="64"/>
                      </w:rPr>
                    </w:pPr>
                    <w:r>
                      <w:rPr>
                        <w:rFonts w:ascii="Calibri Light" w:hAnsi="Calibri Light" w:cs="Calibri Light"/>
                        <w:b/>
                        <w:color w:val="auto"/>
                        <w:sz w:val="64"/>
                        <w:szCs w:val="64"/>
                      </w:rPr>
                      <w:t>MOLLY J. FIELDS—RN</w:t>
                    </w:r>
                  </w:p>
                  <w:p w14:paraId="233D006C" w14:textId="3D09C2D3" w:rsidR="00CC7D42" w:rsidRDefault="00CC7D42" w:rsidP="00CC7D42">
                    <w:pPr>
                      <w:pStyle w:val="ContactInfo"/>
                      <w:jc w:val="center"/>
                      <w:rPr>
                        <w:rFonts w:ascii="Calibri" w:hAnsi="Calibri" w:cs="Calibri"/>
                        <w:color w:val="auto"/>
                      </w:rPr>
                    </w:pPr>
                    <w:r>
                      <w:rPr>
                        <w:rFonts w:ascii="Calibri" w:hAnsi="Calibri" w:cs="Calibri"/>
                        <w:color w:val="auto"/>
                      </w:rPr>
                      <w:t>(530) 933-2515 </w:t>
                    </w:r>
                    <w:proofErr w:type="gramStart"/>
                    <w:r>
                      <w:rPr>
                        <w:rFonts w:ascii="Calibri" w:hAnsi="Calibri" w:cs="Calibri"/>
                        <w:color w:val="auto"/>
                      </w:rPr>
                      <w:t>|  lamoorisan@gmail.com</w:t>
                    </w:r>
                    <w:proofErr w:type="gramEnd"/>
                    <w:r>
                      <w:rPr>
                        <w:rFonts w:ascii="Calibri" w:hAnsi="Calibri" w:cs="Calibri"/>
                        <w:color w:val="auto"/>
                      </w:rPr>
                      <w:t>  |  </w:t>
                    </w:r>
                    <w:r w:rsidR="00E83E82">
                      <w:rPr>
                        <w:rFonts w:ascii="Calibri" w:hAnsi="Calibri" w:cs="Calibri"/>
                        <w:color w:val="auto"/>
                      </w:rPr>
                      <w:t>106 James Luke St., Waynesville, MO 65583</w:t>
                    </w:r>
                  </w:p>
                  <w:p w14:paraId="7645EACD" w14:textId="77777777" w:rsidR="00CC7D42" w:rsidRDefault="00CC7D42" w:rsidP="00CC7D42">
                    <w:pPr>
                      <w:pStyle w:val="Header"/>
                      <w:jc w:val="center"/>
                      <w:rPr>
                        <w:rFonts w:ascii="Calibri Light" w:hAnsi="Calibri Light" w:cs="Times New Roman"/>
                        <w:caps/>
                        <w:color w:val="auto"/>
                      </w:rPr>
                    </w:pP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7FCF"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6265F6CA" wp14:editId="7CB996C5">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02013B56"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" fillcolor="#d4bae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0369A"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0369A"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0369A"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0369A"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0369A"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0369A"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84"/>
    <w:rsid w:val="00002750"/>
    <w:rsid w:val="00004D4E"/>
    <w:rsid w:val="00011895"/>
    <w:rsid w:val="00013818"/>
    <w:rsid w:val="00024730"/>
    <w:rsid w:val="000348ED"/>
    <w:rsid w:val="00040CF1"/>
    <w:rsid w:val="0004158B"/>
    <w:rsid w:val="00047E2A"/>
    <w:rsid w:val="00051DFD"/>
    <w:rsid w:val="00056FE7"/>
    <w:rsid w:val="000570FF"/>
    <w:rsid w:val="00057244"/>
    <w:rsid w:val="0006454B"/>
    <w:rsid w:val="00075B13"/>
    <w:rsid w:val="00081039"/>
    <w:rsid w:val="00092692"/>
    <w:rsid w:val="00096203"/>
    <w:rsid w:val="000A0229"/>
    <w:rsid w:val="000B0D7C"/>
    <w:rsid w:val="000D5431"/>
    <w:rsid w:val="000E24AC"/>
    <w:rsid w:val="000E4A73"/>
    <w:rsid w:val="000F79EA"/>
    <w:rsid w:val="00100CFC"/>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1F05A9"/>
    <w:rsid w:val="0020735F"/>
    <w:rsid w:val="002146F8"/>
    <w:rsid w:val="00215593"/>
    <w:rsid w:val="00217917"/>
    <w:rsid w:val="0022618C"/>
    <w:rsid w:val="002338D5"/>
    <w:rsid w:val="002360C5"/>
    <w:rsid w:val="002372E8"/>
    <w:rsid w:val="0023768B"/>
    <w:rsid w:val="0025163F"/>
    <w:rsid w:val="00254330"/>
    <w:rsid w:val="00260F01"/>
    <w:rsid w:val="002611F7"/>
    <w:rsid w:val="00275C94"/>
    <w:rsid w:val="00277638"/>
    <w:rsid w:val="0028164F"/>
    <w:rsid w:val="002820E1"/>
    <w:rsid w:val="002823BE"/>
    <w:rsid w:val="00284E50"/>
    <w:rsid w:val="0029288C"/>
    <w:rsid w:val="00297ED0"/>
    <w:rsid w:val="002A4EDA"/>
    <w:rsid w:val="002B3FC8"/>
    <w:rsid w:val="002E0CDE"/>
    <w:rsid w:val="002F10E7"/>
    <w:rsid w:val="002F1FA0"/>
    <w:rsid w:val="002F69E4"/>
    <w:rsid w:val="00300A98"/>
    <w:rsid w:val="0030724A"/>
    <w:rsid w:val="00316CE4"/>
    <w:rsid w:val="00323C3F"/>
    <w:rsid w:val="003279A4"/>
    <w:rsid w:val="00337114"/>
    <w:rsid w:val="0034430F"/>
    <w:rsid w:val="0035004C"/>
    <w:rsid w:val="003571C8"/>
    <w:rsid w:val="00383057"/>
    <w:rsid w:val="00393BA0"/>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0776"/>
    <w:rsid w:val="004E2794"/>
    <w:rsid w:val="004E77A5"/>
    <w:rsid w:val="004F1057"/>
    <w:rsid w:val="004F199F"/>
    <w:rsid w:val="004F20E8"/>
    <w:rsid w:val="005106C0"/>
    <w:rsid w:val="00510A02"/>
    <w:rsid w:val="005247B7"/>
    <w:rsid w:val="005324B1"/>
    <w:rsid w:val="005372FA"/>
    <w:rsid w:val="005528B0"/>
    <w:rsid w:val="00556337"/>
    <w:rsid w:val="005611C3"/>
    <w:rsid w:val="00562422"/>
    <w:rsid w:val="00565B06"/>
    <w:rsid w:val="00574328"/>
    <w:rsid w:val="00575C01"/>
    <w:rsid w:val="00581515"/>
    <w:rsid w:val="00582623"/>
    <w:rsid w:val="005826C2"/>
    <w:rsid w:val="005903EF"/>
    <w:rsid w:val="0059085F"/>
    <w:rsid w:val="005A459B"/>
    <w:rsid w:val="005A74EC"/>
    <w:rsid w:val="005B3D67"/>
    <w:rsid w:val="005B437C"/>
    <w:rsid w:val="005C1A37"/>
    <w:rsid w:val="005D0108"/>
    <w:rsid w:val="005D212A"/>
    <w:rsid w:val="005E088C"/>
    <w:rsid w:val="005E6E43"/>
    <w:rsid w:val="005F4455"/>
    <w:rsid w:val="006104FF"/>
    <w:rsid w:val="00614B7C"/>
    <w:rsid w:val="0062239B"/>
    <w:rsid w:val="00625B8A"/>
    <w:rsid w:val="00644D4E"/>
    <w:rsid w:val="00663536"/>
    <w:rsid w:val="006648D4"/>
    <w:rsid w:val="00673F18"/>
    <w:rsid w:val="00676CEB"/>
    <w:rsid w:val="00683A86"/>
    <w:rsid w:val="0069300B"/>
    <w:rsid w:val="006A4C72"/>
    <w:rsid w:val="006D65F8"/>
    <w:rsid w:val="006E7A98"/>
    <w:rsid w:val="006F4D23"/>
    <w:rsid w:val="007059CE"/>
    <w:rsid w:val="007175B9"/>
    <w:rsid w:val="007215A9"/>
    <w:rsid w:val="007253E8"/>
    <w:rsid w:val="00735140"/>
    <w:rsid w:val="0073645E"/>
    <w:rsid w:val="007366E5"/>
    <w:rsid w:val="00745196"/>
    <w:rsid w:val="0074560B"/>
    <w:rsid w:val="00755346"/>
    <w:rsid w:val="00762B26"/>
    <w:rsid w:val="00776E3A"/>
    <w:rsid w:val="007850D1"/>
    <w:rsid w:val="007857C8"/>
    <w:rsid w:val="00785FF6"/>
    <w:rsid w:val="00790E98"/>
    <w:rsid w:val="007A6B81"/>
    <w:rsid w:val="007A729F"/>
    <w:rsid w:val="007B3F4F"/>
    <w:rsid w:val="007C0E0E"/>
    <w:rsid w:val="007C153D"/>
    <w:rsid w:val="007C333C"/>
    <w:rsid w:val="007C34A8"/>
    <w:rsid w:val="007C3D6E"/>
    <w:rsid w:val="007C51CA"/>
    <w:rsid w:val="007D232F"/>
    <w:rsid w:val="007E7052"/>
    <w:rsid w:val="007F71A4"/>
    <w:rsid w:val="008030EE"/>
    <w:rsid w:val="00812148"/>
    <w:rsid w:val="00814B43"/>
    <w:rsid w:val="008151CF"/>
    <w:rsid w:val="0083016A"/>
    <w:rsid w:val="00846AAE"/>
    <w:rsid w:val="00867081"/>
    <w:rsid w:val="00870E0F"/>
    <w:rsid w:val="00875D21"/>
    <w:rsid w:val="0088349F"/>
    <w:rsid w:val="008978E8"/>
    <w:rsid w:val="008A02C4"/>
    <w:rsid w:val="008A49A0"/>
    <w:rsid w:val="008A6538"/>
    <w:rsid w:val="008C6C3F"/>
    <w:rsid w:val="008D4FC8"/>
    <w:rsid w:val="008D5A80"/>
    <w:rsid w:val="008E4BB9"/>
    <w:rsid w:val="008E5483"/>
    <w:rsid w:val="008F4532"/>
    <w:rsid w:val="009026C5"/>
    <w:rsid w:val="00913787"/>
    <w:rsid w:val="00916E26"/>
    <w:rsid w:val="00933CCA"/>
    <w:rsid w:val="0093795C"/>
    <w:rsid w:val="009411E8"/>
    <w:rsid w:val="00952C89"/>
    <w:rsid w:val="009540F4"/>
    <w:rsid w:val="00956B75"/>
    <w:rsid w:val="009677F7"/>
    <w:rsid w:val="00985BA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12D6"/>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109"/>
    <w:rsid w:val="00BB34BE"/>
    <w:rsid w:val="00BC0E1A"/>
    <w:rsid w:val="00BC1472"/>
    <w:rsid w:val="00BD2DD6"/>
    <w:rsid w:val="00BD55EE"/>
    <w:rsid w:val="00C02ED9"/>
    <w:rsid w:val="00C3233C"/>
    <w:rsid w:val="00C3763A"/>
    <w:rsid w:val="00C40A9D"/>
    <w:rsid w:val="00C60281"/>
    <w:rsid w:val="00C72785"/>
    <w:rsid w:val="00C76E27"/>
    <w:rsid w:val="00C779DA"/>
    <w:rsid w:val="00C814F7"/>
    <w:rsid w:val="00C81C04"/>
    <w:rsid w:val="00C91B4B"/>
    <w:rsid w:val="00C93DE1"/>
    <w:rsid w:val="00CA1ED0"/>
    <w:rsid w:val="00CA2E0A"/>
    <w:rsid w:val="00CB3192"/>
    <w:rsid w:val="00CC09CC"/>
    <w:rsid w:val="00CC1E5C"/>
    <w:rsid w:val="00CC7D42"/>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B0B61"/>
    <w:rsid w:val="00DD24BB"/>
    <w:rsid w:val="00DD2D34"/>
    <w:rsid w:val="00DD467E"/>
    <w:rsid w:val="00DE0A67"/>
    <w:rsid w:val="00DE136D"/>
    <w:rsid w:val="00DE4136"/>
    <w:rsid w:val="00DE4550"/>
    <w:rsid w:val="00DE6534"/>
    <w:rsid w:val="00DF0F24"/>
    <w:rsid w:val="00DF7189"/>
    <w:rsid w:val="00DF7CF5"/>
    <w:rsid w:val="00DF7F4F"/>
    <w:rsid w:val="00E066EE"/>
    <w:rsid w:val="00E07808"/>
    <w:rsid w:val="00E07D28"/>
    <w:rsid w:val="00E20230"/>
    <w:rsid w:val="00E30CB9"/>
    <w:rsid w:val="00E379DC"/>
    <w:rsid w:val="00E46808"/>
    <w:rsid w:val="00E5521B"/>
    <w:rsid w:val="00E61D86"/>
    <w:rsid w:val="00E61F84"/>
    <w:rsid w:val="00E61FB1"/>
    <w:rsid w:val="00E63862"/>
    <w:rsid w:val="00E665C1"/>
    <w:rsid w:val="00E72DA3"/>
    <w:rsid w:val="00E83E82"/>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5E7"/>
    <w:rsid w:val="00FB0F18"/>
    <w:rsid w:val="00FE18B2"/>
    <w:rsid w:val="00FE7443"/>
    <w:rsid w:val="00FF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42ECA"/>
  <w15:chartTrackingRefBased/>
  <w15:docId w15:val="{8EF1CEC2-2515-461A-8B7A-9F11F93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24996"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242852"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0369A"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71B4D"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71B4D"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242852"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242852"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2"/>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0369A"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242852"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24996"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242852"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242852"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0369A"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0369A" w:themeColor="accent1"/>
        <w:bottom w:val="single" w:sz="4" w:space="10" w:color="70369A" w:themeColor="accent1"/>
      </w:pBdr>
      <w:spacing w:before="360" w:after="360"/>
      <w:jc w:val="center"/>
    </w:pPr>
    <w:rPr>
      <w:i/>
      <w:iCs/>
      <w:color w:val="70369A" w:themeColor="accent1"/>
    </w:rPr>
  </w:style>
  <w:style w:type="character" w:customStyle="1" w:styleId="IntenseQuoteChar">
    <w:name w:val="Intense Quote Char"/>
    <w:basedOn w:val="DefaultParagraphFont"/>
    <w:link w:val="IntenseQuote"/>
    <w:uiPriority w:val="30"/>
    <w:semiHidden/>
    <w:rsid w:val="00581515"/>
    <w:rPr>
      <w:i/>
      <w:iCs/>
      <w:color w:val="70369A"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242852"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NoSpacing">
    <w:name w:val="No Spacing"/>
    <w:link w:val="NoSpacingChar"/>
    <w:uiPriority w:val="1"/>
    <w:qFormat/>
    <w:rsid w:val="00E07808"/>
    <w:pPr>
      <w:spacing w:after="0"/>
    </w:pPr>
    <w:rPr>
      <w:rFonts w:eastAsiaTheme="minorEastAsia"/>
      <w:color w:val="auto"/>
    </w:rPr>
  </w:style>
  <w:style w:type="character" w:customStyle="1" w:styleId="NoSpacingChar">
    <w:name w:val="No Spacing Char"/>
    <w:basedOn w:val="DefaultParagraphFont"/>
    <w:link w:val="NoSpacing"/>
    <w:uiPriority w:val="1"/>
    <w:rsid w:val="00E07808"/>
    <w:rPr>
      <w:rFonts w:eastAsiaTheme="minorEastAsia"/>
      <w:color w:val="auto"/>
    </w:rPr>
  </w:style>
  <w:style w:type="paragraph" w:styleId="Date">
    <w:name w:val="Date"/>
    <w:basedOn w:val="Normal"/>
    <w:next w:val="Normal"/>
    <w:link w:val="DateChar"/>
    <w:uiPriority w:val="3"/>
    <w:unhideWhenUsed/>
    <w:qFormat/>
    <w:rsid w:val="00DE0A67"/>
    <w:pPr>
      <w:spacing w:before="720" w:after="720" w:line="360" w:lineRule="auto"/>
    </w:pPr>
    <w:rPr>
      <w:rFonts w:eastAsiaTheme="minorEastAsia"/>
      <w:b/>
      <w:color w:val="262626" w:themeColor="text1" w:themeTint="D9"/>
      <w:lang w:eastAsia="ja-JP"/>
    </w:rPr>
  </w:style>
  <w:style w:type="character" w:customStyle="1" w:styleId="DateChar">
    <w:name w:val="Date Char"/>
    <w:basedOn w:val="DefaultParagraphFont"/>
    <w:link w:val="Date"/>
    <w:uiPriority w:val="3"/>
    <w:rsid w:val="00DE0A67"/>
    <w:rPr>
      <w:rFonts w:eastAsiaTheme="minorEastAsia"/>
      <w:b/>
      <w:color w:val="262626" w:themeColor="text1" w:themeTint="D9"/>
      <w:lang w:eastAsia="ja-JP"/>
    </w:rPr>
  </w:style>
  <w:style w:type="character" w:styleId="Hyperlink">
    <w:name w:val="Hyperlink"/>
    <w:basedOn w:val="DefaultParagraphFont"/>
    <w:uiPriority w:val="99"/>
    <w:unhideWhenUsed/>
    <w:rsid w:val="008E4BB9"/>
    <w:rPr>
      <w:color w:val="000000" w:themeColor="hyperlink"/>
      <w:u w:val="single"/>
    </w:rPr>
  </w:style>
  <w:style w:type="character" w:styleId="UnresolvedMention">
    <w:name w:val="Unresolved Mention"/>
    <w:basedOn w:val="DefaultParagraphFont"/>
    <w:uiPriority w:val="99"/>
    <w:semiHidden/>
    <w:unhideWhenUsed/>
    <w:rsid w:val="008E4B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0398">
      <w:bodyDiv w:val="1"/>
      <w:marLeft w:val="0"/>
      <w:marRight w:val="0"/>
      <w:marTop w:val="0"/>
      <w:marBottom w:val="0"/>
      <w:divBdr>
        <w:top w:val="none" w:sz="0" w:space="0" w:color="auto"/>
        <w:left w:val="none" w:sz="0" w:space="0" w:color="auto"/>
        <w:bottom w:val="none" w:sz="0" w:space="0" w:color="auto"/>
        <w:right w:val="none" w:sz="0" w:space="0" w:color="auto"/>
      </w:divBdr>
    </w:div>
    <w:div w:id="787234055">
      <w:bodyDiv w:val="1"/>
      <w:marLeft w:val="0"/>
      <w:marRight w:val="0"/>
      <w:marTop w:val="0"/>
      <w:marBottom w:val="0"/>
      <w:divBdr>
        <w:top w:val="none" w:sz="0" w:space="0" w:color="auto"/>
        <w:left w:val="none" w:sz="0" w:space="0" w:color="auto"/>
        <w:bottom w:val="none" w:sz="0" w:space="0" w:color="auto"/>
        <w:right w:val="none" w:sz="0" w:space="0" w:color="auto"/>
      </w:divBdr>
    </w:div>
    <w:div w:id="1870213951">
      <w:bodyDiv w:val="1"/>
      <w:marLeft w:val="0"/>
      <w:marRight w:val="0"/>
      <w:marTop w:val="0"/>
      <w:marBottom w:val="0"/>
      <w:divBdr>
        <w:top w:val="none" w:sz="0" w:space="0" w:color="auto"/>
        <w:left w:val="none" w:sz="0" w:space="0" w:color="auto"/>
        <w:bottom w:val="none" w:sz="0" w:space="0" w:color="auto"/>
        <w:right w:val="none" w:sz="0" w:space="0" w:color="auto"/>
      </w:divBdr>
      <w:divsChild>
        <w:div w:id="1533376755">
          <w:marLeft w:val="0"/>
          <w:marRight w:val="306"/>
          <w:marTop w:val="0"/>
          <w:marBottom w:val="0"/>
          <w:divBdr>
            <w:top w:val="none" w:sz="0" w:space="0" w:color="auto"/>
            <w:left w:val="none" w:sz="0" w:space="0" w:color="auto"/>
            <w:bottom w:val="none" w:sz="0" w:space="0" w:color="auto"/>
            <w:right w:val="none" w:sz="0" w:space="0" w:color="auto"/>
          </w:divBdr>
        </w:div>
        <w:div w:id="1065881301">
          <w:marLeft w:val="0"/>
          <w:marRight w:val="0"/>
          <w:marTop w:val="0"/>
          <w:marBottom w:val="0"/>
          <w:divBdr>
            <w:top w:val="none" w:sz="0" w:space="0" w:color="auto"/>
            <w:left w:val="none" w:sz="0" w:space="0" w:color="auto"/>
            <w:bottom w:val="none" w:sz="0" w:space="0" w:color="auto"/>
            <w:right w:val="none" w:sz="0" w:space="0" w:color="auto"/>
          </w:divBdr>
        </w:div>
        <w:div w:id="181864859">
          <w:marLeft w:val="0"/>
          <w:marRight w:val="0"/>
          <w:marTop w:val="0"/>
          <w:marBottom w:val="0"/>
          <w:divBdr>
            <w:top w:val="none" w:sz="0" w:space="0" w:color="auto"/>
            <w:left w:val="none" w:sz="0" w:space="0" w:color="auto"/>
            <w:bottom w:val="none" w:sz="0" w:space="0" w:color="auto"/>
            <w:right w:val="none" w:sz="0" w:space="0" w:color="auto"/>
          </w:divBdr>
        </w:div>
        <w:div w:id="2004159698">
          <w:marLeft w:val="0"/>
          <w:marRight w:val="0"/>
          <w:marTop w:val="0"/>
          <w:marBottom w:val="0"/>
          <w:divBdr>
            <w:top w:val="none" w:sz="0" w:space="0" w:color="auto"/>
            <w:left w:val="none" w:sz="0" w:space="0" w:color="auto"/>
            <w:bottom w:val="none" w:sz="0" w:space="0" w:color="auto"/>
            <w:right w:val="none" w:sz="0" w:space="0" w:color="auto"/>
          </w:divBdr>
          <w:divsChild>
            <w:div w:id="1042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y\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A2103007D643839FF13ADEC811815E"/>
        <w:category>
          <w:name w:val="General"/>
          <w:gallery w:val="placeholder"/>
        </w:category>
        <w:types>
          <w:type w:val="bbPlcHdr"/>
        </w:types>
        <w:behaviors>
          <w:behavior w:val="content"/>
        </w:behaviors>
        <w:guid w:val="{946DAA85-0785-47DE-8EFB-C20B1CD86C61}"/>
      </w:docPartPr>
      <w:docPartBody>
        <w:p w:rsidR="00383B7D" w:rsidRDefault="00F84DD0">
          <w:pPr>
            <w:pStyle w:val="6EA2103007D643839FF13ADEC811815E"/>
          </w:pPr>
          <w:r w:rsidRPr="009D0878">
            <w:t>Address</w:t>
          </w:r>
        </w:p>
      </w:docPartBody>
    </w:docPart>
    <w:docPart>
      <w:docPartPr>
        <w:name w:val="76EB8B8707AB4A3FAC151090F414B6A6"/>
        <w:category>
          <w:name w:val="General"/>
          <w:gallery w:val="placeholder"/>
        </w:category>
        <w:types>
          <w:type w:val="bbPlcHdr"/>
        </w:types>
        <w:behaviors>
          <w:behavior w:val="content"/>
        </w:behaviors>
        <w:guid w:val="{857FE45F-A7D8-4D3E-896B-3C92C00E1409}"/>
      </w:docPartPr>
      <w:docPartBody>
        <w:p w:rsidR="00383B7D" w:rsidRDefault="00F84DD0">
          <w:pPr>
            <w:pStyle w:val="76EB8B8707AB4A3FAC151090F414B6A6"/>
          </w:pPr>
          <w:r w:rsidRPr="009D0878">
            <w:t>Phone</w:t>
          </w:r>
        </w:p>
      </w:docPartBody>
    </w:docPart>
    <w:docPart>
      <w:docPartPr>
        <w:name w:val="7B52F916662949DB8C0882945E8DCABC"/>
        <w:category>
          <w:name w:val="General"/>
          <w:gallery w:val="placeholder"/>
        </w:category>
        <w:types>
          <w:type w:val="bbPlcHdr"/>
        </w:types>
        <w:behaviors>
          <w:behavior w:val="content"/>
        </w:behaviors>
        <w:guid w:val="{8E0899AC-B9F8-4287-A3DC-91AC1C82B39A}"/>
      </w:docPartPr>
      <w:docPartBody>
        <w:p w:rsidR="00383B7D" w:rsidRDefault="00F84DD0">
          <w:pPr>
            <w:pStyle w:val="7B52F916662949DB8C0882945E8DCABC"/>
          </w:pPr>
          <w:r w:rsidRPr="009D0878">
            <w:t>Email</w:t>
          </w:r>
        </w:p>
      </w:docPartBody>
    </w:docPart>
    <w:docPart>
      <w:docPartPr>
        <w:name w:val="BEA0C3342A8B433F85E1584CE749416E"/>
        <w:category>
          <w:name w:val="General"/>
          <w:gallery w:val="placeholder"/>
        </w:category>
        <w:types>
          <w:type w:val="bbPlcHdr"/>
        </w:types>
        <w:behaviors>
          <w:behavior w:val="content"/>
        </w:behaviors>
        <w:guid w:val="{3A267836-96EE-407C-B2BF-4980401E5666}"/>
      </w:docPartPr>
      <w:docPartBody>
        <w:p w:rsidR="00383B7D" w:rsidRDefault="00F84DD0">
          <w:pPr>
            <w:pStyle w:val="BEA0C3342A8B433F85E1584CE749416E"/>
          </w:pPr>
          <w:r w:rsidRPr="00565B06">
            <w:t>Experience</w:t>
          </w:r>
        </w:p>
      </w:docPartBody>
    </w:docPart>
    <w:docPart>
      <w:docPartPr>
        <w:name w:val="63B1B8433F70471194F467EA1C87B0E0"/>
        <w:category>
          <w:name w:val="General"/>
          <w:gallery w:val="placeholder"/>
        </w:category>
        <w:types>
          <w:type w:val="bbPlcHdr"/>
        </w:types>
        <w:behaviors>
          <w:behavior w:val="content"/>
        </w:behaviors>
        <w:guid w:val="{43013357-6A48-4D1E-A5A6-865EC84563D9}"/>
      </w:docPartPr>
      <w:docPartBody>
        <w:p w:rsidR="00383B7D" w:rsidRDefault="00F84DD0">
          <w:pPr>
            <w:pStyle w:val="63B1B8433F70471194F467EA1C87B0E0"/>
          </w:pPr>
          <w:r w:rsidRPr="00565B06">
            <w:t>Skills</w:t>
          </w:r>
        </w:p>
      </w:docPartBody>
    </w:docPart>
    <w:docPart>
      <w:docPartPr>
        <w:name w:val="7008E997CEA94302BE52B0342804C8CF"/>
        <w:category>
          <w:name w:val="General"/>
          <w:gallery w:val="placeholder"/>
        </w:category>
        <w:types>
          <w:type w:val="bbPlcHdr"/>
        </w:types>
        <w:behaviors>
          <w:behavior w:val="content"/>
        </w:behaviors>
        <w:guid w:val="{A785F3CF-87CF-435A-96AC-C689DE490E6B}"/>
      </w:docPartPr>
      <w:docPartBody>
        <w:p w:rsidR="00AC17D9" w:rsidRDefault="00383B7D" w:rsidP="00383B7D">
          <w:pPr>
            <w:pStyle w:val="7008E997CEA94302BE52B0342804C8CF"/>
          </w:pPr>
          <w:r w:rsidRPr="00565B0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17"/>
    <w:rsid w:val="00086F27"/>
    <w:rsid w:val="00112ABE"/>
    <w:rsid w:val="00383B7D"/>
    <w:rsid w:val="003A1A17"/>
    <w:rsid w:val="004E2B9C"/>
    <w:rsid w:val="00702CA0"/>
    <w:rsid w:val="00895825"/>
    <w:rsid w:val="008C4A5E"/>
    <w:rsid w:val="00A14FBB"/>
    <w:rsid w:val="00AC17D9"/>
    <w:rsid w:val="00AF0B1B"/>
    <w:rsid w:val="00E06AA2"/>
    <w:rsid w:val="00EF282B"/>
    <w:rsid w:val="00F8162C"/>
    <w:rsid w:val="00F8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32301B129446E9DF15B4DFC8A69D4">
    <w:name w:val="1A332301B129446E9DF15B4DFC8A69D4"/>
  </w:style>
  <w:style w:type="paragraph" w:customStyle="1" w:styleId="B091B15A5338401DAFE455CA60F4FF76">
    <w:name w:val="B091B15A5338401DAFE455CA60F4FF76"/>
  </w:style>
  <w:style w:type="paragraph" w:customStyle="1" w:styleId="6EA2103007D643839FF13ADEC811815E">
    <w:name w:val="6EA2103007D643839FF13ADEC811815E"/>
  </w:style>
  <w:style w:type="paragraph" w:customStyle="1" w:styleId="76EB8B8707AB4A3FAC151090F414B6A6">
    <w:name w:val="76EB8B8707AB4A3FAC151090F414B6A6"/>
  </w:style>
  <w:style w:type="paragraph" w:customStyle="1" w:styleId="7B52F916662949DB8C0882945E8DCABC">
    <w:name w:val="7B52F916662949DB8C0882945E8DCABC"/>
  </w:style>
  <w:style w:type="paragraph" w:customStyle="1" w:styleId="77BE1868538945BCA2B300B4C498CBD6">
    <w:name w:val="77BE1868538945BCA2B300B4C498CBD6"/>
  </w:style>
  <w:style w:type="paragraph" w:customStyle="1" w:styleId="DA63653E25D04CC09F7E5C9E36CA55EC">
    <w:name w:val="DA63653E25D04CC09F7E5C9E36CA55EC"/>
  </w:style>
  <w:style w:type="paragraph" w:customStyle="1" w:styleId="9B9FCF3D5BAC41A1A92E0404DA0434ED">
    <w:name w:val="9B9FCF3D5BAC41A1A92E0404DA0434ED"/>
  </w:style>
  <w:style w:type="paragraph" w:customStyle="1" w:styleId="29D873AFEA1B4205BDFB5EEE849815D8">
    <w:name w:val="29D873AFEA1B4205BDFB5EEE849815D8"/>
  </w:style>
  <w:style w:type="paragraph" w:customStyle="1" w:styleId="A0BF7779995C497EAD51E99D27DBD007">
    <w:name w:val="A0BF7779995C497EAD51E99D27DBD007"/>
  </w:style>
  <w:style w:type="paragraph" w:customStyle="1" w:styleId="694ABDD783E042CAB84B30F77946E8CE">
    <w:name w:val="694ABDD783E042CAB84B30F77946E8CE"/>
  </w:style>
  <w:style w:type="character" w:styleId="Emphasis">
    <w:name w:val="Emphasis"/>
    <w:basedOn w:val="DefaultParagraphFont"/>
    <w:uiPriority w:val="11"/>
    <w:qFormat/>
    <w:rsid w:val="00383B7D"/>
    <w:rPr>
      <w:b w:val="0"/>
      <w:iCs/>
      <w:color w:val="657C9C" w:themeColor="text2" w:themeTint="BF"/>
      <w:sz w:val="26"/>
    </w:rPr>
  </w:style>
  <w:style w:type="paragraph" w:customStyle="1" w:styleId="90E0034AB1FA4EB0B1823D7916A4CB84">
    <w:name w:val="90E0034AB1FA4EB0B1823D7916A4CB84"/>
  </w:style>
  <w:style w:type="paragraph" w:customStyle="1" w:styleId="85200DB555594AFABF3D25FFFF9F0CF7">
    <w:name w:val="85200DB555594AFABF3D25FFFF9F0CF7"/>
  </w:style>
  <w:style w:type="paragraph" w:customStyle="1" w:styleId="6F7AD68838FD4646B0AE3EA677D42F24">
    <w:name w:val="6F7AD68838FD4646B0AE3EA677D42F24"/>
  </w:style>
  <w:style w:type="paragraph" w:customStyle="1" w:styleId="77861B68E5BF4D0497C3FC362AC0DBD3">
    <w:name w:val="77861B68E5BF4D0497C3FC362AC0DBD3"/>
  </w:style>
  <w:style w:type="paragraph" w:customStyle="1" w:styleId="CAC01A3BEB5D481297A5A7B68AA365E1">
    <w:name w:val="CAC01A3BEB5D481297A5A7B68AA365E1"/>
  </w:style>
  <w:style w:type="paragraph" w:customStyle="1" w:styleId="4EF525B357EF4E5687BB16251A06969C">
    <w:name w:val="4EF525B357EF4E5687BB16251A06969C"/>
  </w:style>
  <w:style w:type="paragraph" w:customStyle="1" w:styleId="7786B465D9114B3090CF0712EFCE292E">
    <w:name w:val="7786B465D9114B3090CF0712EFCE292E"/>
  </w:style>
  <w:style w:type="paragraph" w:customStyle="1" w:styleId="2E47A6A6FEFE46048F2A94D1F4C2C53C">
    <w:name w:val="2E47A6A6FEFE46048F2A94D1F4C2C53C"/>
  </w:style>
  <w:style w:type="paragraph" w:customStyle="1" w:styleId="02B05822F13F4C019D49548425F81526">
    <w:name w:val="02B05822F13F4C019D49548425F81526"/>
  </w:style>
  <w:style w:type="paragraph" w:customStyle="1" w:styleId="BEA0C3342A8B433F85E1584CE749416E">
    <w:name w:val="BEA0C3342A8B433F85E1584CE749416E"/>
  </w:style>
  <w:style w:type="paragraph" w:customStyle="1" w:styleId="41AAA435E9A1448993A35C557499C31B">
    <w:name w:val="41AAA435E9A1448993A35C557499C31B"/>
  </w:style>
  <w:style w:type="paragraph" w:customStyle="1" w:styleId="4C547C30E38D44C0AA582264D16071B6">
    <w:name w:val="4C547C30E38D44C0AA582264D16071B6"/>
  </w:style>
  <w:style w:type="paragraph" w:customStyle="1" w:styleId="ACD004CACF134FAA8B8038920938C874">
    <w:name w:val="ACD004CACF134FAA8B8038920938C874"/>
  </w:style>
  <w:style w:type="paragraph" w:customStyle="1" w:styleId="B4B5536D986B401B98678B749143A88D">
    <w:name w:val="B4B5536D986B401B98678B749143A88D"/>
  </w:style>
  <w:style w:type="paragraph" w:customStyle="1" w:styleId="87965CAAFAF845AE89258B7AE366003A">
    <w:name w:val="87965CAAFAF845AE89258B7AE366003A"/>
  </w:style>
  <w:style w:type="paragraph" w:customStyle="1" w:styleId="FDEAF60F83E14CB989EBBC8514AB1C52">
    <w:name w:val="FDEAF60F83E14CB989EBBC8514AB1C52"/>
  </w:style>
  <w:style w:type="paragraph" w:customStyle="1" w:styleId="8D8ECA47F27940E8A22824E3E56747DC">
    <w:name w:val="8D8ECA47F27940E8A22824E3E56747DC"/>
  </w:style>
  <w:style w:type="paragraph" w:customStyle="1" w:styleId="366A96D6A22C47F3BBD92D4298DFB002">
    <w:name w:val="366A96D6A22C47F3BBD92D4298DFB002"/>
  </w:style>
  <w:style w:type="paragraph" w:customStyle="1" w:styleId="2C9A0464E8B64E9C94004900AB51D2A9">
    <w:name w:val="2C9A0464E8B64E9C94004900AB51D2A9"/>
  </w:style>
  <w:style w:type="paragraph" w:customStyle="1" w:styleId="1D121DC160324332A7610EBD8A70EE1F">
    <w:name w:val="1D121DC160324332A7610EBD8A70EE1F"/>
  </w:style>
  <w:style w:type="paragraph" w:customStyle="1" w:styleId="63B1B8433F70471194F467EA1C87B0E0">
    <w:name w:val="63B1B8433F70471194F467EA1C87B0E0"/>
  </w:style>
  <w:style w:type="paragraph" w:customStyle="1" w:styleId="9230D61BED924197B9C37A373EE5351B">
    <w:name w:val="9230D61BED924197B9C37A373EE5351B"/>
  </w:style>
  <w:style w:type="paragraph" w:customStyle="1" w:styleId="057947B4AFD04F9C8A32B1A53CD3A423">
    <w:name w:val="057947B4AFD04F9C8A32B1A53CD3A423"/>
  </w:style>
  <w:style w:type="paragraph" w:customStyle="1" w:styleId="0F616E265DAE4D7BABBBB425BDF2FBD2">
    <w:name w:val="0F616E265DAE4D7BABBBB425BDF2FBD2"/>
  </w:style>
  <w:style w:type="paragraph" w:customStyle="1" w:styleId="DB7DC26B7C8947AA8A823236F04198D8">
    <w:name w:val="DB7DC26B7C8947AA8A823236F04198D8"/>
  </w:style>
  <w:style w:type="paragraph" w:customStyle="1" w:styleId="B3FEB39223A643C5B8140A4BB1BDB1FD">
    <w:name w:val="B3FEB39223A643C5B8140A4BB1BDB1FD"/>
  </w:style>
  <w:style w:type="paragraph" w:customStyle="1" w:styleId="47E295A7349F4C1283C337E669B9F07A">
    <w:name w:val="47E295A7349F4C1283C337E669B9F07A"/>
  </w:style>
  <w:style w:type="paragraph" w:customStyle="1" w:styleId="EEBE074C17FF463BA8244F075D151E86">
    <w:name w:val="EEBE074C17FF463BA8244F075D151E86"/>
  </w:style>
  <w:style w:type="paragraph" w:customStyle="1" w:styleId="ACA3E37807A944EFABAC83083DEA848A">
    <w:name w:val="ACA3E37807A944EFABAC83083DEA848A"/>
    <w:rsid w:val="003A1A17"/>
  </w:style>
  <w:style w:type="paragraph" w:customStyle="1" w:styleId="BC3D1694AB30485A8420EF869682D3E0">
    <w:name w:val="BC3D1694AB30485A8420EF869682D3E0"/>
    <w:rsid w:val="003A1A17"/>
  </w:style>
  <w:style w:type="paragraph" w:customStyle="1" w:styleId="8A253933E53D47078256C36CFEE8F140">
    <w:name w:val="8A253933E53D47078256C36CFEE8F140"/>
    <w:rsid w:val="003A1A17"/>
  </w:style>
  <w:style w:type="paragraph" w:customStyle="1" w:styleId="C818D5BFA2EA4499ACFCE4FAFAF47D58">
    <w:name w:val="C818D5BFA2EA4499ACFCE4FAFAF47D58"/>
    <w:rsid w:val="003A1A17"/>
  </w:style>
  <w:style w:type="paragraph" w:customStyle="1" w:styleId="61CCD67413E54967B7DC8A29685FF314">
    <w:name w:val="61CCD67413E54967B7DC8A29685FF314"/>
    <w:rsid w:val="003A1A17"/>
  </w:style>
  <w:style w:type="paragraph" w:customStyle="1" w:styleId="3974C7C267734C0AB40B066C19D7312A">
    <w:name w:val="3974C7C267734C0AB40B066C19D7312A"/>
    <w:rsid w:val="003A1A17"/>
  </w:style>
  <w:style w:type="paragraph" w:customStyle="1" w:styleId="186D60B0514C4DFA8A79105FAAA30E3B">
    <w:name w:val="186D60B0514C4DFA8A79105FAAA30E3B"/>
    <w:rsid w:val="003A1A17"/>
  </w:style>
  <w:style w:type="paragraph" w:customStyle="1" w:styleId="E8B8747EC50B4FCDAD1145DC4F1759CC">
    <w:name w:val="E8B8747EC50B4FCDAD1145DC4F1759CC"/>
    <w:rsid w:val="003A1A17"/>
  </w:style>
  <w:style w:type="paragraph" w:customStyle="1" w:styleId="825BF100061D4B4D91082976BECA92AD">
    <w:name w:val="825BF100061D4B4D91082976BECA92AD"/>
    <w:rsid w:val="003A1A17"/>
  </w:style>
  <w:style w:type="paragraph" w:customStyle="1" w:styleId="058AEC26FCED4C55B41DD9CEB0DCA3F2">
    <w:name w:val="058AEC26FCED4C55B41DD9CEB0DCA3F2"/>
    <w:rsid w:val="003A1A17"/>
  </w:style>
  <w:style w:type="paragraph" w:customStyle="1" w:styleId="608601A4330C4098B3507DE68B12DD6D">
    <w:name w:val="608601A4330C4098B3507DE68B12DD6D"/>
    <w:rsid w:val="003A1A17"/>
  </w:style>
  <w:style w:type="paragraph" w:customStyle="1" w:styleId="5F571D6EB79444359848685F5E0B87AA">
    <w:name w:val="5F571D6EB79444359848685F5E0B87AA"/>
    <w:rsid w:val="003A1A17"/>
  </w:style>
  <w:style w:type="paragraph" w:customStyle="1" w:styleId="89538642149C4250913A68B91439E7BB">
    <w:name w:val="89538642149C4250913A68B91439E7BB"/>
    <w:rsid w:val="00383B7D"/>
  </w:style>
  <w:style w:type="paragraph" w:customStyle="1" w:styleId="1B94F62B9EFD4AE28F336D228D340204">
    <w:name w:val="1B94F62B9EFD4AE28F336D228D340204"/>
    <w:rsid w:val="00383B7D"/>
  </w:style>
  <w:style w:type="paragraph" w:customStyle="1" w:styleId="B1307ADDDF26411AAD8AB8E84BDDC5E2">
    <w:name w:val="B1307ADDDF26411AAD8AB8E84BDDC5E2"/>
    <w:rsid w:val="00383B7D"/>
  </w:style>
  <w:style w:type="paragraph" w:customStyle="1" w:styleId="6482E3F1066E45A880789F3B14CC77E3">
    <w:name w:val="6482E3F1066E45A880789F3B14CC77E3"/>
    <w:rsid w:val="00383B7D"/>
  </w:style>
  <w:style w:type="paragraph" w:customStyle="1" w:styleId="0A6BEF88A1B54B16AC86E6BFA970DCA3">
    <w:name w:val="0A6BEF88A1B54B16AC86E6BFA970DCA3"/>
    <w:rsid w:val="00383B7D"/>
  </w:style>
  <w:style w:type="paragraph" w:customStyle="1" w:styleId="8BF3DCDFD49E4B66AC9E1B7C15FD15C7">
    <w:name w:val="8BF3DCDFD49E4B66AC9E1B7C15FD15C7"/>
    <w:rsid w:val="00383B7D"/>
  </w:style>
  <w:style w:type="paragraph" w:customStyle="1" w:styleId="BCCCEEB4EE994016BFA400199D0DE5E5">
    <w:name w:val="BCCCEEB4EE994016BFA400199D0DE5E5"/>
    <w:rsid w:val="00383B7D"/>
  </w:style>
  <w:style w:type="paragraph" w:customStyle="1" w:styleId="9098D03554EC4BBEA173E658749B0C22">
    <w:name w:val="9098D03554EC4BBEA173E658749B0C22"/>
    <w:rsid w:val="00383B7D"/>
  </w:style>
  <w:style w:type="paragraph" w:customStyle="1" w:styleId="6404148E53654C5EA27C2197A77BCFE9">
    <w:name w:val="6404148E53654C5EA27C2197A77BCFE9"/>
    <w:rsid w:val="00383B7D"/>
  </w:style>
  <w:style w:type="paragraph" w:customStyle="1" w:styleId="7008E997CEA94302BE52B0342804C8CF">
    <w:name w:val="7008E997CEA94302BE52B0342804C8CF"/>
    <w:rsid w:val="00383B7D"/>
  </w:style>
  <w:style w:type="paragraph" w:customStyle="1" w:styleId="0CC9B107126748E79E2C46AFFA620C42">
    <w:name w:val="0CC9B107126748E79E2C46AFFA620C42"/>
    <w:rsid w:val="00383B7D"/>
  </w:style>
  <w:style w:type="paragraph" w:customStyle="1" w:styleId="8079287C2F65495981B51289942A1F8D">
    <w:name w:val="8079287C2F65495981B51289942A1F8D"/>
    <w:rsid w:val="00383B7D"/>
  </w:style>
  <w:style w:type="paragraph" w:customStyle="1" w:styleId="FED3F1B1A09D40D39855FC8FA6E95673">
    <w:name w:val="FED3F1B1A09D40D39855FC8FA6E95673"/>
    <w:rsid w:val="00383B7D"/>
  </w:style>
  <w:style w:type="paragraph" w:customStyle="1" w:styleId="A0AB2A1E6C9A40B0BAC9FCF7BA1CA389">
    <w:name w:val="A0AB2A1E6C9A40B0BAC9FCF7BA1CA389"/>
    <w:rsid w:val="00383B7D"/>
  </w:style>
  <w:style w:type="paragraph" w:customStyle="1" w:styleId="09584E501A904445BDA148CDC8F81E83">
    <w:name w:val="09584E501A904445BDA148CDC8F81E83"/>
    <w:rsid w:val="00383B7D"/>
  </w:style>
  <w:style w:type="paragraph" w:customStyle="1" w:styleId="D877B15AD3A249D19BDF9B0B3487997D">
    <w:name w:val="D877B15AD3A249D19BDF9B0B3487997D"/>
    <w:rsid w:val="00383B7D"/>
  </w:style>
  <w:style w:type="paragraph" w:customStyle="1" w:styleId="22DF63742B8D4B908F2FF546292798E2">
    <w:name w:val="22DF63742B8D4B908F2FF546292798E2"/>
    <w:rsid w:val="00383B7D"/>
  </w:style>
  <w:style w:type="paragraph" w:customStyle="1" w:styleId="3509940AAFA143579825F2392767389A">
    <w:name w:val="3509940AAFA143579825F2392767389A"/>
    <w:rsid w:val="00383B7D"/>
  </w:style>
  <w:style w:type="paragraph" w:customStyle="1" w:styleId="DAFD24EA398145C39991E3DDDC8830D7">
    <w:name w:val="DAFD24EA398145C39991E3DDDC8830D7"/>
    <w:rsid w:val="00383B7D"/>
  </w:style>
  <w:style w:type="paragraph" w:customStyle="1" w:styleId="4ACFDE93C3904D14BF457F61683E07B7">
    <w:name w:val="4ACFDE93C3904D14BF457F61683E07B7"/>
    <w:rsid w:val="00383B7D"/>
  </w:style>
  <w:style w:type="paragraph" w:customStyle="1" w:styleId="CBA74EA53BC246CEB9A035C5D98B2072">
    <w:name w:val="CBA74EA53BC246CEB9A035C5D98B2072"/>
    <w:rsid w:val="00383B7D"/>
  </w:style>
  <w:style w:type="paragraph" w:customStyle="1" w:styleId="0D1191F685E141BEB492C51F9D9D88B7">
    <w:name w:val="0D1191F685E141BEB492C51F9D9D88B7"/>
    <w:rsid w:val="00383B7D"/>
  </w:style>
  <w:style w:type="paragraph" w:customStyle="1" w:styleId="11F52CAD496444DA82ED1628223C280A">
    <w:name w:val="11F52CAD496444DA82ED1628223C280A"/>
    <w:rsid w:val="00383B7D"/>
  </w:style>
  <w:style w:type="paragraph" w:customStyle="1" w:styleId="C5C996E41C004D9E9C7F85089180C156">
    <w:name w:val="C5C996E41C004D9E9C7F85089180C156"/>
    <w:rsid w:val="00383B7D"/>
  </w:style>
  <w:style w:type="paragraph" w:customStyle="1" w:styleId="8E910308C0014CF1A00EEC80B9EDE173">
    <w:name w:val="8E910308C0014CF1A00EEC80B9EDE173"/>
    <w:rsid w:val="00383B7D"/>
  </w:style>
  <w:style w:type="paragraph" w:customStyle="1" w:styleId="450DBA20A76A4874AC2EC55173B69C52">
    <w:name w:val="450DBA20A76A4874AC2EC55173B69C52"/>
    <w:rsid w:val="00383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D4BAE7"/>
      </a:lt2>
      <a:accent1>
        <a:srgbClr val="70369A"/>
      </a:accent1>
      <a:accent2>
        <a:srgbClr val="629DD1"/>
      </a:accent2>
      <a:accent3>
        <a:srgbClr val="297FD5"/>
      </a:accent3>
      <a:accent4>
        <a:srgbClr val="7F8FA9"/>
      </a:accent4>
      <a:accent5>
        <a:srgbClr val="5AA2AE"/>
      </a:accent5>
      <a:accent6>
        <a:srgbClr val="9D90A0"/>
      </a:accent6>
      <a:hlink>
        <a:srgbClr val="000000"/>
      </a:hlink>
      <a:folHlink>
        <a:srgbClr val="0000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106 James Luke St. 
Waynesville, MO 65583</CompanyAddress>
  <CompanyPhone>(530) 933-2515</CompanyPhone>
  <CompanyFax/>
  <CompanyEmail>lamoorisan@gmail.com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10861E-36A9-47E6-A510-C383FB23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Resume (Modern design).dotx</Template>
  <TotalTime>4723</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MOLLY J. FIELDS—RN APPLICANT</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MOLLY J. FIELDS—RN APPLICANT</dc:title>
  <dc:subject/>
  <dc:creator>Molly Fields</dc:creator>
  <cp:keywords/>
  <dc:description/>
  <cp:lastModifiedBy>Molly Fields</cp:lastModifiedBy>
  <cp:revision>18</cp:revision>
  <dcterms:created xsi:type="dcterms:W3CDTF">2018-04-13T11:14:00Z</dcterms:created>
  <dcterms:modified xsi:type="dcterms:W3CDTF">2019-06-11T01:26:00Z</dcterms:modified>
  <cp:category/>
  <cp:contentStatus/>
</cp:coreProperties>
</file>