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1C60" w:rsidRPr="00D241CC" w:rsidRDefault="007116A7">
      <w:pPr>
        <w:pStyle w:val="Name"/>
        <w:rPr>
          <w:rFonts w:cstheme="majorHAnsi"/>
          <w:b w:val="0"/>
          <w:color w:val="000000" w:themeColor="text1"/>
        </w:rPr>
      </w:pPr>
      <w:r w:rsidRPr="00D241CC">
        <w:rPr>
          <w:rFonts w:cstheme="majorHAnsi"/>
          <w:b w:val="0"/>
          <w:color w:val="000000" w:themeColor="text1"/>
        </w:rPr>
        <w:t xml:space="preserve">Danica therese </w:t>
      </w:r>
      <w:r w:rsidR="000E75A4">
        <w:rPr>
          <w:rFonts w:cstheme="majorHAnsi"/>
          <w:b w:val="0"/>
          <w:color w:val="000000" w:themeColor="text1"/>
        </w:rPr>
        <w:t>A. gutobat</w:t>
      </w:r>
      <w:r w:rsidRPr="00D241CC">
        <w:rPr>
          <w:rFonts w:cstheme="majorHAnsi"/>
          <w:b w:val="0"/>
          <w:color w:val="000000" w:themeColor="text1"/>
        </w:rPr>
        <w:t xml:space="preserve"> rn</w:t>
      </w:r>
    </w:p>
    <w:p w:rsidR="00E115E0" w:rsidRPr="00D241CC" w:rsidRDefault="00E115E0">
      <w:pPr>
        <w:pStyle w:val="Name"/>
        <w:rPr>
          <w:rFonts w:cstheme="majorHAnsi"/>
          <w:b w:val="0"/>
          <w:color w:val="000000" w:themeColor="text1"/>
        </w:rPr>
      </w:pPr>
    </w:p>
    <w:p w:rsidR="00111C60" w:rsidRPr="00D241CC" w:rsidRDefault="007116A7">
      <w:pPr>
        <w:pStyle w:val="ContactInfo"/>
        <w:rPr>
          <w:rFonts w:cstheme="majorHAnsi"/>
          <w:color w:val="000000" w:themeColor="text1"/>
        </w:rPr>
      </w:pPr>
      <w:r w:rsidRPr="00D241CC">
        <w:rPr>
          <w:rFonts w:cstheme="majorHAnsi"/>
          <w:color w:val="000000" w:themeColor="text1"/>
        </w:rPr>
        <w:t>44</w:t>
      </w:r>
      <w:r w:rsidR="008D1C26">
        <w:rPr>
          <w:rFonts w:cstheme="majorHAnsi"/>
          <w:color w:val="000000" w:themeColor="text1"/>
        </w:rPr>
        <w:t>211 Ryckebosch Lane, Lancaster, CA 93535</w:t>
      </w:r>
    </w:p>
    <w:p w:rsidR="00EC6677" w:rsidRDefault="00890215" w:rsidP="00147846">
      <w:pPr>
        <w:pStyle w:val="ContactInfo"/>
        <w:divId w:val="1970479069"/>
        <w:rPr>
          <w:rStyle w:val="Hyperlink"/>
          <w:rFonts w:cstheme="majorHAnsi"/>
          <w:color w:val="000000" w:themeColor="text1"/>
        </w:rPr>
      </w:pPr>
      <w:hyperlink r:id="rId8" w:history="1">
        <w:r w:rsidR="00916C42" w:rsidRPr="00D241CC">
          <w:rPr>
            <w:rStyle w:val="Hyperlink"/>
            <w:rFonts w:cstheme="majorHAnsi"/>
            <w:color w:val="000000" w:themeColor="text1"/>
          </w:rPr>
          <w:t>Danica.aguilar@yahoo.com</w:t>
        </w:r>
      </w:hyperlink>
    </w:p>
    <w:p w:rsidR="00A94563" w:rsidRPr="00147846" w:rsidRDefault="00A94563" w:rsidP="00147846">
      <w:pPr>
        <w:pStyle w:val="ContactInfo"/>
        <w:divId w:val="1970479069"/>
        <w:rPr>
          <w:rFonts w:cstheme="majorHAnsi"/>
          <w:color w:val="000000" w:themeColor="text1"/>
          <w:sz w:val="27"/>
          <w:szCs w:val="27"/>
        </w:rPr>
      </w:pPr>
      <w:r>
        <w:rPr>
          <w:rStyle w:val="Hyperlink"/>
          <w:rFonts w:cstheme="majorHAnsi"/>
          <w:color w:val="000000" w:themeColor="text1"/>
        </w:rPr>
        <w:t>3126396711</w:t>
      </w:r>
    </w:p>
    <w:p w:rsidR="00EC6677" w:rsidRPr="00D241CC" w:rsidRDefault="00EC6677">
      <w:pPr>
        <w:rPr>
          <w:rFonts w:asciiTheme="majorHAnsi" w:hAnsiTheme="majorHAnsi" w:cstheme="majorHAnsi"/>
          <w:color w:val="000000" w:themeColor="text1"/>
        </w:rPr>
      </w:pPr>
    </w:p>
    <w:sdt>
      <w:sdtPr>
        <w:rPr>
          <w:rFonts w:cstheme="majorHAnsi"/>
          <w:b w:val="0"/>
          <w:color w:val="000000" w:themeColor="text1"/>
        </w:rPr>
        <w:id w:val="1728489637"/>
        <w:placeholder>
          <w:docPart w:val="6B356560E5CDE64298618D543513982A"/>
        </w:placeholder>
        <w:temporary/>
        <w:showingPlcHdr/>
        <w15:appearance w15:val="hidden"/>
      </w:sdtPr>
      <w:sdtEndPr/>
      <w:sdtContent>
        <w:p w:rsidR="00BD0DC6" w:rsidRPr="000E01EB" w:rsidRDefault="00F547C0" w:rsidP="000E01EB">
          <w:pPr>
            <w:pStyle w:val="Heading1"/>
            <w:rPr>
              <w:rFonts w:cstheme="majorHAnsi"/>
              <w:b w:val="0"/>
              <w:color w:val="000000" w:themeColor="text1"/>
            </w:rPr>
          </w:pPr>
          <w:r w:rsidRPr="00D241CC">
            <w:rPr>
              <w:rFonts w:cstheme="majorHAnsi"/>
              <w:b w:val="0"/>
              <w:color w:val="000000" w:themeColor="text1"/>
            </w:rPr>
            <w:t>Experience</w:t>
          </w:r>
        </w:p>
      </w:sdtContent>
    </w:sdt>
    <w:p w:rsidR="003D2E01" w:rsidRDefault="003D2E01" w:rsidP="00230459">
      <w:pPr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en-US"/>
        </w:rPr>
        <w:t>Bakersfield Memorial Hospital</w:t>
      </w:r>
    </w:p>
    <w:p w:rsidR="00304E56" w:rsidRDefault="00304E56" w:rsidP="00230459">
      <w:pPr>
        <w:spacing w:after="0" w:line="240" w:lineRule="auto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</w:pPr>
      <w:r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  <w:t xml:space="preserve">420 </w:t>
      </w:r>
      <w:r w:rsidR="00232784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  <w:t>34</w:t>
      </w:r>
      <w:r w:rsidR="00232784" w:rsidRPr="00232784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vertAlign w:val="superscript"/>
          <w:lang w:eastAsia="en-US"/>
        </w:rPr>
        <w:t>th</w:t>
      </w:r>
      <w:r w:rsidR="00232784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  <w:t xml:space="preserve"> Street Bakersfield, CA </w:t>
      </w:r>
      <w:r w:rsidR="00DC4022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  <w:t>93301</w:t>
      </w:r>
    </w:p>
    <w:p w:rsidR="00DC4022" w:rsidRDefault="00DC4022" w:rsidP="00230459">
      <w:pPr>
        <w:spacing w:after="0" w:line="240" w:lineRule="auto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</w:pPr>
      <w:r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  <w:t>OR Travel Nurse</w:t>
      </w:r>
    </w:p>
    <w:p w:rsidR="00DC4022" w:rsidRPr="00304E56" w:rsidRDefault="00DC4022" w:rsidP="00230459">
      <w:pPr>
        <w:spacing w:after="0" w:line="240" w:lineRule="auto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</w:pPr>
      <w:r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  <w:t>November 1 up to present</w:t>
      </w:r>
    </w:p>
    <w:p w:rsidR="002352CB" w:rsidRDefault="002352CB" w:rsidP="00230459">
      <w:pPr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en-US"/>
        </w:rPr>
      </w:pPr>
    </w:p>
    <w:p w:rsidR="00E668FC" w:rsidRDefault="00E668FC" w:rsidP="00230459">
      <w:pPr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en-US"/>
        </w:rPr>
        <w:t>Kaiser Permanente</w:t>
      </w:r>
      <w:r w:rsidR="002352CB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en-US"/>
        </w:rPr>
        <w:t xml:space="preserve"> LAMC</w:t>
      </w:r>
    </w:p>
    <w:p w:rsidR="00892A03" w:rsidRDefault="00CD1D22" w:rsidP="00230459">
      <w:pPr>
        <w:spacing w:after="0" w:line="240" w:lineRule="auto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</w:pPr>
      <w:r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  <w:t>4867 Sunset Blvd</w:t>
      </w:r>
      <w:r w:rsidR="00776746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  <w:t>, Los Angeles</w:t>
      </w:r>
      <w:r w:rsidR="0037791A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  <w:t>, CA</w:t>
      </w:r>
    </w:p>
    <w:p w:rsidR="0037791A" w:rsidRDefault="00F04DDD" w:rsidP="00230459">
      <w:pPr>
        <w:spacing w:after="0" w:line="240" w:lineRule="auto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</w:pPr>
      <w:r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  <w:t>90027</w:t>
      </w:r>
    </w:p>
    <w:p w:rsidR="00F04DDD" w:rsidRDefault="00F04DDD" w:rsidP="00230459">
      <w:pPr>
        <w:spacing w:after="0" w:line="240" w:lineRule="auto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</w:pPr>
      <w:r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  <w:t>OR Travel Nurse</w:t>
      </w:r>
    </w:p>
    <w:p w:rsidR="00F04DDD" w:rsidRDefault="00F17E03" w:rsidP="00230459">
      <w:pPr>
        <w:spacing w:after="0" w:line="240" w:lineRule="auto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</w:pPr>
      <w:r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  <w:t xml:space="preserve">November 10, 2020- </w:t>
      </w:r>
      <w:r w:rsidR="002352CB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  <w:t xml:space="preserve">October </w:t>
      </w:r>
      <w:r w:rsidR="004B5F3A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  <w:t xml:space="preserve">23, </w:t>
      </w:r>
      <w:r w:rsidR="002352CB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  <w:t>2021</w:t>
      </w:r>
    </w:p>
    <w:p w:rsidR="00AE57C3" w:rsidRPr="00576AB5" w:rsidRDefault="00AE57C3" w:rsidP="00230459">
      <w:pPr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en-US"/>
        </w:rPr>
      </w:pPr>
    </w:p>
    <w:p w:rsidR="000D7260" w:rsidRPr="00C27D33" w:rsidRDefault="000D7260" w:rsidP="00230459">
      <w:pPr>
        <w:spacing w:after="0" w:line="240" w:lineRule="auto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</w:pPr>
    </w:p>
    <w:p w:rsidR="00552EDC" w:rsidRPr="00165C70" w:rsidRDefault="00507613" w:rsidP="00230459">
      <w:pPr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en-US"/>
        </w:rPr>
      </w:pPr>
      <w:r w:rsidRPr="00165C70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en-US"/>
        </w:rPr>
        <w:t xml:space="preserve">Haven of Yuma </w:t>
      </w:r>
    </w:p>
    <w:p w:rsidR="00164ED9" w:rsidRDefault="00FE73AE" w:rsidP="00230459">
      <w:pPr>
        <w:spacing w:after="0" w:line="240" w:lineRule="auto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</w:pPr>
      <w:r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  <w:t>2470</w:t>
      </w:r>
      <w:r w:rsidR="004B310A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  <w:t xml:space="preserve"> S</w:t>
      </w:r>
      <w:r w:rsidR="001B5FD7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  <w:t xml:space="preserve"> Arizona Ave</w:t>
      </w:r>
      <w:r w:rsidR="002612E5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  <w:t>, Yuma</w:t>
      </w:r>
      <w:r w:rsidR="00C82295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  <w:t>, AZ</w:t>
      </w:r>
      <w:r w:rsidR="0031378E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  <w:t xml:space="preserve"> 853</w:t>
      </w:r>
      <w:r w:rsidR="00BC004D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  <w:t>64</w:t>
      </w:r>
    </w:p>
    <w:p w:rsidR="00BC004D" w:rsidRDefault="00476798" w:rsidP="00230459">
      <w:pPr>
        <w:spacing w:after="0" w:line="240" w:lineRule="auto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</w:pPr>
      <w:r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  <w:t>February 4,2020</w:t>
      </w:r>
      <w:r w:rsidR="00C60ADE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  <w:t>-</w:t>
      </w:r>
      <w:r w:rsidR="007541BD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  <w:t xml:space="preserve"> November 202</w:t>
      </w:r>
      <w:r w:rsidR="0030501C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  <w:t>0</w:t>
      </w:r>
    </w:p>
    <w:p w:rsidR="00476798" w:rsidRDefault="00EC42A6" w:rsidP="00230459">
      <w:pPr>
        <w:spacing w:after="0" w:line="240" w:lineRule="auto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</w:pPr>
      <w:r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  <w:t>Regist</w:t>
      </w:r>
      <w:r w:rsidR="005E230D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  <w:t>ered nurse</w:t>
      </w:r>
    </w:p>
    <w:p w:rsidR="000D0EA5" w:rsidRDefault="000D0EA5" w:rsidP="00230459">
      <w:pPr>
        <w:spacing w:after="0" w:line="240" w:lineRule="auto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</w:pPr>
    </w:p>
    <w:p w:rsidR="00147846" w:rsidRPr="00FE73AE" w:rsidRDefault="00147846" w:rsidP="00230459">
      <w:pPr>
        <w:spacing w:after="0" w:line="240" w:lineRule="auto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eastAsia="en-US"/>
        </w:rPr>
      </w:pPr>
    </w:p>
    <w:p w:rsidR="00507613" w:rsidRDefault="00507613" w:rsidP="00230459">
      <w:pPr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en-US"/>
        </w:rPr>
      </w:pPr>
    </w:p>
    <w:p w:rsidR="0042790C" w:rsidRDefault="00850B2F" w:rsidP="00230459">
      <w:pPr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en-US"/>
        </w:rPr>
        <w:t>Yuma Regional Medical Center</w:t>
      </w:r>
    </w:p>
    <w:p w:rsidR="00850B2F" w:rsidRDefault="006D2B25" w:rsidP="00230459">
      <w:pPr>
        <w:spacing w:after="0" w:line="240" w:lineRule="auto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val="fil-PH" w:eastAsia="en-US"/>
        </w:rPr>
      </w:pPr>
      <w:r w:rsidRPr="000E01EB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val="fil-PH" w:eastAsia="en-US"/>
        </w:rPr>
        <w:t>2400 S. Avenue A</w:t>
      </w:r>
      <w:r w:rsidR="000E01EB" w:rsidRPr="000E01EB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val="fil-PH" w:eastAsia="en-US"/>
        </w:rPr>
        <w:t xml:space="preserve"> </w:t>
      </w:r>
      <w:r w:rsidRPr="000E01EB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val="fil-PH" w:eastAsia="en-US"/>
        </w:rPr>
        <w:t>Yuma, AZ 85364</w:t>
      </w:r>
    </w:p>
    <w:p w:rsidR="000E01EB" w:rsidRDefault="009A1D60" w:rsidP="00230459">
      <w:pPr>
        <w:spacing w:after="0" w:line="240" w:lineRule="auto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val="fil-PH" w:eastAsia="en-US"/>
        </w:rPr>
      </w:pPr>
      <w:r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val="fil-PH" w:eastAsia="en-US"/>
        </w:rPr>
        <w:t xml:space="preserve">October 27, 2019- </w:t>
      </w:r>
      <w:r w:rsidR="00476798"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val="fil-PH" w:eastAsia="en-US"/>
        </w:rPr>
        <w:t>Jan.18,2020</w:t>
      </w:r>
    </w:p>
    <w:p w:rsidR="00AE21E9" w:rsidRDefault="00AE21E9" w:rsidP="00230459">
      <w:pPr>
        <w:spacing w:after="0" w:line="240" w:lineRule="auto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val="fil-PH" w:eastAsia="en-US"/>
        </w:rPr>
      </w:pPr>
      <w:r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val="fil-PH" w:eastAsia="en-US"/>
        </w:rPr>
        <w:t>Travel Operating room nurse</w:t>
      </w:r>
    </w:p>
    <w:p w:rsidR="000E01EB" w:rsidRPr="000E01EB" w:rsidRDefault="000E01EB" w:rsidP="00230459">
      <w:pPr>
        <w:spacing w:after="0" w:line="240" w:lineRule="auto"/>
        <w:rPr>
          <w:rFonts w:asciiTheme="majorHAnsi" w:eastAsia="Times New Roman" w:hAnsiTheme="majorHAnsi" w:cstheme="majorHAnsi"/>
          <w:bCs/>
          <w:color w:val="000000" w:themeColor="text1"/>
          <w:sz w:val="28"/>
          <w:szCs w:val="28"/>
          <w:lang w:val="fil-PH" w:eastAsia="en-US"/>
        </w:rPr>
      </w:pPr>
    </w:p>
    <w:p w:rsidR="00CF72E0" w:rsidRPr="00D241CC" w:rsidRDefault="003A55B0" w:rsidP="00230459">
      <w:pPr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en-US"/>
        </w:rPr>
      </w:pPr>
      <w:r w:rsidRPr="00D241CC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en-US"/>
        </w:rPr>
        <w:t>St. Joseph Medical Center</w:t>
      </w:r>
    </w:p>
    <w:p w:rsidR="00F21E68" w:rsidRDefault="00F21E68" w:rsidP="00230459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US"/>
        </w:rPr>
      </w:pPr>
      <w:r w:rsidRPr="00D241C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US"/>
        </w:rPr>
        <w:t xml:space="preserve">2200 E Washington St. </w:t>
      </w:r>
      <w:r w:rsidR="00213D28" w:rsidRPr="00D241C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US"/>
        </w:rPr>
        <w:t xml:space="preserve">Bloomington, IL </w:t>
      </w:r>
      <w:r w:rsidR="00675C43" w:rsidRPr="00D241C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US"/>
        </w:rPr>
        <w:t>61701</w:t>
      </w:r>
    </w:p>
    <w:p w:rsidR="00675C43" w:rsidRPr="00D241CC" w:rsidRDefault="00A20330" w:rsidP="00230459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US"/>
        </w:rPr>
      </w:pPr>
      <w:r w:rsidRPr="00D241C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US"/>
        </w:rPr>
        <w:t xml:space="preserve">June 25, 2019 </w:t>
      </w: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US"/>
        </w:rPr>
        <w:t>-Sept. 2019</w:t>
      </w:r>
    </w:p>
    <w:p w:rsidR="00CF72E0" w:rsidRPr="00D241CC" w:rsidRDefault="00CF72E0" w:rsidP="00230459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US"/>
        </w:rPr>
      </w:pPr>
      <w:r w:rsidRPr="00D241C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US"/>
        </w:rPr>
        <w:t>Travel Operating Room Nurse</w:t>
      </w:r>
    </w:p>
    <w:p w:rsidR="00F43ABD" w:rsidRPr="00D241CC" w:rsidRDefault="00F43ABD" w:rsidP="00230459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US"/>
        </w:rPr>
      </w:pPr>
    </w:p>
    <w:p w:rsidR="00F43ABD" w:rsidRPr="00D241CC" w:rsidRDefault="00F43ABD" w:rsidP="00230459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US"/>
        </w:rPr>
      </w:pPr>
    </w:p>
    <w:p w:rsidR="003C6DEC" w:rsidRPr="00D241CC" w:rsidRDefault="003C6DEC" w:rsidP="00230459">
      <w:pPr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en-US"/>
        </w:rPr>
      </w:pPr>
      <w:r w:rsidRPr="00D241CC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en-US"/>
        </w:rPr>
        <w:t>Advocate Sherman Hospital</w:t>
      </w:r>
    </w:p>
    <w:p w:rsidR="003C6DEC" w:rsidRPr="00D241CC" w:rsidRDefault="003C6DEC" w:rsidP="00230459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US"/>
        </w:rPr>
      </w:pPr>
      <w:r w:rsidRPr="00D241CC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D241C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US"/>
        </w:rPr>
        <w:t xml:space="preserve">April 9, 2018 </w:t>
      </w:r>
      <w:r w:rsidR="00775933" w:rsidRPr="00D241C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US"/>
        </w:rPr>
        <w:t>to June 17, 2019</w:t>
      </w:r>
    </w:p>
    <w:p w:rsidR="003C6DEC" w:rsidRPr="00D241CC" w:rsidRDefault="003C6DEC" w:rsidP="00230459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US"/>
        </w:rPr>
      </w:pPr>
      <w:r w:rsidRPr="00D241C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US"/>
        </w:rPr>
        <w:t>1425 N Randall Rd</w:t>
      </w:r>
    </w:p>
    <w:p w:rsidR="00EC6677" w:rsidRPr="00D241CC" w:rsidRDefault="003C6DEC" w:rsidP="00230459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US"/>
        </w:rPr>
      </w:pPr>
      <w:r w:rsidRPr="00D241C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US"/>
        </w:rPr>
        <w:t>Elgin, IL 60123</w:t>
      </w:r>
    </w:p>
    <w:p w:rsidR="00EC6677" w:rsidRDefault="00EC6677" w:rsidP="00230459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US"/>
        </w:rPr>
      </w:pPr>
    </w:p>
    <w:p w:rsidR="00C9212E" w:rsidRPr="00C9212E" w:rsidRDefault="00C9212E" w:rsidP="00230459">
      <w:pPr>
        <w:pStyle w:val="s4"/>
        <w:spacing w:before="0" w:beforeAutospacing="0" w:after="0" w:afterAutospacing="0"/>
        <w:rPr>
          <w:rFonts w:asciiTheme="majorHAnsi" w:hAnsiTheme="majorHAnsi" w:cstheme="majorHAnsi"/>
          <w:b/>
          <w:color w:val="000000" w:themeColor="text1"/>
          <w:sz w:val="27"/>
          <w:szCs w:val="27"/>
          <w:u w:val="single"/>
        </w:rPr>
      </w:pPr>
      <w:r w:rsidRPr="00D241CC">
        <w:rPr>
          <w:rFonts w:asciiTheme="majorHAnsi" w:hAnsiTheme="majorHAnsi" w:cstheme="majorHAnsi"/>
          <w:b/>
          <w:color w:val="000000" w:themeColor="text1"/>
          <w:sz w:val="27"/>
          <w:szCs w:val="27"/>
        </w:rPr>
        <w:t>Medical Center Taguig, Philippines</w:t>
      </w:r>
    </w:p>
    <w:p w:rsidR="00C9212E" w:rsidRPr="00D241CC" w:rsidRDefault="00C9212E" w:rsidP="00230459">
      <w:pPr>
        <w:pStyle w:val="s4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7"/>
          <w:szCs w:val="27"/>
        </w:rPr>
      </w:pPr>
      <w:r w:rsidRPr="00D241CC">
        <w:rPr>
          <w:rFonts w:asciiTheme="majorHAnsi" w:hAnsiTheme="majorHAnsi" w:cstheme="majorHAnsi"/>
          <w:color w:val="000000" w:themeColor="text1"/>
          <w:sz w:val="27"/>
          <w:szCs w:val="27"/>
        </w:rPr>
        <w:t>Operating/ Delivery  Staff Nurse​​​​​​​​  January 2016 – December 2017</w:t>
      </w:r>
    </w:p>
    <w:p w:rsidR="00C9212E" w:rsidRPr="00D241CC" w:rsidRDefault="00C9212E" w:rsidP="00230459">
      <w:pPr>
        <w:spacing w:after="0" w:line="240" w:lineRule="auto"/>
        <w:rPr>
          <w:rFonts w:asciiTheme="majorHAnsi" w:eastAsiaTheme="minorEastAsia" w:hAnsiTheme="majorHAnsi" w:cstheme="majorHAnsi"/>
          <w:color w:val="000000" w:themeColor="text1"/>
          <w:sz w:val="27"/>
          <w:szCs w:val="27"/>
          <w:lang w:eastAsia="en-US"/>
        </w:rPr>
      </w:pPr>
      <w:r w:rsidRPr="00D241CC">
        <w:rPr>
          <w:rFonts w:asciiTheme="majorHAnsi" w:eastAsiaTheme="minorEastAsia" w:hAnsiTheme="majorHAnsi" w:cstheme="majorHAnsi"/>
          <w:color w:val="000000" w:themeColor="text1"/>
          <w:sz w:val="27"/>
          <w:szCs w:val="27"/>
          <w:lang w:eastAsia="en-US"/>
        </w:rPr>
        <w:t> Levi Mariano St., Ususan Taguig City Metro Manila</w:t>
      </w:r>
    </w:p>
    <w:p w:rsidR="00C9212E" w:rsidRDefault="00C9212E" w:rsidP="00230459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US"/>
        </w:rPr>
      </w:pPr>
    </w:p>
    <w:p w:rsidR="00797316" w:rsidRDefault="00797316" w:rsidP="00230459">
      <w:pPr>
        <w:spacing w:line="240" w:lineRule="auto"/>
        <w:ind w:left="1"/>
        <w:rPr>
          <w:rFonts w:asciiTheme="majorHAnsi" w:eastAsiaTheme="minorEastAsia" w:hAnsiTheme="majorHAnsi" w:cstheme="majorHAnsi"/>
          <w:b/>
          <w:color w:val="000000" w:themeColor="text1"/>
          <w:sz w:val="30"/>
          <w:szCs w:val="30"/>
          <w:lang w:eastAsia="en-US"/>
        </w:rPr>
      </w:pPr>
      <w:r w:rsidRPr="00D241CC">
        <w:rPr>
          <w:rFonts w:asciiTheme="majorHAnsi" w:eastAsiaTheme="minorEastAsia" w:hAnsiTheme="majorHAnsi" w:cstheme="majorHAnsi"/>
          <w:b/>
          <w:color w:val="000000" w:themeColor="text1"/>
          <w:sz w:val="30"/>
          <w:szCs w:val="30"/>
          <w:lang w:eastAsia="en-US"/>
        </w:rPr>
        <w:t>Medicare Philippines Inc.</w:t>
      </w:r>
    </w:p>
    <w:p w:rsidR="00797316" w:rsidRDefault="00797316" w:rsidP="00230459">
      <w:pPr>
        <w:spacing w:line="240" w:lineRule="auto"/>
        <w:ind w:left="1"/>
        <w:rPr>
          <w:rFonts w:asciiTheme="majorHAnsi" w:hAnsiTheme="majorHAnsi" w:cstheme="majorHAnsi"/>
          <w:color w:val="000000" w:themeColor="text1"/>
          <w:sz w:val="30"/>
          <w:szCs w:val="30"/>
        </w:rPr>
      </w:pPr>
      <w:r w:rsidRPr="00D241CC">
        <w:rPr>
          <w:rFonts w:asciiTheme="majorHAnsi" w:hAnsiTheme="majorHAnsi" w:cstheme="majorHAnsi"/>
          <w:color w:val="000000" w:themeColor="text1"/>
          <w:sz w:val="30"/>
          <w:szCs w:val="30"/>
        </w:rPr>
        <w:t>Operating Nurse /clinic nurs</w:t>
      </w:r>
      <w:r>
        <w:rPr>
          <w:rFonts w:asciiTheme="majorHAnsi" w:hAnsiTheme="majorHAnsi" w:cstheme="majorHAnsi"/>
          <w:color w:val="000000" w:themeColor="text1"/>
          <w:sz w:val="30"/>
          <w:szCs w:val="30"/>
        </w:rPr>
        <w:t>e</w:t>
      </w:r>
    </w:p>
    <w:p w:rsidR="00797316" w:rsidRPr="004C2E2A" w:rsidRDefault="00797316" w:rsidP="00230459">
      <w:pPr>
        <w:spacing w:line="240" w:lineRule="auto"/>
        <w:ind w:left="1"/>
        <w:rPr>
          <w:rFonts w:asciiTheme="majorHAnsi" w:hAnsiTheme="majorHAnsi" w:cstheme="majorHAnsi"/>
          <w:b/>
          <w:color w:val="000000" w:themeColor="text1"/>
        </w:rPr>
      </w:pPr>
      <w:r w:rsidRPr="00D241CC">
        <w:rPr>
          <w:rFonts w:asciiTheme="majorHAnsi" w:hAnsiTheme="majorHAnsi" w:cstheme="majorHAnsi"/>
          <w:color w:val="000000" w:themeColor="text1"/>
          <w:sz w:val="30"/>
          <w:szCs w:val="30"/>
        </w:rPr>
        <w:t>June 2013 to April 2015:</w:t>
      </w:r>
    </w:p>
    <w:p w:rsidR="00797316" w:rsidRPr="00D241CC" w:rsidRDefault="00797316" w:rsidP="00230459">
      <w:pPr>
        <w:spacing w:after="0" w:line="240" w:lineRule="auto"/>
        <w:rPr>
          <w:rFonts w:asciiTheme="majorHAnsi" w:eastAsiaTheme="minorEastAsia" w:hAnsiTheme="majorHAnsi" w:cstheme="majorHAnsi"/>
          <w:color w:val="000000" w:themeColor="text1"/>
          <w:sz w:val="27"/>
          <w:szCs w:val="27"/>
          <w:lang w:eastAsia="en-US"/>
        </w:rPr>
      </w:pPr>
      <w:r w:rsidRPr="00D241CC">
        <w:rPr>
          <w:rFonts w:asciiTheme="majorHAnsi" w:eastAsiaTheme="minorEastAsia" w:hAnsiTheme="majorHAnsi" w:cstheme="majorHAnsi"/>
          <w:color w:val="000000" w:themeColor="text1"/>
          <w:sz w:val="27"/>
          <w:szCs w:val="27"/>
          <w:lang w:eastAsia="en-US"/>
        </w:rPr>
        <w:t> </w:t>
      </w:r>
    </w:p>
    <w:p w:rsidR="003C6DEC" w:rsidRPr="00015483" w:rsidRDefault="003C6DEC" w:rsidP="00CF488B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en-US"/>
        </w:rPr>
      </w:pPr>
      <w:r w:rsidRPr="00015483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en-US"/>
        </w:rPr>
        <w:t>Operating Nurse</w:t>
      </w:r>
    </w:p>
    <w:p w:rsidR="003C6DEC" w:rsidRPr="00D241CC" w:rsidRDefault="003C6DEC" w:rsidP="00CF488B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US"/>
        </w:rPr>
      </w:pPr>
    </w:p>
    <w:p w:rsidR="003C6DEC" w:rsidRPr="00D241CC" w:rsidRDefault="003C6DEC" w:rsidP="00CF488B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US"/>
        </w:rPr>
      </w:pPr>
      <w:r w:rsidRPr="00D241C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US"/>
        </w:rPr>
        <w:t xml:space="preserve">Core Responsibilities: </w:t>
      </w:r>
    </w:p>
    <w:p w:rsidR="003C6DEC" w:rsidRPr="00D241CC" w:rsidRDefault="003C6DEC" w:rsidP="00CF488B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US"/>
        </w:rPr>
      </w:pPr>
    </w:p>
    <w:p w:rsidR="003C6DEC" w:rsidRPr="00D241CC" w:rsidRDefault="003C6DEC" w:rsidP="003C6DEC">
      <w:pPr>
        <w:pStyle w:val="ListBullet"/>
        <w:numPr>
          <w:ilvl w:val="0"/>
          <w:numId w:val="16"/>
        </w:numPr>
        <w:spacing w:line="24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D241CC">
        <w:rPr>
          <w:rFonts w:asciiTheme="majorHAnsi" w:hAnsiTheme="majorHAnsi" w:cstheme="majorHAnsi"/>
          <w:color w:val="000000" w:themeColor="text1"/>
          <w:sz w:val="28"/>
          <w:szCs w:val="28"/>
        </w:rPr>
        <w:t>Assess patients prior to surgery and alleviate their concerns</w:t>
      </w:r>
      <w:r w:rsidR="00F4047E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:rsidR="003C6DEC" w:rsidRPr="00D241CC" w:rsidRDefault="003C6DEC" w:rsidP="003C6DEC">
      <w:pPr>
        <w:pStyle w:val="ListBullet"/>
        <w:numPr>
          <w:ilvl w:val="0"/>
          <w:numId w:val="16"/>
        </w:numPr>
        <w:spacing w:line="24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D241CC">
        <w:rPr>
          <w:rFonts w:asciiTheme="majorHAnsi" w:hAnsiTheme="majorHAnsi" w:cstheme="majorHAnsi"/>
          <w:color w:val="000000" w:themeColor="text1"/>
          <w:sz w:val="28"/>
          <w:szCs w:val="28"/>
        </w:rPr>
        <w:t>Gather all supplies needed for the operation</w:t>
      </w:r>
      <w:r w:rsidR="00F4047E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:rsidR="003C6DEC" w:rsidRPr="00D241CC" w:rsidRDefault="003C6DEC" w:rsidP="003C6DEC">
      <w:pPr>
        <w:pStyle w:val="ListBullet"/>
        <w:numPr>
          <w:ilvl w:val="0"/>
          <w:numId w:val="16"/>
        </w:numPr>
        <w:spacing w:line="24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D241CC">
        <w:rPr>
          <w:rFonts w:asciiTheme="majorHAnsi" w:hAnsiTheme="majorHAnsi" w:cstheme="majorHAnsi"/>
          <w:color w:val="000000" w:themeColor="text1"/>
          <w:sz w:val="28"/>
          <w:szCs w:val="28"/>
        </w:rPr>
        <w:t>Assume responsibility of keeping the operating room sterilized</w:t>
      </w:r>
      <w:r w:rsidR="00F4047E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:rsidR="003C6DEC" w:rsidRPr="00D241CC" w:rsidRDefault="003C6DEC" w:rsidP="003A45FD">
      <w:pPr>
        <w:pStyle w:val="ListBullet"/>
        <w:numPr>
          <w:ilvl w:val="0"/>
          <w:numId w:val="16"/>
        </w:numPr>
        <w:spacing w:line="24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D241C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Position and prepare patient on operating </w:t>
      </w:r>
      <w:r w:rsidR="00A117C8" w:rsidRPr="00D241CC">
        <w:rPr>
          <w:rFonts w:asciiTheme="majorHAnsi" w:hAnsiTheme="majorHAnsi" w:cstheme="majorHAnsi"/>
          <w:color w:val="000000" w:themeColor="text1"/>
          <w:sz w:val="28"/>
          <w:szCs w:val="28"/>
        </w:rPr>
        <w:t>room</w:t>
      </w:r>
      <w:r w:rsidR="00F4047E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:rsidR="003C6DEC" w:rsidRPr="00D92221" w:rsidRDefault="003C6DEC" w:rsidP="00D92221">
      <w:pPr>
        <w:pStyle w:val="ListBullet"/>
        <w:numPr>
          <w:ilvl w:val="0"/>
          <w:numId w:val="16"/>
        </w:numPr>
        <w:spacing w:line="24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D241CC">
        <w:rPr>
          <w:rFonts w:asciiTheme="majorHAnsi" w:hAnsiTheme="majorHAnsi" w:cstheme="majorHAnsi"/>
          <w:color w:val="000000" w:themeColor="text1"/>
          <w:sz w:val="28"/>
          <w:szCs w:val="28"/>
        </w:rPr>
        <w:t>Monitor patient’s vital signs to detect anomalies</w:t>
      </w:r>
      <w:r w:rsidR="00F4047E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:rsidR="003C6DEC" w:rsidRPr="00D241CC" w:rsidRDefault="003C6DEC" w:rsidP="003C6DEC">
      <w:pPr>
        <w:pStyle w:val="ListBullet"/>
        <w:numPr>
          <w:ilvl w:val="0"/>
          <w:numId w:val="16"/>
        </w:numPr>
        <w:spacing w:line="24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D241CC">
        <w:rPr>
          <w:rFonts w:asciiTheme="majorHAnsi" w:hAnsiTheme="majorHAnsi" w:cstheme="majorHAnsi"/>
          <w:color w:val="000000" w:themeColor="text1"/>
          <w:sz w:val="28"/>
          <w:szCs w:val="28"/>
        </w:rPr>
        <w:t>Adhere to safety standards and precautions</w:t>
      </w:r>
      <w:r w:rsidR="00D92221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:rsidR="003C6DEC" w:rsidRDefault="003C6DEC" w:rsidP="003C6DEC">
      <w:pPr>
        <w:pStyle w:val="ListBullet"/>
        <w:numPr>
          <w:ilvl w:val="0"/>
          <w:numId w:val="16"/>
        </w:numPr>
        <w:spacing w:line="24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D241CC">
        <w:rPr>
          <w:rFonts w:asciiTheme="majorHAnsi" w:hAnsiTheme="majorHAnsi" w:cstheme="majorHAnsi"/>
          <w:color w:val="000000" w:themeColor="text1"/>
          <w:sz w:val="28"/>
          <w:szCs w:val="28"/>
        </w:rPr>
        <w:t>Assume duties within or out of the sterile field as assigned</w:t>
      </w:r>
      <w:r w:rsidR="00A11533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:rsidR="00A11533" w:rsidRPr="00D241CC" w:rsidRDefault="00A11533" w:rsidP="00A11533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US"/>
        </w:rPr>
      </w:pPr>
      <w:r w:rsidRPr="00D241C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US"/>
        </w:rPr>
        <w:t>Established a compassionate environment by providing emotional, psychological, and spiritual support to patient and families.</w:t>
      </w:r>
    </w:p>
    <w:p w:rsidR="00A11533" w:rsidRPr="00D92221" w:rsidRDefault="00A11533" w:rsidP="00D92221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US"/>
        </w:rPr>
      </w:pPr>
      <w:r w:rsidRPr="00D241CC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US"/>
        </w:rPr>
        <w:lastRenderedPageBreak/>
        <w:t>Work along side surgical teams to make sure that patients are receiving the best possible care.</w:t>
      </w:r>
    </w:p>
    <w:p w:rsidR="009C49BC" w:rsidRDefault="009C49BC" w:rsidP="00015483">
      <w:pPr>
        <w:pStyle w:val="ListParagraph"/>
        <w:spacing w:after="0" w:line="240" w:lineRule="auto"/>
        <w:ind w:left="720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US"/>
        </w:rPr>
      </w:pPr>
    </w:p>
    <w:p w:rsidR="00782E9D" w:rsidRPr="00BB66C3" w:rsidRDefault="00782E9D" w:rsidP="00782E9D">
      <w:pPr>
        <w:pStyle w:val="ListParagraph"/>
        <w:spacing w:after="0" w:line="240" w:lineRule="auto"/>
        <w:ind w:left="720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US"/>
        </w:rPr>
      </w:pPr>
    </w:p>
    <w:p w:rsidR="00A14912" w:rsidRPr="00D241CC" w:rsidRDefault="00A14912" w:rsidP="009C49BC">
      <w:pPr>
        <w:spacing w:after="0" w:line="324" w:lineRule="atLeast"/>
        <w:divId w:val="1901598282"/>
        <w:rPr>
          <w:rFonts w:asciiTheme="majorHAnsi" w:eastAsiaTheme="minorEastAsia" w:hAnsiTheme="majorHAnsi" w:cstheme="majorHAnsi"/>
          <w:color w:val="000000" w:themeColor="text1"/>
          <w:sz w:val="27"/>
          <w:szCs w:val="27"/>
          <w:lang w:eastAsia="en-US"/>
        </w:rPr>
      </w:pPr>
    </w:p>
    <w:p w:rsidR="009C49BC" w:rsidRPr="00D241CC" w:rsidRDefault="00EB67F3" w:rsidP="00EC6677">
      <w:pPr>
        <w:pStyle w:val="ListParagraph"/>
        <w:numPr>
          <w:ilvl w:val="0"/>
          <w:numId w:val="17"/>
        </w:numPr>
        <w:spacing w:after="0" w:line="240" w:lineRule="auto"/>
        <w:divId w:val="1697926616"/>
        <w:rPr>
          <w:rFonts w:asciiTheme="majorHAnsi" w:eastAsia="Times New Roman" w:hAnsiTheme="majorHAnsi" w:cstheme="majorHAnsi"/>
          <w:color w:val="000000" w:themeColor="text1"/>
          <w:sz w:val="27"/>
          <w:szCs w:val="27"/>
          <w:lang w:eastAsia="en-US"/>
        </w:rPr>
      </w:pPr>
      <w:r w:rsidRPr="00D241CC">
        <w:rPr>
          <w:rFonts w:asciiTheme="majorHAnsi" w:eastAsia="Times New Roman" w:hAnsiTheme="majorHAnsi" w:cstheme="majorHAnsi"/>
          <w:color w:val="000000" w:themeColor="text1"/>
          <w:sz w:val="27"/>
          <w:szCs w:val="27"/>
          <w:lang w:eastAsia="en-US"/>
        </w:rPr>
        <w:t>Accountable</w:t>
      </w:r>
      <w:r w:rsidR="009C49BC" w:rsidRPr="00D241CC">
        <w:rPr>
          <w:rFonts w:asciiTheme="majorHAnsi" w:eastAsia="Times New Roman" w:hAnsiTheme="majorHAnsi" w:cstheme="majorHAnsi"/>
          <w:color w:val="000000" w:themeColor="text1"/>
          <w:sz w:val="27"/>
          <w:szCs w:val="27"/>
          <w:lang w:eastAsia="en-US"/>
        </w:rPr>
        <w:t xml:space="preserve"> for the delivery of skilled professional care to patients based on national standards of practice in the operating room.</w:t>
      </w:r>
    </w:p>
    <w:p w:rsidR="009C49BC" w:rsidRPr="00D241CC" w:rsidRDefault="009C49BC" w:rsidP="00EC6677">
      <w:pPr>
        <w:pStyle w:val="ListParagraph"/>
        <w:numPr>
          <w:ilvl w:val="0"/>
          <w:numId w:val="17"/>
        </w:numPr>
        <w:spacing w:after="0" w:line="240" w:lineRule="auto"/>
        <w:divId w:val="2088333649"/>
        <w:rPr>
          <w:rFonts w:asciiTheme="majorHAnsi" w:eastAsia="Times New Roman" w:hAnsiTheme="majorHAnsi" w:cstheme="majorHAnsi"/>
          <w:color w:val="000000" w:themeColor="text1"/>
          <w:sz w:val="27"/>
          <w:szCs w:val="27"/>
          <w:lang w:eastAsia="en-US"/>
        </w:rPr>
      </w:pPr>
      <w:r w:rsidRPr="00D241CC">
        <w:rPr>
          <w:rFonts w:asciiTheme="majorHAnsi" w:eastAsia="Times New Roman" w:hAnsiTheme="majorHAnsi" w:cstheme="majorHAnsi"/>
          <w:color w:val="000000" w:themeColor="text1"/>
          <w:sz w:val="27"/>
          <w:szCs w:val="27"/>
          <w:lang w:eastAsia="en-US"/>
        </w:rPr>
        <w:t>Use assessment skills to plan further care needs and evaluate patients’ health status. </w:t>
      </w:r>
    </w:p>
    <w:p w:rsidR="009C49BC" w:rsidRPr="00D241CC" w:rsidRDefault="009C49BC" w:rsidP="00EC6677">
      <w:pPr>
        <w:pStyle w:val="ListParagraph"/>
        <w:numPr>
          <w:ilvl w:val="0"/>
          <w:numId w:val="17"/>
        </w:numPr>
        <w:spacing w:after="0" w:line="240" w:lineRule="auto"/>
        <w:divId w:val="1483961488"/>
        <w:rPr>
          <w:rFonts w:asciiTheme="majorHAnsi" w:eastAsia="Times New Roman" w:hAnsiTheme="majorHAnsi" w:cstheme="majorHAnsi"/>
          <w:color w:val="000000" w:themeColor="text1"/>
          <w:sz w:val="27"/>
          <w:szCs w:val="27"/>
          <w:lang w:eastAsia="en-US"/>
        </w:rPr>
      </w:pPr>
      <w:r w:rsidRPr="00D241CC">
        <w:rPr>
          <w:rFonts w:asciiTheme="majorHAnsi" w:eastAsia="Times New Roman" w:hAnsiTheme="majorHAnsi" w:cstheme="majorHAnsi"/>
          <w:color w:val="000000" w:themeColor="text1"/>
          <w:sz w:val="27"/>
          <w:szCs w:val="27"/>
          <w:lang w:eastAsia="en-US"/>
        </w:rPr>
        <w:t>Participate as multi-disciplinary team member to provide professional patient care to complete/fulfill all physician orders, delivery of medications, medical treatments, lab tests and other patient needs in a timely manner.</w:t>
      </w:r>
    </w:p>
    <w:p w:rsidR="009C49BC" w:rsidRPr="00D241CC" w:rsidRDefault="009C49BC" w:rsidP="00EC6677">
      <w:pPr>
        <w:pStyle w:val="ListParagraph"/>
        <w:numPr>
          <w:ilvl w:val="0"/>
          <w:numId w:val="17"/>
        </w:numPr>
        <w:spacing w:after="0" w:line="240" w:lineRule="auto"/>
        <w:divId w:val="1968047312"/>
        <w:rPr>
          <w:rFonts w:asciiTheme="majorHAnsi" w:eastAsia="Times New Roman" w:hAnsiTheme="majorHAnsi" w:cstheme="majorHAnsi"/>
          <w:color w:val="000000" w:themeColor="text1"/>
          <w:sz w:val="27"/>
          <w:szCs w:val="27"/>
          <w:lang w:eastAsia="en-US"/>
        </w:rPr>
      </w:pPr>
      <w:r w:rsidRPr="00D241CC">
        <w:rPr>
          <w:rFonts w:asciiTheme="majorHAnsi" w:eastAsia="Times New Roman" w:hAnsiTheme="majorHAnsi" w:cstheme="majorHAnsi"/>
          <w:color w:val="000000" w:themeColor="text1"/>
          <w:sz w:val="27"/>
          <w:szCs w:val="27"/>
          <w:lang w:eastAsia="en-US"/>
        </w:rPr>
        <w:t>Use equipment effectively to anticipate/assess patient needs and provide appropriate care in the operating room. </w:t>
      </w:r>
    </w:p>
    <w:p w:rsidR="009C49BC" w:rsidRPr="00D241CC" w:rsidRDefault="009C49BC" w:rsidP="00EC6677">
      <w:pPr>
        <w:pStyle w:val="ListParagraph"/>
        <w:numPr>
          <w:ilvl w:val="0"/>
          <w:numId w:val="17"/>
        </w:numPr>
        <w:spacing w:after="0" w:line="240" w:lineRule="auto"/>
        <w:divId w:val="1000423479"/>
        <w:rPr>
          <w:rFonts w:asciiTheme="majorHAnsi" w:eastAsia="Times New Roman" w:hAnsiTheme="majorHAnsi" w:cstheme="majorHAnsi"/>
          <w:color w:val="000000" w:themeColor="text1"/>
          <w:sz w:val="27"/>
          <w:szCs w:val="27"/>
          <w:lang w:eastAsia="en-US"/>
        </w:rPr>
      </w:pPr>
      <w:r w:rsidRPr="00D241CC">
        <w:rPr>
          <w:rFonts w:asciiTheme="majorHAnsi" w:eastAsia="Times New Roman" w:hAnsiTheme="majorHAnsi" w:cstheme="majorHAnsi"/>
          <w:color w:val="000000" w:themeColor="text1"/>
          <w:sz w:val="27"/>
          <w:szCs w:val="27"/>
          <w:lang w:eastAsia="en-US"/>
        </w:rPr>
        <w:t>Perform as a team player – Maintain working relationships with nursing staff and physicians to ensure quality patient care. </w:t>
      </w:r>
    </w:p>
    <w:p w:rsidR="009C49BC" w:rsidRPr="00D241CC" w:rsidRDefault="009C49BC" w:rsidP="00EC6677">
      <w:pPr>
        <w:pStyle w:val="ListParagraph"/>
        <w:numPr>
          <w:ilvl w:val="0"/>
          <w:numId w:val="17"/>
        </w:numPr>
        <w:spacing w:after="0" w:line="240" w:lineRule="auto"/>
        <w:divId w:val="663777005"/>
        <w:rPr>
          <w:rFonts w:asciiTheme="majorHAnsi" w:eastAsia="Times New Roman" w:hAnsiTheme="majorHAnsi" w:cstheme="majorHAnsi"/>
          <w:color w:val="000000" w:themeColor="text1"/>
          <w:sz w:val="27"/>
          <w:szCs w:val="27"/>
          <w:lang w:eastAsia="en-US"/>
        </w:rPr>
      </w:pPr>
      <w:r w:rsidRPr="00D241CC">
        <w:rPr>
          <w:rFonts w:asciiTheme="majorHAnsi" w:eastAsia="Times New Roman" w:hAnsiTheme="majorHAnsi" w:cstheme="majorHAnsi"/>
          <w:color w:val="000000" w:themeColor="text1"/>
          <w:sz w:val="27"/>
          <w:szCs w:val="27"/>
          <w:lang w:eastAsia="en-US"/>
        </w:rPr>
        <w:t>Communicate effectively with patients, patients’ families and all members of the patient care team.</w:t>
      </w:r>
    </w:p>
    <w:p w:rsidR="009C49BC" w:rsidRPr="00D241CC" w:rsidRDefault="009C49BC" w:rsidP="00EC6677">
      <w:pPr>
        <w:pStyle w:val="ListParagraph"/>
        <w:numPr>
          <w:ilvl w:val="0"/>
          <w:numId w:val="17"/>
        </w:numPr>
        <w:spacing w:after="0" w:line="240" w:lineRule="auto"/>
        <w:divId w:val="506135464"/>
        <w:rPr>
          <w:rFonts w:asciiTheme="majorHAnsi" w:eastAsia="Times New Roman" w:hAnsiTheme="majorHAnsi" w:cstheme="majorHAnsi"/>
          <w:color w:val="000000" w:themeColor="text1"/>
          <w:sz w:val="27"/>
          <w:szCs w:val="27"/>
          <w:lang w:eastAsia="en-US"/>
        </w:rPr>
      </w:pPr>
      <w:r w:rsidRPr="00D241CC">
        <w:rPr>
          <w:rFonts w:asciiTheme="majorHAnsi" w:eastAsia="Times New Roman" w:hAnsiTheme="majorHAnsi" w:cstheme="majorHAnsi"/>
          <w:color w:val="000000" w:themeColor="text1"/>
          <w:sz w:val="27"/>
          <w:szCs w:val="27"/>
          <w:lang w:eastAsia="en-US"/>
        </w:rPr>
        <w:t>Provide Assistance to Surgeons during an operative procedure.</w:t>
      </w:r>
    </w:p>
    <w:p w:rsidR="009C49BC" w:rsidRPr="00D241CC" w:rsidRDefault="009C49BC" w:rsidP="00EC6677">
      <w:pPr>
        <w:pStyle w:val="ListParagraph"/>
        <w:numPr>
          <w:ilvl w:val="0"/>
          <w:numId w:val="17"/>
        </w:numPr>
        <w:spacing w:after="0" w:line="240" w:lineRule="auto"/>
        <w:divId w:val="1290015715"/>
        <w:rPr>
          <w:rFonts w:asciiTheme="majorHAnsi" w:eastAsia="Times New Roman" w:hAnsiTheme="majorHAnsi" w:cstheme="majorHAnsi"/>
          <w:color w:val="000000" w:themeColor="text1"/>
          <w:sz w:val="27"/>
          <w:szCs w:val="27"/>
          <w:lang w:eastAsia="en-US"/>
        </w:rPr>
      </w:pPr>
      <w:r w:rsidRPr="00D241CC">
        <w:rPr>
          <w:rFonts w:asciiTheme="majorHAnsi" w:eastAsia="Times New Roman" w:hAnsiTheme="majorHAnsi" w:cstheme="majorHAnsi"/>
          <w:color w:val="000000" w:themeColor="text1"/>
          <w:sz w:val="27"/>
          <w:szCs w:val="27"/>
          <w:lang w:eastAsia="en-US"/>
        </w:rPr>
        <w:t>Perform basic and independent nursing care, pre-operatively, intra-operatively and post operatively.</w:t>
      </w:r>
    </w:p>
    <w:p w:rsidR="00087826" w:rsidRDefault="00087826" w:rsidP="009C49BC">
      <w:pPr>
        <w:spacing w:after="0" w:line="240" w:lineRule="auto"/>
        <w:ind w:hanging="270"/>
        <w:divId w:val="1290015715"/>
        <w:rPr>
          <w:rFonts w:asciiTheme="majorHAnsi" w:eastAsia="Times New Roman" w:hAnsiTheme="majorHAnsi" w:cstheme="majorHAnsi"/>
          <w:color w:val="000000" w:themeColor="text1"/>
          <w:sz w:val="27"/>
          <w:szCs w:val="27"/>
          <w:lang w:eastAsia="en-US"/>
        </w:rPr>
      </w:pPr>
    </w:p>
    <w:p w:rsidR="004C2E2A" w:rsidRDefault="004C2E2A" w:rsidP="009C49BC">
      <w:pPr>
        <w:spacing w:after="0" w:line="240" w:lineRule="auto"/>
        <w:ind w:hanging="270"/>
        <w:divId w:val="1290015715"/>
        <w:rPr>
          <w:rFonts w:asciiTheme="majorHAnsi" w:eastAsia="Times New Roman" w:hAnsiTheme="majorHAnsi" w:cstheme="majorHAnsi"/>
          <w:color w:val="000000" w:themeColor="text1"/>
          <w:sz w:val="27"/>
          <w:szCs w:val="27"/>
          <w:lang w:eastAsia="en-US"/>
        </w:rPr>
      </w:pPr>
    </w:p>
    <w:p w:rsidR="00E44BBC" w:rsidRPr="00D241CC" w:rsidRDefault="00E44BBC" w:rsidP="006F07EA">
      <w:pPr>
        <w:spacing w:after="0" w:line="240" w:lineRule="auto"/>
        <w:divId w:val="1126198578"/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en-US"/>
        </w:rPr>
      </w:pPr>
    </w:p>
    <w:p w:rsidR="00E44BBC" w:rsidRPr="00D241CC" w:rsidRDefault="00E44BBC" w:rsidP="006F07EA">
      <w:pPr>
        <w:spacing w:after="0" w:line="240" w:lineRule="auto"/>
        <w:ind w:left="540" w:hanging="270"/>
        <w:divId w:val="1126198578"/>
        <w:rPr>
          <w:rFonts w:asciiTheme="majorHAnsi" w:eastAsia="Times New Roman" w:hAnsiTheme="majorHAnsi" w:cstheme="majorHAnsi"/>
          <w:b/>
          <w:color w:val="000000" w:themeColor="text1"/>
          <w:sz w:val="30"/>
          <w:szCs w:val="30"/>
          <w:lang w:eastAsia="en-US"/>
        </w:rPr>
      </w:pPr>
      <w:r w:rsidRPr="00D241CC">
        <w:rPr>
          <w:rFonts w:asciiTheme="majorHAnsi" w:eastAsia="Times New Roman" w:hAnsiTheme="majorHAnsi" w:cstheme="majorHAnsi"/>
          <w:b/>
          <w:color w:val="000000" w:themeColor="text1"/>
          <w:sz w:val="30"/>
          <w:szCs w:val="30"/>
          <w:lang w:eastAsia="en-US"/>
        </w:rPr>
        <w:t>Visaya Knowledge Process Outsourcing</w:t>
      </w:r>
    </w:p>
    <w:p w:rsidR="00E44BBC" w:rsidRPr="00D241CC" w:rsidRDefault="00E44BBC" w:rsidP="006F07EA">
      <w:pPr>
        <w:spacing w:after="0" w:line="240" w:lineRule="auto"/>
        <w:ind w:left="540" w:hanging="270"/>
        <w:divId w:val="1126198578"/>
        <w:rPr>
          <w:rFonts w:asciiTheme="majorHAnsi" w:eastAsia="Times New Roman" w:hAnsiTheme="majorHAnsi" w:cstheme="majorHAnsi"/>
          <w:b/>
          <w:color w:val="000000" w:themeColor="text1"/>
          <w:sz w:val="30"/>
          <w:szCs w:val="30"/>
          <w:lang w:eastAsia="en-US"/>
        </w:rPr>
      </w:pPr>
    </w:p>
    <w:p w:rsidR="00E44BBC" w:rsidRPr="00D241CC" w:rsidRDefault="00E44BBC" w:rsidP="006F07EA">
      <w:pPr>
        <w:spacing w:after="0" w:line="240" w:lineRule="auto"/>
        <w:ind w:left="540" w:hanging="270"/>
        <w:divId w:val="1126198578"/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en-US"/>
        </w:rPr>
      </w:pPr>
      <w:r w:rsidRPr="00D241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en-US"/>
        </w:rPr>
        <w:t>Customer Service Representative</w:t>
      </w:r>
    </w:p>
    <w:p w:rsidR="00D76D88" w:rsidRPr="00D241CC" w:rsidRDefault="00D76D88" w:rsidP="006F07EA">
      <w:pPr>
        <w:spacing w:after="0" w:line="240" w:lineRule="auto"/>
        <w:ind w:left="540" w:hanging="270"/>
        <w:divId w:val="1126198578"/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en-US"/>
        </w:rPr>
      </w:pPr>
      <w:r w:rsidRPr="00D241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en-US"/>
        </w:rPr>
        <w:t>February 2012- June 2013</w:t>
      </w:r>
    </w:p>
    <w:p w:rsidR="00D76D88" w:rsidRPr="00D241CC" w:rsidRDefault="00D76D88" w:rsidP="006F07EA">
      <w:pPr>
        <w:spacing w:after="0" w:line="240" w:lineRule="auto"/>
        <w:ind w:left="540" w:hanging="270"/>
        <w:divId w:val="1126198578"/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en-US"/>
        </w:rPr>
      </w:pPr>
    </w:p>
    <w:p w:rsidR="00D76D88" w:rsidRPr="00D241CC" w:rsidRDefault="009718E3" w:rsidP="006F07EA">
      <w:pPr>
        <w:pStyle w:val="ListParagraph"/>
        <w:numPr>
          <w:ilvl w:val="0"/>
          <w:numId w:val="19"/>
        </w:numPr>
        <w:spacing w:after="0" w:line="240" w:lineRule="auto"/>
        <w:divId w:val="1126198578"/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en-US"/>
        </w:rPr>
      </w:pPr>
      <w:r w:rsidRPr="00D241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en-US"/>
        </w:rPr>
        <w:t xml:space="preserve">Handle complaints from </w:t>
      </w:r>
      <w:r w:rsidR="008E33DA" w:rsidRPr="00D241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en-US"/>
        </w:rPr>
        <w:t xml:space="preserve">customers </w:t>
      </w:r>
    </w:p>
    <w:p w:rsidR="008E33DA" w:rsidRPr="00D241CC" w:rsidRDefault="008E33DA" w:rsidP="006F07EA">
      <w:pPr>
        <w:pStyle w:val="ListParagraph"/>
        <w:numPr>
          <w:ilvl w:val="0"/>
          <w:numId w:val="19"/>
        </w:numPr>
        <w:spacing w:after="0" w:line="240" w:lineRule="auto"/>
        <w:divId w:val="1126198578"/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en-US"/>
        </w:rPr>
      </w:pPr>
      <w:r w:rsidRPr="00D241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en-US"/>
        </w:rPr>
        <w:t>Help with promotional events</w:t>
      </w:r>
    </w:p>
    <w:p w:rsidR="008E33DA" w:rsidRPr="00D241CC" w:rsidRDefault="008E33DA" w:rsidP="006F07EA">
      <w:pPr>
        <w:pStyle w:val="ListParagraph"/>
        <w:numPr>
          <w:ilvl w:val="0"/>
          <w:numId w:val="19"/>
        </w:numPr>
        <w:spacing w:after="0" w:line="240" w:lineRule="auto"/>
        <w:divId w:val="1126198578"/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en-US"/>
        </w:rPr>
      </w:pPr>
      <w:r w:rsidRPr="00D241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en-US"/>
        </w:rPr>
        <w:t>Report to management</w:t>
      </w:r>
    </w:p>
    <w:p w:rsidR="008E33DA" w:rsidRPr="00D241CC" w:rsidRDefault="008E33DA" w:rsidP="006F07EA">
      <w:pPr>
        <w:pStyle w:val="ListParagraph"/>
        <w:numPr>
          <w:ilvl w:val="0"/>
          <w:numId w:val="19"/>
        </w:numPr>
        <w:spacing w:after="0" w:line="240" w:lineRule="auto"/>
        <w:divId w:val="1126198578"/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en-US"/>
        </w:rPr>
      </w:pPr>
      <w:r w:rsidRPr="00D241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en-US"/>
        </w:rPr>
        <w:t>Complete paperworks</w:t>
      </w:r>
    </w:p>
    <w:p w:rsidR="008E33DA" w:rsidRPr="00D241CC" w:rsidRDefault="00613219" w:rsidP="006F07EA">
      <w:pPr>
        <w:pStyle w:val="ListParagraph"/>
        <w:numPr>
          <w:ilvl w:val="0"/>
          <w:numId w:val="19"/>
        </w:numPr>
        <w:spacing w:after="0" w:line="240" w:lineRule="auto"/>
        <w:divId w:val="1126198578"/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en-US"/>
        </w:rPr>
      </w:pPr>
      <w:r w:rsidRPr="00D241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en-US"/>
        </w:rPr>
        <w:t>Help with training and development</w:t>
      </w:r>
    </w:p>
    <w:p w:rsidR="00BD023A" w:rsidRPr="00D241CC" w:rsidRDefault="00BD023A" w:rsidP="006F07EA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color w:val="000000" w:themeColor="text1"/>
        </w:rPr>
      </w:pPr>
    </w:p>
    <w:p w:rsidR="00BD023A" w:rsidRPr="00D241CC" w:rsidRDefault="00BD023A" w:rsidP="006F07EA">
      <w:pPr>
        <w:pStyle w:val="ListBullet"/>
        <w:numPr>
          <w:ilvl w:val="0"/>
          <w:numId w:val="0"/>
        </w:numPr>
        <w:ind w:left="216"/>
        <w:rPr>
          <w:rFonts w:asciiTheme="majorHAnsi" w:hAnsiTheme="majorHAnsi" w:cstheme="majorHAnsi"/>
          <w:color w:val="000000" w:themeColor="text1"/>
        </w:rPr>
      </w:pPr>
    </w:p>
    <w:sdt>
      <w:sdtPr>
        <w:rPr>
          <w:rFonts w:cstheme="majorHAnsi"/>
          <w:b w:val="0"/>
          <w:color w:val="000000" w:themeColor="text1"/>
        </w:rPr>
        <w:id w:val="720946933"/>
        <w:placeholder>
          <w:docPart w:val="FA767FD8D0380C4BA934E0BAB1D9B994"/>
        </w:placeholder>
        <w:temporary/>
        <w:showingPlcHdr/>
        <w15:appearance w15:val="hidden"/>
      </w:sdtPr>
      <w:sdtEndPr/>
      <w:sdtContent>
        <w:p w:rsidR="00111C60" w:rsidRPr="00D241CC" w:rsidRDefault="00F547C0">
          <w:pPr>
            <w:pStyle w:val="Heading1"/>
            <w:rPr>
              <w:rFonts w:cstheme="majorHAnsi"/>
              <w:b w:val="0"/>
              <w:color w:val="000000" w:themeColor="text1"/>
            </w:rPr>
          </w:pPr>
          <w:r w:rsidRPr="00D241CC">
            <w:rPr>
              <w:rFonts w:cstheme="majorHAnsi"/>
              <w:b w:val="0"/>
              <w:color w:val="000000" w:themeColor="text1"/>
            </w:rPr>
            <w:t>Education</w:t>
          </w:r>
        </w:p>
      </w:sdtContent>
    </w:sdt>
    <w:p w:rsidR="00281D79" w:rsidRPr="00D241CC" w:rsidRDefault="00281D79">
      <w:pPr>
        <w:pStyle w:val="s4"/>
        <w:spacing w:before="0" w:beforeAutospacing="0" w:after="0" w:afterAutospacing="0" w:line="324" w:lineRule="atLeast"/>
        <w:divId w:val="29572713"/>
        <w:rPr>
          <w:rFonts w:asciiTheme="majorHAnsi" w:hAnsiTheme="majorHAnsi" w:cstheme="majorHAnsi"/>
          <w:color w:val="000000" w:themeColor="text1"/>
          <w:sz w:val="27"/>
          <w:szCs w:val="27"/>
        </w:rPr>
      </w:pPr>
      <w:r w:rsidRPr="00D241CC">
        <w:rPr>
          <w:rFonts w:asciiTheme="majorHAnsi" w:hAnsiTheme="majorHAnsi" w:cstheme="majorHAnsi"/>
          <w:bCs/>
          <w:color w:val="000000" w:themeColor="text1"/>
          <w:sz w:val="30"/>
          <w:szCs w:val="30"/>
        </w:rPr>
        <w:t>Education</w:t>
      </w:r>
    </w:p>
    <w:p w:rsidR="00281D79" w:rsidRPr="00D241CC" w:rsidRDefault="00281D79" w:rsidP="00281D79">
      <w:pPr>
        <w:spacing w:after="0" w:line="324" w:lineRule="atLeast"/>
        <w:divId w:val="29572713"/>
        <w:rPr>
          <w:rFonts w:asciiTheme="majorHAnsi" w:eastAsiaTheme="minorEastAsia" w:hAnsiTheme="majorHAnsi" w:cstheme="majorHAnsi"/>
          <w:color w:val="000000" w:themeColor="text1"/>
          <w:sz w:val="27"/>
          <w:szCs w:val="27"/>
          <w:lang w:eastAsia="en-US"/>
        </w:rPr>
      </w:pPr>
      <w:r w:rsidRPr="00D241CC">
        <w:rPr>
          <w:rFonts w:asciiTheme="majorHAnsi" w:eastAsiaTheme="minorEastAsia" w:hAnsiTheme="majorHAnsi" w:cstheme="majorHAnsi"/>
          <w:color w:val="000000" w:themeColor="text1"/>
          <w:sz w:val="30"/>
          <w:szCs w:val="30"/>
          <w:lang w:eastAsia="en-US"/>
        </w:rPr>
        <w:t>Primary:</w:t>
      </w:r>
      <w:r w:rsidRPr="00D241CC">
        <w:rPr>
          <w:rFonts w:asciiTheme="majorHAnsi" w:eastAsiaTheme="minorEastAsia" w:hAnsiTheme="majorHAnsi" w:cstheme="majorHAnsi"/>
          <w:color w:val="000000" w:themeColor="text1"/>
          <w:sz w:val="27"/>
          <w:szCs w:val="27"/>
          <w:lang w:eastAsia="en-US"/>
        </w:rPr>
        <w:t>​​</w:t>
      </w:r>
      <w:r w:rsidRPr="00D241CC">
        <w:rPr>
          <w:rFonts w:asciiTheme="majorHAnsi" w:eastAsiaTheme="minorEastAsia" w:hAnsiTheme="majorHAnsi" w:cstheme="majorHAnsi"/>
          <w:color w:val="000000" w:themeColor="text1"/>
          <w:sz w:val="30"/>
          <w:szCs w:val="30"/>
          <w:lang w:eastAsia="en-US"/>
        </w:rPr>
        <w:t>LH Montessori</w:t>
      </w:r>
    </w:p>
    <w:p w:rsidR="00BD023A" w:rsidRPr="00D241CC" w:rsidRDefault="00281D79" w:rsidP="00281D79">
      <w:pPr>
        <w:spacing w:after="0" w:line="324" w:lineRule="atLeast"/>
        <w:divId w:val="29572713"/>
        <w:rPr>
          <w:rFonts w:asciiTheme="majorHAnsi" w:eastAsiaTheme="minorEastAsia" w:hAnsiTheme="majorHAnsi" w:cstheme="majorHAnsi"/>
          <w:color w:val="000000" w:themeColor="text1"/>
          <w:sz w:val="27"/>
          <w:szCs w:val="27"/>
          <w:lang w:eastAsia="en-US"/>
        </w:rPr>
      </w:pPr>
      <w:r w:rsidRPr="00D241CC">
        <w:rPr>
          <w:rFonts w:asciiTheme="majorHAnsi" w:eastAsiaTheme="minorEastAsia" w:hAnsiTheme="majorHAnsi" w:cstheme="majorHAnsi"/>
          <w:color w:val="000000" w:themeColor="text1"/>
          <w:sz w:val="30"/>
          <w:szCs w:val="30"/>
          <w:lang w:eastAsia="en-US"/>
        </w:rPr>
        <w:t>Secondary:</w:t>
      </w:r>
      <w:r w:rsidRPr="00D241CC">
        <w:rPr>
          <w:rFonts w:asciiTheme="majorHAnsi" w:eastAsiaTheme="minorEastAsia" w:hAnsiTheme="majorHAnsi" w:cstheme="majorHAnsi"/>
          <w:color w:val="000000" w:themeColor="text1"/>
          <w:sz w:val="27"/>
          <w:szCs w:val="27"/>
          <w:lang w:eastAsia="en-US"/>
        </w:rPr>
        <w:t>​​</w:t>
      </w:r>
      <w:r w:rsidRPr="00D241CC">
        <w:rPr>
          <w:rFonts w:asciiTheme="majorHAnsi" w:eastAsiaTheme="minorEastAsia" w:hAnsiTheme="majorHAnsi" w:cstheme="majorHAnsi"/>
          <w:color w:val="000000" w:themeColor="text1"/>
          <w:sz w:val="30"/>
          <w:szCs w:val="30"/>
          <w:lang w:eastAsia="en-US"/>
        </w:rPr>
        <w:t>St. Paul College of Parañaque</w:t>
      </w:r>
    </w:p>
    <w:p w:rsidR="00281D79" w:rsidRPr="00D241CC" w:rsidRDefault="00281D79" w:rsidP="00281D79">
      <w:pPr>
        <w:spacing w:after="0" w:line="324" w:lineRule="atLeast"/>
        <w:divId w:val="29572713"/>
        <w:rPr>
          <w:rFonts w:asciiTheme="majorHAnsi" w:eastAsiaTheme="minorEastAsia" w:hAnsiTheme="majorHAnsi" w:cstheme="majorHAnsi"/>
          <w:color w:val="000000" w:themeColor="text1"/>
          <w:sz w:val="27"/>
          <w:szCs w:val="27"/>
          <w:lang w:eastAsia="en-US"/>
        </w:rPr>
      </w:pPr>
      <w:r w:rsidRPr="00D241CC">
        <w:rPr>
          <w:rFonts w:asciiTheme="majorHAnsi" w:eastAsiaTheme="minorEastAsia" w:hAnsiTheme="majorHAnsi" w:cstheme="majorHAnsi"/>
          <w:color w:val="000000" w:themeColor="text1"/>
          <w:sz w:val="30"/>
          <w:szCs w:val="30"/>
          <w:lang w:eastAsia="en-US"/>
        </w:rPr>
        <w:t>Tertiary:</w:t>
      </w:r>
      <w:r w:rsidRPr="00D241CC">
        <w:rPr>
          <w:rFonts w:asciiTheme="majorHAnsi" w:eastAsiaTheme="minorEastAsia" w:hAnsiTheme="majorHAnsi" w:cstheme="majorHAnsi"/>
          <w:color w:val="000000" w:themeColor="text1"/>
          <w:sz w:val="27"/>
          <w:szCs w:val="27"/>
          <w:lang w:eastAsia="en-US"/>
        </w:rPr>
        <w:t>​​</w:t>
      </w:r>
      <w:r w:rsidRPr="00D241CC">
        <w:rPr>
          <w:rFonts w:asciiTheme="majorHAnsi" w:eastAsiaTheme="minorEastAsia" w:hAnsiTheme="majorHAnsi" w:cstheme="majorHAnsi"/>
          <w:color w:val="000000" w:themeColor="text1"/>
          <w:sz w:val="30"/>
          <w:szCs w:val="30"/>
          <w:lang w:eastAsia="en-US"/>
        </w:rPr>
        <w:t>Universal College of Parañaque</w:t>
      </w:r>
      <w:r w:rsidR="0039677D" w:rsidRPr="00D241CC">
        <w:rPr>
          <w:rFonts w:asciiTheme="majorHAnsi" w:eastAsiaTheme="minorEastAsia" w:hAnsiTheme="majorHAnsi" w:cstheme="majorHAnsi"/>
          <w:color w:val="000000" w:themeColor="text1"/>
          <w:sz w:val="30"/>
          <w:szCs w:val="30"/>
          <w:lang w:eastAsia="en-US"/>
        </w:rPr>
        <w:t xml:space="preserve"> </w:t>
      </w:r>
      <w:r w:rsidR="00980E1B" w:rsidRPr="00D241CC">
        <w:rPr>
          <w:rFonts w:asciiTheme="majorHAnsi" w:eastAsiaTheme="minorEastAsia" w:hAnsiTheme="majorHAnsi" w:cstheme="majorHAnsi"/>
          <w:color w:val="000000" w:themeColor="text1"/>
          <w:sz w:val="30"/>
          <w:szCs w:val="30"/>
          <w:lang w:eastAsia="en-US"/>
        </w:rPr>
        <w:t>Bachelor</w:t>
      </w:r>
      <w:r w:rsidR="001E6FE4" w:rsidRPr="00D241CC">
        <w:rPr>
          <w:rFonts w:asciiTheme="majorHAnsi" w:eastAsiaTheme="minorEastAsia" w:hAnsiTheme="majorHAnsi" w:cstheme="majorHAnsi"/>
          <w:color w:val="000000" w:themeColor="text1"/>
          <w:sz w:val="30"/>
          <w:szCs w:val="30"/>
          <w:lang w:eastAsia="en-US"/>
        </w:rPr>
        <w:t xml:space="preserve"> of Science in </w:t>
      </w:r>
      <w:r w:rsidR="0039677D" w:rsidRPr="00D241CC">
        <w:rPr>
          <w:rFonts w:asciiTheme="majorHAnsi" w:eastAsiaTheme="minorEastAsia" w:hAnsiTheme="majorHAnsi" w:cstheme="majorHAnsi"/>
          <w:color w:val="000000" w:themeColor="text1"/>
          <w:sz w:val="30"/>
          <w:szCs w:val="30"/>
          <w:lang w:eastAsia="en-US"/>
        </w:rPr>
        <w:t>Nursing</w:t>
      </w:r>
    </w:p>
    <w:p w:rsidR="00111C60" w:rsidRPr="00D241CC" w:rsidRDefault="00111C60">
      <w:pPr>
        <w:rPr>
          <w:rFonts w:asciiTheme="majorHAnsi" w:hAnsiTheme="majorHAnsi" w:cstheme="majorHAnsi"/>
          <w:color w:val="000000" w:themeColor="text1"/>
        </w:rPr>
      </w:pPr>
    </w:p>
    <w:p w:rsidR="00111C60" w:rsidRPr="00D241CC" w:rsidRDefault="00DA110E" w:rsidP="00917C1F">
      <w:pPr>
        <w:pStyle w:val="Heading1"/>
        <w:rPr>
          <w:rFonts w:cstheme="majorHAnsi"/>
          <w:b w:val="0"/>
          <w:color w:val="000000" w:themeColor="text1"/>
        </w:rPr>
      </w:pPr>
      <w:r w:rsidRPr="00D241CC">
        <w:rPr>
          <w:rFonts w:cstheme="majorHAnsi"/>
          <w:b w:val="0"/>
          <w:color w:val="000000" w:themeColor="text1"/>
        </w:rPr>
        <w:t xml:space="preserve">License </w:t>
      </w:r>
    </w:p>
    <w:p w:rsidR="00111C60" w:rsidRPr="00D241CC" w:rsidRDefault="00066D44" w:rsidP="003A7774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D241CC">
        <w:rPr>
          <w:rFonts w:asciiTheme="majorHAnsi" w:hAnsiTheme="majorHAnsi" w:cstheme="majorHAnsi"/>
          <w:color w:val="000000" w:themeColor="text1"/>
          <w:sz w:val="28"/>
          <w:szCs w:val="28"/>
        </w:rPr>
        <w:t>Registered nurse in the state of  Illinois</w:t>
      </w:r>
    </w:p>
    <w:p w:rsidR="00066D44" w:rsidRDefault="00493E79" w:rsidP="003A7774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Registered nurse in the state of Arizona</w:t>
      </w:r>
    </w:p>
    <w:p w:rsidR="00933A73" w:rsidRPr="00D241CC" w:rsidRDefault="00933A73" w:rsidP="003A7774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Registered nurse in the state of California</w:t>
      </w:r>
    </w:p>
    <w:p w:rsidR="0039677D" w:rsidRPr="00D241CC" w:rsidRDefault="00493E79" w:rsidP="003A7774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ACLS</w:t>
      </w:r>
    </w:p>
    <w:p w:rsidR="0011313F" w:rsidRPr="000E75A4" w:rsidRDefault="0039677D" w:rsidP="00D81479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D241CC">
        <w:rPr>
          <w:rFonts w:asciiTheme="majorHAnsi" w:hAnsiTheme="majorHAnsi" w:cstheme="majorHAnsi"/>
          <w:color w:val="000000" w:themeColor="text1"/>
          <w:sz w:val="28"/>
          <w:szCs w:val="28"/>
        </w:rPr>
        <w:t>Basic Life Support</w:t>
      </w:r>
      <w:r w:rsidR="00372417" w:rsidRPr="00D241CC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(American Heart Association</w:t>
      </w:r>
      <w:r w:rsidR="00980E1B" w:rsidRPr="00D241CC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sectPr w:rsidR="0011313F" w:rsidRPr="000E75A4">
      <w:headerReference w:type="default" r:id="rId9"/>
      <w:footerReference w:type="default" r:id="rId10"/>
      <w:headerReference w:type="first" r:id="rId11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1961" w:rsidRDefault="00CF1961">
      <w:r>
        <w:separator/>
      </w:r>
    </w:p>
  </w:endnote>
  <w:endnote w:type="continuationSeparator" w:id="0">
    <w:p w:rsidR="00CF1961" w:rsidRDefault="00CF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1C60" w:rsidRDefault="00F547C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1961" w:rsidRDefault="00CF1961">
      <w:r>
        <w:separator/>
      </w:r>
    </w:p>
  </w:footnote>
  <w:footnote w:type="continuationSeparator" w:id="0">
    <w:p w:rsidR="00CF1961" w:rsidRDefault="00CF1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1C60" w:rsidRDefault="00F547C0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44AF68B8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1C60" w:rsidRDefault="00F547C0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1C60" w:rsidRDefault="00111C6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111C60" w:rsidRDefault="00111C60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A775DC"/>
    <w:multiLevelType w:val="hybridMultilevel"/>
    <w:tmpl w:val="71EE31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40A52F4E"/>
    <w:multiLevelType w:val="hybridMultilevel"/>
    <w:tmpl w:val="0918413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454416C3"/>
    <w:multiLevelType w:val="hybridMultilevel"/>
    <w:tmpl w:val="83221FB0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30AD5"/>
    <w:multiLevelType w:val="hybridMultilevel"/>
    <w:tmpl w:val="9C2A6B1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4B344786"/>
    <w:multiLevelType w:val="hybridMultilevel"/>
    <w:tmpl w:val="4868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52303"/>
    <w:multiLevelType w:val="hybridMultilevel"/>
    <w:tmpl w:val="5A68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A4520"/>
    <w:multiLevelType w:val="hybridMultilevel"/>
    <w:tmpl w:val="20107EE2"/>
    <w:lvl w:ilvl="0" w:tplc="040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86913"/>
    <w:multiLevelType w:val="hybridMultilevel"/>
    <w:tmpl w:val="ACF499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42C11"/>
    <w:multiLevelType w:val="hybridMultilevel"/>
    <w:tmpl w:val="8266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7"/>
  </w:num>
  <w:num w:numId="15">
    <w:abstractNumId w:val="19"/>
  </w:num>
  <w:num w:numId="16">
    <w:abstractNumId w:val="15"/>
  </w:num>
  <w:num w:numId="17">
    <w:abstractNumId w:val="11"/>
  </w:num>
  <w:num w:numId="18">
    <w:abstractNumId w:val="12"/>
  </w:num>
  <w:num w:numId="19">
    <w:abstractNumId w:val="14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attachedTemplate r:id="rId1"/>
  <w:defaultTabStop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A7"/>
    <w:rsid w:val="00000731"/>
    <w:rsid w:val="00015483"/>
    <w:rsid w:val="0004425C"/>
    <w:rsid w:val="000609DB"/>
    <w:rsid w:val="00066D44"/>
    <w:rsid w:val="00087826"/>
    <w:rsid w:val="000D0EA5"/>
    <w:rsid w:val="000D7260"/>
    <w:rsid w:val="000E01EB"/>
    <w:rsid w:val="000E75A4"/>
    <w:rsid w:val="000F7E9D"/>
    <w:rsid w:val="00111C60"/>
    <w:rsid w:val="0011313F"/>
    <w:rsid w:val="00121CC4"/>
    <w:rsid w:val="00147846"/>
    <w:rsid w:val="00153496"/>
    <w:rsid w:val="00164ED9"/>
    <w:rsid w:val="00165C70"/>
    <w:rsid w:val="00185310"/>
    <w:rsid w:val="00193D29"/>
    <w:rsid w:val="001962DC"/>
    <w:rsid w:val="001B5FD7"/>
    <w:rsid w:val="001C5CA3"/>
    <w:rsid w:val="001E6FE4"/>
    <w:rsid w:val="001F11BD"/>
    <w:rsid w:val="00205547"/>
    <w:rsid w:val="00213D28"/>
    <w:rsid w:val="00224802"/>
    <w:rsid w:val="00230459"/>
    <w:rsid w:val="00232784"/>
    <w:rsid w:val="002352CB"/>
    <w:rsid w:val="002612E5"/>
    <w:rsid w:val="00281D79"/>
    <w:rsid w:val="002E27BC"/>
    <w:rsid w:val="00304E56"/>
    <w:rsid w:val="0030501C"/>
    <w:rsid w:val="003115EF"/>
    <w:rsid w:val="0031378E"/>
    <w:rsid w:val="00372417"/>
    <w:rsid w:val="0037791A"/>
    <w:rsid w:val="0039677D"/>
    <w:rsid w:val="003A55B0"/>
    <w:rsid w:val="003A7774"/>
    <w:rsid w:val="003B2C64"/>
    <w:rsid w:val="003B336D"/>
    <w:rsid w:val="003C6DEC"/>
    <w:rsid w:val="003D2E01"/>
    <w:rsid w:val="003E3D88"/>
    <w:rsid w:val="003F77EA"/>
    <w:rsid w:val="00403D58"/>
    <w:rsid w:val="0042790C"/>
    <w:rsid w:val="0047503E"/>
    <w:rsid w:val="00476798"/>
    <w:rsid w:val="00493E79"/>
    <w:rsid w:val="004B310A"/>
    <w:rsid w:val="004B5F3A"/>
    <w:rsid w:val="004C2E2A"/>
    <w:rsid w:val="004D3A42"/>
    <w:rsid w:val="004E447A"/>
    <w:rsid w:val="004F0112"/>
    <w:rsid w:val="00507613"/>
    <w:rsid w:val="00552EDC"/>
    <w:rsid w:val="005654FE"/>
    <w:rsid w:val="00576AB5"/>
    <w:rsid w:val="005846BF"/>
    <w:rsid w:val="005A278A"/>
    <w:rsid w:val="005E230D"/>
    <w:rsid w:val="005E285C"/>
    <w:rsid w:val="005E3CF7"/>
    <w:rsid w:val="00613219"/>
    <w:rsid w:val="00663EFF"/>
    <w:rsid w:val="00675C43"/>
    <w:rsid w:val="006802CD"/>
    <w:rsid w:val="0068751B"/>
    <w:rsid w:val="00696A22"/>
    <w:rsid w:val="006A0F10"/>
    <w:rsid w:val="006A6B6D"/>
    <w:rsid w:val="006D2B25"/>
    <w:rsid w:val="006D729C"/>
    <w:rsid w:val="006F07EA"/>
    <w:rsid w:val="006F6015"/>
    <w:rsid w:val="007104D1"/>
    <w:rsid w:val="007116A7"/>
    <w:rsid w:val="0071676D"/>
    <w:rsid w:val="00725E72"/>
    <w:rsid w:val="00751A25"/>
    <w:rsid w:val="007541BD"/>
    <w:rsid w:val="007607DC"/>
    <w:rsid w:val="00775933"/>
    <w:rsid w:val="00776746"/>
    <w:rsid w:val="00782E9D"/>
    <w:rsid w:val="00797316"/>
    <w:rsid w:val="008071C9"/>
    <w:rsid w:val="00845CB1"/>
    <w:rsid w:val="00850B2F"/>
    <w:rsid w:val="008708DC"/>
    <w:rsid w:val="00892A03"/>
    <w:rsid w:val="008C1B2F"/>
    <w:rsid w:val="008C4FF4"/>
    <w:rsid w:val="008D1C26"/>
    <w:rsid w:val="008D3AB8"/>
    <w:rsid w:val="008E33DA"/>
    <w:rsid w:val="008F7AAF"/>
    <w:rsid w:val="00900D05"/>
    <w:rsid w:val="00916C42"/>
    <w:rsid w:val="00916CE7"/>
    <w:rsid w:val="00917C1F"/>
    <w:rsid w:val="009313AF"/>
    <w:rsid w:val="00933A73"/>
    <w:rsid w:val="00940602"/>
    <w:rsid w:val="009718E3"/>
    <w:rsid w:val="00975099"/>
    <w:rsid w:val="00980E1B"/>
    <w:rsid w:val="009928DC"/>
    <w:rsid w:val="00996C7C"/>
    <w:rsid w:val="009A1D60"/>
    <w:rsid w:val="009C49BC"/>
    <w:rsid w:val="00A067F7"/>
    <w:rsid w:val="00A11533"/>
    <w:rsid w:val="00A117C8"/>
    <w:rsid w:val="00A14912"/>
    <w:rsid w:val="00A20330"/>
    <w:rsid w:val="00A20B95"/>
    <w:rsid w:val="00A23B06"/>
    <w:rsid w:val="00A578E6"/>
    <w:rsid w:val="00A94563"/>
    <w:rsid w:val="00AB4F73"/>
    <w:rsid w:val="00AB7EDD"/>
    <w:rsid w:val="00AE21E9"/>
    <w:rsid w:val="00AE57C3"/>
    <w:rsid w:val="00B51791"/>
    <w:rsid w:val="00B57BFD"/>
    <w:rsid w:val="00B708AB"/>
    <w:rsid w:val="00BB26DF"/>
    <w:rsid w:val="00BB66C3"/>
    <w:rsid w:val="00BC004D"/>
    <w:rsid w:val="00BD023A"/>
    <w:rsid w:val="00BD0DC6"/>
    <w:rsid w:val="00C27D33"/>
    <w:rsid w:val="00C27E89"/>
    <w:rsid w:val="00C60ADE"/>
    <w:rsid w:val="00C67C47"/>
    <w:rsid w:val="00C82295"/>
    <w:rsid w:val="00C8238C"/>
    <w:rsid w:val="00C826EC"/>
    <w:rsid w:val="00C9212E"/>
    <w:rsid w:val="00CD1D22"/>
    <w:rsid w:val="00CD1D6C"/>
    <w:rsid w:val="00CF1961"/>
    <w:rsid w:val="00CF4D35"/>
    <w:rsid w:val="00CF72E0"/>
    <w:rsid w:val="00D241CC"/>
    <w:rsid w:val="00D26BBD"/>
    <w:rsid w:val="00D45951"/>
    <w:rsid w:val="00D70404"/>
    <w:rsid w:val="00D76D88"/>
    <w:rsid w:val="00D81479"/>
    <w:rsid w:val="00D92221"/>
    <w:rsid w:val="00DA110E"/>
    <w:rsid w:val="00DC4022"/>
    <w:rsid w:val="00E115E0"/>
    <w:rsid w:val="00E44BBC"/>
    <w:rsid w:val="00E56354"/>
    <w:rsid w:val="00E668FC"/>
    <w:rsid w:val="00E772B3"/>
    <w:rsid w:val="00EB67F3"/>
    <w:rsid w:val="00EC01BF"/>
    <w:rsid w:val="00EC42A6"/>
    <w:rsid w:val="00EC6677"/>
    <w:rsid w:val="00EF2E7E"/>
    <w:rsid w:val="00F04DDD"/>
    <w:rsid w:val="00F17DAC"/>
    <w:rsid w:val="00F17E03"/>
    <w:rsid w:val="00F21E68"/>
    <w:rsid w:val="00F306FD"/>
    <w:rsid w:val="00F4047E"/>
    <w:rsid w:val="00F43ABD"/>
    <w:rsid w:val="00F52454"/>
    <w:rsid w:val="00F547C0"/>
    <w:rsid w:val="00F73A09"/>
    <w:rsid w:val="00F7668B"/>
    <w:rsid w:val="00F81015"/>
    <w:rsid w:val="00F92332"/>
    <w:rsid w:val="00F93E1B"/>
    <w:rsid w:val="00FE73AE"/>
    <w:rsid w:val="00FF2F7A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E578C8"/>
  <w15:chartTrackingRefBased/>
  <w15:docId w15:val="{C3E240BF-6147-2143-B0FB-E637FF96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paragraph" w:customStyle="1" w:styleId="s4">
    <w:name w:val="s4"/>
    <w:basedOn w:val="Normal"/>
    <w:rsid w:val="00F17D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US"/>
    </w:rPr>
  </w:style>
  <w:style w:type="character" w:customStyle="1" w:styleId="bumpedfont20">
    <w:name w:val="bumpedfont20"/>
    <w:basedOn w:val="DefaultParagraphFont"/>
    <w:rsid w:val="00F17DAC"/>
  </w:style>
  <w:style w:type="character" w:customStyle="1" w:styleId="s9">
    <w:name w:val="s9"/>
    <w:basedOn w:val="DefaultParagraphFont"/>
    <w:rsid w:val="009C49BC"/>
  </w:style>
  <w:style w:type="character" w:customStyle="1" w:styleId="apple-converted-space">
    <w:name w:val="apple-converted-space"/>
    <w:basedOn w:val="DefaultParagraphFont"/>
    <w:rsid w:val="009C49BC"/>
  </w:style>
  <w:style w:type="character" w:customStyle="1" w:styleId="s12">
    <w:name w:val="s12"/>
    <w:basedOn w:val="DefaultParagraphFont"/>
    <w:rsid w:val="009C49BC"/>
  </w:style>
  <w:style w:type="paragraph" w:customStyle="1" w:styleId="s16">
    <w:name w:val="s16"/>
    <w:basedOn w:val="Normal"/>
    <w:rsid w:val="00EB67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US"/>
    </w:rPr>
  </w:style>
  <w:style w:type="paragraph" w:customStyle="1" w:styleId="s6">
    <w:name w:val="s6"/>
    <w:basedOn w:val="Normal"/>
    <w:rsid w:val="00281D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6C42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C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7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9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09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6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38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43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7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810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5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6616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649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488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7312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479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7005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464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5715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ca.aguilar@yahoo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F85EEDDB-D4B7-5744-9434-CEF5D62D5390%7dtf16392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356560E5CDE64298618D5435139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6647B-FDA3-9B44-9065-9D392A7EB126}"/>
      </w:docPartPr>
      <w:docPartBody>
        <w:p w:rsidR="00C9752C" w:rsidRDefault="006732B6">
          <w:pPr>
            <w:pStyle w:val="6B356560E5CDE64298618D543513982A"/>
          </w:pPr>
          <w:r>
            <w:t>Experience</w:t>
          </w:r>
        </w:p>
      </w:docPartBody>
    </w:docPart>
    <w:docPart>
      <w:docPartPr>
        <w:name w:val="FA767FD8D0380C4BA934E0BAB1D9B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737C1-98A6-DB43-B307-C6D44BFBAA76}"/>
      </w:docPartPr>
      <w:docPartBody>
        <w:p w:rsidR="00C9752C" w:rsidRDefault="006732B6">
          <w:pPr>
            <w:pStyle w:val="FA767FD8D0380C4BA934E0BAB1D9B994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B6"/>
    <w:rsid w:val="00054F25"/>
    <w:rsid w:val="001E6586"/>
    <w:rsid w:val="00502AEF"/>
    <w:rsid w:val="00657D55"/>
    <w:rsid w:val="006732B6"/>
    <w:rsid w:val="00B37847"/>
    <w:rsid w:val="00C9752C"/>
    <w:rsid w:val="00D21D14"/>
    <w:rsid w:val="00DF7857"/>
    <w:rsid w:val="00F90141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356560E5CDE64298618D543513982A">
    <w:name w:val="6B356560E5CDE64298618D543513982A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FA767FD8D0380C4BA934E0BAB1D9B994">
    <w:name w:val="FA767FD8D0380C4BA934E0BAB1D9B9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E762C-8820-804F-99B2-ED8435BF587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%7bF85EEDDB-D4B7-5744-9434-CEF5D62D5390%7dtf16392110.dotx</Template>
  <TotalTime>1</TotalTime>
  <Pages>4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danica.aguilar@yahoo.com</dc:creator>
  <cp:keywords/>
  <dc:description/>
  <cp:lastModifiedBy>danica Gutobat</cp:lastModifiedBy>
  <cp:revision>2</cp:revision>
  <dcterms:created xsi:type="dcterms:W3CDTF">2022-03-08T08:35:00Z</dcterms:created>
  <dcterms:modified xsi:type="dcterms:W3CDTF">2022-03-08T08:35:00Z</dcterms:modified>
</cp:coreProperties>
</file>