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839" w:type="pct"/>
        <w:tblCellMar>
          <w:left w:w="0" w:type="dxa"/>
          <w:bottom w:w="115" w:type="dxa"/>
          <w:right w:w="0" w:type="dxa"/>
        </w:tblCellMar>
        <w:tblLook w:val="04A0" w:firstRow="1" w:lastRow="0" w:firstColumn="1" w:lastColumn="0" w:noHBand="0" w:noVBand="1"/>
        <w:tblDescription w:val="Layout table for name, contact info, and objective"/>
      </w:tblPr>
      <w:tblGrid>
        <w:gridCol w:w="9059"/>
      </w:tblGrid>
      <w:tr w:rsidR="00692703" w:rsidRPr="00CF1A49" w14:paraId="2F3237C5" w14:textId="77777777" w:rsidTr="00847DC2">
        <w:trPr>
          <w:trHeight w:hRule="exact" w:val="1885"/>
        </w:trPr>
        <w:tc>
          <w:tcPr>
            <w:tcW w:w="9059" w:type="dxa"/>
            <w:tcMar>
              <w:top w:w="0" w:type="dxa"/>
              <w:bottom w:w="0" w:type="dxa"/>
            </w:tcMar>
          </w:tcPr>
          <w:p w14:paraId="2592A23E" w14:textId="77777777" w:rsidR="00692703" w:rsidRPr="00847DC2" w:rsidRDefault="00AA07AE" w:rsidP="00734B29">
            <w:pPr>
              <w:pStyle w:val="Title"/>
              <w:rPr>
                <w:color w:val="000000" w:themeColor="text1"/>
                <w:sz w:val="56"/>
                <w:szCs w:val="52"/>
              </w:rPr>
            </w:pPr>
            <w:r w:rsidRPr="00847DC2">
              <w:rPr>
                <w:color w:val="000000" w:themeColor="text1"/>
                <w:sz w:val="56"/>
                <w:szCs w:val="52"/>
              </w:rPr>
              <w:t>KAYDEN MOSS</w:t>
            </w:r>
          </w:p>
          <w:p w14:paraId="0566FD05" w14:textId="77777777" w:rsidR="00AA07AE" w:rsidRDefault="00AA07AE" w:rsidP="00734B29">
            <w:pPr>
              <w:pStyle w:val="ContactInfo"/>
              <w:contextualSpacing w:val="0"/>
              <w:rPr>
                <w:b/>
                <w:color w:val="156138" w:themeColor="accent1" w:themeShade="BF"/>
              </w:rPr>
            </w:pPr>
            <w:r w:rsidRPr="00AA07AE">
              <w:rPr>
                <w:b/>
                <w:color w:val="156138" w:themeColor="accent1" w:themeShade="BF"/>
              </w:rPr>
              <w:t>479-787-8035</w:t>
            </w:r>
          </w:p>
          <w:p w14:paraId="5B0549C9" w14:textId="77777777" w:rsidR="00692703" w:rsidRPr="00AA07AE" w:rsidRDefault="00AA07AE" w:rsidP="00734B29">
            <w:pPr>
              <w:pStyle w:val="ContactInfo"/>
              <w:contextualSpacing w:val="0"/>
              <w:rPr>
                <w:b/>
                <w:color w:val="156138" w:themeColor="accent1" w:themeShade="BF"/>
              </w:rPr>
            </w:pPr>
            <w:r w:rsidRPr="00AA07AE">
              <w:rPr>
                <w:b/>
                <w:color w:val="156138" w:themeColor="accent1" w:themeShade="BF"/>
              </w:rPr>
              <w:t>Kmoss181@gmail.com</w:t>
            </w:r>
          </w:p>
          <w:p w14:paraId="300DC02D" w14:textId="77777777" w:rsidR="00847DC2" w:rsidRPr="00847DC2" w:rsidRDefault="00847DC2" w:rsidP="00734B29">
            <w:pPr>
              <w:pStyle w:val="ContactInfoEmphasis"/>
              <w:contextualSpacing w:val="0"/>
              <w:rPr>
                <w:color w:val="156138" w:themeColor="accent1" w:themeShade="BF"/>
              </w:rPr>
            </w:pPr>
            <w:r w:rsidRPr="00847DC2">
              <w:rPr>
                <w:color w:val="156138" w:themeColor="accent1" w:themeShade="BF"/>
              </w:rPr>
              <w:t xml:space="preserve">16476 Limekiln Road </w:t>
            </w:r>
          </w:p>
          <w:p w14:paraId="74EC7ADC" w14:textId="46C47F37" w:rsidR="00847DC2" w:rsidRPr="00847DC2" w:rsidRDefault="00847DC2" w:rsidP="00847DC2">
            <w:pPr>
              <w:pStyle w:val="ContactInfoEmphasis"/>
              <w:contextualSpacing w:val="0"/>
              <w:rPr>
                <w:color w:val="156138" w:themeColor="accent1" w:themeShade="BF"/>
              </w:rPr>
            </w:pPr>
            <w:r w:rsidRPr="00847DC2">
              <w:rPr>
                <w:color w:val="156138" w:themeColor="accent1" w:themeShade="BF"/>
              </w:rPr>
              <w:t>Garfield, AR. 72732</w:t>
            </w:r>
          </w:p>
        </w:tc>
      </w:tr>
    </w:tbl>
    <w:p w14:paraId="58F5C054" w14:textId="77777777" w:rsidR="004E01EB" w:rsidRPr="00CF1A49" w:rsidRDefault="00CB5ADB" w:rsidP="004E01EB">
      <w:pPr>
        <w:pStyle w:val="Heading1"/>
      </w:pPr>
      <w:sdt>
        <w:sdtPr>
          <w:alias w:val="Experience:"/>
          <w:tag w:val="Experience:"/>
          <w:id w:val="-1983300934"/>
          <w:placeholder>
            <w:docPart w:val="0A9CC6B6FD0E49AE9816DDB6FF5B65E6"/>
          </w:placeholder>
          <w:temporary/>
          <w:showingPlcHdr/>
          <w15:appearance w15:val="hidden"/>
        </w:sdtPr>
        <w:sdtEndPr/>
        <w:sdtContent>
          <w:r w:rsidR="004E01EB" w:rsidRPr="00CF1A49">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CF1A49" w14:paraId="17975445" w14:textId="77777777" w:rsidTr="00D66A52">
        <w:tc>
          <w:tcPr>
            <w:tcW w:w="9355" w:type="dxa"/>
          </w:tcPr>
          <w:p w14:paraId="0E4318F4" w14:textId="3B04D6B2" w:rsidR="00CA56B1" w:rsidRDefault="00CA56B1" w:rsidP="00CA56B1">
            <w:pPr>
              <w:pStyle w:val="Heading3"/>
              <w:contextualSpacing w:val="0"/>
              <w:outlineLvl w:val="2"/>
            </w:pPr>
            <w:r>
              <w:t>January</w:t>
            </w:r>
            <w:r>
              <w:t xml:space="preserve"> 202</w:t>
            </w:r>
            <w:r>
              <w:t>2</w:t>
            </w:r>
            <w:r>
              <w:t xml:space="preserve">- </w:t>
            </w:r>
            <w:r>
              <w:t>Current</w:t>
            </w:r>
          </w:p>
          <w:p w14:paraId="3F210A6E" w14:textId="1CCC453A" w:rsidR="00CA56B1" w:rsidRPr="001E7DE6" w:rsidRDefault="00CA56B1" w:rsidP="00CA56B1">
            <w:pPr>
              <w:pStyle w:val="Heading3"/>
              <w:contextualSpacing w:val="0"/>
              <w:outlineLvl w:val="2"/>
              <w:rPr>
                <w:smallCaps/>
              </w:rPr>
            </w:pPr>
            <w:r w:rsidRPr="002C3050">
              <w:rPr>
                <w:rStyle w:val="SubtleReference"/>
                <w:b/>
                <w:bCs/>
                <w:color w:val="156138" w:themeColor="accent1" w:themeShade="BF"/>
                <w:sz w:val="26"/>
                <w:szCs w:val="26"/>
              </w:rPr>
              <w:t>Registered</w:t>
            </w:r>
            <w:r w:rsidRPr="002C3050">
              <w:rPr>
                <w:b w:val="0"/>
                <w:bCs/>
              </w:rPr>
              <w:t xml:space="preserve"> </w:t>
            </w:r>
            <w:r w:rsidRPr="002C3050">
              <w:rPr>
                <w:rStyle w:val="SubtleReference"/>
                <w:b/>
                <w:bCs/>
                <w:color w:val="156138" w:themeColor="accent1" w:themeShade="BF"/>
                <w:sz w:val="26"/>
                <w:szCs w:val="26"/>
              </w:rPr>
              <w:t xml:space="preserve">Nurse (RN) </w:t>
            </w:r>
            <w:r>
              <w:rPr>
                <w:rStyle w:val="SubtleReference"/>
                <w:b/>
                <w:bCs/>
                <w:color w:val="156138" w:themeColor="accent1" w:themeShade="BF"/>
                <w:sz w:val="26"/>
                <w:szCs w:val="26"/>
              </w:rPr>
              <w:t xml:space="preserve">Med surg, </w:t>
            </w:r>
            <w:r w:rsidRPr="00CA56B1">
              <w:t>anders group</w:t>
            </w:r>
            <w:r>
              <w:rPr>
                <w:smallCaps/>
              </w:rPr>
              <w:t xml:space="preserve"> (Siloam Springs regional hospital</w:t>
            </w:r>
            <w:r w:rsidRPr="001E7DE6">
              <w:rPr>
                <w:smallCaps/>
              </w:rPr>
              <w:t xml:space="preserve">) </w:t>
            </w:r>
          </w:p>
          <w:p w14:paraId="7199E3DE" w14:textId="13AFD3F5" w:rsidR="00CA56B1" w:rsidRDefault="00CA56B1" w:rsidP="00CA56B1">
            <w:pPr>
              <w:pStyle w:val="ListParagraph"/>
              <w:numPr>
                <w:ilvl w:val="0"/>
                <w:numId w:val="23"/>
              </w:numPr>
              <w:ind w:left="406"/>
            </w:pPr>
            <w:r>
              <w:t xml:space="preserve">Duties include but are not limited to monitoring and directing patient care, reporting changes and patient concerns, wound care, </w:t>
            </w:r>
            <w:r w:rsidR="00847DC2">
              <w:t xml:space="preserve">fulfilling </w:t>
            </w:r>
            <w:r>
              <w:t>doctors’ orders, passing medications appropriately</w:t>
            </w:r>
            <w:r w:rsidR="00847DC2">
              <w:t xml:space="preserve"> and</w:t>
            </w:r>
            <w:r>
              <w:t xml:space="preserve"> accurate, timely documentation, and directing CNA’s in caring for the patients. </w:t>
            </w:r>
          </w:p>
          <w:p w14:paraId="37C7A78C" w14:textId="475EBA15" w:rsidR="00CA56B1" w:rsidRDefault="00CA56B1" w:rsidP="00CA56B1">
            <w:pPr>
              <w:pStyle w:val="ListParagraph"/>
              <w:numPr>
                <w:ilvl w:val="0"/>
                <w:numId w:val="23"/>
              </w:numPr>
              <w:ind w:left="406"/>
            </w:pPr>
            <w:r>
              <w:t>I currently work on a Med Surg unit. My daily duties include but are not limited to managing IV fluids, drips, and medications, appropriate documentation of care provided, timely and accurate provider notification of changes in patient status, monitor</w:t>
            </w:r>
            <w:r w:rsidR="00847DC2">
              <w:t>ing</w:t>
            </w:r>
            <w:r>
              <w:t xml:space="preserve"> and direct</w:t>
            </w:r>
            <w:r w:rsidR="00847DC2">
              <w:t>ing</w:t>
            </w:r>
            <w:r>
              <w:t xml:space="preserve"> </w:t>
            </w:r>
            <w:proofErr w:type="gramStart"/>
            <w:r>
              <w:t>CNA’s</w:t>
            </w:r>
            <w:proofErr w:type="gramEnd"/>
            <w:r>
              <w:t xml:space="preserve"> in patient care, assess and address vital signs and ensure patient safety at all times. </w:t>
            </w:r>
          </w:p>
          <w:p w14:paraId="5827E9D9" w14:textId="77777777" w:rsidR="00CA56B1" w:rsidRDefault="00CA56B1" w:rsidP="00917CE4">
            <w:pPr>
              <w:pStyle w:val="Heading3"/>
              <w:contextualSpacing w:val="0"/>
              <w:outlineLvl w:val="2"/>
            </w:pPr>
          </w:p>
          <w:p w14:paraId="5ACB66BB" w14:textId="0ADCEAC9" w:rsidR="00C00EEA" w:rsidRDefault="00C00EEA" w:rsidP="00917CE4">
            <w:pPr>
              <w:pStyle w:val="Heading3"/>
              <w:contextualSpacing w:val="0"/>
              <w:outlineLvl w:val="2"/>
            </w:pPr>
            <w:r>
              <w:t xml:space="preserve">August 2021- </w:t>
            </w:r>
            <w:r w:rsidR="00CA56B1">
              <w:t>November 2021</w:t>
            </w:r>
          </w:p>
          <w:p w14:paraId="5DF8AE5F" w14:textId="4F511282" w:rsidR="00C00EEA" w:rsidRPr="001E7DE6" w:rsidRDefault="00C00EEA" w:rsidP="00917CE4">
            <w:pPr>
              <w:pStyle w:val="Heading3"/>
              <w:contextualSpacing w:val="0"/>
              <w:outlineLvl w:val="2"/>
              <w:rPr>
                <w:smallCaps/>
              </w:rPr>
            </w:pPr>
            <w:r w:rsidRPr="002C3050">
              <w:rPr>
                <w:rStyle w:val="SubtleReference"/>
                <w:b/>
                <w:bCs/>
                <w:color w:val="156138" w:themeColor="accent1" w:themeShade="BF"/>
                <w:sz w:val="26"/>
                <w:szCs w:val="26"/>
              </w:rPr>
              <w:t>Registered</w:t>
            </w:r>
            <w:r w:rsidRPr="002C3050">
              <w:rPr>
                <w:b w:val="0"/>
                <w:bCs/>
              </w:rPr>
              <w:t xml:space="preserve"> </w:t>
            </w:r>
            <w:r w:rsidRPr="002C3050">
              <w:rPr>
                <w:rStyle w:val="SubtleReference"/>
                <w:b/>
                <w:bCs/>
                <w:color w:val="156138" w:themeColor="accent1" w:themeShade="BF"/>
                <w:sz w:val="26"/>
                <w:szCs w:val="26"/>
              </w:rPr>
              <w:t xml:space="preserve">Nurse (RN) </w:t>
            </w:r>
            <w:r>
              <w:rPr>
                <w:rStyle w:val="SubtleReference"/>
                <w:b/>
                <w:bCs/>
                <w:color w:val="156138" w:themeColor="accent1" w:themeShade="BF"/>
                <w:sz w:val="26"/>
                <w:szCs w:val="26"/>
              </w:rPr>
              <w:t>Med surg</w:t>
            </w:r>
            <w:r w:rsidR="001E7DE6">
              <w:rPr>
                <w:rStyle w:val="SubtleReference"/>
                <w:b/>
                <w:bCs/>
                <w:color w:val="156138" w:themeColor="accent1" w:themeShade="BF"/>
                <w:sz w:val="26"/>
                <w:szCs w:val="26"/>
              </w:rPr>
              <w:t xml:space="preserve">, </w:t>
            </w:r>
            <w:r w:rsidR="001E7DE6" w:rsidRPr="001E7DE6">
              <w:rPr>
                <w:smallCaps/>
              </w:rPr>
              <w:t xml:space="preserve">First Staff Travel (Drew Memorial Hospital) </w:t>
            </w:r>
          </w:p>
          <w:p w14:paraId="4D61FFCA" w14:textId="4281F030" w:rsidR="00C00EEA" w:rsidRDefault="00C00EEA" w:rsidP="00C00EEA">
            <w:pPr>
              <w:pStyle w:val="ListParagraph"/>
              <w:numPr>
                <w:ilvl w:val="0"/>
                <w:numId w:val="23"/>
              </w:numPr>
              <w:ind w:left="406"/>
            </w:pPr>
            <w:r>
              <w:t xml:space="preserve">As a registered nurse I have many responsibilities. Duties include but are not limited to monitoring and directing patient care, reporting changes and patient concerns, </w:t>
            </w:r>
            <w:r w:rsidR="00083905">
              <w:t xml:space="preserve">wound care, </w:t>
            </w:r>
            <w:r>
              <w:t xml:space="preserve">carrying out </w:t>
            </w:r>
            <w:r w:rsidR="00083905">
              <w:t xml:space="preserve">doctors’ </w:t>
            </w:r>
            <w:r>
              <w:t>orders, passing medications appropriately, accurate</w:t>
            </w:r>
            <w:r w:rsidR="00846865">
              <w:t xml:space="preserve">, </w:t>
            </w:r>
            <w:r w:rsidR="00935453">
              <w:t>appropriate,</w:t>
            </w:r>
            <w:r w:rsidR="00846865">
              <w:t xml:space="preserve"> and timely</w:t>
            </w:r>
            <w:r>
              <w:t xml:space="preserve"> documentation, and directing CNA’s in caring for the patients. </w:t>
            </w:r>
          </w:p>
          <w:p w14:paraId="0A7F36B2" w14:textId="7262FEFF" w:rsidR="00C00EEA" w:rsidRDefault="00847DC2" w:rsidP="00917CE4">
            <w:pPr>
              <w:pStyle w:val="ListParagraph"/>
              <w:numPr>
                <w:ilvl w:val="0"/>
                <w:numId w:val="23"/>
              </w:numPr>
              <w:ind w:left="406"/>
            </w:pPr>
            <w:r>
              <w:t>On a Med Surg unit m</w:t>
            </w:r>
            <w:r w:rsidR="00C00EEA">
              <w:t xml:space="preserve">y daily duties </w:t>
            </w:r>
            <w:r w:rsidR="004C0183">
              <w:t>include but are not limited to</w:t>
            </w:r>
            <w:r w:rsidR="00C7460F">
              <w:t xml:space="preserve"> </w:t>
            </w:r>
            <w:r w:rsidR="00F724D1">
              <w:t xml:space="preserve">managing IV fluids, drips, and medications, appropriate documentation of care provided, timely and accurate </w:t>
            </w:r>
            <w:r w:rsidR="007F503F">
              <w:t xml:space="preserve">provider notification of changes in patient status, monitor and direct </w:t>
            </w:r>
            <w:proofErr w:type="gramStart"/>
            <w:r w:rsidR="007F503F">
              <w:t>CNA’s</w:t>
            </w:r>
            <w:proofErr w:type="gramEnd"/>
            <w:r w:rsidR="007F503F">
              <w:t xml:space="preserve"> in patient care, assess and address </w:t>
            </w:r>
            <w:r w:rsidR="004C0183">
              <w:t xml:space="preserve">vital signs and </w:t>
            </w:r>
            <w:r w:rsidR="00D7620D">
              <w:t xml:space="preserve">ensure patient safety at all times. </w:t>
            </w:r>
          </w:p>
          <w:p w14:paraId="531E15A3" w14:textId="77777777" w:rsidR="00CA56B1" w:rsidRDefault="00CA56B1" w:rsidP="00917CE4">
            <w:pPr>
              <w:pStyle w:val="Heading3"/>
              <w:contextualSpacing w:val="0"/>
              <w:outlineLvl w:val="2"/>
            </w:pPr>
          </w:p>
          <w:p w14:paraId="3CA3FD95" w14:textId="71180FBF" w:rsidR="00E352C7" w:rsidRDefault="005E38DA" w:rsidP="00917CE4">
            <w:pPr>
              <w:pStyle w:val="Heading3"/>
              <w:contextualSpacing w:val="0"/>
              <w:outlineLvl w:val="2"/>
            </w:pPr>
            <w:r>
              <w:t xml:space="preserve">JUne </w:t>
            </w:r>
            <w:r w:rsidR="00C520F3">
              <w:t xml:space="preserve">2020- </w:t>
            </w:r>
            <w:r w:rsidR="00C00EEA">
              <w:t>August 2021</w:t>
            </w:r>
          </w:p>
          <w:p w14:paraId="1AEEE768" w14:textId="64CB8A26" w:rsidR="00C520F3" w:rsidRDefault="00C520F3" w:rsidP="00917CE4">
            <w:pPr>
              <w:pStyle w:val="Heading3"/>
              <w:contextualSpacing w:val="0"/>
              <w:outlineLvl w:val="2"/>
            </w:pPr>
            <w:r w:rsidRPr="002C3050">
              <w:rPr>
                <w:rStyle w:val="SubtleReference"/>
                <w:b/>
                <w:bCs/>
                <w:color w:val="156138" w:themeColor="accent1" w:themeShade="BF"/>
                <w:sz w:val="26"/>
                <w:szCs w:val="26"/>
              </w:rPr>
              <w:t>Registered</w:t>
            </w:r>
            <w:r w:rsidRPr="002C3050">
              <w:rPr>
                <w:b w:val="0"/>
                <w:bCs/>
              </w:rPr>
              <w:t xml:space="preserve"> </w:t>
            </w:r>
            <w:r w:rsidRPr="002C3050">
              <w:rPr>
                <w:rStyle w:val="SubtleReference"/>
                <w:b/>
                <w:bCs/>
                <w:color w:val="156138" w:themeColor="accent1" w:themeShade="BF"/>
                <w:sz w:val="26"/>
                <w:szCs w:val="26"/>
              </w:rPr>
              <w:t xml:space="preserve">Nurse (RN) cardiac/telemetry </w:t>
            </w:r>
            <w:r w:rsidR="00BB7C8C" w:rsidRPr="002C3050">
              <w:rPr>
                <w:rStyle w:val="SubtleReference"/>
                <w:b/>
                <w:bCs/>
                <w:color w:val="156138" w:themeColor="accent1" w:themeShade="BF"/>
                <w:sz w:val="26"/>
                <w:szCs w:val="26"/>
              </w:rPr>
              <w:t>unit</w:t>
            </w:r>
            <w:r w:rsidR="00BB7C8C">
              <w:t xml:space="preserve">, Mercy hospital </w:t>
            </w:r>
          </w:p>
          <w:p w14:paraId="1FA18C84" w14:textId="42CAEA71" w:rsidR="00BB7C8C" w:rsidRDefault="002C3050" w:rsidP="002F4F75">
            <w:pPr>
              <w:pStyle w:val="ListParagraph"/>
              <w:numPr>
                <w:ilvl w:val="0"/>
                <w:numId w:val="23"/>
              </w:numPr>
              <w:ind w:left="406"/>
            </w:pPr>
            <w:r>
              <w:t xml:space="preserve">As a registered nurse I have many </w:t>
            </w:r>
            <w:r w:rsidR="002F4ABD">
              <w:t>responsibilities</w:t>
            </w:r>
            <w:r>
              <w:t xml:space="preserve">. </w:t>
            </w:r>
            <w:r w:rsidR="002F4ABD">
              <w:t xml:space="preserve">Duties include but are not limited to monitoring and </w:t>
            </w:r>
            <w:r w:rsidR="00A15306">
              <w:t>directing patient care</w:t>
            </w:r>
            <w:r w:rsidR="002533D6">
              <w:t xml:space="preserve">, reporting changes and patient concerns, carrying out orders, passing medications appropriately, accurate documentation, and </w:t>
            </w:r>
            <w:r w:rsidR="008471A7">
              <w:t>directing CNA’s in caring for the patients</w:t>
            </w:r>
            <w:r w:rsidR="002F4F75">
              <w:t xml:space="preserve">. </w:t>
            </w:r>
          </w:p>
          <w:p w14:paraId="7D90BB27" w14:textId="02CD2257" w:rsidR="002F4F75" w:rsidRDefault="00524AD4" w:rsidP="002F4F75">
            <w:pPr>
              <w:pStyle w:val="ListParagraph"/>
              <w:numPr>
                <w:ilvl w:val="0"/>
                <w:numId w:val="23"/>
              </w:numPr>
              <w:ind w:left="406"/>
            </w:pPr>
            <w:r>
              <w:t xml:space="preserve">I currently work on the cardiac unit. My daily duties are specific to the disease processes related to the heart including but not limited to </w:t>
            </w:r>
            <w:r w:rsidR="00EA52F2">
              <w:t xml:space="preserve">open heart incision care, chest tubes, telemetry/ECG </w:t>
            </w:r>
            <w:r w:rsidR="00AC4E38">
              <w:t>interpretation, electrolyte management and rehabilitation after open heart.</w:t>
            </w:r>
            <w:r w:rsidR="00BC76F2">
              <w:t xml:space="preserve"> Although cardiac is my passion, I am cross trained to work in the Cardiac Evaluation Unit (CEU), Medical Surgical floor,</w:t>
            </w:r>
            <w:r w:rsidR="00AC4E38">
              <w:t xml:space="preserve"> </w:t>
            </w:r>
            <w:r w:rsidR="00BC76F2">
              <w:t xml:space="preserve">and </w:t>
            </w:r>
            <w:r w:rsidR="00E25CD6">
              <w:t>step-down</w:t>
            </w:r>
            <w:r w:rsidR="00BC76F2">
              <w:t xml:space="preserve"> ICU</w:t>
            </w:r>
            <w:r w:rsidR="00FD3715">
              <w:t>/Progressive care unit (PCU)</w:t>
            </w:r>
            <w:r w:rsidR="00BC76F2">
              <w:t xml:space="preserve">. </w:t>
            </w:r>
          </w:p>
          <w:p w14:paraId="21FB30B7" w14:textId="77777777" w:rsidR="00E352C7" w:rsidRDefault="00E352C7" w:rsidP="00917CE4">
            <w:pPr>
              <w:pStyle w:val="Heading3"/>
              <w:contextualSpacing w:val="0"/>
              <w:outlineLvl w:val="2"/>
            </w:pPr>
          </w:p>
          <w:p w14:paraId="739B1993" w14:textId="38D0BD39" w:rsidR="00917CE4" w:rsidRDefault="00F26727" w:rsidP="00917CE4">
            <w:pPr>
              <w:pStyle w:val="Heading3"/>
              <w:contextualSpacing w:val="0"/>
              <w:outlineLvl w:val="2"/>
            </w:pPr>
            <w:r>
              <w:t xml:space="preserve">JUne </w:t>
            </w:r>
            <w:r w:rsidR="00917CE4">
              <w:t>2019</w:t>
            </w:r>
            <w:r w:rsidR="00917CE4" w:rsidRPr="00CF1A49">
              <w:t xml:space="preserve"> – </w:t>
            </w:r>
            <w:r>
              <w:t xml:space="preserve">June </w:t>
            </w:r>
            <w:r w:rsidR="00C520F3">
              <w:t>2020</w:t>
            </w:r>
          </w:p>
          <w:p w14:paraId="2031241A" w14:textId="05B0D8F1" w:rsidR="00917CE4" w:rsidRDefault="00917CE4" w:rsidP="00917CE4">
            <w:pPr>
              <w:pStyle w:val="Heading2"/>
              <w:outlineLvl w:val="1"/>
              <w:rPr>
                <w:rStyle w:val="SubtleReference"/>
              </w:rPr>
            </w:pPr>
            <w:r>
              <w:rPr>
                <w:rStyle w:val="SubtleReference"/>
                <w:b/>
                <w:color w:val="156138" w:themeColor="accent1" w:themeShade="BF"/>
              </w:rPr>
              <w:t>Certified Nurses assistant (cNA)</w:t>
            </w:r>
            <w:r w:rsidRPr="00AA07AE">
              <w:rPr>
                <w:rStyle w:val="SubtleReference"/>
                <w:b/>
                <w:color w:val="156138" w:themeColor="accent1" w:themeShade="BF"/>
              </w:rPr>
              <w:t>,</w:t>
            </w:r>
            <w:r>
              <w:rPr>
                <w:rStyle w:val="SubtleReference"/>
                <w:b/>
              </w:rPr>
              <w:t xml:space="preserve"> </w:t>
            </w:r>
            <w:r>
              <w:rPr>
                <w:rStyle w:val="SubtleReference"/>
              </w:rPr>
              <w:t xml:space="preserve">Mercy Hospital </w:t>
            </w:r>
          </w:p>
          <w:p w14:paraId="1DDBC414" w14:textId="09F6D723" w:rsidR="00917CE4" w:rsidRDefault="00917CE4" w:rsidP="00917CE4">
            <w:pPr>
              <w:pStyle w:val="ListParagraph"/>
              <w:numPr>
                <w:ilvl w:val="0"/>
                <w:numId w:val="16"/>
              </w:numPr>
            </w:pPr>
            <w:r>
              <w:t xml:space="preserve">As a nurse’s assistant I am responsible for patient vital signs, hygiene, and basic needs of the patients. I monitor for and report changes to the RN as well as ensure patient safety. A few </w:t>
            </w:r>
            <w:r>
              <w:lastRenderedPageBreak/>
              <w:t xml:space="preserve">job requirements include bathing, brushing teeth, feeding, moving, ambulating, and assisting with activities of daily living. </w:t>
            </w:r>
          </w:p>
          <w:p w14:paraId="79FF38E8" w14:textId="77777777" w:rsidR="00917CE4" w:rsidRDefault="00917CE4" w:rsidP="00917CE4">
            <w:pPr>
              <w:pStyle w:val="ListParagraph"/>
              <w:numPr>
                <w:ilvl w:val="0"/>
                <w:numId w:val="16"/>
              </w:numPr>
            </w:pPr>
            <w:r>
              <w:t xml:space="preserve">I am very versatile and have been cross trained to many departments throughout the hospital. I am cross trained to work Cardiac, Neuro, Intensive Care Unit (ICU), Progressive Care Unit (PCU) Emergency Department (ED), Rehabilitation, labor and delivery, Pediatrics, and phlebotomy. </w:t>
            </w:r>
          </w:p>
          <w:p w14:paraId="1B242AD7" w14:textId="77777777" w:rsidR="00917CE4" w:rsidRDefault="00917CE4" w:rsidP="00917CE4">
            <w:pPr>
              <w:pStyle w:val="Heading3"/>
              <w:contextualSpacing w:val="0"/>
              <w:outlineLvl w:val="2"/>
            </w:pPr>
          </w:p>
          <w:p w14:paraId="2385A769" w14:textId="27C43CB2" w:rsidR="00917CE4" w:rsidRDefault="00F26727" w:rsidP="00917CE4">
            <w:pPr>
              <w:pStyle w:val="Heading3"/>
              <w:contextualSpacing w:val="0"/>
              <w:outlineLvl w:val="2"/>
            </w:pPr>
            <w:r>
              <w:t xml:space="preserve">August </w:t>
            </w:r>
            <w:r w:rsidR="00917CE4">
              <w:t>2018</w:t>
            </w:r>
            <w:r w:rsidR="00917CE4" w:rsidRPr="00CF1A49">
              <w:t xml:space="preserve"> –</w:t>
            </w:r>
            <w:r w:rsidR="00917CE4">
              <w:t xml:space="preserve"> </w:t>
            </w:r>
            <w:r>
              <w:t xml:space="preserve">November </w:t>
            </w:r>
            <w:r w:rsidR="00917CE4">
              <w:t>2019</w:t>
            </w:r>
            <w:r w:rsidR="00917CE4" w:rsidRPr="00CF1A49">
              <w:t xml:space="preserve"> </w:t>
            </w:r>
          </w:p>
          <w:p w14:paraId="597427BB" w14:textId="51C62712" w:rsidR="00917CE4" w:rsidRDefault="00917CE4" w:rsidP="00917CE4">
            <w:pPr>
              <w:pStyle w:val="Heading2"/>
              <w:outlineLvl w:val="1"/>
              <w:rPr>
                <w:rStyle w:val="SubtleReference"/>
              </w:rPr>
            </w:pPr>
            <w:r>
              <w:rPr>
                <w:rStyle w:val="SubtleReference"/>
                <w:b/>
                <w:color w:val="156138" w:themeColor="accent1" w:themeShade="BF"/>
              </w:rPr>
              <w:t>Certified Nurses assistant (cNA)</w:t>
            </w:r>
            <w:r w:rsidRPr="00AA07AE">
              <w:rPr>
                <w:rStyle w:val="SubtleReference"/>
                <w:b/>
                <w:color w:val="156138" w:themeColor="accent1" w:themeShade="BF"/>
              </w:rPr>
              <w:t>,</w:t>
            </w:r>
            <w:r>
              <w:rPr>
                <w:rStyle w:val="SubtleReference"/>
                <w:b/>
              </w:rPr>
              <w:t xml:space="preserve"> </w:t>
            </w:r>
            <w:r w:rsidRPr="00917CE4">
              <w:rPr>
                <w:rStyle w:val="SubtleReference"/>
                <w:bCs/>
              </w:rPr>
              <w:t xml:space="preserve">BUTTERFIELD </w:t>
            </w:r>
            <w:r>
              <w:rPr>
                <w:rStyle w:val="SubtleReference"/>
              </w:rPr>
              <w:t xml:space="preserve">Trail Village </w:t>
            </w:r>
          </w:p>
          <w:p w14:paraId="1569E64F" w14:textId="4F8903ED" w:rsidR="00917CE4" w:rsidRDefault="00917CE4" w:rsidP="00917CE4">
            <w:pPr>
              <w:pStyle w:val="ListParagraph"/>
              <w:numPr>
                <w:ilvl w:val="0"/>
                <w:numId w:val="16"/>
              </w:numPr>
            </w:pPr>
            <w:r>
              <w:t xml:space="preserve">As a certified nurse assistant, I am responsible for helping the patients with activities of daily living. I help my patients walk, use the restroom, bathe them, feed them, and ensure that their basic needs are met. I also assess vital signs of the patients and report them to the nurse. </w:t>
            </w:r>
          </w:p>
          <w:p w14:paraId="0EE23C05" w14:textId="038CC5EE" w:rsidR="00917CE4" w:rsidRDefault="00917CE4" w:rsidP="00917CE4">
            <w:pPr>
              <w:pStyle w:val="ListParagraph"/>
              <w:numPr>
                <w:ilvl w:val="0"/>
                <w:numId w:val="16"/>
              </w:numPr>
            </w:pPr>
            <w:r>
              <w:t xml:space="preserve">I also provide companionship to the residents. I schedule game </w:t>
            </w:r>
            <w:r w:rsidR="00527374">
              <w:t xml:space="preserve">times, assist with painting nails, help with arts and crafts, and suggest other activities that encourage socialization and interaction.  </w:t>
            </w:r>
          </w:p>
          <w:p w14:paraId="5ABF92B6" w14:textId="77777777" w:rsidR="00917CE4" w:rsidRDefault="00917CE4" w:rsidP="00C3424A">
            <w:pPr>
              <w:pStyle w:val="Heading3"/>
              <w:contextualSpacing w:val="0"/>
              <w:outlineLvl w:val="2"/>
            </w:pPr>
          </w:p>
          <w:p w14:paraId="66E035D3" w14:textId="627AE2C5" w:rsidR="00C3424A" w:rsidRDefault="00F26727" w:rsidP="00C3424A">
            <w:pPr>
              <w:pStyle w:val="Heading3"/>
              <w:contextualSpacing w:val="0"/>
              <w:outlineLvl w:val="2"/>
            </w:pPr>
            <w:r>
              <w:t xml:space="preserve">May </w:t>
            </w:r>
            <w:r w:rsidR="006537BE">
              <w:t>2017</w:t>
            </w:r>
            <w:r w:rsidR="00C3424A" w:rsidRPr="00CF1A49">
              <w:t xml:space="preserve"> – </w:t>
            </w:r>
            <w:r w:rsidR="008B688A">
              <w:t xml:space="preserve">August </w:t>
            </w:r>
            <w:r w:rsidR="00917CE4">
              <w:t>2018</w:t>
            </w:r>
          </w:p>
          <w:p w14:paraId="427DBB4A" w14:textId="77777777" w:rsidR="00C3424A" w:rsidRDefault="000E0952" w:rsidP="00C3424A">
            <w:pPr>
              <w:pStyle w:val="Heading2"/>
              <w:outlineLvl w:val="1"/>
              <w:rPr>
                <w:rStyle w:val="SubtleReference"/>
              </w:rPr>
            </w:pPr>
            <w:r w:rsidRPr="00240C9C">
              <w:rPr>
                <w:rStyle w:val="SubtleReference"/>
                <w:b/>
                <w:color w:val="156138" w:themeColor="accent1" w:themeShade="BF"/>
              </w:rPr>
              <w:t>Sale</w:t>
            </w:r>
            <w:r w:rsidR="00C3424A" w:rsidRPr="00240C9C">
              <w:rPr>
                <w:rStyle w:val="SubtleReference"/>
                <w:b/>
                <w:color w:val="156138" w:themeColor="accent1" w:themeShade="BF"/>
              </w:rPr>
              <w:t>s Associate</w:t>
            </w:r>
            <w:r w:rsidRPr="00240C9C">
              <w:rPr>
                <w:rStyle w:val="SubtleReference"/>
                <w:b/>
                <w:color w:val="156138" w:themeColor="accent1" w:themeShade="BF"/>
              </w:rPr>
              <w:t>/ Service product</w:t>
            </w:r>
            <w:r w:rsidR="006537BE" w:rsidRPr="00240C9C">
              <w:rPr>
                <w:rStyle w:val="SubtleReference"/>
                <w:b/>
                <w:color w:val="156138" w:themeColor="accent1" w:themeShade="BF"/>
              </w:rPr>
              <w:t xml:space="preserve"> service associate (SPSA)</w:t>
            </w:r>
            <w:r w:rsidR="00C3424A" w:rsidRPr="00AA07AE">
              <w:rPr>
                <w:rStyle w:val="SubtleReference"/>
                <w:b/>
                <w:color w:val="156138" w:themeColor="accent1" w:themeShade="BF"/>
              </w:rPr>
              <w:t>,</w:t>
            </w:r>
            <w:r w:rsidR="00C3424A">
              <w:rPr>
                <w:rStyle w:val="SubtleReference"/>
                <w:b/>
              </w:rPr>
              <w:t xml:space="preserve"> </w:t>
            </w:r>
            <w:r w:rsidR="006537BE">
              <w:rPr>
                <w:rStyle w:val="SubtleReference"/>
              </w:rPr>
              <w:t>Lowe’s</w:t>
            </w:r>
          </w:p>
          <w:p w14:paraId="6C86E557" w14:textId="754E4089" w:rsidR="00C3424A" w:rsidRDefault="000E0952" w:rsidP="006537BE">
            <w:pPr>
              <w:pStyle w:val="ListParagraph"/>
              <w:numPr>
                <w:ilvl w:val="0"/>
                <w:numId w:val="16"/>
              </w:numPr>
            </w:pPr>
            <w:r>
              <w:t>SPSA</w:t>
            </w:r>
            <w:r w:rsidR="005626D0">
              <w:t xml:space="preserve">s </w:t>
            </w:r>
            <w:r w:rsidR="006537BE">
              <w:t xml:space="preserve">set </w:t>
            </w:r>
            <w:r w:rsidR="00717DA8">
              <w:t>up displays se</w:t>
            </w:r>
            <w:r w:rsidR="00691C47">
              <w:t>n</w:t>
            </w:r>
            <w:r w:rsidR="00717DA8">
              <w:t xml:space="preserve">t in by third party companies. I </w:t>
            </w:r>
            <w:r w:rsidR="006537BE">
              <w:t xml:space="preserve">ensure they are </w:t>
            </w:r>
            <w:r w:rsidR="00691C47">
              <w:t>within the safety guidelines</w:t>
            </w:r>
            <w:r w:rsidR="006537BE">
              <w:t xml:space="preserve"> by both the </w:t>
            </w:r>
            <w:r w:rsidR="00B409C4">
              <w:t>third-party</w:t>
            </w:r>
            <w:r w:rsidR="006537BE">
              <w:t xml:space="preserve"> company and Lowe</w:t>
            </w:r>
            <w:r w:rsidR="005626D0">
              <w:t>’s policy.</w:t>
            </w:r>
            <w:r w:rsidR="006537BE">
              <w:t xml:space="preserve"> I am trained and licensed to drive heavy machinery such as a </w:t>
            </w:r>
            <w:r w:rsidR="00B409C4">
              <w:t>forklift</w:t>
            </w:r>
            <w:r w:rsidR="006537BE">
              <w:t xml:space="preserve">, narrow aisle reach truck, order picker, and a bally lift. </w:t>
            </w:r>
          </w:p>
          <w:p w14:paraId="0E19242F" w14:textId="212815BC" w:rsidR="005626D0" w:rsidRDefault="005626D0" w:rsidP="004F585F">
            <w:pPr>
              <w:pStyle w:val="ListParagraph"/>
              <w:numPr>
                <w:ilvl w:val="0"/>
                <w:numId w:val="16"/>
              </w:numPr>
            </w:pPr>
            <w:r>
              <w:t xml:space="preserve">I am crossed trained to work in paint, hardware, tools, outdoor power equipment, and lawn and garden. This means if a department is short </w:t>
            </w:r>
            <w:r w:rsidR="00B409C4">
              <w:t>staffed,</w:t>
            </w:r>
            <w:r>
              <w:t xml:space="preserve"> I can assist with the duties of each of the previously listed departments. </w:t>
            </w:r>
          </w:p>
          <w:p w14:paraId="758DD000" w14:textId="77777777" w:rsidR="005626D0" w:rsidRDefault="005626D0" w:rsidP="005626D0">
            <w:pPr>
              <w:pStyle w:val="ListParagraph"/>
              <w:ind w:left="360"/>
            </w:pPr>
          </w:p>
          <w:p w14:paraId="5C71814A" w14:textId="51E8D5DF" w:rsidR="00AA07AE" w:rsidRPr="00B409C4" w:rsidRDefault="008B688A" w:rsidP="005626D0">
            <w:pPr>
              <w:rPr>
                <w:rFonts w:eastAsiaTheme="majorEastAsia" w:cstheme="majorBidi"/>
                <w:b/>
                <w:caps/>
                <w:szCs w:val="24"/>
              </w:rPr>
            </w:pPr>
            <w:r w:rsidRPr="00B409C4">
              <w:rPr>
                <w:rFonts w:eastAsiaTheme="majorEastAsia" w:cstheme="majorBidi"/>
                <w:b/>
                <w:caps/>
                <w:szCs w:val="24"/>
              </w:rPr>
              <w:t xml:space="preserve">AUGUST </w:t>
            </w:r>
            <w:r w:rsidR="00AA07AE" w:rsidRPr="00B409C4">
              <w:rPr>
                <w:rFonts w:eastAsiaTheme="majorEastAsia" w:cstheme="majorBidi"/>
                <w:b/>
                <w:caps/>
                <w:szCs w:val="24"/>
              </w:rPr>
              <w:t>2016</w:t>
            </w:r>
            <w:r w:rsidR="001D0BF1" w:rsidRPr="00B409C4">
              <w:rPr>
                <w:rFonts w:eastAsiaTheme="majorEastAsia" w:cstheme="majorBidi"/>
                <w:b/>
                <w:caps/>
                <w:szCs w:val="24"/>
              </w:rPr>
              <w:t xml:space="preserve"> –</w:t>
            </w:r>
            <w:r w:rsidRPr="00B409C4">
              <w:rPr>
                <w:rFonts w:eastAsiaTheme="majorEastAsia" w:cstheme="majorBidi"/>
                <w:b/>
                <w:caps/>
                <w:szCs w:val="24"/>
              </w:rPr>
              <w:t xml:space="preserve"> </w:t>
            </w:r>
            <w:r w:rsidR="00670B8B" w:rsidRPr="00B409C4">
              <w:rPr>
                <w:rFonts w:eastAsiaTheme="majorEastAsia" w:cstheme="majorBidi"/>
                <w:b/>
                <w:caps/>
                <w:szCs w:val="24"/>
              </w:rPr>
              <w:t xml:space="preserve">NOVEMBER </w:t>
            </w:r>
            <w:r w:rsidR="001D0BF1" w:rsidRPr="00B409C4">
              <w:rPr>
                <w:rFonts w:eastAsiaTheme="majorEastAsia" w:cstheme="majorBidi"/>
                <w:b/>
                <w:caps/>
                <w:szCs w:val="24"/>
              </w:rPr>
              <w:t xml:space="preserve"> </w:t>
            </w:r>
            <w:r w:rsidR="00AA07AE" w:rsidRPr="00B409C4">
              <w:rPr>
                <w:rFonts w:eastAsiaTheme="majorEastAsia" w:cstheme="majorBidi"/>
                <w:b/>
                <w:caps/>
                <w:szCs w:val="24"/>
              </w:rPr>
              <w:t xml:space="preserve">2017 </w:t>
            </w:r>
          </w:p>
          <w:p w14:paraId="0979E64D" w14:textId="77777777" w:rsidR="00204E5E" w:rsidRDefault="00AA07AE" w:rsidP="00204E5E">
            <w:pPr>
              <w:pStyle w:val="Heading2"/>
              <w:outlineLvl w:val="1"/>
              <w:rPr>
                <w:rStyle w:val="SubtleReference"/>
              </w:rPr>
            </w:pPr>
            <w:r w:rsidRPr="00240C9C">
              <w:rPr>
                <w:rStyle w:val="SubtleReference"/>
                <w:b/>
                <w:color w:val="156138" w:themeColor="accent1" w:themeShade="BF"/>
              </w:rPr>
              <w:t>Sale’s Associate</w:t>
            </w:r>
            <w:r w:rsidRPr="00AA07AE">
              <w:rPr>
                <w:rStyle w:val="SubtleReference"/>
                <w:b/>
                <w:color w:val="156138" w:themeColor="accent1" w:themeShade="BF"/>
              </w:rPr>
              <w:t>,</w:t>
            </w:r>
            <w:r>
              <w:rPr>
                <w:rStyle w:val="SubtleReference"/>
                <w:b/>
              </w:rPr>
              <w:t xml:space="preserve"> </w:t>
            </w:r>
            <w:r>
              <w:rPr>
                <w:rStyle w:val="SubtleReference"/>
              </w:rPr>
              <w:t>kohl’s</w:t>
            </w:r>
          </w:p>
          <w:p w14:paraId="2484D976" w14:textId="01A7A8FD" w:rsidR="00204E5E" w:rsidRPr="00204E5E" w:rsidRDefault="00204E5E" w:rsidP="00691C47">
            <w:pPr>
              <w:pStyle w:val="ListParagraph"/>
              <w:numPr>
                <w:ilvl w:val="0"/>
                <w:numId w:val="14"/>
              </w:numPr>
            </w:pPr>
            <w:r>
              <w:t xml:space="preserve">During my time at </w:t>
            </w:r>
            <w:r w:rsidR="00B409C4">
              <w:t>Kohl’s,</w:t>
            </w:r>
            <w:r>
              <w:t xml:space="preserve"> I was responsible for assisting customers with clothing needs.</w:t>
            </w:r>
            <w:r w:rsidR="00C3424A">
              <w:t xml:space="preserve"> This could be anything from f</w:t>
            </w:r>
            <w:r>
              <w:t>inding the correct size, showing them selections that matched their descriptions, help place an online o</w:t>
            </w:r>
            <w:r w:rsidR="00C3424A">
              <w:t xml:space="preserve">rder </w:t>
            </w:r>
            <w:r>
              <w:t>ensure their experience was positive.  I also kept the dressing rooms cleaned, and kep</w:t>
            </w:r>
            <w:r w:rsidR="00C3424A">
              <w:t>t the sales floor stocked and organized</w:t>
            </w:r>
            <w:r>
              <w:t xml:space="preserve">. </w:t>
            </w:r>
          </w:p>
        </w:tc>
      </w:tr>
      <w:tr w:rsidR="00F61DF9" w:rsidRPr="00CF1A49" w14:paraId="60FFB35C" w14:textId="77777777" w:rsidTr="00734B29">
        <w:trPr>
          <w:trHeight w:val="1948"/>
        </w:trPr>
        <w:tc>
          <w:tcPr>
            <w:tcW w:w="9355" w:type="dxa"/>
            <w:tcMar>
              <w:top w:w="216" w:type="dxa"/>
            </w:tcMar>
          </w:tcPr>
          <w:p w14:paraId="23888AB9" w14:textId="3080AEDD" w:rsidR="00F61DF9" w:rsidRPr="00CF1A49" w:rsidRDefault="00670B8B" w:rsidP="00F61DF9">
            <w:pPr>
              <w:pStyle w:val="Heading3"/>
              <w:contextualSpacing w:val="0"/>
              <w:outlineLvl w:val="2"/>
            </w:pPr>
            <w:r>
              <w:lastRenderedPageBreak/>
              <w:t xml:space="preserve">AUGUST </w:t>
            </w:r>
            <w:r w:rsidR="00AA07AE">
              <w:t>2015</w:t>
            </w:r>
            <w:r w:rsidR="00F61DF9" w:rsidRPr="00CF1A49">
              <w:t xml:space="preserve"> – </w:t>
            </w:r>
            <w:r w:rsidR="00E25CD6">
              <w:t xml:space="preserve">SEPTEMBER </w:t>
            </w:r>
            <w:r w:rsidR="00AA07AE">
              <w:t>2016</w:t>
            </w:r>
          </w:p>
          <w:p w14:paraId="483EA2C3" w14:textId="77777777" w:rsidR="00F61DF9" w:rsidRPr="00CF1A49" w:rsidRDefault="00AA07AE" w:rsidP="00F61DF9">
            <w:pPr>
              <w:pStyle w:val="Heading2"/>
              <w:contextualSpacing w:val="0"/>
              <w:outlineLvl w:val="1"/>
            </w:pPr>
            <w:r w:rsidRPr="00240C9C">
              <w:rPr>
                <w:rStyle w:val="SubtleReference"/>
                <w:b/>
                <w:color w:val="156138" w:themeColor="accent1" w:themeShade="BF"/>
              </w:rPr>
              <w:t>Carhop/crewleader</w:t>
            </w:r>
            <w:r w:rsidR="00F61DF9" w:rsidRPr="00240C9C">
              <w:rPr>
                <w:rStyle w:val="SubtleReference"/>
                <w:b/>
                <w:color w:val="156138" w:themeColor="accent1" w:themeShade="BF"/>
              </w:rPr>
              <w:t>,</w:t>
            </w:r>
            <w:r w:rsidR="00F61DF9" w:rsidRPr="00240C9C">
              <w:rPr>
                <w:rStyle w:val="SubtleReference"/>
                <w:color w:val="156138" w:themeColor="accent1" w:themeShade="BF"/>
              </w:rPr>
              <w:t xml:space="preserve"> </w:t>
            </w:r>
            <w:r>
              <w:rPr>
                <w:rStyle w:val="SubtleReference"/>
              </w:rPr>
              <w:t>Sonic america’s Drive-in</w:t>
            </w:r>
          </w:p>
          <w:p w14:paraId="25F6FE97" w14:textId="77777777" w:rsidR="00AA07AE" w:rsidRDefault="00691C47" w:rsidP="00AA07AE">
            <w:pPr>
              <w:pStyle w:val="ListBullet"/>
            </w:pPr>
            <w:r>
              <w:t xml:space="preserve">As a carhop my </w:t>
            </w:r>
            <w:r w:rsidR="00AA07AE">
              <w:t>duties were that of taking care of the customers, greeting them with a smile and being courteous. Making sure each need was met in a time</w:t>
            </w:r>
            <w:r>
              <w:t xml:space="preserve">ly and respectable manner. Also, </w:t>
            </w:r>
            <w:r w:rsidR="00AA07AE">
              <w:t xml:space="preserve">I ensured temperature, packaging, and presentation of food as it was delivered. </w:t>
            </w:r>
          </w:p>
          <w:p w14:paraId="0F91A1FA" w14:textId="32BFE91D" w:rsidR="00F61DF9" w:rsidRDefault="00AA07AE" w:rsidP="00AA07AE">
            <w:pPr>
              <w:pStyle w:val="ListBullet"/>
            </w:pPr>
            <w:r w:rsidRPr="00AA07AE">
              <w:t xml:space="preserve">As a crew leader, I assisted the assistant manager in basic uniformity, management and care for the employees, </w:t>
            </w:r>
            <w:r w:rsidR="00B409C4" w:rsidRPr="00AA07AE">
              <w:t>store,</w:t>
            </w:r>
            <w:r w:rsidRPr="00AA07AE">
              <w:t xml:space="preserve"> and food.  Among these duties</w:t>
            </w:r>
            <w:r w:rsidR="000E0952">
              <w:t xml:space="preserve"> I also ensured the customers w</w:t>
            </w:r>
            <w:r w:rsidRPr="00AA07AE">
              <w:t xml:space="preserve">ere taken care of and problematic situations </w:t>
            </w:r>
            <w:r w:rsidR="00B409C4" w:rsidRPr="00AA07AE">
              <w:t>were</w:t>
            </w:r>
            <w:r w:rsidRPr="00AA07AE">
              <w:t xml:space="preserve"> carried out with the upmost care and concern.</w:t>
            </w:r>
          </w:p>
        </w:tc>
      </w:tr>
    </w:tbl>
    <w:sdt>
      <w:sdtPr>
        <w:alias w:val="Education:"/>
        <w:tag w:val="Education:"/>
        <w:id w:val="-1908763273"/>
        <w:placeholder>
          <w:docPart w:val="45510A4656F2452A81ABAA21806DDFFE"/>
        </w:placeholder>
        <w:temporary/>
        <w:showingPlcHdr/>
        <w15:appearance w15:val="hidden"/>
      </w:sdtPr>
      <w:sdtEndPr/>
      <w:sdtContent>
        <w:p w14:paraId="4C90AB76" w14:textId="77777777" w:rsidR="00DA59AA" w:rsidRPr="00CF1A49" w:rsidRDefault="00DA59AA" w:rsidP="0097790C">
          <w:pPr>
            <w:pStyle w:val="Heading1"/>
          </w:pPr>
          <w:r w:rsidRPr="00CF1A49">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CF1A49" w14:paraId="72DDBA4C" w14:textId="77777777" w:rsidTr="00D66A52">
        <w:tc>
          <w:tcPr>
            <w:tcW w:w="9355" w:type="dxa"/>
          </w:tcPr>
          <w:p w14:paraId="7460F28B" w14:textId="7B61B60B" w:rsidR="00527374" w:rsidRPr="00CF1A49" w:rsidRDefault="00527374" w:rsidP="00527374">
            <w:pPr>
              <w:pStyle w:val="Heading3"/>
              <w:contextualSpacing w:val="0"/>
              <w:outlineLvl w:val="2"/>
            </w:pPr>
            <w:r>
              <w:t>May 2020</w:t>
            </w:r>
          </w:p>
          <w:p w14:paraId="4645BA81" w14:textId="241169C5" w:rsidR="00527374" w:rsidRPr="00CF1A49" w:rsidRDefault="00527374" w:rsidP="00527374">
            <w:pPr>
              <w:pStyle w:val="Heading2"/>
              <w:contextualSpacing w:val="0"/>
              <w:outlineLvl w:val="1"/>
            </w:pPr>
            <w:r w:rsidRPr="00240C9C">
              <w:rPr>
                <w:rStyle w:val="SubtleReference"/>
                <w:b/>
                <w:color w:val="156138" w:themeColor="accent1" w:themeShade="BF"/>
              </w:rPr>
              <w:t>Associates degree In Nursing (a</w:t>
            </w:r>
            <w:r w:rsidR="0098222D" w:rsidRPr="00240C9C">
              <w:rPr>
                <w:rStyle w:val="SubtleReference"/>
                <w:b/>
                <w:color w:val="156138" w:themeColor="accent1" w:themeShade="BF"/>
              </w:rPr>
              <w:t>DN</w:t>
            </w:r>
            <w:r w:rsidRPr="00240C9C">
              <w:rPr>
                <w:rStyle w:val="SubtleReference"/>
                <w:b/>
                <w:color w:val="156138" w:themeColor="accent1" w:themeShade="BF"/>
              </w:rPr>
              <w:t>),</w:t>
            </w:r>
            <w:r w:rsidRPr="00240C9C">
              <w:rPr>
                <w:rStyle w:val="SubtleReference"/>
                <w:color w:val="156138" w:themeColor="accent1" w:themeShade="BF"/>
              </w:rPr>
              <w:t xml:space="preserve"> </w:t>
            </w:r>
            <w:r>
              <w:rPr>
                <w:rStyle w:val="SubtleReference"/>
              </w:rPr>
              <w:t>Northwest arkansas community college</w:t>
            </w:r>
          </w:p>
          <w:p w14:paraId="26FDF890" w14:textId="68D47677" w:rsidR="00527374" w:rsidRPr="00527374" w:rsidRDefault="00527374" w:rsidP="00240C9C">
            <w:pPr>
              <w:pStyle w:val="Heading2"/>
              <w:numPr>
                <w:ilvl w:val="0"/>
                <w:numId w:val="21"/>
              </w:numPr>
              <w:ind w:left="406"/>
              <w:contextualSpacing w:val="0"/>
              <w:outlineLvl w:val="1"/>
              <w:rPr>
                <w:b w:val="0"/>
                <w:bCs/>
              </w:rPr>
            </w:pPr>
            <w:r w:rsidRPr="00527374">
              <w:rPr>
                <w:rFonts w:eastAsiaTheme="minorHAnsi" w:cstheme="minorBidi"/>
                <w:b w:val="0"/>
                <w:caps w:val="0"/>
                <w:color w:val="595959" w:themeColor="text1" w:themeTint="A6"/>
                <w:sz w:val="22"/>
                <w:szCs w:val="22"/>
              </w:rPr>
              <w:lastRenderedPageBreak/>
              <w:t xml:space="preserve">Obtained my </w:t>
            </w:r>
            <w:r>
              <w:rPr>
                <w:rFonts w:eastAsiaTheme="minorHAnsi" w:cstheme="minorBidi"/>
                <w:b w:val="0"/>
                <w:caps w:val="0"/>
                <w:color w:val="595959" w:themeColor="text1" w:themeTint="A6"/>
                <w:sz w:val="22"/>
                <w:szCs w:val="22"/>
              </w:rPr>
              <w:t>ADN</w:t>
            </w:r>
            <w:r w:rsidRPr="00527374">
              <w:rPr>
                <w:rFonts w:eastAsiaTheme="minorHAnsi" w:cstheme="minorBidi"/>
                <w:b w:val="0"/>
                <w:caps w:val="0"/>
                <w:color w:val="595959" w:themeColor="text1" w:themeTint="A6"/>
                <w:sz w:val="22"/>
                <w:szCs w:val="22"/>
              </w:rPr>
              <w:t xml:space="preserve"> degree in </w:t>
            </w:r>
            <w:r>
              <w:rPr>
                <w:rFonts w:eastAsiaTheme="minorHAnsi" w:cstheme="minorBidi"/>
                <w:b w:val="0"/>
                <w:caps w:val="0"/>
                <w:color w:val="595959" w:themeColor="text1" w:themeTint="A6"/>
                <w:sz w:val="22"/>
                <w:szCs w:val="22"/>
              </w:rPr>
              <w:t>M</w:t>
            </w:r>
            <w:r w:rsidRPr="00527374">
              <w:rPr>
                <w:rFonts w:eastAsiaTheme="minorHAnsi" w:cstheme="minorBidi"/>
                <w:b w:val="0"/>
                <w:caps w:val="0"/>
                <w:color w:val="595959" w:themeColor="text1" w:themeTint="A6"/>
                <w:sz w:val="22"/>
                <w:szCs w:val="22"/>
              </w:rPr>
              <w:t>ay 2020.</w:t>
            </w:r>
            <w:r>
              <w:rPr>
                <w:b w:val="0"/>
                <w:bCs/>
              </w:rPr>
              <w:t xml:space="preserve"> </w:t>
            </w:r>
          </w:p>
          <w:p w14:paraId="12DFE9EF" w14:textId="5B68B534" w:rsidR="00D843A0" w:rsidRDefault="00D843A0" w:rsidP="008D019A">
            <w:pPr>
              <w:pStyle w:val="Heading3"/>
              <w:outlineLvl w:val="2"/>
            </w:pPr>
            <w:r>
              <w:t xml:space="preserve">August </w:t>
            </w:r>
            <w:r w:rsidR="008D019A">
              <w:t>2018</w:t>
            </w:r>
          </w:p>
          <w:p w14:paraId="7C8150BA" w14:textId="25218B0B" w:rsidR="001D0BF1" w:rsidRPr="00CF1A49" w:rsidRDefault="000E0952" w:rsidP="001D0BF1">
            <w:pPr>
              <w:pStyle w:val="Heading2"/>
              <w:contextualSpacing w:val="0"/>
              <w:outlineLvl w:val="1"/>
            </w:pPr>
            <w:r w:rsidRPr="00240C9C">
              <w:rPr>
                <w:rStyle w:val="SubtleReference"/>
                <w:b/>
                <w:color w:val="156138" w:themeColor="accent1" w:themeShade="BF"/>
              </w:rPr>
              <w:t xml:space="preserve">Candidate for </w:t>
            </w:r>
            <w:r w:rsidR="00613BCC" w:rsidRPr="00240C9C">
              <w:rPr>
                <w:rStyle w:val="SubtleReference"/>
                <w:b/>
                <w:color w:val="156138" w:themeColor="accent1" w:themeShade="BF"/>
              </w:rPr>
              <w:t>Associates degree In Nursing</w:t>
            </w:r>
            <w:r w:rsidR="001D0BF1" w:rsidRPr="00240C9C">
              <w:rPr>
                <w:rStyle w:val="SubtleReference"/>
                <w:color w:val="156138" w:themeColor="accent1" w:themeShade="BF"/>
              </w:rPr>
              <w:t>,</w:t>
            </w:r>
            <w:r w:rsidR="001D0BF1" w:rsidRPr="00CF1A49">
              <w:t xml:space="preserve"> </w:t>
            </w:r>
            <w:r w:rsidR="00613BCC">
              <w:rPr>
                <w:rStyle w:val="SubtleReference"/>
              </w:rPr>
              <w:t>Northwest arkansas community college</w:t>
            </w:r>
          </w:p>
          <w:p w14:paraId="0802EA28" w14:textId="5A063B73" w:rsidR="007538DC" w:rsidRPr="00CF1A49" w:rsidRDefault="00613BCC" w:rsidP="000E0952">
            <w:pPr>
              <w:pStyle w:val="ListParagraph"/>
              <w:numPr>
                <w:ilvl w:val="0"/>
                <w:numId w:val="17"/>
              </w:numPr>
            </w:pPr>
            <w:r>
              <w:t xml:space="preserve">Currently holding a 3.85 GPA. I made the Dean’s list last </w:t>
            </w:r>
            <w:r w:rsidR="00B409C4">
              <w:t>semester and</w:t>
            </w:r>
            <w:r>
              <w:t xml:space="preserve"> hope to continue this achievement until I graduate. </w:t>
            </w:r>
          </w:p>
        </w:tc>
      </w:tr>
      <w:tr w:rsidR="00F61DF9" w:rsidRPr="00CF1A49" w14:paraId="5554911B" w14:textId="77777777" w:rsidTr="00F61DF9">
        <w:tc>
          <w:tcPr>
            <w:tcW w:w="9355" w:type="dxa"/>
            <w:tcMar>
              <w:top w:w="216" w:type="dxa"/>
            </w:tcMar>
          </w:tcPr>
          <w:p w14:paraId="3F40F789" w14:textId="77777777" w:rsidR="00F61DF9" w:rsidRPr="00CF1A49" w:rsidRDefault="00734B29" w:rsidP="00F61DF9">
            <w:pPr>
              <w:pStyle w:val="Heading3"/>
              <w:contextualSpacing w:val="0"/>
              <w:outlineLvl w:val="2"/>
            </w:pPr>
            <w:r>
              <w:lastRenderedPageBreak/>
              <w:t>August 2012-</w:t>
            </w:r>
            <w:r w:rsidR="003A78A5">
              <w:t>May</w:t>
            </w:r>
            <w:r w:rsidR="00F61DF9" w:rsidRPr="00CF1A49">
              <w:t xml:space="preserve"> </w:t>
            </w:r>
            <w:r w:rsidR="003A78A5">
              <w:t>2016</w:t>
            </w:r>
          </w:p>
          <w:p w14:paraId="3A651B69" w14:textId="77777777" w:rsidR="00F61DF9" w:rsidRPr="00CF1A49" w:rsidRDefault="000E0952" w:rsidP="00F61DF9">
            <w:pPr>
              <w:pStyle w:val="Heading2"/>
              <w:contextualSpacing w:val="0"/>
              <w:outlineLvl w:val="1"/>
            </w:pPr>
            <w:r w:rsidRPr="00240C9C">
              <w:rPr>
                <w:rStyle w:val="SubtleReference"/>
                <w:b/>
                <w:bCs/>
                <w:color w:val="156138" w:themeColor="accent1" w:themeShade="BF"/>
              </w:rPr>
              <w:t>General Education Di</w:t>
            </w:r>
            <w:r w:rsidR="003A78A5" w:rsidRPr="00240C9C">
              <w:rPr>
                <w:rStyle w:val="SubtleReference"/>
                <w:b/>
                <w:bCs/>
                <w:color w:val="156138" w:themeColor="accent1" w:themeShade="BF"/>
              </w:rPr>
              <w:t>ploma</w:t>
            </w:r>
            <w:r w:rsidR="00F61DF9" w:rsidRPr="00240C9C">
              <w:rPr>
                <w:rStyle w:val="SubtleReference"/>
                <w:b/>
                <w:bCs/>
                <w:color w:val="156138" w:themeColor="accent1" w:themeShade="BF"/>
              </w:rPr>
              <w:t>,</w:t>
            </w:r>
            <w:r w:rsidR="00F61DF9" w:rsidRPr="00CF1A49">
              <w:t xml:space="preserve"> </w:t>
            </w:r>
            <w:r w:rsidR="003A78A5">
              <w:rPr>
                <w:rStyle w:val="SubtleReference"/>
              </w:rPr>
              <w:t>Gravette high school</w:t>
            </w:r>
          </w:p>
          <w:p w14:paraId="53D96069" w14:textId="77777777" w:rsidR="00F61DF9" w:rsidRDefault="003A78A5" w:rsidP="000E0952">
            <w:pPr>
              <w:pStyle w:val="ListParagraph"/>
              <w:numPr>
                <w:ilvl w:val="0"/>
                <w:numId w:val="17"/>
              </w:numPr>
            </w:pPr>
            <w:r>
              <w:t>Graduated high</w:t>
            </w:r>
            <w:r w:rsidR="00613BCC">
              <w:t xml:space="preserve"> </w:t>
            </w:r>
            <w:r>
              <w:t xml:space="preserve">school </w:t>
            </w:r>
            <w:r w:rsidR="00613BCC">
              <w:t xml:space="preserve">25 in my class with a 3.6 GPA. I was awarded top of my English class 3 years in a row, and top of my class in math 1 year. </w:t>
            </w:r>
          </w:p>
        </w:tc>
      </w:tr>
    </w:tbl>
    <w:sdt>
      <w:sdtPr>
        <w:alias w:val="Skills:"/>
        <w:tag w:val="Skills:"/>
        <w:id w:val="-1392877668"/>
        <w:placeholder>
          <w:docPart w:val="CEC9998C05834964BE2866289B8B8050"/>
        </w:placeholder>
        <w:temporary/>
        <w:showingPlcHdr/>
        <w15:appearance w15:val="hidden"/>
      </w:sdtPr>
      <w:sdtEndPr/>
      <w:sdtContent>
        <w:p w14:paraId="284FA768" w14:textId="77777777" w:rsidR="00486277" w:rsidRPr="00CF1A49" w:rsidRDefault="00486277" w:rsidP="00486277">
          <w:pPr>
            <w:pStyle w:val="Heading1"/>
          </w:pPr>
          <w:r w:rsidRPr="00CF1A49">
            <w:t>Skills</w:t>
          </w:r>
        </w:p>
      </w:sdtContent>
    </w:sdt>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3A0632" w:rsidRPr="006E1507" w14:paraId="68713C3E" w14:textId="77777777" w:rsidTr="00CF1A49">
        <w:tc>
          <w:tcPr>
            <w:tcW w:w="4675" w:type="dxa"/>
          </w:tcPr>
          <w:p w14:paraId="12D5F828" w14:textId="77777777" w:rsidR="00F411F7" w:rsidRPr="006E1507" w:rsidRDefault="00F411F7" w:rsidP="00F411F7">
            <w:pPr>
              <w:pStyle w:val="ListBullet"/>
              <w:contextualSpacing w:val="0"/>
            </w:pPr>
            <w:r>
              <w:t xml:space="preserve">Punctuality </w:t>
            </w:r>
          </w:p>
          <w:p w14:paraId="359DD2ED" w14:textId="77777777" w:rsidR="001E3120" w:rsidRPr="006E1507" w:rsidRDefault="00F411F7" w:rsidP="006E1507">
            <w:pPr>
              <w:pStyle w:val="ListBullet"/>
              <w:contextualSpacing w:val="0"/>
            </w:pPr>
            <w:r>
              <w:t xml:space="preserve">Uphold responsibility </w:t>
            </w:r>
          </w:p>
          <w:p w14:paraId="65A80A8D" w14:textId="77777777" w:rsidR="001F4E6D" w:rsidRDefault="00F411F7" w:rsidP="00F411F7">
            <w:pPr>
              <w:pStyle w:val="ListBullet"/>
              <w:contextualSpacing w:val="0"/>
            </w:pPr>
            <w:r>
              <w:t xml:space="preserve">Attentive </w:t>
            </w:r>
          </w:p>
          <w:p w14:paraId="028BCC24" w14:textId="77777777" w:rsidR="00E529E6" w:rsidRDefault="00E529E6" w:rsidP="00E529E6">
            <w:pPr>
              <w:pStyle w:val="ListBullet"/>
              <w:contextualSpacing w:val="0"/>
            </w:pPr>
            <w:r>
              <w:t>Critical thinking</w:t>
            </w:r>
          </w:p>
          <w:p w14:paraId="02B19103" w14:textId="55B173C6" w:rsidR="006A65DA" w:rsidRPr="006E1507" w:rsidRDefault="006A65DA" w:rsidP="00E529E6">
            <w:pPr>
              <w:pStyle w:val="ListBullet"/>
              <w:numPr>
                <w:ilvl w:val="0"/>
                <w:numId w:val="0"/>
              </w:numPr>
              <w:contextualSpacing w:val="0"/>
            </w:pPr>
          </w:p>
        </w:tc>
        <w:tc>
          <w:tcPr>
            <w:tcW w:w="4675" w:type="dxa"/>
            <w:tcMar>
              <w:left w:w="360" w:type="dxa"/>
            </w:tcMar>
          </w:tcPr>
          <w:p w14:paraId="7114DB6E" w14:textId="77777777" w:rsidR="003A0632" w:rsidRPr="006E1507" w:rsidRDefault="00F411F7" w:rsidP="006E1507">
            <w:pPr>
              <w:pStyle w:val="ListBullet"/>
              <w:contextualSpacing w:val="0"/>
            </w:pPr>
            <w:r>
              <w:t>Planning ahead</w:t>
            </w:r>
          </w:p>
          <w:p w14:paraId="21EC5741" w14:textId="77777777" w:rsidR="001E3120" w:rsidRDefault="00F411F7" w:rsidP="00F411F7">
            <w:pPr>
              <w:pStyle w:val="ListBullet"/>
              <w:contextualSpacing w:val="0"/>
            </w:pPr>
            <w:r>
              <w:t>Multi-tasking</w:t>
            </w:r>
          </w:p>
          <w:p w14:paraId="373F34E5" w14:textId="77777777" w:rsidR="008D019A" w:rsidRDefault="006A65DA" w:rsidP="00F411F7">
            <w:pPr>
              <w:pStyle w:val="ListBullet"/>
              <w:contextualSpacing w:val="0"/>
            </w:pPr>
            <w:r>
              <w:t>Time management</w:t>
            </w:r>
          </w:p>
          <w:p w14:paraId="483305C5" w14:textId="7F8DEC71" w:rsidR="006A65DA" w:rsidRPr="006E1507" w:rsidRDefault="006A65DA" w:rsidP="00F411F7">
            <w:pPr>
              <w:pStyle w:val="ListBullet"/>
              <w:contextualSpacing w:val="0"/>
            </w:pPr>
            <w:r>
              <w:t>SBAR reporting and hand off</w:t>
            </w:r>
          </w:p>
        </w:tc>
      </w:tr>
    </w:tbl>
    <w:sdt>
      <w:sdtPr>
        <w:alias w:val="Activities:"/>
        <w:tag w:val="Activities:"/>
        <w:id w:val="1223332893"/>
        <w:placeholder>
          <w:docPart w:val="E4FBB01AFAF84861BCD2FBC5AE372D3B"/>
        </w:placeholder>
        <w:temporary/>
        <w:showingPlcHdr/>
        <w15:appearance w15:val="hidden"/>
      </w:sdtPr>
      <w:sdtEndPr/>
      <w:sdtContent>
        <w:p w14:paraId="5B210305" w14:textId="77777777" w:rsidR="00AD782D" w:rsidRPr="00CF1A49" w:rsidRDefault="0062312F" w:rsidP="0062312F">
          <w:pPr>
            <w:pStyle w:val="Heading1"/>
          </w:pPr>
          <w:r w:rsidRPr="00CF1A49">
            <w:t>Activities</w:t>
          </w:r>
        </w:p>
      </w:sdtContent>
    </w:sdt>
    <w:p w14:paraId="22721654" w14:textId="46F4133A" w:rsidR="00657DF4" w:rsidRDefault="00225428" w:rsidP="00691C47">
      <w:pPr>
        <w:ind w:firstLine="720"/>
      </w:pPr>
      <w:r>
        <w:t xml:space="preserve">I give back to my community in so many ways. During the many months </w:t>
      </w:r>
      <w:r w:rsidR="004B031E">
        <w:t xml:space="preserve">in which COVID was intense in our area, I was </w:t>
      </w:r>
      <w:r w:rsidR="00D33AD7">
        <w:t xml:space="preserve">in our COVID unit providing care. </w:t>
      </w:r>
      <w:r w:rsidR="008D24FC">
        <w:t xml:space="preserve">Now that it is safe to do so, I have been able to reach back out into the community and volunteer for many upcoming events such as volunteer at </w:t>
      </w:r>
      <w:r w:rsidR="001D4299">
        <w:t>the Walmart AMP for concerts, a</w:t>
      </w:r>
      <w:r w:rsidR="00245CC7">
        <w:t>nd assist in planning, travel, and care of my younger brothers Boy Scouts of America</w:t>
      </w:r>
      <w:r w:rsidR="00DE2716">
        <w:t xml:space="preserve"> </w:t>
      </w:r>
      <w:r w:rsidR="00BC76F2">
        <w:t xml:space="preserve">group. </w:t>
      </w:r>
    </w:p>
    <w:p w14:paraId="1C7DB142" w14:textId="009B0F14" w:rsidR="00B51D1B" w:rsidRPr="006E1507" w:rsidRDefault="00BC76F2" w:rsidP="00BC76F2">
      <w:pPr>
        <w:ind w:firstLine="720"/>
      </w:pPr>
      <w:r>
        <w:t>During college,</w:t>
      </w:r>
      <w:r w:rsidR="00657DF4">
        <w:t xml:space="preserve"> </w:t>
      </w:r>
      <w:r>
        <w:t>w</w:t>
      </w:r>
      <w:r w:rsidR="00F411F7">
        <w:t xml:space="preserve">hen I </w:t>
      </w:r>
      <w:r>
        <w:t>was</w:t>
      </w:r>
      <w:r w:rsidR="00F411F7">
        <w:t xml:space="preserve"> not studying for classes I enjo</w:t>
      </w:r>
      <w:r>
        <w:t>yed</w:t>
      </w:r>
      <w:r w:rsidR="00F411F7">
        <w:t xml:space="preserve"> </w:t>
      </w:r>
      <w:r w:rsidR="00734B29">
        <w:t xml:space="preserve">volunteering throughout my younger siblings activates. </w:t>
      </w:r>
      <w:r w:rsidR="00F411F7">
        <w:t>I</w:t>
      </w:r>
      <w:r w:rsidR="00734B29">
        <w:t xml:space="preserve"> </w:t>
      </w:r>
      <w:r w:rsidR="00F411F7">
        <w:t xml:space="preserve">volunteered for my brothers Odyssey of the Mind group when practicing, </w:t>
      </w:r>
      <w:r>
        <w:t>traveling,</w:t>
      </w:r>
      <w:r w:rsidR="00F411F7">
        <w:t xml:space="preserve"> and preforming skills. It is great way for young kids to show their talent, ingenuity,</w:t>
      </w:r>
      <w:r w:rsidR="00734B29">
        <w:t xml:space="preserve"> and to encourage </w:t>
      </w:r>
      <w:r w:rsidR="00F411F7">
        <w:t xml:space="preserve">them to always use their imagination. </w:t>
      </w:r>
      <w:r w:rsidR="00734B29">
        <w:t>Other times I</w:t>
      </w:r>
      <w:r w:rsidR="000E0952">
        <w:t xml:space="preserve"> ha</w:t>
      </w:r>
      <w:r>
        <w:t>d</w:t>
      </w:r>
      <w:r w:rsidR="000E0952">
        <w:t xml:space="preserve"> volunteered with his Boy S</w:t>
      </w:r>
      <w:r w:rsidR="00734B29">
        <w:t xml:space="preserve">couts at numerous events such as their racing </w:t>
      </w:r>
      <w:r w:rsidR="00FC4814">
        <w:t>derbies</w:t>
      </w:r>
      <w:r w:rsidR="00734B29">
        <w:t xml:space="preserve">, family nights, ceremonies, and even trip planning.  </w:t>
      </w:r>
      <w:r w:rsidR="00527374">
        <w:t xml:space="preserve">Throughout nursing </w:t>
      </w:r>
      <w:r w:rsidR="00E25CD6">
        <w:t>school,</w:t>
      </w:r>
      <w:r w:rsidR="00527374">
        <w:t xml:space="preserve"> I volunteered at many events such as Alzheimer’s race for the cure, Springdale homeless shelter, and many more. </w:t>
      </w:r>
    </w:p>
    <w:sectPr w:rsidR="00B51D1B" w:rsidRPr="006E1507" w:rsidSect="005A1B10">
      <w:footerReference w:type="default" r:id="rId7"/>
      <w:headerReference w:type="first" r:id="rId8"/>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512D0" w14:textId="77777777" w:rsidR="00FF7A6A" w:rsidRDefault="00FF7A6A" w:rsidP="0068194B">
      <w:r>
        <w:separator/>
      </w:r>
    </w:p>
    <w:p w14:paraId="170F8B35" w14:textId="77777777" w:rsidR="00FF7A6A" w:rsidRDefault="00FF7A6A"/>
    <w:p w14:paraId="4A5C3B55" w14:textId="77777777" w:rsidR="00FF7A6A" w:rsidRDefault="00FF7A6A"/>
  </w:endnote>
  <w:endnote w:type="continuationSeparator" w:id="0">
    <w:p w14:paraId="3EB6F542" w14:textId="77777777" w:rsidR="00FF7A6A" w:rsidRDefault="00FF7A6A" w:rsidP="0068194B">
      <w:r>
        <w:continuationSeparator/>
      </w:r>
    </w:p>
    <w:p w14:paraId="0BEBB621" w14:textId="77777777" w:rsidR="00FF7A6A" w:rsidRDefault="00FF7A6A"/>
    <w:p w14:paraId="6CB6B899" w14:textId="77777777" w:rsidR="00FF7A6A" w:rsidRDefault="00FF7A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606279"/>
      <w:docPartObj>
        <w:docPartGallery w:val="Page Numbers (Bottom of Page)"/>
        <w:docPartUnique/>
      </w:docPartObj>
    </w:sdtPr>
    <w:sdtEndPr>
      <w:rPr>
        <w:noProof/>
      </w:rPr>
    </w:sdtEndPr>
    <w:sdtContent>
      <w:p w14:paraId="75E7A345" w14:textId="77777777" w:rsidR="002B2958" w:rsidRDefault="002B2958">
        <w:pPr>
          <w:pStyle w:val="Footer"/>
        </w:pPr>
        <w:r>
          <w:fldChar w:fldCharType="begin"/>
        </w:r>
        <w:r>
          <w:instrText xml:space="preserve"> PAGE   \* MERGEFORMAT </w:instrText>
        </w:r>
        <w:r>
          <w:fldChar w:fldCharType="separate"/>
        </w:r>
        <w:r w:rsidR="009717B2">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F6091" w14:textId="77777777" w:rsidR="00FF7A6A" w:rsidRDefault="00FF7A6A" w:rsidP="0068194B">
      <w:r>
        <w:separator/>
      </w:r>
    </w:p>
    <w:p w14:paraId="6FC84FF2" w14:textId="77777777" w:rsidR="00FF7A6A" w:rsidRDefault="00FF7A6A"/>
    <w:p w14:paraId="72AFFCBC" w14:textId="77777777" w:rsidR="00FF7A6A" w:rsidRDefault="00FF7A6A"/>
  </w:footnote>
  <w:footnote w:type="continuationSeparator" w:id="0">
    <w:p w14:paraId="0F777F0C" w14:textId="77777777" w:rsidR="00FF7A6A" w:rsidRDefault="00FF7A6A" w:rsidP="0068194B">
      <w:r>
        <w:continuationSeparator/>
      </w:r>
    </w:p>
    <w:p w14:paraId="7651B20B" w14:textId="77777777" w:rsidR="00FF7A6A" w:rsidRDefault="00FF7A6A"/>
    <w:p w14:paraId="37284329" w14:textId="77777777" w:rsidR="00FF7A6A" w:rsidRDefault="00FF7A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B6DE4"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495F4DEB" wp14:editId="683D0C4E">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4329927B"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F8E430"/>
    <w:lvl w:ilvl="0">
      <w:start w:val="1"/>
      <w:numFmt w:val="decimal"/>
      <w:pStyle w:val="ListNumber5"/>
      <w:lvlText w:val="%1."/>
      <w:lvlJc w:val="left"/>
      <w:pPr>
        <w:tabs>
          <w:tab w:val="num" w:pos="-90"/>
        </w:tabs>
        <w:ind w:left="-9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1632642"/>
    <w:multiLevelType w:val="hybridMultilevel"/>
    <w:tmpl w:val="F1445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2" w15:restartNumberingAfterBreak="0">
    <w:nsid w:val="201F0DF9"/>
    <w:multiLevelType w:val="hybridMultilevel"/>
    <w:tmpl w:val="1CB8442E"/>
    <w:lvl w:ilvl="0" w:tplc="09F66AB4">
      <w:start w:val="1"/>
      <w:numFmt w:val="bullet"/>
      <w:lvlText w:val=""/>
      <w:lvlJc w:val="left"/>
      <w:pPr>
        <w:ind w:left="360" w:hanging="360"/>
      </w:pPr>
      <w:rPr>
        <w:rFonts w:ascii="Symbol" w:hAnsi="Symbol" w:hint="default"/>
        <w:color w:val="1D824C"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A326032"/>
    <w:multiLevelType w:val="hybridMultilevel"/>
    <w:tmpl w:val="F12A883E"/>
    <w:lvl w:ilvl="0" w:tplc="65D87CFA">
      <w:start w:val="1"/>
      <w:numFmt w:val="bullet"/>
      <w:lvlText w:val=""/>
      <w:lvlJc w:val="left"/>
      <w:pPr>
        <w:ind w:left="360" w:hanging="360"/>
      </w:pPr>
      <w:rPr>
        <w:rFonts w:ascii="Symbol" w:hAnsi="Symbol" w:hint="default"/>
        <w:color w:val="1D824C"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AEF283F"/>
    <w:multiLevelType w:val="hybridMultilevel"/>
    <w:tmpl w:val="5128065C"/>
    <w:lvl w:ilvl="0" w:tplc="09F66AB4">
      <w:start w:val="1"/>
      <w:numFmt w:val="bullet"/>
      <w:lvlText w:val=""/>
      <w:lvlJc w:val="left"/>
      <w:pPr>
        <w:ind w:left="360" w:hanging="360"/>
      </w:pPr>
      <w:rPr>
        <w:rFonts w:ascii="Symbol" w:hAnsi="Symbol" w:hint="default"/>
        <w:color w:val="1D824C"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055AFE"/>
    <w:multiLevelType w:val="hybridMultilevel"/>
    <w:tmpl w:val="F5CE90F0"/>
    <w:lvl w:ilvl="0" w:tplc="D2C45B94">
      <w:start w:val="1"/>
      <w:numFmt w:val="bullet"/>
      <w:lvlText w:val=""/>
      <w:lvlJc w:val="left"/>
      <w:pPr>
        <w:ind w:left="720" w:hanging="360"/>
      </w:pPr>
      <w:rPr>
        <w:rFonts w:ascii="Symbol" w:hAnsi="Symbol" w:hint="default"/>
        <w:color w:val="1D824C" w:themeColor="accent1"/>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221AC0"/>
    <w:multiLevelType w:val="hybridMultilevel"/>
    <w:tmpl w:val="DFEE2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E413FE6"/>
    <w:multiLevelType w:val="hybridMultilevel"/>
    <w:tmpl w:val="4216CBA0"/>
    <w:lvl w:ilvl="0" w:tplc="09F66AB4">
      <w:start w:val="1"/>
      <w:numFmt w:val="bullet"/>
      <w:lvlText w:val=""/>
      <w:lvlJc w:val="left"/>
      <w:pPr>
        <w:ind w:left="720" w:hanging="360"/>
      </w:pPr>
      <w:rPr>
        <w:rFonts w:ascii="Symbol" w:hAnsi="Symbol" w:hint="default"/>
        <w:color w:val="1D824C"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88184A"/>
    <w:multiLevelType w:val="hybridMultilevel"/>
    <w:tmpl w:val="E83AA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0B7251"/>
    <w:multiLevelType w:val="hybridMultilevel"/>
    <w:tmpl w:val="9982B548"/>
    <w:lvl w:ilvl="0" w:tplc="D2C45B94">
      <w:start w:val="1"/>
      <w:numFmt w:val="bullet"/>
      <w:lvlText w:val=""/>
      <w:lvlJc w:val="left"/>
      <w:pPr>
        <w:ind w:left="720" w:hanging="360"/>
      </w:pPr>
      <w:rPr>
        <w:rFonts w:ascii="Symbol" w:hAnsi="Symbol" w:hint="default"/>
        <w:color w:val="1D824C" w:themeColor="accent1"/>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0F689D"/>
    <w:multiLevelType w:val="hybridMultilevel"/>
    <w:tmpl w:val="836A10C0"/>
    <w:lvl w:ilvl="0" w:tplc="0346D174">
      <w:start w:val="1"/>
      <w:numFmt w:val="bullet"/>
      <w:lvlText w:val=""/>
      <w:lvlJc w:val="left"/>
      <w:pPr>
        <w:ind w:left="360" w:hanging="360"/>
      </w:pPr>
      <w:rPr>
        <w:rFonts w:ascii="Symbol" w:hAnsi="Symbol" w:hint="default"/>
        <w:color w:val="1D824C"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11"/>
  </w:num>
  <w:num w:numId="6">
    <w:abstractNumId w:val="3"/>
  </w:num>
  <w:num w:numId="7">
    <w:abstractNumId w:val="13"/>
  </w:num>
  <w:num w:numId="8">
    <w:abstractNumId w:val="2"/>
  </w:num>
  <w:num w:numId="9">
    <w:abstractNumId w:val="18"/>
  </w:num>
  <w:num w:numId="10">
    <w:abstractNumId w:val="5"/>
  </w:num>
  <w:num w:numId="11">
    <w:abstractNumId w:val="4"/>
  </w:num>
  <w:num w:numId="12">
    <w:abstractNumId w:val="1"/>
  </w:num>
  <w:num w:numId="13">
    <w:abstractNumId w:val="0"/>
  </w:num>
  <w:num w:numId="14">
    <w:abstractNumId w:val="22"/>
  </w:num>
  <w:num w:numId="15">
    <w:abstractNumId w:val="12"/>
  </w:num>
  <w:num w:numId="16">
    <w:abstractNumId w:val="15"/>
  </w:num>
  <w:num w:numId="17">
    <w:abstractNumId w:val="14"/>
  </w:num>
  <w:num w:numId="18">
    <w:abstractNumId w:val="20"/>
  </w:num>
  <w:num w:numId="19">
    <w:abstractNumId w:val="19"/>
  </w:num>
  <w:num w:numId="20">
    <w:abstractNumId w:val="16"/>
  </w:num>
  <w:num w:numId="21">
    <w:abstractNumId w:val="21"/>
  </w:num>
  <w:num w:numId="22">
    <w:abstractNumId w:val="1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AE"/>
    <w:rsid w:val="000001EF"/>
    <w:rsid w:val="00007322"/>
    <w:rsid w:val="00007728"/>
    <w:rsid w:val="00024584"/>
    <w:rsid w:val="00024730"/>
    <w:rsid w:val="00055E95"/>
    <w:rsid w:val="0007021F"/>
    <w:rsid w:val="00083905"/>
    <w:rsid w:val="000B2BA5"/>
    <w:rsid w:val="000E0952"/>
    <w:rsid w:val="000F2F8C"/>
    <w:rsid w:val="0010006E"/>
    <w:rsid w:val="001045A8"/>
    <w:rsid w:val="00114A91"/>
    <w:rsid w:val="001232CF"/>
    <w:rsid w:val="001427E1"/>
    <w:rsid w:val="00163668"/>
    <w:rsid w:val="00171566"/>
    <w:rsid w:val="00174676"/>
    <w:rsid w:val="001755A8"/>
    <w:rsid w:val="00184014"/>
    <w:rsid w:val="00192008"/>
    <w:rsid w:val="001C0E68"/>
    <w:rsid w:val="001C4B6F"/>
    <w:rsid w:val="001D0BF1"/>
    <w:rsid w:val="001D4299"/>
    <w:rsid w:val="001E3120"/>
    <w:rsid w:val="001E7DE6"/>
    <w:rsid w:val="001E7E0C"/>
    <w:rsid w:val="001F0BB0"/>
    <w:rsid w:val="001F4E6D"/>
    <w:rsid w:val="001F6140"/>
    <w:rsid w:val="00203573"/>
    <w:rsid w:val="00204E5E"/>
    <w:rsid w:val="0020597D"/>
    <w:rsid w:val="00213B4C"/>
    <w:rsid w:val="00215682"/>
    <w:rsid w:val="002253B0"/>
    <w:rsid w:val="00225428"/>
    <w:rsid w:val="00236D54"/>
    <w:rsid w:val="00240C9C"/>
    <w:rsid w:val="00241D8C"/>
    <w:rsid w:val="00241FDB"/>
    <w:rsid w:val="00245CC7"/>
    <w:rsid w:val="0024720C"/>
    <w:rsid w:val="002533D6"/>
    <w:rsid w:val="002617AE"/>
    <w:rsid w:val="002638D0"/>
    <w:rsid w:val="002647D3"/>
    <w:rsid w:val="00275EAE"/>
    <w:rsid w:val="00294998"/>
    <w:rsid w:val="00297F18"/>
    <w:rsid w:val="002A1945"/>
    <w:rsid w:val="002A37AA"/>
    <w:rsid w:val="002A7B36"/>
    <w:rsid w:val="002B2958"/>
    <w:rsid w:val="002B3FC8"/>
    <w:rsid w:val="002C3050"/>
    <w:rsid w:val="002D23C5"/>
    <w:rsid w:val="002D6137"/>
    <w:rsid w:val="002E7E61"/>
    <w:rsid w:val="002F05E5"/>
    <w:rsid w:val="002F254D"/>
    <w:rsid w:val="002F30E4"/>
    <w:rsid w:val="002F4ABD"/>
    <w:rsid w:val="002F4F75"/>
    <w:rsid w:val="00307140"/>
    <w:rsid w:val="00316DFF"/>
    <w:rsid w:val="00325B57"/>
    <w:rsid w:val="00336056"/>
    <w:rsid w:val="003463CF"/>
    <w:rsid w:val="003544E1"/>
    <w:rsid w:val="00366398"/>
    <w:rsid w:val="003A0632"/>
    <w:rsid w:val="003A30E5"/>
    <w:rsid w:val="003A6ADF"/>
    <w:rsid w:val="003A78A5"/>
    <w:rsid w:val="003B5928"/>
    <w:rsid w:val="003D380F"/>
    <w:rsid w:val="003D52CF"/>
    <w:rsid w:val="003E160D"/>
    <w:rsid w:val="003F1D5F"/>
    <w:rsid w:val="00405128"/>
    <w:rsid w:val="00406CFF"/>
    <w:rsid w:val="00416B25"/>
    <w:rsid w:val="00420592"/>
    <w:rsid w:val="004319E0"/>
    <w:rsid w:val="00437E8C"/>
    <w:rsid w:val="00440225"/>
    <w:rsid w:val="004726BC"/>
    <w:rsid w:val="00474105"/>
    <w:rsid w:val="00480E6E"/>
    <w:rsid w:val="00486277"/>
    <w:rsid w:val="00494CF6"/>
    <w:rsid w:val="00495F8D"/>
    <w:rsid w:val="004A1FAE"/>
    <w:rsid w:val="004A32FF"/>
    <w:rsid w:val="004B031E"/>
    <w:rsid w:val="004B06EB"/>
    <w:rsid w:val="004B6AD0"/>
    <w:rsid w:val="004C0183"/>
    <w:rsid w:val="004C2D5D"/>
    <w:rsid w:val="004C33E1"/>
    <w:rsid w:val="004E01EB"/>
    <w:rsid w:val="004E2794"/>
    <w:rsid w:val="00510020"/>
    <w:rsid w:val="00510392"/>
    <w:rsid w:val="00513E2A"/>
    <w:rsid w:val="0052149A"/>
    <w:rsid w:val="00524AD4"/>
    <w:rsid w:val="00527374"/>
    <w:rsid w:val="005626D0"/>
    <w:rsid w:val="00566A35"/>
    <w:rsid w:val="0056701E"/>
    <w:rsid w:val="005740D7"/>
    <w:rsid w:val="005A0F26"/>
    <w:rsid w:val="005A1B10"/>
    <w:rsid w:val="005A6850"/>
    <w:rsid w:val="005B1B1B"/>
    <w:rsid w:val="005C5932"/>
    <w:rsid w:val="005D3CA7"/>
    <w:rsid w:val="005D4CC1"/>
    <w:rsid w:val="005E38DA"/>
    <w:rsid w:val="005F4B91"/>
    <w:rsid w:val="005F55D2"/>
    <w:rsid w:val="00613BCC"/>
    <w:rsid w:val="0062312F"/>
    <w:rsid w:val="00625F2C"/>
    <w:rsid w:val="006537BE"/>
    <w:rsid w:val="00657DF4"/>
    <w:rsid w:val="006618E9"/>
    <w:rsid w:val="00670B8B"/>
    <w:rsid w:val="0068194B"/>
    <w:rsid w:val="00691C47"/>
    <w:rsid w:val="00692703"/>
    <w:rsid w:val="006A1962"/>
    <w:rsid w:val="006A65DA"/>
    <w:rsid w:val="006B5D48"/>
    <w:rsid w:val="006B7D7B"/>
    <w:rsid w:val="006C1A5E"/>
    <w:rsid w:val="006E1507"/>
    <w:rsid w:val="00712D8B"/>
    <w:rsid w:val="00717DA8"/>
    <w:rsid w:val="007273B7"/>
    <w:rsid w:val="00733E0A"/>
    <w:rsid w:val="00734B29"/>
    <w:rsid w:val="0074403D"/>
    <w:rsid w:val="00746D44"/>
    <w:rsid w:val="007538DC"/>
    <w:rsid w:val="00757803"/>
    <w:rsid w:val="0079206B"/>
    <w:rsid w:val="00796076"/>
    <w:rsid w:val="007C0566"/>
    <w:rsid w:val="007C606B"/>
    <w:rsid w:val="007E619E"/>
    <w:rsid w:val="007E6A61"/>
    <w:rsid w:val="007F503F"/>
    <w:rsid w:val="00801140"/>
    <w:rsid w:val="00803404"/>
    <w:rsid w:val="00834955"/>
    <w:rsid w:val="00846865"/>
    <w:rsid w:val="008471A7"/>
    <w:rsid w:val="00847DC2"/>
    <w:rsid w:val="00855B59"/>
    <w:rsid w:val="00860461"/>
    <w:rsid w:val="0086487C"/>
    <w:rsid w:val="00870B20"/>
    <w:rsid w:val="008829F8"/>
    <w:rsid w:val="00885897"/>
    <w:rsid w:val="008A6538"/>
    <w:rsid w:val="008B688A"/>
    <w:rsid w:val="008C7056"/>
    <w:rsid w:val="008D019A"/>
    <w:rsid w:val="008D0784"/>
    <w:rsid w:val="008D24FC"/>
    <w:rsid w:val="008F3B14"/>
    <w:rsid w:val="008F7CDB"/>
    <w:rsid w:val="00901899"/>
    <w:rsid w:val="0090344B"/>
    <w:rsid w:val="00905715"/>
    <w:rsid w:val="0091321E"/>
    <w:rsid w:val="00913946"/>
    <w:rsid w:val="00917CE4"/>
    <w:rsid w:val="00920F92"/>
    <w:rsid w:val="0092726B"/>
    <w:rsid w:val="00935453"/>
    <w:rsid w:val="00935565"/>
    <w:rsid w:val="009361BA"/>
    <w:rsid w:val="00944F78"/>
    <w:rsid w:val="009510E7"/>
    <w:rsid w:val="00952C89"/>
    <w:rsid w:val="009571D8"/>
    <w:rsid w:val="009650EA"/>
    <w:rsid w:val="009717B2"/>
    <w:rsid w:val="0097790C"/>
    <w:rsid w:val="0098222D"/>
    <w:rsid w:val="0098506E"/>
    <w:rsid w:val="009A44CE"/>
    <w:rsid w:val="009C4DFC"/>
    <w:rsid w:val="009D44F8"/>
    <w:rsid w:val="009E3160"/>
    <w:rsid w:val="009F220C"/>
    <w:rsid w:val="009F3B05"/>
    <w:rsid w:val="009F4931"/>
    <w:rsid w:val="00A14534"/>
    <w:rsid w:val="00A15306"/>
    <w:rsid w:val="00A16DAA"/>
    <w:rsid w:val="00A24162"/>
    <w:rsid w:val="00A25023"/>
    <w:rsid w:val="00A270EA"/>
    <w:rsid w:val="00A34BA2"/>
    <w:rsid w:val="00A36F27"/>
    <w:rsid w:val="00A42E32"/>
    <w:rsid w:val="00A46E63"/>
    <w:rsid w:val="00A51DC5"/>
    <w:rsid w:val="00A53DE1"/>
    <w:rsid w:val="00A615E1"/>
    <w:rsid w:val="00A755E8"/>
    <w:rsid w:val="00A93A5D"/>
    <w:rsid w:val="00AA07AE"/>
    <w:rsid w:val="00AB32F8"/>
    <w:rsid w:val="00AB610B"/>
    <w:rsid w:val="00AC4E38"/>
    <w:rsid w:val="00AD360E"/>
    <w:rsid w:val="00AD40FB"/>
    <w:rsid w:val="00AD782D"/>
    <w:rsid w:val="00AE7650"/>
    <w:rsid w:val="00B10EBE"/>
    <w:rsid w:val="00B236F1"/>
    <w:rsid w:val="00B409C4"/>
    <w:rsid w:val="00B50F99"/>
    <w:rsid w:val="00B51D1B"/>
    <w:rsid w:val="00B540F4"/>
    <w:rsid w:val="00B60FD0"/>
    <w:rsid w:val="00B622DF"/>
    <w:rsid w:val="00B6332A"/>
    <w:rsid w:val="00B81760"/>
    <w:rsid w:val="00B8494C"/>
    <w:rsid w:val="00BA1546"/>
    <w:rsid w:val="00BB4E51"/>
    <w:rsid w:val="00BB7C8C"/>
    <w:rsid w:val="00BC76F2"/>
    <w:rsid w:val="00BD431F"/>
    <w:rsid w:val="00BE423E"/>
    <w:rsid w:val="00BF61AC"/>
    <w:rsid w:val="00C00EEA"/>
    <w:rsid w:val="00C1740D"/>
    <w:rsid w:val="00C3424A"/>
    <w:rsid w:val="00C47FA6"/>
    <w:rsid w:val="00C520F3"/>
    <w:rsid w:val="00C57FC6"/>
    <w:rsid w:val="00C66A7D"/>
    <w:rsid w:val="00C7460F"/>
    <w:rsid w:val="00C779DA"/>
    <w:rsid w:val="00C814F7"/>
    <w:rsid w:val="00CA4B4D"/>
    <w:rsid w:val="00CA56B1"/>
    <w:rsid w:val="00CB1176"/>
    <w:rsid w:val="00CB35C3"/>
    <w:rsid w:val="00CB5ADB"/>
    <w:rsid w:val="00CD323D"/>
    <w:rsid w:val="00CE4030"/>
    <w:rsid w:val="00CE64B3"/>
    <w:rsid w:val="00CF1A49"/>
    <w:rsid w:val="00D0630C"/>
    <w:rsid w:val="00D243A9"/>
    <w:rsid w:val="00D305E5"/>
    <w:rsid w:val="00D33AD7"/>
    <w:rsid w:val="00D37CD3"/>
    <w:rsid w:val="00D66A52"/>
    <w:rsid w:val="00D66EFA"/>
    <w:rsid w:val="00D72A2D"/>
    <w:rsid w:val="00D7620D"/>
    <w:rsid w:val="00D843A0"/>
    <w:rsid w:val="00D905FA"/>
    <w:rsid w:val="00D9521A"/>
    <w:rsid w:val="00DA3914"/>
    <w:rsid w:val="00DA59AA"/>
    <w:rsid w:val="00DB6915"/>
    <w:rsid w:val="00DB7E1E"/>
    <w:rsid w:val="00DC1B78"/>
    <w:rsid w:val="00DC2A2F"/>
    <w:rsid w:val="00DC600B"/>
    <w:rsid w:val="00DE0FAA"/>
    <w:rsid w:val="00DE136D"/>
    <w:rsid w:val="00DE2716"/>
    <w:rsid w:val="00DE6534"/>
    <w:rsid w:val="00DF4D6C"/>
    <w:rsid w:val="00E01923"/>
    <w:rsid w:val="00E14498"/>
    <w:rsid w:val="00E2397A"/>
    <w:rsid w:val="00E254DB"/>
    <w:rsid w:val="00E25CD6"/>
    <w:rsid w:val="00E300FC"/>
    <w:rsid w:val="00E352C7"/>
    <w:rsid w:val="00E362DB"/>
    <w:rsid w:val="00E529E6"/>
    <w:rsid w:val="00E5632B"/>
    <w:rsid w:val="00E70240"/>
    <w:rsid w:val="00E71E6B"/>
    <w:rsid w:val="00E81CC5"/>
    <w:rsid w:val="00E85A87"/>
    <w:rsid w:val="00E85B4A"/>
    <w:rsid w:val="00E9528E"/>
    <w:rsid w:val="00EA5099"/>
    <w:rsid w:val="00EA52F2"/>
    <w:rsid w:val="00EC1351"/>
    <w:rsid w:val="00EC4CBF"/>
    <w:rsid w:val="00EE2CA8"/>
    <w:rsid w:val="00EF17E8"/>
    <w:rsid w:val="00EF51D9"/>
    <w:rsid w:val="00F130DD"/>
    <w:rsid w:val="00F24884"/>
    <w:rsid w:val="00F26727"/>
    <w:rsid w:val="00F411F7"/>
    <w:rsid w:val="00F476C4"/>
    <w:rsid w:val="00F61DF9"/>
    <w:rsid w:val="00F724D1"/>
    <w:rsid w:val="00F81960"/>
    <w:rsid w:val="00F8769D"/>
    <w:rsid w:val="00F9350C"/>
    <w:rsid w:val="00F94EB5"/>
    <w:rsid w:val="00F9624D"/>
    <w:rsid w:val="00FB31C1"/>
    <w:rsid w:val="00FB4E73"/>
    <w:rsid w:val="00FB58F2"/>
    <w:rsid w:val="00FC4814"/>
    <w:rsid w:val="00FC6AEA"/>
    <w:rsid w:val="00FD3715"/>
    <w:rsid w:val="00FD3D13"/>
    <w:rsid w:val="00FE55A2"/>
    <w:rsid w:val="00FF7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490435"/>
  <w15:chartTrackingRefBased/>
  <w15:docId w15:val="{44639645-FFEC-415E-8B8A-FFB30DED1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17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yden\AppData\Roaming\Microsoft\Templates\Chronological%20Resume%20(Modern%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9CC6B6FD0E49AE9816DDB6FF5B65E6"/>
        <w:category>
          <w:name w:val="General"/>
          <w:gallery w:val="placeholder"/>
        </w:category>
        <w:types>
          <w:type w:val="bbPlcHdr"/>
        </w:types>
        <w:behaviors>
          <w:behavior w:val="content"/>
        </w:behaviors>
        <w:guid w:val="{EC7DA471-9E4E-48B3-8180-E5298B25D1AF}"/>
      </w:docPartPr>
      <w:docPartBody>
        <w:p w:rsidR="00A407F4" w:rsidRDefault="00B06D09">
          <w:pPr>
            <w:pStyle w:val="0A9CC6B6FD0E49AE9816DDB6FF5B65E6"/>
          </w:pPr>
          <w:r w:rsidRPr="00CF1A49">
            <w:t>Experience</w:t>
          </w:r>
        </w:p>
      </w:docPartBody>
    </w:docPart>
    <w:docPart>
      <w:docPartPr>
        <w:name w:val="45510A4656F2452A81ABAA21806DDFFE"/>
        <w:category>
          <w:name w:val="General"/>
          <w:gallery w:val="placeholder"/>
        </w:category>
        <w:types>
          <w:type w:val="bbPlcHdr"/>
        </w:types>
        <w:behaviors>
          <w:behavior w:val="content"/>
        </w:behaviors>
        <w:guid w:val="{3019439C-8FDF-49A8-826D-A3DDD86E4F84}"/>
      </w:docPartPr>
      <w:docPartBody>
        <w:p w:rsidR="00A407F4" w:rsidRDefault="00B06D09">
          <w:pPr>
            <w:pStyle w:val="45510A4656F2452A81ABAA21806DDFFE"/>
          </w:pPr>
          <w:r w:rsidRPr="00CF1A49">
            <w:t>Education</w:t>
          </w:r>
        </w:p>
      </w:docPartBody>
    </w:docPart>
    <w:docPart>
      <w:docPartPr>
        <w:name w:val="CEC9998C05834964BE2866289B8B8050"/>
        <w:category>
          <w:name w:val="General"/>
          <w:gallery w:val="placeholder"/>
        </w:category>
        <w:types>
          <w:type w:val="bbPlcHdr"/>
        </w:types>
        <w:behaviors>
          <w:behavior w:val="content"/>
        </w:behaviors>
        <w:guid w:val="{9C0843BF-EBA5-4AA2-8DE5-D69D15176831}"/>
      </w:docPartPr>
      <w:docPartBody>
        <w:p w:rsidR="00A407F4" w:rsidRDefault="00B06D09">
          <w:pPr>
            <w:pStyle w:val="CEC9998C05834964BE2866289B8B8050"/>
          </w:pPr>
          <w:r w:rsidRPr="00CF1A49">
            <w:t>Skills</w:t>
          </w:r>
        </w:p>
      </w:docPartBody>
    </w:docPart>
    <w:docPart>
      <w:docPartPr>
        <w:name w:val="E4FBB01AFAF84861BCD2FBC5AE372D3B"/>
        <w:category>
          <w:name w:val="General"/>
          <w:gallery w:val="placeholder"/>
        </w:category>
        <w:types>
          <w:type w:val="bbPlcHdr"/>
        </w:types>
        <w:behaviors>
          <w:behavior w:val="content"/>
        </w:behaviors>
        <w:guid w:val="{CA6F6E61-98B6-42A6-8524-E7D857537986}"/>
      </w:docPartPr>
      <w:docPartBody>
        <w:p w:rsidR="00A407F4" w:rsidRDefault="00B06D09">
          <w:pPr>
            <w:pStyle w:val="E4FBB01AFAF84861BCD2FBC5AE372D3B"/>
          </w:pPr>
          <w:r w:rsidRPr="00CF1A49">
            <w:t>Activities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9AC"/>
    <w:rsid w:val="000329AC"/>
    <w:rsid w:val="001C1B1D"/>
    <w:rsid w:val="0030640A"/>
    <w:rsid w:val="0077601B"/>
    <w:rsid w:val="00A407F4"/>
    <w:rsid w:val="00B06D09"/>
    <w:rsid w:val="00B14618"/>
    <w:rsid w:val="00C22FDE"/>
    <w:rsid w:val="00D45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
    <w:rPr>
      <w:b/>
      <w:iCs/>
      <w:color w:val="262626" w:themeColor="text1" w:themeTint="D9"/>
    </w:rPr>
  </w:style>
  <w:style w:type="paragraph" w:customStyle="1" w:styleId="0A9CC6B6FD0E49AE9816DDB6FF5B65E6">
    <w:name w:val="0A9CC6B6FD0E49AE9816DDB6FF5B65E6"/>
  </w:style>
  <w:style w:type="character" w:styleId="SubtleReference">
    <w:name w:val="Subtle Reference"/>
    <w:basedOn w:val="DefaultParagraphFont"/>
    <w:uiPriority w:val="10"/>
    <w:qFormat/>
    <w:rsid w:val="000329AC"/>
    <w:rPr>
      <w:b/>
      <w:caps w:val="0"/>
      <w:smallCaps/>
      <w:color w:val="595959" w:themeColor="text1" w:themeTint="A6"/>
    </w:rPr>
  </w:style>
  <w:style w:type="paragraph" w:customStyle="1" w:styleId="45510A4656F2452A81ABAA21806DDFFE">
    <w:name w:val="45510A4656F2452A81ABAA21806DDFFE"/>
  </w:style>
  <w:style w:type="paragraph" w:customStyle="1" w:styleId="CEC9998C05834964BE2866289B8B8050">
    <w:name w:val="CEC9998C05834964BE2866289B8B8050"/>
  </w:style>
  <w:style w:type="paragraph" w:customStyle="1" w:styleId="E4FBB01AFAF84861BCD2FBC5AE372D3B">
    <w:name w:val="E4FBB01AFAF84861BCD2FBC5AE372D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Chronological Resume (Modern design)</Template>
  <TotalTime>0</TotalTime>
  <Pages>3</Pages>
  <Words>1061</Words>
  <Characters>6049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Kayden</dc:creator>
  <cp:keywords/>
  <dc:description/>
  <cp:lastModifiedBy>Kayden Moss</cp:lastModifiedBy>
  <cp:revision>2</cp:revision>
  <dcterms:created xsi:type="dcterms:W3CDTF">2022-02-19T17:03:00Z</dcterms:created>
  <dcterms:modified xsi:type="dcterms:W3CDTF">2022-02-19T17:03:00Z</dcterms:modified>
  <cp:category/>
</cp:coreProperties>
</file>