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532" w14:textId="2057B1E4" w:rsidR="00394A6D" w:rsidRDefault="00E232A4">
      <w:pPr>
        <w:pStyle w:val="Title"/>
      </w:pPr>
      <w:sdt>
        <w:sdtPr>
          <w:alias w:val="Enter your name:"/>
          <w:tag w:val=""/>
          <w:id w:val="-328297061"/>
          <w:placeholder>
            <w:docPart w:val="E19E706F5CA349BE8E58858F669EA13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31140A">
            <w:t>Lacey Killian MSN, RN</w:t>
          </w:r>
        </w:sdtContent>
      </w:sdt>
    </w:p>
    <w:p w14:paraId="660D7F4C" w14:textId="52487DE3" w:rsidR="00394A6D" w:rsidRDefault="0031140A">
      <w:r>
        <w:t>PO Box 1305</w:t>
      </w:r>
      <w:r w:rsidR="00CC75DB">
        <w:t xml:space="preserve">, </w:t>
      </w:r>
      <w:r>
        <w:t>Andrews, NC,28901</w:t>
      </w:r>
      <w:r w:rsidR="007D00B3">
        <w:t> | </w:t>
      </w:r>
      <w:r>
        <w:t>828-361-4265</w:t>
      </w:r>
      <w:r w:rsidR="007D00B3">
        <w:t> | </w:t>
      </w:r>
      <w:r>
        <w:t>lkillia@wgu.edu</w:t>
      </w:r>
    </w:p>
    <w:p w14:paraId="28228143" w14:textId="7D8CC1FA" w:rsidR="00A85E45" w:rsidRDefault="0031140A">
      <w:pPr>
        <w:pStyle w:val="Heading1"/>
      </w:pPr>
      <w:r>
        <w:t>Professional Summary</w:t>
      </w:r>
    </w:p>
    <w:p w14:paraId="1BFA979F" w14:textId="38CBBE0E" w:rsidR="00B4742C" w:rsidRDefault="00B4742C">
      <w:pPr>
        <w:pStyle w:val="Heading1"/>
        <w:rPr>
          <w:b w:val="0"/>
          <w:bCs/>
          <w:sz w:val="22"/>
          <w:szCs w:val="22"/>
        </w:rPr>
      </w:pPr>
    </w:p>
    <w:p w14:paraId="7B46F673" w14:textId="64F70970" w:rsidR="008930E9" w:rsidRDefault="008930E9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Dedicated and professional Registered Nurse with 15 years of experience in various roles and settings. Calm and level-headed with the ability to make quick decisions in a stressful situation. A transformational leader that is hard-working, reliable and passionate </w:t>
      </w:r>
      <w:r w:rsidR="00291A2F">
        <w:rPr>
          <w:b w:val="0"/>
          <w:bCs/>
          <w:sz w:val="22"/>
          <w:szCs w:val="22"/>
        </w:rPr>
        <w:t xml:space="preserve">in providing quality patient care. </w:t>
      </w:r>
    </w:p>
    <w:p w14:paraId="37D6B1A7" w14:textId="50E939E1" w:rsidR="00394A6D" w:rsidRDefault="00394A6D">
      <w:pPr>
        <w:pStyle w:val="Heading1"/>
      </w:pPr>
    </w:p>
    <w:p w14:paraId="1E5E4DD9" w14:textId="516C8778" w:rsidR="00291A2F" w:rsidRDefault="00291A2F">
      <w:pPr>
        <w:pStyle w:val="Heading1"/>
      </w:pPr>
      <w:r>
        <w:t>Education</w:t>
      </w:r>
    </w:p>
    <w:p w14:paraId="481D225D" w14:textId="77777777" w:rsidR="001D5944" w:rsidRPr="000C269E" w:rsidRDefault="0031140A" w:rsidP="007471BB">
      <w:pPr>
        <w:pStyle w:val="Heading2"/>
      </w:pPr>
      <w:r w:rsidRPr="000C269E">
        <w:t>Master of Science in Nursing Education</w:t>
      </w:r>
      <w:r w:rsidR="007D00B3" w:rsidRPr="000C269E">
        <w:t> </w:t>
      </w:r>
    </w:p>
    <w:p w14:paraId="2C07271B" w14:textId="28F771E4" w:rsidR="00394A6D" w:rsidRPr="00291A2F" w:rsidRDefault="0031140A" w:rsidP="001D5944">
      <w:pPr>
        <w:pStyle w:val="Heading2"/>
        <w:ind w:firstLine="720"/>
        <w:rPr>
          <w:b w:val="0"/>
          <w:bCs/>
        </w:rPr>
      </w:pPr>
      <w:r w:rsidRPr="00291A2F">
        <w:rPr>
          <w:b w:val="0"/>
          <w:bCs/>
        </w:rPr>
        <w:t>Apil 2021</w:t>
      </w:r>
      <w:r w:rsidR="007D00B3" w:rsidRPr="00291A2F">
        <w:rPr>
          <w:b w:val="0"/>
          <w:bCs/>
        </w:rPr>
        <w:t> | </w:t>
      </w:r>
      <w:r w:rsidR="007471BB" w:rsidRPr="00291A2F">
        <w:rPr>
          <w:b w:val="0"/>
          <w:bCs/>
        </w:rPr>
        <w:t>WESTERN GOVERNORS</w:t>
      </w:r>
      <w:r w:rsidRPr="00291A2F">
        <w:rPr>
          <w:b w:val="0"/>
          <w:bCs/>
        </w:rPr>
        <w:t xml:space="preserve"> University</w:t>
      </w:r>
    </w:p>
    <w:p w14:paraId="6BA42ED2" w14:textId="37D90EF8" w:rsidR="001D5944" w:rsidRPr="000C269E" w:rsidRDefault="007471BB">
      <w:pPr>
        <w:pStyle w:val="Heading2"/>
      </w:pPr>
      <w:r w:rsidRPr="000C269E">
        <w:t>Bachelor of SCIENCE IN Nursing</w:t>
      </w:r>
    </w:p>
    <w:p w14:paraId="2973FCF1" w14:textId="20BC1CA8" w:rsidR="00394A6D" w:rsidRPr="00291A2F" w:rsidRDefault="007D00B3" w:rsidP="001D5944">
      <w:pPr>
        <w:pStyle w:val="Heading2"/>
        <w:ind w:firstLine="720"/>
        <w:rPr>
          <w:b w:val="0"/>
          <w:bCs/>
        </w:rPr>
      </w:pPr>
      <w:r w:rsidRPr="00291A2F">
        <w:rPr>
          <w:b w:val="0"/>
          <w:bCs/>
        </w:rPr>
        <w:t> </w:t>
      </w:r>
      <w:r w:rsidR="007471BB" w:rsidRPr="00291A2F">
        <w:rPr>
          <w:b w:val="0"/>
          <w:bCs/>
        </w:rPr>
        <w:t>November 2017</w:t>
      </w:r>
      <w:r w:rsidRPr="00291A2F">
        <w:rPr>
          <w:b w:val="0"/>
          <w:bCs/>
        </w:rPr>
        <w:t> | </w:t>
      </w:r>
      <w:r w:rsidR="007471BB" w:rsidRPr="00291A2F">
        <w:rPr>
          <w:b w:val="0"/>
          <w:bCs/>
        </w:rPr>
        <w:t>Western Governors University</w:t>
      </w:r>
    </w:p>
    <w:p w14:paraId="2B4CB0DA" w14:textId="1D202373" w:rsidR="001D5944" w:rsidRPr="000C269E" w:rsidRDefault="007471BB" w:rsidP="00A85E45">
      <w:pPr>
        <w:pStyle w:val="Heading2"/>
      </w:pPr>
      <w:r w:rsidRPr="000C269E">
        <w:t>Associate of applied Science</w:t>
      </w:r>
      <w:r w:rsidRPr="000C269E">
        <w:t xml:space="preserve"> IN Nursing</w:t>
      </w:r>
    </w:p>
    <w:p w14:paraId="0249D825" w14:textId="43ABA7AF" w:rsidR="00A85E45" w:rsidRPr="00291A2F" w:rsidRDefault="007471BB" w:rsidP="001D5944">
      <w:pPr>
        <w:pStyle w:val="Heading2"/>
        <w:ind w:firstLine="720"/>
        <w:rPr>
          <w:b w:val="0"/>
          <w:bCs/>
        </w:rPr>
      </w:pPr>
      <w:r w:rsidRPr="00291A2F">
        <w:rPr>
          <w:b w:val="0"/>
          <w:bCs/>
        </w:rPr>
        <w:t> </w:t>
      </w:r>
      <w:r w:rsidR="00A85E45" w:rsidRPr="00291A2F">
        <w:rPr>
          <w:b w:val="0"/>
          <w:bCs/>
        </w:rPr>
        <w:t>May</w:t>
      </w:r>
      <w:r w:rsidRPr="00291A2F">
        <w:rPr>
          <w:b w:val="0"/>
          <w:bCs/>
        </w:rPr>
        <w:t xml:space="preserve"> 20</w:t>
      </w:r>
      <w:r w:rsidR="00A85E45" w:rsidRPr="00291A2F">
        <w:rPr>
          <w:b w:val="0"/>
          <w:bCs/>
        </w:rPr>
        <w:t>06</w:t>
      </w:r>
      <w:r w:rsidRPr="00291A2F">
        <w:rPr>
          <w:b w:val="0"/>
          <w:bCs/>
        </w:rPr>
        <w:t> | </w:t>
      </w:r>
      <w:r w:rsidR="00A85E45" w:rsidRPr="00291A2F">
        <w:rPr>
          <w:b w:val="0"/>
          <w:bCs/>
        </w:rPr>
        <w:t xml:space="preserve">Tri-County Community College </w:t>
      </w:r>
    </w:p>
    <w:p w14:paraId="206DE4A5" w14:textId="39237BAF" w:rsidR="001D5944" w:rsidRPr="000C269E" w:rsidRDefault="00A85E45" w:rsidP="00A85E45">
      <w:pPr>
        <w:pStyle w:val="Heading2"/>
      </w:pPr>
      <w:r w:rsidRPr="000C269E">
        <w:t>High Scool Diploma</w:t>
      </w:r>
    </w:p>
    <w:p w14:paraId="2A5CE008" w14:textId="74FCC712" w:rsidR="00A85E45" w:rsidRPr="00291A2F" w:rsidRDefault="00A85E45" w:rsidP="001D5944">
      <w:pPr>
        <w:pStyle w:val="Heading2"/>
        <w:ind w:firstLine="720"/>
        <w:rPr>
          <w:b w:val="0"/>
          <w:bCs/>
        </w:rPr>
      </w:pPr>
      <w:r w:rsidRPr="00291A2F">
        <w:rPr>
          <w:b w:val="0"/>
          <w:bCs/>
        </w:rPr>
        <w:t>May 200</w:t>
      </w:r>
      <w:r w:rsidRPr="00291A2F">
        <w:rPr>
          <w:b w:val="0"/>
          <w:bCs/>
        </w:rPr>
        <w:t>0</w:t>
      </w:r>
      <w:r w:rsidRPr="00291A2F">
        <w:rPr>
          <w:b w:val="0"/>
          <w:bCs/>
        </w:rPr>
        <w:t> | </w:t>
      </w:r>
      <w:r w:rsidRPr="00291A2F">
        <w:rPr>
          <w:b w:val="0"/>
          <w:bCs/>
        </w:rPr>
        <w:t>Andrews High School</w:t>
      </w:r>
    </w:p>
    <w:p w14:paraId="534B6E40" w14:textId="02A3AF3A" w:rsidR="00394A6D" w:rsidRDefault="009A2F01">
      <w:pPr>
        <w:pStyle w:val="Heading1"/>
      </w:pPr>
      <w:r>
        <w:t>S</w:t>
      </w:r>
      <w:r w:rsidR="001D5944">
        <w:t>kills</w:t>
      </w:r>
    </w:p>
    <w:p w14:paraId="56A3D14D" w14:textId="5CFA6FF1" w:rsidR="00394A6D" w:rsidRDefault="009A2F01">
      <w:pPr>
        <w:pStyle w:val="ListBullet"/>
      </w:pPr>
      <w:r>
        <w:t>Multitasking ability with strong organizational skills</w:t>
      </w:r>
    </w:p>
    <w:p w14:paraId="0EA56179" w14:textId="3A872105" w:rsidR="009A2F01" w:rsidRDefault="009A2F01">
      <w:pPr>
        <w:pStyle w:val="ListBullet"/>
      </w:pPr>
      <w:r>
        <w:t>Calm under pressure with excellent problem-solving skills</w:t>
      </w:r>
    </w:p>
    <w:p w14:paraId="6D0A929B" w14:textId="5F011CEB" w:rsidR="009A2F01" w:rsidRDefault="009A2F01">
      <w:pPr>
        <w:pStyle w:val="ListBullet"/>
      </w:pPr>
      <w:r>
        <w:t>Clear and concise communicator</w:t>
      </w:r>
    </w:p>
    <w:p w14:paraId="60282ADE" w14:textId="4CCB9814" w:rsidR="00D9208B" w:rsidRDefault="00D9208B" w:rsidP="00D9208B">
      <w:pPr>
        <w:pStyle w:val="ListBullet"/>
      </w:pPr>
      <w:r>
        <w:t>Maintains patient confidentiality</w:t>
      </w:r>
    </w:p>
    <w:p w14:paraId="1DD25392" w14:textId="6A8C3579" w:rsidR="00D9208B" w:rsidRDefault="00D9208B" w:rsidP="00D9208B">
      <w:pPr>
        <w:pStyle w:val="ListBullet"/>
      </w:pPr>
      <w:r>
        <w:t>Upholds professional ethics</w:t>
      </w:r>
    </w:p>
    <w:p w14:paraId="1FEC5A8B" w14:textId="20140162" w:rsidR="00D9208B" w:rsidRDefault="00D9208B" w:rsidP="00D9208B">
      <w:pPr>
        <w:pStyle w:val="ListBullet"/>
      </w:pPr>
      <w:r>
        <w:t>Excellent team working skills</w:t>
      </w:r>
    </w:p>
    <w:p w14:paraId="3A85D236" w14:textId="3C263716" w:rsidR="00D9208B" w:rsidRDefault="00D9208B" w:rsidP="00D9208B">
      <w:pPr>
        <w:pStyle w:val="ListBullet"/>
      </w:pPr>
      <w:r>
        <w:t xml:space="preserve">Works collaboratively </w:t>
      </w:r>
    </w:p>
    <w:p w14:paraId="65A16DBB" w14:textId="33456950" w:rsidR="00394A6D" w:rsidRDefault="00A85E45">
      <w:pPr>
        <w:pStyle w:val="Heading1"/>
      </w:pPr>
      <w:r>
        <w:t>Professional Experience</w:t>
      </w:r>
    </w:p>
    <w:p w14:paraId="7CFB9B50" w14:textId="4A79B53A" w:rsidR="00394A6D" w:rsidRDefault="00A85E45">
      <w:pPr>
        <w:pStyle w:val="Heading2"/>
      </w:pPr>
      <w:r>
        <w:t>Administrative Supervisor</w:t>
      </w:r>
      <w:r w:rsidR="007D00B3">
        <w:t> | </w:t>
      </w:r>
      <w:r>
        <w:t>Hca healthcare – Angel Medical Center</w:t>
      </w:r>
      <w:r w:rsidR="007D00B3">
        <w:t> | </w:t>
      </w:r>
      <w:r>
        <w:t>June 2021</w:t>
      </w:r>
      <w:r w:rsidR="0077621B">
        <w:t xml:space="preserve"> - </w:t>
      </w:r>
      <w:r>
        <w:t>Present</w:t>
      </w:r>
    </w:p>
    <w:p w14:paraId="5B8239FB" w14:textId="306BDB72" w:rsidR="00394A6D" w:rsidRDefault="009D1878">
      <w:pPr>
        <w:pStyle w:val="ListBullet"/>
      </w:pPr>
      <w:r>
        <w:t>Administrative oversight of the facility and staff in the absence of managers/directors.</w:t>
      </w:r>
    </w:p>
    <w:p w14:paraId="4E88C589" w14:textId="7CA649B7" w:rsidR="009D1878" w:rsidRDefault="009D1878">
      <w:pPr>
        <w:pStyle w:val="ListBullet"/>
      </w:pPr>
      <w:r>
        <w:t>Collaboration with team leaders of each department to ensure patient’s receive excellent care</w:t>
      </w:r>
    </w:p>
    <w:p w14:paraId="1266ED57" w14:textId="5D0B95B2" w:rsidR="009D1878" w:rsidRDefault="00805B50">
      <w:pPr>
        <w:pStyle w:val="ListBullet"/>
      </w:pPr>
      <w:r>
        <w:t>Coordinating bed management with staff availability</w:t>
      </w:r>
      <w:r w:rsidR="00CB4F87">
        <w:t xml:space="preserve"> </w:t>
      </w:r>
    </w:p>
    <w:p w14:paraId="057541FD" w14:textId="56E5795F" w:rsidR="00805B50" w:rsidRDefault="00805B50">
      <w:pPr>
        <w:pStyle w:val="ListBullet"/>
      </w:pPr>
      <w:r>
        <w:t>Responding to all codes including but not limited to code blue, code stroke, and rapid responses</w:t>
      </w:r>
    </w:p>
    <w:p w14:paraId="3C6E250D" w14:textId="515867AE" w:rsidR="00805B50" w:rsidRDefault="00805B50">
      <w:pPr>
        <w:pStyle w:val="ListBullet"/>
      </w:pPr>
      <w:r>
        <w:t>Maintaining a high level of clinical expertise in order to assist in various units and function as a resource.</w:t>
      </w:r>
    </w:p>
    <w:p w14:paraId="2DF73E02" w14:textId="3F06F227" w:rsidR="00394A6D" w:rsidRDefault="00A85E45">
      <w:pPr>
        <w:pStyle w:val="Heading2"/>
      </w:pPr>
      <w:r>
        <w:lastRenderedPageBreak/>
        <w:t>Team Lead</w:t>
      </w:r>
      <w:r w:rsidR="007D00B3">
        <w:t>|</w:t>
      </w:r>
      <w:r>
        <w:t xml:space="preserve"> HCA Healthcare- Angel Medical Center</w:t>
      </w:r>
      <w:r w:rsidR="007D00B3">
        <w:t>| </w:t>
      </w:r>
      <w:r w:rsidR="009D1878">
        <w:t>April 2020</w:t>
      </w:r>
      <w:r w:rsidR="0077621B">
        <w:t xml:space="preserve"> </w:t>
      </w:r>
      <w:r w:rsidR="009D1878">
        <w:t>–</w:t>
      </w:r>
      <w:r w:rsidR="0077621B">
        <w:t xml:space="preserve"> </w:t>
      </w:r>
      <w:r w:rsidR="009D1878">
        <w:t>June 2021</w:t>
      </w:r>
    </w:p>
    <w:p w14:paraId="4D743B68" w14:textId="7CDDF954" w:rsidR="009D1878" w:rsidRDefault="00DF4FCB" w:rsidP="005E5E55">
      <w:pPr>
        <w:pStyle w:val="ListBullet"/>
        <w:numPr>
          <w:ilvl w:val="0"/>
          <w:numId w:val="19"/>
        </w:numPr>
      </w:pPr>
      <w:r>
        <w:t>Charge nurse for inpatient unit including Med-Surg and ICU</w:t>
      </w:r>
    </w:p>
    <w:p w14:paraId="6AB2FB15" w14:textId="66AB26B1" w:rsidR="00DF4FCB" w:rsidRDefault="00DF4FCB" w:rsidP="005E5E55">
      <w:pPr>
        <w:pStyle w:val="ListBullet"/>
        <w:numPr>
          <w:ilvl w:val="0"/>
          <w:numId w:val="19"/>
        </w:numPr>
      </w:pPr>
      <w:r>
        <w:t>Addressed patient complaints with timely corrective action</w:t>
      </w:r>
    </w:p>
    <w:p w14:paraId="4EF8437E" w14:textId="356C45AC" w:rsidR="00DF4FCB" w:rsidRDefault="00DF4FCB" w:rsidP="005E5E55">
      <w:pPr>
        <w:pStyle w:val="ListBullet"/>
        <w:numPr>
          <w:ilvl w:val="0"/>
          <w:numId w:val="19"/>
        </w:numPr>
      </w:pPr>
      <w:r>
        <w:t>Oversaw patient care</w:t>
      </w:r>
      <w:r w:rsidR="001E4C66">
        <w:t xml:space="preserve"> and staff management</w:t>
      </w:r>
    </w:p>
    <w:p w14:paraId="61C963D2" w14:textId="4BD288FD" w:rsidR="001E4C66" w:rsidRDefault="001E4C66" w:rsidP="001E4C66">
      <w:pPr>
        <w:pStyle w:val="ListBullet"/>
        <w:numPr>
          <w:ilvl w:val="0"/>
          <w:numId w:val="19"/>
        </w:numPr>
      </w:pPr>
      <w:r>
        <w:t>Coordinate with unit manager for day-to-day functions of department</w:t>
      </w:r>
    </w:p>
    <w:p w14:paraId="66DE2FA5" w14:textId="147E24FE" w:rsidR="001E4C66" w:rsidRDefault="001E4C66" w:rsidP="001E4C66">
      <w:pPr>
        <w:pStyle w:val="ListBullet"/>
        <w:numPr>
          <w:ilvl w:val="0"/>
          <w:numId w:val="19"/>
        </w:numPr>
      </w:pPr>
      <w:r>
        <w:t xml:space="preserve">Precept new orientees </w:t>
      </w:r>
    </w:p>
    <w:p w14:paraId="465DD115" w14:textId="74FD741E" w:rsidR="001E4C66" w:rsidRDefault="001E4C66" w:rsidP="001E4C66">
      <w:pPr>
        <w:pStyle w:val="ListBullet"/>
        <w:numPr>
          <w:ilvl w:val="0"/>
          <w:numId w:val="19"/>
        </w:numPr>
      </w:pPr>
      <w:r>
        <w:t>Assigning staff to work assignments</w:t>
      </w:r>
    </w:p>
    <w:p w14:paraId="427260BF" w14:textId="7D639ABA" w:rsidR="001E4C66" w:rsidRDefault="001E4C66" w:rsidP="001E4C66">
      <w:pPr>
        <w:pStyle w:val="ListBullet"/>
        <w:numPr>
          <w:ilvl w:val="0"/>
          <w:numId w:val="19"/>
        </w:numPr>
      </w:pPr>
      <w:r>
        <w:t>Coordinating with Administrative Supervisor to ensure appropriate bed placement</w:t>
      </w:r>
    </w:p>
    <w:p w14:paraId="24CDB62F" w14:textId="0E97816D" w:rsidR="00CB4F87" w:rsidRDefault="00CB4F87" w:rsidP="00CB4F87">
      <w:pPr>
        <w:pStyle w:val="Heading2"/>
      </w:pPr>
      <w:bookmarkStart w:id="0" w:name="_Hlk95357433"/>
      <w:r>
        <w:t>Charge Nurse</w:t>
      </w:r>
      <w:r>
        <w:t xml:space="preserve">| HCA Healthcare- </w:t>
      </w:r>
      <w:r>
        <w:t>highlads Cashiers Hopsital</w:t>
      </w:r>
      <w:r>
        <w:t>| </w:t>
      </w:r>
      <w:r w:rsidR="00CA44E3">
        <w:t>March 2015</w:t>
      </w:r>
      <w:r>
        <w:t xml:space="preserve"> – </w:t>
      </w:r>
      <w:r>
        <w:t>April</w:t>
      </w:r>
      <w:r>
        <w:t xml:space="preserve"> 202</w:t>
      </w:r>
      <w:r>
        <w:t>0</w:t>
      </w:r>
    </w:p>
    <w:p w14:paraId="02D2E818" w14:textId="51FF7AEE" w:rsidR="00CB4F87" w:rsidRDefault="00FF40B0" w:rsidP="00CB4F87">
      <w:pPr>
        <w:pStyle w:val="ListBullet"/>
        <w:numPr>
          <w:ilvl w:val="0"/>
          <w:numId w:val="19"/>
        </w:numPr>
      </w:pPr>
      <w:bookmarkStart w:id="1" w:name="_Hlk95357581"/>
      <w:bookmarkEnd w:id="0"/>
      <w:r>
        <w:t>Charge nurse for acute care department</w:t>
      </w:r>
    </w:p>
    <w:p w14:paraId="511BD746" w14:textId="1B572960" w:rsidR="00FF40B0" w:rsidRDefault="00FF40B0" w:rsidP="00CB4F87">
      <w:pPr>
        <w:pStyle w:val="ListBullet"/>
        <w:numPr>
          <w:ilvl w:val="0"/>
          <w:numId w:val="19"/>
        </w:numPr>
      </w:pPr>
      <w:r>
        <w:t>Addressed patient complaints with timely corrective action</w:t>
      </w:r>
    </w:p>
    <w:p w14:paraId="79DB1B31" w14:textId="0C9C741C" w:rsidR="00FF40B0" w:rsidRDefault="00FF40B0" w:rsidP="00CB4F87">
      <w:pPr>
        <w:pStyle w:val="ListBullet"/>
        <w:numPr>
          <w:ilvl w:val="0"/>
          <w:numId w:val="19"/>
        </w:numPr>
      </w:pPr>
      <w:r>
        <w:t>Oversaw patient care and staff management</w:t>
      </w:r>
    </w:p>
    <w:p w14:paraId="691F19AE" w14:textId="18C9E70A" w:rsidR="00FF40B0" w:rsidRDefault="00FF40B0" w:rsidP="00CB4F87">
      <w:pPr>
        <w:pStyle w:val="ListBullet"/>
        <w:numPr>
          <w:ilvl w:val="0"/>
          <w:numId w:val="19"/>
        </w:numPr>
      </w:pPr>
      <w:r>
        <w:t>Precept new employees</w:t>
      </w:r>
    </w:p>
    <w:p w14:paraId="14B13A96" w14:textId="4498A3B6" w:rsidR="00FF40B0" w:rsidRDefault="00FF40B0" w:rsidP="00CB4F87">
      <w:pPr>
        <w:pStyle w:val="ListBullet"/>
        <w:numPr>
          <w:ilvl w:val="0"/>
          <w:numId w:val="19"/>
        </w:numPr>
      </w:pPr>
      <w:r>
        <w:t>Assigning staff to work assignments</w:t>
      </w:r>
    </w:p>
    <w:p w14:paraId="543C714B" w14:textId="18EE083A" w:rsidR="004C7397" w:rsidRDefault="004C7397" w:rsidP="00CA44E3">
      <w:pPr>
        <w:pStyle w:val="Heading2"/>
      </w:pPr>
      <w:bookmarkStart w:id="2" w:name="_Hlk95357630"/>
      <w:bookmarkEnd w:id="1"/>
      <w:r>
        <w:t>PRN ICu Registerd</w:t>
      </w:r>
      <w:r w:rsidR="00CA44E3">
        <w:t xml:space="preserve"> Nurse| </w:t>
      </w:r>
      <w:r>
        <w:t>Fannin Regional Hospi</w:t>
      </w:r>
      <w:r w:rsidR="00CA44E3">
        <w:t>tal| </w:t>
      </w:r>
      <w:r>
        <w:t xml:space="preserve">October </w:t>
      </w:r>
      <w:r w:rsidR="00CA44E3">
        <w:t xml:space="preserve">2015 – </w:t>
      </w:r>
      <w:r>
        <w:t>January</w:t>
      </w:r>
      <w:r w:rsidR="00CA44E3">
        <w:t xml:space="preserve"> 2020</w:t>
      </w:r>
    </w:p>
    <w:p w14:paraId="03AC0543" w14:textId="1E66E92E" w:rsidR="004C7397" w:rsidRDefault="00FF40B0" w:rsidP="004C7397">
      <w:pPr>
        <w:pStyle w:val="ListBullet"/>
        <w:numPr>
          <w:ilvl w:val="0"/>
          <w:numId w:val="19"/>
        </w:numPr>
      </w:pPr>
      <w:bookmarkStart w:id="3" w:name="_Hlk95357735"/>
      <w:bookmarkEnd w:id="2"/>
      <w:r>
        <w:t>Worked PRN, typically 2 shifts a month in ICU department</w:t>
      </w:r>
    </w:p>
    <w:p w14:paraId="1C6640BC" w14:textId="77777777" w:rsidR="00A9421F" w:rsidRDefault="00A9421F" w:rsidP="00A9421F">
      <w:pPr>
        <w:pStyle w:val="ListBullet"/>
        <w:numPr>
          <w:ilvl w:val="1"/>
          <w:numId w:val="19"/>
        </w:numPr>
      </w:pPr>
      <w:r>
        <w:t>Provided care and treatment to a wide variety of sick and injured patients</w:t>
      </w:r>
    </w:p>
    <w:p w14:paraId="19CE1CC7" w14:textId="77777777" w:rsidR="00A9421F" w:rsidRDefault="00A9421F" w:rsidP="00A9421F">
      <w:pPr>
        <w:pStyle w:val="ListBullet"/>
        <w:numPr>
          <w:ilvl w:val="1"/>
          <w:numId w:val="19"/>
        </w:numPr>
      </w:pPr>
      <w:r>
        <w:t>Admitting new patients</w:t>
      </w:r>
    </w:p>
    <w:p w14:paraId="1332C5C7" w14:textId="77777777" w:rsidR="00A9421F" w:rsidRDefault="00A9421F" w:rsidP="00A9421F">
      <w:pPr>
        <w:pStyle w:val="ListBullet"/>
        <w:numPr>
          <w:ilvl w:val="1"/>
          <w:numId w:val="19"/>
        </w:numPr>
      </w:pPr>
      <w:r>
        <w:t>Oversee nurse aide duties and responsibilities</w:t>
      </w:r>
    </w:p>
    <w:p w14:paraId="1DDA21B6" w14:textId="77777777" w:rsidR="00A9421F" w:rsidRDefault="00A9421F" w:rsidP="00A9421F">
      <w:pPr>
        <w:pStyle w:val="ListBullet"/>
        <w:numPr>
          <w:ilvl w:val="1"/>
          <w:numId w:val="19"/>
        </w:numPr>
      </w:pPr>
      <w:r>
        <w:t>Ensure timely administration of medications and treatments</w:t>
      </w:r>
    </w:p>
    <w:p w14:paraId="544C025B" w14:textId="77777777" w:rsidR="00A9421F" w:rsidRDefault="00A9421F" w:rsidP="00A9421F">
      <w:pPr>
        <w:pStyle w:val="ListBullet"/>
        <w:numPr>
          <w:ilvl w:val="1"/>
          <w:numId w:val="19"/>
        </w:numPr>
      </w:pPr>
      <w:r>
        <w:t>Operating and maintaining equipment including IV pumps, feedings pumps and catheters</w:t>
      </w:r>
    </w:p>
    <w:p w14:paraId="03034297" w14:textId="77777777" w:rsidR="00A9421F" w:rsidRDefault="00A9421F" w:rsidP="00A9421F">
      <w:pPr>
        <w:pStyle w:val="ListBullet"/>
        <w:numPr>
          <w:ilvl w:val="1"/>
          <w:numId w:val="19"/>
        </w:numPr>
      </w:pPr>
      <w:r>
        <w:t>Performing and charting assessments</w:t>
      </w:r>
    </w:p>
    <w:p w14:paraId="2F1E530E" w14:textId="77777777" w:rsidR="00A9421F" w:rsidRDefault="00A9421F" w:rsidP="00A9421F">
      <w:pPr>
        <w:pStyle w:val="ListBullet"/>
        <w:numPr>
          <w:ilvl w:val="1"/>
          <w:numId w:val="19"/>
        </w:numPr>
      </w:pPr>
      <w:r>
        <w:t xml:space="preserve">Communicate with provider and other members of the care team </w:t>
      </w:r>
    </w:p>
    <w:bookmarkEnd w:id="3"/>
    <w:p w14:paraId="0E2F7658" w14:textId="02019786" w:rsidR="00C93000" w:rsidRDefault="004C7397" w:rsidP="00C93000">
      <w:pPr>
        <w:pStyle w:val="Heading2"/>
      </w:pPr>
      <w:r>
        <w:t>Travel</w:t>
      </w:r>
      <w:r w:rsidR="00C93000">
        <w:t xml:space="preserve"> </w:t>
      </w:r>
      <w:r>
        <w:t xml:space="preserve">Registerd Nurse| </w:t>
      </w:r>
      <w:r>
        <w:t>Sunbelt Staffing</w:t>
      </w:r>
      <w:r>
        <w:t>| </w:t>
      </w:r>
      <w:r>
        <w:t>April</w:t>
      </w:r>
      <w:r>
        <w:t xml:space="preserve"> 201</w:t>
      </w:r>
      <w:r>
        <w:t>4</w:t>
      </w:r>
      <w:r>
        <w:t xml:space="preserve"> – </w:t>
      </w:r>
      <w:r>
        <w:t>March 2015</w:t>
      </w:r>
    </w:p>
    <w:p w14:paraId="6832D622" w14:textId="0DC84194" w:rsidR="00C93000" w:rsidRDefault="00A13E05" w:rsidP="00C93000">
      <w:pPr>
        <w:pStyle w:val="ListBullet"/>
        <w:numPr>
          <w:ilvl w:val="0"/>
          <w:numId w:val="19"/>
        </w:numPr>
      </w:pPr>
      <w:r>
        <w:t>Traveled as a RN to various hospitals working in MS departments and step-down units</w:t>
      </w:r>
    </w:p>
    <w:p w14:paraId="630388E3" w14:textId="77777777" w:rsidR="00FF64EE" w:rsidRDefault="00FF64EE" w:rsidP="00FF64EE">
      <w:pPr>
        <w:pStyle w:val="ListBullet"/>
        <w:numPr>
          <w:ilvl w:val="1"/>
          <w:numId w:val="19"/>
        </w:numPr>
      </w:pPr>
      <w:bookmarkStart w:id="4" w:name="_Hlk95360979"/>
      <w:r>
        <w:t>Provided care and treatment to a wide variety of sick and injured patients</w:t>
      </w:r>
    </w:p>
    <w:p w14:paraId="19A754C5" w14:textId="23C454BB" w:rsidR="00FF64EE" w:rsidRDefault="00FF64EE" w:rsidP="00FF64EE">
      <w:pPr>
        <w:pStyle w:val="ListBullet"/>
        <w:numPr>
          <w:ilvl w:val="1"/>
          <w:numId w:val="19"/>
        </w:numPr>
      </w:pPr>
      <w:r>
        <w:t>Admitting new patient</w:t>
      </w:r>
      <w:r>
        <w:t>s</w:t>
      </w:r>
    </w:p>
    <w:p w14:paraId="436BB70C" w14:textId="77777777" w:rsidR="00FF64EE" w:rsidRDefault="00FF64EE" w:rsidP="00FF64EE">
      <w:pPr>
        <w:pStyle w:val="ListBullet"/>
        <w:numPr>
          <w:ilvl w:val="1"/>
          <w:numId w:val="19"/>
        </w:numPr>
      </w:pPr>
      <w:r>
        <w:t>Oversee nurse aide duties and responsibilities</w:t>
      </w:r>
    </w:p>
    <w:p w14:paraId="165A2B04" w14:textId="77777777" w:rsidR="00FF64EE" w:rsidRDefault="00FF64EE" w:rsidP="00FF64EE">
      <w:pPr>
        <w:pStyle w:val="ListBullet"/>
        <w:numPr>
          <w:ilvl w:val="1"/>
          <w:numId w:val="19"/>
        </w:numPr>
      </w:pPr>
      <w:r>
        <w:t>Ensure timely administration of medications and treatments</w:t>
      </w:r>
    </w:p>
    <w:p w14:paraId="1C310243" w14:textId="77777777" w:rsidR="00FF64EE" w:rsidRDefault="00FF64EE" w:rsidP="00FF64EE">
      <w:pPr>
        <w:pStyle w:val="ListBullet"/>
        <w:numPr>
          <w:ilvl w:val="1"/>
          <w:numId w:val="19"/>
        </w:numPr>
      </w:pPr>
      <w:r>
        <w:t>Operating and maintaining equipment including IV pumps, feedings pumps and catheters</w:t>
      </w:r>
    </w:p>
    <w:p w14:paraId="1F307499" w14:textId="77777777" w:rsidR="00FF64EE" w:rsidRDefault="00FF64EE" w:rsidP="00FF64EE">
      <w:pPr>
        <w:pStyle w:val="ListBullet"/>
        <w:numPr>
          <w:ilvl w:val="1"/>
          <w:numId w:val="19"/>
        </w:numPr>
      </w:pPr>
      <w:r>
        <w:t>Performing and charting assessments</w:t>
      </w:r>
    </w:p>
    <w:p w14:paraId="20F5C429" w14:textId="4F2C61F6" w:rsidR="00FF64EE" w:rsidRDefault="00FF64EE" w:rsidP="00FF64EE">
      <w:pPr>
        <w:pStyle w:val="ListBullet"/>
        <w:numPr>
          <w:ilvl w:val="1"/>
          <w:numId w:val="19"/>
        </w:numPr>
      </w:pPr>
      <w:r>
        <w:t xml:space="preserve">Communicate with provider and other members of the care team </w:t>
      </w:r>
    </w:p>
    <w:bookmarkEnd w:id="4"/>
    <w:p w14:paraId="5AEC5611" w14:textId="56266DDC" w:rsidR="00FF1724" w:rsidRDefault="00FF1724" w:rsidP="00FF1724">
      <w:pPr>
        <w:pStyle w:val="Heading2"/>
      </w:pPr>
      <w:r>
        <w:t xml:space="preserve"> Registerd Nurse| </w:t>
      </w:r>
      <w:r>
        <w:t>Murphy Medical Center</w:t>
      </w:r>
      <w:r>
        <w:t>| </w:t>
      </w:r>
      <w:r>
        <w:t>December 200</w:t>
      </w:r>
      <w:r w:rsidR="001A299A">
        <w:t>6</w:t>
      </w:r>
      <w:r>
        <w:t xml:space="preserve"> – March 2</w:t>
      </w:r>
      <w:r>
        <w:t>01</w:t>
      </w:r>
      <w:r w:rsidR="005D5E82">
        <w:t>4</w:t>
      </w:r>
    </w:p>
    <w:p w14:paraId="13CFB62A" w14:textId="3D2E91FC" w:rsidR="00A13E05" w:rsidRDefault="00A13E05" w:rsidP="00FF64EE">
      <w:pPr>
        <w:pStyle w:val="ListBullet"/>
        <w:numPr>
          <w:ilvl w:val="0"/>
          <w:numId w:val="19"/>
        </w:numPr>
      </w:pPr>
      <w:r>
        <w:t>Worked as staff nurse in Med-Surg, ICU and Same Day Surgery</w:t>
      </w:r>
    </w:p>
    <w:p w14:paraId="1F827AE7" w14:textId="7EA7ADA0" w:rsidR="00A13E05" w:rsidRDefault="00A13E05" w:rsidP="00A13E05">
      <w:pPr>
        <w:pStyle w:val="ListBullet"/>
        <w:numPr>
          <w:ilvl w:val="1"/>
          <w:numId w:val="19"/>
        </w:numPr>
      </w:pPr>
      <w:bookmarkStart w:id="5" w:name="_Hlk95359492"/>
      <w:r>
        <w:t>Provided care and treatment to a wide variety of sick and injured patients</w:t>
      </w:r>
    </w:p>
    <w:p w14:paraId="01BCC35F" w14:textId="0602B222" w:rsidR="00A13E05" w:rsidRDefault="00A13E05" w:rsidP="00A13E05">
      <w:pPr>
        <w:pStyle w:val="ListBullet"/>
        <w:numPr>
          <w:ilvl w:val="1"/>
          <w:numId w:val="19"/>
        </w:numPr>
      </w:pPr>
      <w:r>
        <w:t>Admitting new patients</w:t>
      </w:r>
    </w:p>
    <w:p w14:paraId="30786EEF" w14:textId="4B24FC3F" w:rsidR="00A13E05" w:rsidRDefault="00A13E05" w:rsidP="00A13E05">
      <w:pPr>
        <w:pStyle w:val="ListBullet"/>
        <w:numPr>
          <w:ilvl w:val="1"/>
          <w:numId w:val="19"/>
        </w:numPr>
      </w:pPr>
      <w:r>
        <w:t>Oversee nurse aide duties and responsibilities</w:t>
      </w:r>
    </w:p>
    <w:p w14:paraId="64EDCAF6" w14:textId="42D44BE1" w:rsidR="00A13E05" w:rsidRDefault="00A13E05" w:rsidP="00A13E05">
      <w:pPr>
        <w:pStyle w:val="ListBullet"/>
        <w:numPr>
          <w:ilvl w:val="1"/>
          <w:numId w:val="19"/>
        </w:numPr>
      </w:pPr>
      <w:r>
        <w:t>Ensure timely administration of medications and treatments</w:t>
      </w:r>
    </w:p>
    <w:p w14:paraId="656FD273" w14:textId="2AE2A435" w:rsidR="00A13E05" w:rsidRDefault="00A13E05" w:rsidP="00A13E05">
      <w:pPr>
        <w:pStyle w:val="ListBullet"/>
        <w:numPr>
          <w:ilvl w:val="1"/>
          <w:numId w:val="19"/>
        </w:numPr>
      </w:pPr>
      <w:r>
        <w:lastRenderedPageBreak/>
        <w:t>Operating and maintaining equipment including IV pumps, feedings pumps and catheters</w:t>
      </w:r>
    </w:p>
    <w:p w14:paraId="3A2D451C" w14:textId="27261CBA" w:rsidR="00A13E05" w:rsidRDefault="00A13E05" w:rsidP="00A13E05">
      <w:pPr>
        <w:pStyle w:val="ListBullet"/>
        <w:numPr>
          <w:ilvl w:val="1"/>
          <w:numId w:val="19"/>
        </w:numPr>
      </w:pPr>
      <w:r>
        <w:t>Performing and charting assessments</w:t>
      </w:r>
    </w:p>
    <w:p w14:paraId="7C28D1ED" w14:textId="0C50C64E" w:rsidR="00A13E05" w:rsidRDefault="00FF64EE" w:rsidP="00A13E05">
      <w:pPr>
        <w:pStyle w:val="ListBullet"/>
        <w:numPr>
          <w:ilvl w:val="1"/>
          <w:numId w:val="19"/>
        </w:numPr>
      </w:pPr>
      <w:r>
        <w:t xml:space="preserve">Communicate with provider and other members of the care team </w:t>
      </w:r>
    </w:p>
    <w:p w14:paraId="11D45676" w14:textId="1A05A238" w:rsidR="00B878B2" w:rsidRDefault="00B878B2" w:rsidP="00B878B2">
      <w:pPr>
        <w:pStyle w:val="ListBullet"/>
        <w:numPr>
          <w:ilvl w:val="0"/>
          <w:numId w:val="0"/>
        </w:numPr>
        <w:ind w:left="360" w:hanging="360"/>
      </w:pPr>
    </w:p>
    <w:p w14:paraId="14F9F4A0" w14:textId="20640B0E" w:rsidR="00B878B2" w:rsidRPr="00A9421F" w:rsidRDefault="00B878B2" w:rsidP="00B878B2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A9421F">
        <w:rPr>
          <w:b/>
          <w:bCs/>
          <w:sz w:val="28"/>
          <w:szCs w:val="28"/>
        </w:rPr>
        <w:t>CERTIFICATIONS</w:t>
      </w:r>
    </w:p>
    <w:p w14:paraId="3908DF0B" w14:textId="2FB1E26C" w:rsidR="00B878B2" w:rsidRDefault="00B878B2" w:rsidP="00B878B2">
      <w:pPr>
        <w:pStyle w:val="ListBullet"/>
        <w:numPr>
          <w:ilvl w:val="0"/>
          <w:numId w:val="22"/>
        </w:numPr>
      </w:pPr>
      <w:r w:rsidRPr="00B878B2">
        <w:t>PALS</w:t>
      </w:r>
    </w:p>
    <w:p w14:paraId="56482279" w14:textId="1E9E4A58" w:rsidR="00B878B2" w:rsidRDefault="00B878B2" w:rsidP="00B878B2">
      <w:pPr>
        <w:pStyle w:val="ListBullet"/>
        <w:numPr>
          <w:ilvl w:val="0"/>
          <w:numId w:val="22"/>
        </w:numPr>
      </w:pPr>
      <w:r>
        <w:t>ACLS</w:t>
      </w:r>
    </w:p>
    <w:p w14:paraId="3996E3DE" w14:textId="6834CE73" w:rsidR="00B878B2" w:rsidRDefault="00B878B2" w:rsidP="00B878B2">
      <w:pPr>
        <w:pStyle w:val="ListBullet"/>
        <w:numPr>
          <w:ilvl w:val="0"/>
          <w:numId w:val="22"/>
        </w:numPr>
      </w:pPr>
      <w:r>
        <w:t>BLS</w:t>
      </w:r>
    </w:p>
    <w:p w14:paraId="4CE0FD73" w14:textId="08FE2996" w:rsidR="00B878B2" w:rsidRDefault="00B878B2" w:rsidP="00B878B2">
      <w:pPr>
        <w:pStyle w:val="ListBullet"/>
        <w:numPr>
          <w:ilvl w:val="0"/>
          <w:numId w:val="22"/>
        </w:numPr>
      </w:pPr>
      <w:r>
        <w:t xml:space="preserve">NIMS </w:t>
      </w:r>
    </w:p>
    <w:p w14:paraId="198E0A47" w14:textId="792D14C4" w:rsidR="00B878B2" w:rsidRDefault="00B878B2" w:rsidP="00B878B2">
      <w:pPr>
        <w:pStyle w:val="ListBullet"/>
        <w:numPr>
          <w:ilvl w:val="0"/>
          <w:numId w:val="0"/>
        </w:numPr>
        <w:ind w:left="360" w:hanging="360"/>
      </w:pPr>
    </w:p>
    <w:p w14:paraId="51828E46" w14:textId="3CA9EF3B" w:rsidR="00B878B2" w:rsidRPr="00A9421F" w:rsidRDefault="00B878B2" w:rsidP="00B878B2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A9421F">
        <w:rPr>
          <w:b/>
          <w:bCs/>
          <w:sz w:val="28"/>
          <w:szCs w:val="28"/>
        </w:rPr>
        <w:t>REFERENCES</w:t>
      </w:r>
    </w:p>
    <w:p w14:paraId="6E405304" w14:textId="777909C6" w:rsidR="00B878B2" w:rsidRPr="00B878B2" w:rsidRDefault="00B878B2" w:rsidP="00B878B2">
      <w:pPr>
        <w:pStyle w:val="ListBullet"/>
        <w:numPr>
          <w:ilvl w:val="0"/>
          <w:numId w:val="0"/>
        </w:numPr>
        <w:ind w:left="360" w:hanging="360"/>
      </w:pPr>
      <w:r>
        <w:t>Available upon request</w:t>
      </w:r>
    </w:p>
    <w:p w14:paraId="03CB05F4" w14:textId="4B04AF5C" w:rsidR="00FF64EE" w:rsidRDefault="00FF64EE" w:rsidP="00FF64EE">
      <w:pPr>
        <w:pStyle w:val="ListBullet"/>
        <w:numPr>
          <w:ilvl w:val="0"/>
          <w:numId w:val="0"/>
        </w:numPr>
        <w:ind w:left="360" w:hanging="360"/>
      </w:pPr>
    </w:p>
    <w:bookmarkEnd w:id="5"/>
    <w:p w14:paraId="69E75F53" w14:textId="42FD7263" w:rsidR="00FF64EE" w:rsidRDefault="00FF64EE" w:rsidP="00FF64EE">
      <w:pPr>
        <w:pStyle w:val="ListBullet"/>
        <w:numPr>
          <w:ilvl w:val="0"/>
          <w:numId w:val="0"/>
        </w:numPr>
        <w:ind w:left="1080"/>
      </w:pPr>
    </w:p>
    <w:p w14:paraId="67170B42" w14:textId="77777777" w:rsidR="00FF1724" w:rsidRDefault="00FF1724" w:rsidP="00FF1724">
      <w:pPr>
        <w:pStyle w:val="ListBullet"/>
        <w:numPr>
          <w:ilvl w:val="0"/>
          <w:numId w:val="0"/>
        </w:numPr>
      </w:pPr>
    </w:p>
    <w:p w14:paraId="121EAC60" w14:textId="77777777" w:rsidR="00C93000" w:rsidRDefault="00C93000" w:rsidP="00C93000">
      <w:pPr>
        <w:pStyle w:val="Heading2"/>
      </w:pPr>
    </w:p>
    <w:p w14:paraId="578B81BF" w14:textId="77777777" w:rsidR="00C93000" w:rsidRDefault="00C93000" w:rsidP="004C7397">
      <w:pPr>
        <w:pStyle w:val="Heading2"/>
      </w:pPr>
    </w:p>
    <w:p w14:paraId="12A92A00" w14:textId="04C06B8A" w:rsidR="004C7397" w:rsidRDefault="004C7397" w:rsidP="004C7397">
      <w:pPr>
        <w:pStyle w:val="ListBullet"/>
        <w:numPr>
          <w:ilvl w:val="0"/>
          <w:numId w:val="0"/>
        </w:numPr>
      </w:pPr>
    </w:p>
    <w:p w14:paraId="38C3552E" w14:textId="77777777" w:rsidR="004C7397" w:rsidRDefault="004C7397" w:rsidP="004C7397">
      <w:pPr>
        <w:pStyle w:val="ListBullet"/>
        <w:numPr>
          <w:ilvl w:val="0"/>
          <w:numId w:val="0"/>
        </w:numPr>
      </w:pPr>
    </w:p>
    <w:p w14:paraId="657E11F2" w14:textId="77777777" w:rsidR="004C7397" w:rsidRDefault="004C7397" w:rsidP="004C7397">
      <w:pPr>
        <w:pStyle w:val="ListBullet"/>
        <w:numPr>
          <w:ilvl w:val="0"/>
          <w:numId w:val="0"/>
        </w:numPr>
      </w:pPr>
    </w:p>
    <w:p w14:paraId="43CA73F8" w14:textId="77777777" w:rsidR="004C7397" w:rsidRDefault="004C7397" w:rsidP="004C7397">
      <w:pPr>
        <w:pStyle w:val="ListBullet"/>
        <w:numPr>
          <w:ilvl w:val="0"/>
          <w:numId w:val="0"/>
        </w:numPr>
      </w:pPr>
    </w:p>
    <w:p w14:paraId="6CE4F4A0" w14:textId="77777777" w:rsidR="004C7397" w:rsidRDefault="004C7397" w:rsidP="004C7397">
      <w:pPr>
        <w:pStyle w:val="ListBullet"/>
        <w:numPr>
          <w:ilvl w:val="0"/>
          <w:numId w:val="0"/>
        </w:numPr>
      </w:pPr>
    </w:p>
    <w:p w14:paraId="7EBE522A" w14:textId="77777777" w:rsidR="004C7397" w:rsidRDefault="004C7397" w:rsidP="004C7397">
      <w:pPr>
        <w:pStyle w:val="Heading2"/>
      </w:pPr>
    </w:p>
    <w:p w14:paraId="18185089" w14:textId="77777777" w:rsidR="00CB4F87" w:rsidRDefault="00CB4F87" w:rsidP="00CB4F87">
      <w:pPr>
        <w:pStyle w:val="ListBullet"/>
        <w:numPr>
          <w:ilvl w:val="0"/>
          <w:numId w:val="0"/>
        </w:numPr>
      </w:pPr>
    </w:p>
    <w:p w14:paraId="011294D1" w14:textId="143440D3" w:rsidR="00D56207" w:rsidRDefault="00D56207" w:rsidP="009D1878">
      <w:pPr>
        <w:pStyle w:val="ListBullet"/>
        <w:numPr>
          <w:ilvl w:val="0"/>
          <w:numId w:val="0"/>
        </w:numPr>
        <w:ind w:left="360"/>
      </w:pPr>
    </w:p>
    <w:p w14:paraId="621C7A3C" w14:textId="77777777" w:rsidR="009D1878" w:rsidRDefault="009D1878" w:rsidP="009D1878">
      <w:pPr>
        <w:pStyle w:val="ListBullet"/>
        <w:numPr>
          <w:ilvl w:val="0"/>
          <w:numId w:val="0"/>
        </w:numPr>
        <w:ind w:left="360"/>
      </w:pPr>
    </w:p>
    <w:sectPr w:rsidR="009D1878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2040" w14:textId="77777777" w:rsidR="00E232A4" w:rsidRDefault="00E232A4">
      <w:pPr>
        <w:spacing w:after="0"/>
      </w:pPr>
      <w:r>
        <w:separator/>
      </w:r>
    </w:p>
  </w:endnote>
  <w:endnote w:type="continuationSeparator" w:id="0">
    <w:p w14:paraId="1CF9BB86" w14:textId="77777777" w:rsidR="00E232A4" w:rsidRDefault="00E23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727CC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AD2C" w14:textId="77777777" w:rsidR="00E232A4" w:rsidRDefault="00E232A4">
      <w:pPr>
        <w:spacing w:after="0"/>
      </w:pPr>
      <w:r>
        <w:separator/>
      </w:r>
    </w:p>
  </w:footnote>
  <w:footnote w:type="continuationSeparator" w:id="0">
    <w:p w14:paraId="58816A02" w14:textId="77777777" w:rsidR="00E232A4" w:rsidRDefault="00E232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C297F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07302B0"/>
    <w:multiLevelType w:val="hybridMultilevel"/>
    <w:tmpl w:val="71B8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4029150B"/>
    <w:multiLevelType w:val="hybridMultilevel"/>
    <w:tmpl w:val="E250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652BBD"/>
    <w:multiLevelType w:val="hybridMultilevel"/>
    <w:tmpl w:val="4D64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3"/>
  </w:num>
  <w:num w:numId="20">
    <w:abstractNumId w:val="12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0A"/>
    <w:rsid w:val="000C269E"/>
    <w:rsid w:val="001A299A"/>
    <w:rsid w:val="001D5944"/>
    <w:rsid w:val="001E4C66"/>
    <w:rsid w:val="00211513"/>
    <w:rsid w:val="00291A2F"/>
    <w:rsid w:val="0031140A"/>
    <w:rsid w:val="00374627"/>
    <w:rsid w:val="00394A6D"/>
    <w:rsid w:val="003F19B9"/>
    <w:rsid w:val="004476A1"/>
    <w:rsid w:val="004C7397"/>
    <w:rsid w:val="005114E7"/>
    <w:rsid w:val="005D5E82"/>
    <w:rsid w:val="005E5E55"/>
    <w:rsid w:val="00616068"/>
    <w:rsid w:val="00655B06"/>
    <w:rsid w:val="006E401C"/>
    <w:rsid w:val="007471BB"/>
    <w:rsid w:val="0077621B"/>
    <w:rsid w:val="007963CE"/>
    <w:rsid w:val="007D00B3"/>
    <w:rsid w:val="00805B50"/>
    <w:rsid w:val="008916B6"/>
    <w:rsid w:val="008930E9"/>
    <w:rsid w:val="008E10EB"/>
    <w:rsid w:val="009763C8"/>
    <w:rsid w:val="009A2F01"/>
    <w:rsid w:val="009D1878"/>
    <w:rsid w:val="00A13E05"/>
    <w:rsid w:val="00A8131A"/>
    <w:rsid w:val="00A85E45"/>
    <w:rsid w:val="00A9421F"/>
    <w:rsid w:val="00B4742C"/>
    <w:rsid w:val="00B769EE"/>
    <w:rsid w:val="00B878B2"/>
    <w:rsid w:val="00C57E43"/>
    <w:rsid w:val="00C72B59"/>
    <w:rsid w:val="00C93000"/>
    <w:rsid w:val="00CA44E3"/>
    <w:rsid w:val="00CB4F87"/>
    <w:rsid w:val="00CC75DB"/>
    <w:rsid w:val="00D33143"/>
    <w:rsid w:val="00D56207"/>
    <w:rsid w:val="00D765AF"/>
    <w:rsid w:val="00D9208B"/>
    <w:rsid w:val="00DD4208"/>
    <w:rsid w:val="00DF4FCB"/>
    <w:rsid w:val="00E232A4"/>
    <w:rsid w:val="00EA2B92"/>
    <w:rsid w:val="00FF1724"/>
    <w:rsid w:val="00FF40B0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1527A"/>
  <w15:chartTrackingRefBased/>
  <w15:docId w15:val="{87287EB1-9B93-43FA-AF9D-C108B5D2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E706F5CA349BE8E58858F669EA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0EE1-129B-4615-B852-4C91F4542A3A}"/>
      </w:docPartPr>
      <w:docPartBody>
        <w:p w:rsidR="00000000" w:rsidRDefault="009B792C">
          <w:pPr>
            <w:pStyle w:val="E19E706F5CA349BE8E58858F669EA13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13"/>
    <w:rsid w:val="009B792C"/>
    <w:rsid w:val="00E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E706F5CA349BE8E58858F669EA133">
    <w:name w:val="E19E706F5CA349BE8E58858F669EA133"/>
  </w:style>
  <w:style w:type="paragraph" w:customStyle="1" w:styleId="5A77DF3D71754F158429144E1A792D25">
    <w:name w:val="5A77DF3D71754F158429144E1A792D25"/>
  </w:style>
  <w:style w:type="paragraph" w:customStyle="1" w:styleId="0BA8661C1A5F4C3A82ED94EABBB5E9C0">
    <w:name w:val="0BA8661C1A5F4C3A82ED94EABBB5E9C0"/>
  </w:style>
  <w:style w:type="paragraph" w:customStyle="1" w:styleId="3B87DDC70B584073BDE3F5A83847A6FE">
    <w:name w:val="3B87DDC70B584073BDE3F5A83847A6FE"/>
  </w:style>
  <w:style w:type="paragraph" w:customStyle="1" w:styleId="D9AB1ECD2A9C427CBDAED638BB83D98D">
    <w:name w:val="D9AB1ECD2A9C427CBDAED638BB83D98D"/>
  </w:style>
  <w:style w:type="paragraph" w:customStyle="1" w:styleId="A3BFD449086C49818745BB25910623E3">
    <w:name w:val="A3BFD449086C49818745BB25910623E3"/>
  </w:style>
  <w:style w:type="paragraph" w:customStyle="1" w:styleId="FA6A07F9FBA548A0B1302FFFF23C2D60">
    <w:name w:val="FA6A07F9FBA548A0B1302FFFF23C2D60"/>
  </w:style>
  <w:style w:type="paragraph" w:customStyle="1" w:styleId="641BD96E1CB84546B5D3694CEBCE6BDE">
    <w:name w:val="641BD96E1CB84546B5D3694CEBCE6BDE"/>
  </w:style>
  <w:style w:type="paragraph" w:customStyle="1" w:styleId="276B9EA4F26446328924FCDBB9160A78">
    <w:name w:val="276B9EA4F26446328924FCDBB9160A78"/>
  </w:style>
  <w:style w:type="paragraph" w:customStyle="1" w:styleId="4054F43BBE3D4E3297440933570F5144">
    <w:name w:val="4054F43BBE3D4E3297440933570F5144"/>
  </w:style>
  <w:style w:type="paragraph" w:customStyle="1" w:styleId="4C1467A6F92E497890E5F4671653126B">
    <w:name w:val="4C1467A6F92E497890E5F4671653126B"/>
  </w:style>
  <w:style w:type="paragraph" w:customStyle="1" w:styleId="3ECDDD07DE4141FFA671C65D09EB7D87">
    <w:name w:val="3ECDDD07DE4141FFA671C65D09EB7D87"/>
  </w:style>
  <w:style w:type="paragraph" w:customStyle="1" w:styleId="9AA610569053471F8E8D2B1586C536F2">
    <w:name w:val="9AA610569053471F8E8D2B1586C536F2"/>
  </w:style>
  <w:style w:type="paragraph" w:customStyle="1" w:styleId="9E181F4354724BF9AA6BB4BB485C54BF">
    <w:name w:val="9E181F4354724BF9AA6BB4BB485C54BF"/>
  </w:style>
  <w:style w:type="paragraph" w:customStyle="1" w:styleId="D463A2E558EA4B37ABA0201898E31A45">
    <w:name w:val="D463A2E558EA4B37ABA0201898E31A45"/>
  </w:style>
  <w:style w:type="paragraph" w:customStyle="1" w:styleId="5EA52FAB32FE4963936E17FCB8CE21B6">
    <w:name w:val="5EA52FAB32FE4963936E17FCB8CE21B6"/>
  </w:style>
  <w:style w:type="paragraph" w:customStyle="1" w:styleId="889EB71DC05A4F6EBE1C33372454C765">
    <w:name w:val="889EB71DC05A4F6EBE1C33372454C765"/>
  </w:style>
  <w:style w:type="paragraph" w:customStyle="1" w:styleId="F68FFE4A69014C8ABC7A68ECDDBE2C29">
    <w:name w:val="F68FFE4A69014C8ABC7A68ECDDBE2C29"/>
  </w:style>
  <w:style w:type="paragraph" w:customStyle="1" w:styleId="CBAD378576B04B3081EAF54270557ACC">
    <w:name w:val="CBAD378576B04B3081EAF54270557ACC"/>
  </w:style>
  <w:style w:type="paragraph" w:customStyle="1" w:styleId="4D1FAA69850F432DBF5E3086EFA7A961">
    <w:name w:val="4D1FAA69850F432DBF5E3086EFA7A961"/>
  </w:style>
  <w:style w:type="paragraph" w:customStyle="1" w:styleId="A9577E330E9E427AAD05D7B6850EAA42">
    <w:name w:val="A9577E330E9E427AAD05D7B6850EAA42"/>
  </w:style>
  <w:style w:type="paragraph" w:customStyle="1" w:styleId="822D48CF855B40588DA29CE899FF31B2">
    <w:name w:val="822D48CF855B40588DA29CE899FF31B2"/>
  </w:style>
  <w:style w:type="paragraph" w:customStyle="1" w:styleId="DF13EAFF0D874B36BEAD96B917ED9142">
    <w:name w:val="DF13EAFF0D874B36BEAD96B917ED9142"/>
  </w:style>
  <w:style w:type="paragraph" w:customStyle="1" w:styleId="AC256232B150458C85AA5F1165DD35AF">
    <w:name w:val="AC256232B150458C85AA5F1165DD35AF"/>
  </w:style>
  <w:style w:type="paragraph" w:customStyle="1" w:styleId="5AEA461739984A7F8AA9ADBBFC95867F">
    <w:name w:val="5AEA461739984A7F8AA9ADBBFC95867F"/>
  </w:style>
  <w:style w:type="paragraph" w:customStyle="1" w:styleId="CD8A537C3221452385739A377799AF19">
    <w:name w:val="CD8A537C3221452385739A377799AF19"/>
  </w:style>
  <w:style w:type="paragraph" w:customStyle="1" w:styleId="E0BC231EC1EF496887E783B21C9A5A9E">
    <w:name w:val="E0BC231EC1EF496887E783B21C9A5A9E"/>
  </w:style>
  <w:style w:type="paragraph" w:customStyle="1" w:styleId="75486340CD6F4C5C8CA054CBA9BA24EE">
    <w:name w:val="75486340CD6F4C5C8CA054CBA9BA24EE"/>
  </w:style>
  <w:style w:type="paragraph" w:customStyle="1" w:styleId="FD53F19446DF4892AAC1A516B013C710">
    <w:name w:val="FD53F19446DF4892AAC1A516B013C710"/>
  </w:style>
  <w:style w:type="paragraph" w:customStyle="1" w:styleId="1BD69B2098A5400A8C0C0211533BE830">
    <w:name w:val="1BD69B2098A5400A8C0C0211533BE830"/>
  </w:style>
  <w:style w:type="paragraph" w:customStyle="1" w:styleId="11C2FA5D1C484F1C9870FE9633310ED5">
    <w:name w:val="11C2FA5D1C484F1C9870FE9633310ED5"/>
  </w:style>
  <w:style w:type="paragraph" w:customStyle="1" w:styleId="9AD1C5F5F80846C1837921CBE4668045">
    <w:name w:val="9AD1C5F5F80846C1837921CBE4668045"/>
  </w:style>
  <w:style w:type="paragraph" w:customStyle="1" w:styleId="09D95B383BB04A6F92DD8FAB26A20B12">
    <w:name w:val="09D95B383BB04A6F92DD8FAB26A20B12"/>
  </w:style>
  <w:style w:type="paragraph" w:customStyle="1" w:styleId="FBD60F3BAFA04266A03CAD90404F0468">
    <w:name w:val="FBD60F3BAFA04266A03CAD90404F0468"/>
  </w:style>
  <w:style w:type="paragraph" w:customStyle="1" w:styleId="30DD7CB93A984B13B6D98F4940639568">
    <w:name w:val="30DD7CB93A984B13B6D98F4940639568"/>
  </w:style>
  <w:style w:type="paragraph" w:customStyle="1" w:styleId="B36AAEF0CA0040E3A0D9B3DF2AE05832">
    <w:name w:val="B36AAEF0CA0040E3A0D9B3DF2AE05832"/>
  </w:style>
  <w:style w:type="paragraph" w:customStyle="1" w:styleId="4E5EA353956649AD9C4F8A8FF1635518">
    <w:name w:val="4E5EA353956649AD9C4F8A8FF1635518"/>
    <w:rsid w:val="00E11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Lacey</dc:creator>
  <cp:keywords/>
  <dc:description>Lacey Killian MSN, RN</dc:description>
  <cp:lastModifiedBy>Lacey Killian</cp:lastModifiedBy>
  <cp:revision>2</cp:revision>
  <dcterms:created xsi:type="dcterms:W3CDTF">2022-02-10T09:50:00Z</dcterms:created>
  <dcterms:modified xsi:type="dcterms:W3CDTF">2022-02-10T09:50:00Z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