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90"/>
        <w:gridCol w:w="2340"/>
        <w:gridCol w:w="522"/>
        <w:gridCol w:w="20"/>
        <w:gridCol w:w="720"/>
        <w:gridCol w:w="7236"/>
      </w:tblGrid>
      <w:tr w:rsidR="000334C1" w:rsidRPr="00EC0F79" w14:paraId="5E9BCC86" w14:textId="77777777" w:rsidTr="00035C5A">
        <w:trPr>
          <w:trHeight w:val="540"/>
        </w:trPr>
        <w:tc>
          <w:tcPr>
            <w:tcW w:w="540" w:type="dxa"/>
            <w:gridSpan w:val="3"/>
          </w:tcPr>
          <w:p w14:paraId="42ABEF13" w14:textId="6D4B9D80" w:rsidR="000334C1" w:rsidRPr="00B901C0" w:rsidRDefault="000334C1">
            <w:pPr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-824886985"/>
            <w:placeholder>
              <w:docPart w:val="A518225706EF40C2A64197E87F90C27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  <w:tcBorders>
                  <w:bottom w:val="single" w:sz="4" w:space="0" w:color="FFFFFF" w:themeColor="background1"/>
                </w:tcBorders>
              </w:tcPr>
              <w:p w14:paraId="58FF7EEC" w14:textId="77777777" w:rsidR="000334C1" w:rsidRPr="00B901C0" w:rsidRDefault="000334C1" w:rsidP="000334C1">
                <w:pPr>
                  <w:pStyle w:val="Heading4"/>
                  <w:rPr>
                    <w:color w:val="auto"/>
                  </w:rPr>
                </w:pPr>
                <w:r w:rsidRPr="00023E7B">
                  <w:rPr>
                    <w:color w:val="auto"/>
                    <w:u w:val="single"/>
                  </w:rPr>
                  <w:t>A B O U T  M E</w:t>
                </w:r>
              </w:p>
            </w:tc>
          </w:sdtContent>
        </w:sdt>
        <w:tc>
          <w:tcPr>
            <w:tcW w:w="542" w:type="dxa"/>
            <w:gridSpan w:val="2"/>
          </w:tcPr>
          <w:p w14:paraId="5CB50776" w14:textId="2048C628" w:rsidR="000334C1" w:rsidRPr="00B901C0" w:rsidRDefault="000334C1">
            <w:pPr>
              <w:rPr>
                <w:color w:val="auto"/>
              </w:rPr>
            </w:pPr>
          </w:p>
        </w:tc>
        <w:tc>
          <w:tcPr>
            <w:tcW w:w="720" w:type="dxa"/>
            <w:vMerge w:val="restart"/>
          </w:tcPr>
          <w:p w14:paraId="27EC3101" w14:textId="4B20A5B1" w:rsidR="000334C1" w:rsidRDefault="000334C1" w:rsidP="004A28EA"/>
        </w:tc>
        <w:tc>
          <w:tcPr>
            <w:tcW w:w="7236" w:type="dxa"/>
            <w:vMerge w:val="restart"/>
          </w:tcPr>
          <w:p w14:paraId="2B20C5DC" w14:textId="438A7B0D" w:rsidR="000334C1" w:rsidRPr="000334C1" w:rsidRDefault="00BA03EA" w:rsidP="002E7306">
            <w:pPr>
              <w:pStyle w:val="Title"/>
              <w:rPr>
                <w:lang w:val="it-IT"/>
              </w:rPr>
            </w:pPr>
            <w:r>
              <w:t>Sandra Yanez</w:t>
            </w:r>
          </w:p>
          <w:p w14:paraId="2353623D" w14:textId="1C4F4ACA" w:rsidR="000334C1" w:rsidRPr="00B901C0" w:rsidRDefault="00BA03EA" w:rsidP="002E7306">
            <w:pPr>
              <w:pStyle w:val="Subtitle"/>
              <w:rPr>
                <w:color w:val="ACB9CA" w:themeColor="text2" w:themeTint="66"/>
                <w:lang w:val="it-IT"/>
              </w:rPr>
            </w:pPr>
            <w:r w:rsidRPr="00B901C0">
              <w:rPr>
                <w:color w:val="ACB9CA" w:themeColor="text2" w:themeTint="66"/>
              </w:rPr>
              <w:t>MSN, RN</w:t>
            </w:r>
          </w:p>
          <w:sdt>
            <w:sdtPr>
              <w:id w:val="2074003189"/>
              <w:placeholder>
                <w:docPart w:val="E9FB09B86B354E0EB28ED9F69D283E82"/>
              </w:placeholder>
              <w:temporary/>
              <w:showingPlcHdr/>
              <w15:appearance w15:val="hidden"/>
            </w:sdtPr>
            <w:sdtEndPr/>
            <w:sdtContent>
              <w:p w14:paraId="50EC856B" w14:textId="0E306984" w:rsidR="000334C1" w:rsidRDefault="000334C1" w:rsidP="00EC0F79">
                <w:pPr>
                  <w:pStyle w:val="Heading1"/>
                </w:pPr>
                <w:r w:rsidRPr="00B901C0">
                  <w:rPr>
                    <w:color w:val="8496B0" w:themeColor="text2" w:themeTint="99"/>
                  </w:rPr>
                  <w:t>Objective</w:t>
                </w:r>
              </w:p>
            </w:sdtContent>
          </w:sdt>
          <w:p w14:paraId="724C93C3" w14:textId="4F757316" w:rsidR="00BA03EA" w:rsidRPr="00BA03EA" w:rsidRDefault="00BA03EA" w:rsidP="00BA03EA">
            <w:r w:rsidRPr="00BA03EA">
              <w:rPr>
                <w:rFonts w:ascii="Corbel" w:eastAsia="Corbel" w:hAnsi="Corbel" w:cs="Times New Roman"/>
                <w:color w:val="262626"/>
                <w:sz w:val="18"/>
                <w:szCs w:val="18"/>
                <w:lang w:val="it-IT"/>
              </w:rPr>
              <w:t>Registered Nurse with seven years of experience in bedside patient care and nursing education. Seeking to leverage my expertise, leadership abilities, and development competency in healthcare.</w:t>
            </w:r>
          </w:p>
          <w:sdt>
            <w:sdtPr>
              <w:id w:val="1696962928"/>
              <w:placeholder>
                <w:docPart w:val="A58DCB82CB6D4B98A261AE334E8F2F4E"/>
              </w:placeholder>
              <w:temporary/>
              <w:showingPlcHdr/>
              <w15:appearance w15:val="hidden"/>
            </w:sdtPr>
            <w:sdtEndPr/>
            <w:sdtContent>
              <w:p w14:paraId="1F994FFE" w14:textId="77777777" w:rsidR="000334C1" w:rsidRDefault="000334C1" w:rsidP="00EC0F79">
                <w:pPr>
                  <w:pStyle w:val="Heading1"/>
                </w:pPr>
                <w:r w:rsidRPr="00B901C0">
                  <w:rPr>
                    <w:color w:val="8496B0" w:themeColor="text2" w:themeTint="99"/>
                  </w:rPr>
                  <w:t>Experience</w:t>
                </w:r>
              </w:p>
            </w:sdtContent>
          </w:sdt>
          <w:p w14:paraId="67829836" w14:textId="47138A39" w:rsidR="00BA03EA" w:rsidRDefault="00BA03EA" w:rsidP="00BA03EA">
            <w:pPr>
              <w:pStyle w:val="Heading3"/>
            </w:pPr>
            <w:r w:rsidRPr="00BA03EA">
              <w:rPr>
                <w:noProof/>
              </w:rPr>
              <w:drawing>
                <wp:inline distT="0" distB="0" distL="0" distR="0" wp14:anchorId="5C31F959" wp14:editId="1641974E">
                  <wp:extent cx="4775200" cy="47688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307" cy="4768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id w:val="-517156477"/>
              <w:placeholder>
                <w:docPart w:val="3FE5178B2B5F49B49E820297B24718DC"/>
              </w:placeholder>
              <w:temporary/>
              <w:showingPlcHdr/>
              <w15:appearance w15:val="hidden"/>
            </w:sdtPr>
            <w:sdtEndPr/>
            <w:sdtContent>
              <w:p w14:paraId="2D7C4FB7" w14:textId="21557BFF" w:rsidR="000334C1" w:rsidRPr="00BA03EA" w:rsidRDefault="000334C1" w:rsidP="00BA03EA">
                <w:pPr>
                  <w:rPr>
                    <w:lang w:val="it-IT"/>
                  </w:rPr>
                </w:pPr>
                <w:r w:rsidRPr="00B901C0">
                  <w:rPr>
                    <w:rStyle w:val="Heading1Char"/>
                    <w:color w:val="8496B0" w:themeColor="text2" w:themeTint="99"/>
                  </w:rPr>
                  <w:t>Skills</w:t>
                </w:r>
              </w:p>
            </w:sdtContent>
          </w:sdt>
          <w:p w14:paraId="1A9194C7" w14:textId="77777777" w:rsidR="000334C1" w:rsidRDefault="00BA03EA" w:rsidP="00EC0F79">
            <w:pPr>
              <w:rPr>
                <w:lang w:val="it-IT"/>
              </w:rPr>
            </w:pPr>
            <w:r>
              <w:rPr>
                <w:lang w:val="it-IT"/>
              </w:rPr>
              <w:t>Leadership</w:t>
            </w:r>
          </w:p>
          <w:p w14:paraId="7A998C7A" w14:textId="77777777" w:rsidR="00BA03EA" w:rsidRDefault="00BA03EA" w:rsidP="00EC0F79">
            <w:pPr>
              <w:rPr>
                <w:lang w:val="it-IT"/>
              </w:rPr>
            </w:pPr>
            <w:r>
              <w:rPr>
                <w:lang w:val="it-IT"/>
              </w:rPr>
              <w:t>Communication</w:t>
            </w:r>
          </w:p>
          <w:p w14:paraId="53EB45FD" w14:textId="77777777" w:rsidR="00BA03EA" w:rsidRDefault="00BA03EA" w:rsidP="00EC0F79">
            <w:pPr>
              <w:rPr>
                <w:lang w:val="it-IT"/>
              </w:rPr>
            </w:pPr>
            <w:r>
              <w:rPr>
                <w:lang w:val="it-IT"/>
              </w:rPr>
              <w:t>Critical Thinking</w:t>
            </w:r>
          </w:p>
          <w:p w14:paraId="679EA537" w14:textId="77777777" w:rsidR="00BA03EA" w:rsidRDefault="00BA03EA" w:rsidP="00EC0F79">
            <w:pPr>
              <w:rPr>
                <w:lang w:val="it-IT"/>
              </w:rPr>
            </w:pPr>
            <w:r>
              <w:rPr>
                <w:lang w:val="it-IT"/>
              </w:rPr>
              <w:t xml:space="preserve">Ethics and Confidentiality </w:t>
            </w:r>
          </w:p>
          <w:p w14:paraId="7B2E2CD3" w14:textId="77777777" w:rsidR="00BA03EA" w:rsidRDefault="00BA03EA" w:rsidP="00EC0F79">
            <w:pPr>
              <w:rPr>
                <w:lang w:val="it-IT"/>
              </w:rPr>
            </w:pPr>
            <w:r>
              <w:rPr>
                <w:lang w:val="it-IT"/>
              </w:rPr>
              <w:t xml:space="preserve">Team work and Dependabilty </w:t>
            </w:r>
          </w:p>
          <w:p w14:paraId="150AE910" w14:textId="71699962" w:rsidR="00BA03EA" w:rsidRPr="00EC0F79" w:rsidRDefault="00BA03EA" w:rsidP="00EC0F79">
            <w:pPr>
              <w:rPr>
                <w:lang w:val="it-IT"/>
              </w:rPr>
            </w:pPr>
          </w:p>
        </w:tc>
      </w:tr>
      <w:tr w:rsidR="000334C1" w:rsidRPr="008A171A" w14:paraId="50AA4738" w14:textId="77777777" w:rsidTr="00035C5A">
        <w:trPr>
          <w:trHeight w:val="2870"/>
        </w:trPr>
        <w:tc>
          <w:tcPr>
            <w:tcW w:w="3422" w:type="dxa"/>
            <w:gridSpan w:val="6"/>
          </w:tcPr>
          <w:p w14:paraId="1A0215FC" w14:textId="28FC4E24" w:rsidR="000334C1" w:rsidRPr="00B901C0" w:rsidRDefault="00BA03EA" w:rsidP="008A171A">
            <w:pPr>
              <w:pStyle w:val="AboutMe"/>
              <w:rPr>
                <w:color w:val="auto"/>
                <w:lang w:val="it-IT"/>
              </w:rPr>
            </w:pPr>
            <w:r w:rsidRPr="00B901C0">
              <w:rPr>
                <w:color w:val="auto"/>
              </w:rPr>
              <w:t>Excellent communication skills and a personality that facilitates positive learning outcomes and experiences for learners.</w:t>
            </w:r>
          </w:p>
        </w:tc>
        <w:tc>
          <w:tcPr>
            <w:tcW w:w="720" w:type="dxa"/>
            <w:vMerge/>
          </w:tcPr>
          <w:p w14:paraId="5D122E33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1D834993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</w:tr>
      <w:tr w:rsidR="000334C1" w:rsidRPr="004A28EA" w14:paraId="7A30A45A" w14:textId="77777777" w:rsidTr="00023E7B">
        <w:trPr>
          <w:trHeight w:val="540"/>
        </w:trPr>
        <w:tc>
          <w:tcPr>
            <w:tcW w:w="316" w:type="dxa"/>
          </w:tcPr>
          <w:p w14:paraId="2F7B1FBD" w14:textId="77777777" w:rsidR="000334C1" w:rsidRPr="00B901C0" w:rsidRDefault="000334C1" w:rsidP="004A28EA">
            <w:pPr>
              <w:pStyle w:val="Heading4"/>
              <w:rPr>
                <w:color w:val="auto"/>
                <w:lang w:val="it-IT"/>
              </w:rPr>
            </w:pPr>
          </w:p>
        </w:tc>
        <w:sdt>
          <w:sdtPr>
            <w:rPr>
              <w:color w:val="auto"/>
            </w:rPr>
            <w:id w:val="1050265814"/>
            <w:placeholder>
              <w:docPart w:val="C75A63B12DA14EB0BF6E577153C73B9B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86" w:type="dxa"/>
                <w:gridSpan w:val="4"/>
                <w:tcBorders>
                  <w:bottom w:val="single" w:sz="4" w:space="0" w:color="FFFFFF" w:themeColor="background1"/>
                </w:tcBorders>
              </w:tcPr>
              <w:p w14:paraId="217D5AD2" w14:textId="77777777" w:rsidR="000334C1" w:rsidRPr="00B901C0" w:rsidRDefault="000334C1" w:rsidP="004A28EA">
                <w:pPr>
                  <w:pStyle w:val="Heading4"/>
                  <w:rPr>
                    <w:color w:val="auto"/>
                  </w:rPr>
                </w:pPr>
                <w:r w:rsidRPr="00023E7B">
                  <w:rPr>
                    <w:color w:val="auto"/>
                    <w:u w:val="single"/>
                  </w:rPr>
                  <w:t>C O N T A C T</w:t>
                </w:r>
              </w:p>
            </w:tc>
          </w:sdtContent>
        </w:sdt>
        <w:tc>
          <w:tcPr>
            <w:tcW w:w="20" w:type="dxa"/>
          </w:tcPr>
          <w:p w14:paraId="6111F6DD" w14:textId="6F94B9BB" w:rsidR="000334C1" w:rsidRPr="00B901C0" w:rsidRDefault="000334C1" w:rsidP="004A28EA">
            <w:pPr>
              <w:pStyle w:val="Heading4"/>
              <w:rPr>
                <w:color w:val="auto"/>
              </w:rPr>
            </w:pPr>
          </w:p>
        </w:tc>
        <w:tc>
          <w:tcPr>
            <w:tcW w:w="720" w:type="dxa"/>
          </w:tcPr>
          <w:p w14:paraId="09386E8E" w14:textId="4956C462" w:rsidR="000334C1" w:rsidRDefault="000334C1" w:rsidP="005E435A">
            <w:pPr>
              <w:pStyle w:val="Heading4"/>
            </w:pPr>
          </w:p>
        </w:tc>
        <w:tc>
          <w:tcPr>
            <w:tcW w:w="7236" w:type="dxa"/>
            <w:vMerge/>
          </w:tcPr>
          <w:p w14:paraId="54F5F123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4AB1F35E" w14:textId="77777777" w:rsidTr="00035C5A">
        <w:trPr>
          <w:trHeight w:val="620"/>
        </w:trPr>
        <w:tc>
          <w:tcPr>
            <w:tcW w:w="450" w:type="dxa"/>
            <w:gridSpan w:val="2"/>
            <w:vAlign w:val="center"/>
          </w:tcPr>
          <w:p w14:paraId="6852A4A4" w14:textId="77777777" w:rsidR="00023E7B" w:rsidRDefault="00023E7B" w:rsidP="00023E7B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</w:p>
          <w:p w14:paraId="371E0C54" w14:textId="0BEEEEFA" w:rsidR="000334C1" w:rsidRPr="00023E7B" w:rsidRDefault="00023E7B" w:rsidP="00023E7B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023E7B">
              <w:rPr>
                <w:noProof/>
              </w:rPr>
              <mc:AlternateContent>
                <mc:Choice Requires="wpg">
                  <w:drawing>
                    <wp:inline distT="0" distB="0" distL="0" distR="0" wp14:anchorId="5A614F13" wp14:editId="62236DD5">
                      <wp:extent cx="213066" cy="213066"/>
                      <wp:effectExtent l="0" t="0" r="0" b="0"/>
                      <wp:docPr id="137" name="Group 137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3251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09CC4" id="Group 137" o:spid="_x0000_s1026" alt="Icon Email" style="width:16.8pt;height:16.8pt;mso-position-horizontal-relative:char;mso-position-vertical-relative:line" coordorigin="5158,24029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">
                      <v:rect id="Rectangle 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" fillcolor="#1d3251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    <v:imagedata r:id="rId14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2" w:type="dxa"/>
            <w:gridSpan w:val="4"/>
            <w:vAlign w:val="center"/>
          </w:tcPr>
          <w:p w14:paraId="12EF0287" w14:textId="4F196DB7" w:rsidR="00035C5A" w:rsidRDefault="00023E7B" w:rsidP="00035C5A">
            <w:pPr>
              <w:pStyle w:val="Contact1"/>
              <w:rPr>
                <w:color w:val="auto"/>
              </w:rPr>
            </w:pPr>
            <w:r w:rsidRPr="00023E7B">
              <w:rPr>
                <w:rFonts w:ascii="Corbel" w:eastAsia="Corbel" w:hAnsi="Corbel" w:cs="Times New Roman"/>
                <w:noProof/>
                <w:color w:val="262626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5C77C44" wp14:editId="30F739D6">
                      <wp:extent cx="213066" cy="213066"/>
                      <wp:effectExtent l="0" t="0" r="0" b="0"/>
                      <wp:docPr id="31" name="Group 31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33" name="Rectangle 33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3251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6A70D" id="Group 31" o:spid="_x0000_s1026" alt="Icon Email" style="width:16.8pt;height:16.8pt;mso-position-horizontal-relative:char;mso-position-vertical-relative:line" coordorigin="5158,24029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">
                      <v:rect id="Rectangle 33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" fillcolor="#1d3251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">
                        <v:imagedata r:id="rId14" o:title="Icon Email"/>
                      </v:shape>
                      <w10:anchorlock/>
                    </v:group>
                  </w:pict>
                </mc:Fallback>
              </mc:AlternateContent>
            </w:r>
            <w:r w:rsidR="00035C5A">
              <w:rPr>
                <w:color w:val="auto"/>
              </w:rPr>
              <w:t>sandraterrazas08@yahoo.com</w:t>
            </w:r>
          </w:p>
          <w:p w14:paraId="1D92DE6C" w14:textId="77777777" w:rsidR="00035C5A" w:rsidRPr="00035C5A" w:rsidRDefault="00035C5A" w:rsidP="00035C5A"/>
          <w:p w14:paraId="72C762F5" w14:textId="417EFB84" w:rsidR="00023E7B" w:rsidRPr="00035C5A" w:rsidRDefault="00035C5A" w:rsidP="00035C5A">
            <w:pPr>
              <w:pStyle w:val="Contact1"/>
              <w:rPr>
                <w:color w:val="auto"/>
              </w:rPr>
            </w:pPr>
            <w:r w:rsidRPr="00035C5A">
              <w:rPr>
                <w:rFonts w:ascii="Corbel" w:eastAsia="Corbel" w:hAnsi="Corbel" w:cs="Times New Roman"/>
                <w:noProof/>
                <w:color w:val="262626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FADC65D" wp14:editId="089FB169">
                      <wp:extent cx="213066" cy="213066"/>
                      <wp:effectExtent l="0" t="0" r="0" b="0"/>
                      <wp:docPr id="131" name="Group 131" descr="Icon 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3251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62B43" id="Group 131" o:spid="_x0000_s1026" alt="Icon Phone" style="width:16.8pt;height:16.8pt;mso-position-horizontal-relative:char;mso-position-vertical-relative:line" coordorigin="5158,21295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">
                      <v:rect id="Rectangle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" fillcolor="#1d3251" stroked="f" strokeweight="1pt">
                        <o:lock v:ext="edit" aspectratio="t"/>
                      </v:rect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7" o:title="Icon Ph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auto"/>
              </w:rPr>
              <w:t xml:space="preserve"> 915-740-3801</w:t>
            </w:r>
          </w:p>
          <w:p w14:paraId="16CBC145" w14:textId="12DA3395" w:rsidR="00023E7B" w:rsidRPr="00023E7B" w:rsidRDefault="00023E7B" w:rsidP="00023E7B"/>
        </w:tc>
        <w:tc>
          <w:tcPr>
            <w:tcW w:w="720" w:type="dxa"/>
            <w:vMerge w:val="restart"/>
          </w:tcPr>
          <w:p w14:paraId="21C223DF" w14:textId="3F7A36A0" w:rsidR="000334C1" w:rsidRDefault="000334C1" w:rsidP="004A28EA"/>
        </w:tc>
        <w:tc>
          <w:tcPr>
            <w:tcW w:w="7236" w:type="dxa"/>
            <w:vMerge/>
          </w:tcPr>
          <w:p w14:paraId="2FE6F782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33913794" w14:textId="77777777" w:rsidTr="00035C5A">
        <w:trPr>
          <w:trHeight w:val="540"/>
        </w:trPr>
        <w:tc>
          <w:tcPr>
            <w:tcW w:w="450" w:type="dxa"/>
            <w:gridSpan w:val="2"/>
            <w:vAlign w:val="center"/>
          </w:tcPr>
          <w:p w14:paraId="27D23F62" w14:textId="74602595" w:rsidR="000334C1" w:rsidRPr="00B901C0" w:rsidRDefault="000334C1" w:rsidP="00BE5968">
            <w:pPr>
              <w:rPr>
                <w:color w:val="auto"/>
              </w:rPr>
            </w:pPr>
            <w:r w:rsidRPr="00B901C0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27A094EE" wp14:editId="567E2947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47D9C" id="Graphic 38" o:spid="_x0000_s1026" alt="&quot;&quot;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  <w:r w:rsidR="00035C5A">
              <w:rPr>
                <w:color w:val="auto"/>
              </w:rPr>
              <w:t xml:space="preserve"> </w:t>
            </w:r>
          </w:p>
        </w:tc>
        <w:tc>
          <w:tcPr>
            <w:tcW w:w="2972" w:type="dxa"/>
            <w:gridSpan w:val="4"/>
            <w:vAlign w:val="center"/>
          </w:tcPr>
          <w:p w14:paraId="736244DC" w14:textId="17CB8071" w:rsidR="000334C1" w:rsidRDefault="00035C5A" w:rsidP="00BE5968">
            <w:pPr>
              <w:pStyle w:val="Contact1"/>
              <w:rPr>
                <w:color w:val="auto"/>
              </w:rPr>
            </w:pPr>
            <w:r w:rsidRPr="00035C5A">
              <w:rPr>
                <w:rFonts w:ascii="Corbel" w:eastAsia="Corbel" w:hAnsi="Corbel" w:cs="Times New Roman"/>
                <w:noProof/>
                <w:color w:val="262626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3F2074" wp14:editId="7CCCD9CE">
                      <wp:extent cx="213066" cy="213066"/>
                      <wp:effectExtent l="0" t="0" r="0" b="0"/>
                      <wp:docPr id="140" name="Group 140" descr="Icon Loc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3251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E7063" id="Group 140" o:spid="_x0000_s1026" alt="Icon Location" style="width:16.8pt;height:16.8pt;mso-position-horizontal-relative:char;mso-position-vertical-relative:line" coordorigin="5158,26764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">
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" fillcolor="#1d3251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20" o:title="Icon Location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auto"/>
              </w:rPr>
              <w:t xml:space="preserve"> El </w:t>
            </w:r>
            <w:r w:rsidR="004A012E">
              <w:rPr>
                <w:color w:val="auto"/>
              </w:rPr>
              <w:t>Paso,</w:t>
            </w:r>
            <w:r>
              <w:rPr>
                <w:color w:val="auto"/>
              </w:rPr>
              <w:t xml:space="preserve"> TX</w:t>
            </w:r>
          </w:p>
          <w:p w14:paraId="29838C54" w14:textId="77777777" w:rsidR="00035C5A" w:rsidRDefault="00035C5A" w:rsidP="00035C5A"/>
          <w:p w14:paraId="61B49239" w14:textId="77777777" w:rsidR="00035C5A" w:rsidRDefault="00035C5A" w:rsidP="00035C5A"/>
          <w:p w14:paraId="47D64B19" w14:textId="36AB38F3" w:rsidR="00035C5A" w:rsidRPr="00035C5A" w:rsidRDefault="00035C5A" w:rsidP="00035C5A"/>
        </w:tc>
        <w:tc>
          <w:tcPr>
            <w:tcW w:w="720" w:type="dxa"/>
            <w:vMerge/>
          </w:tcPr>
          <w:p w14:paraId="030BD647" w14:textId="77777777" w:rsidR="000334C1" w:rsidRDefault="000334C1" w:rsidP="004A28EA"/>
        </w:tc>
        <w:tc>
          <w:tcPr>
            <w:tcW w:w="7236" w:type="dxa"/>
            <w:vMerge/>
          </w:tcPr>
          <w:p w14:paraId="78280D40" w14:textId="77777777" w:rsidR="000334C1" w:rsidRDefault="000334C1" w:rsidP="002E7306">
            <w:pPr>
              <w:pStyle w:val="Title"/>
            </w:pPr>
          </w:p>
        </w:tc>
      </w:tr>
      <w:tr w:rsidR="00B901C0" w:rsidRPr="004A28EA" w14:paraId="3A0C9F31" w14:textId="77777777" w:rsidTr="00023E7B">
        <w:trPr>
          <w:trHeight w:val="585"/>
        </w:trPr>
        <w:tc>
          <w:tcPr>
            <w:tcW w:w="450" w:type="dxa"/>
            <w:gridSpan w:val="2"/>
          </w:tcPr>
          <w:p w14:paraId="60CE7737" w14:textId="21977FEC" w:rsidR="00B901C0" w:rsidRPr="00B901C0" w:rsidRDefault="00B901C0" w:rsidP="00453A7B">
            <w:pPr>
              <w:pStyle w:val="Heading4"/>
              <w:rPr>
                <w:color w:val="auto"/>
              </w:rPr>
            </w:pPr>
            <w:r w:rsidRPr="00B901C0">
              <w:rPr>
                <w:noProof/>
                <w:color w:val="auto"/>
              </w:rPr>
              <w:drawing>
                <wp:inline distT="0" distB="0" distL="0" distR="0" wp14:anchorId="4C13484A" wp14:editId="1AC92AA2">
                  <wp:extent cx="313522" cy="313522"/>
                  <wp:effectExtent l="0" t="0" r="0" b="0"/>
                  <wp:docPr id="77" name="Graphic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color w:val="auto"/>
            </w:rPr>
            <w:id w:val="-1745956179"/>
            <w:placeholder>
              <w:docPart w:val="A37511166E844667A341A9CDBF039650"/>
            </w:placeholder>
            <w:temporary/>
            <w:showingPlcHdr/>
            <w15:appearance w15:val="hidden"/>
          </w:sdtPr>
          <w:sdtContent>
            <w:tc>
              <w:tcPr>
                <w:tcW w:w="2952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6BC05271" w14:textId="328492AF" w:rsidR="00B901C0" w:rsidRPr="00B901C0" w:rsidRDefault="00B901C0" w:rsidP="00453A7B">
                <w:pPr>
                  <w:pStyle w:val="Heading4"/>
                  <w:rPr>
                    <w:color w:val="auto"/>
                  </w:rPr>
                </w:pPr>
                <w:r w:rsidRPr="00023E7B">
                  <w:rPr>
                    <w:color w:val="323E4F" w:themeColor="text2" w:themeShade="BF"/>
                    <w:u w:val="single"/>
                  </w:rPr>
                  <w:t>E D u c a t i o n</w:t>
                </w:r>
              </w:p>
            </w:tc>
          </w:sdtContent>
        </w:sdt>
        <w:tc>
          <w:tcPr>
            <w:tcW w:w="20" w:type="dxa"/>
          </w:tcPr>
          <w:p w14:paraId="4C27B49B" w14:textId="72D95163" w:rsidR="00B901C0" w:rsidRPr="00B901C0" w:rsidRDefault="00B901C0" w:rsidP="00453A7B">
            <w:pPr>
              <w:pStyle w:val="Heading4"/>
              <w:rPr>
                <w:color w:val="auto"/>
              </w:rPr>
            </w:pPr>
          </w:p>
        </w:tc>
        <w:tc>
          <w:tcPr>
            <w:tcW w:w="720" w:type="dxa"/>
            <w:vMerge/>
          </w:tcPr>
          <w:p w14:paraId="2A488C61" w14:textId="77777777" w:rsidR="00B901C0" w:rsidRDefault="00B901C0" w:rsidP="005B2877">
            <w:pPr>
              <w:pStyle w:val="Heading4"/>
            </w:pPr>
          </w:p>
        </w:tc>
        <w:tc>
          <w:tcPr>
            <w:tcW w:w="7236" w:type="dxa"/>
            <w:vMerge/>
          </w:tcPr>
          <w:p w14:paraId="3C3E388F" w14:textId="77777777" w:rsidR="00B901C0" w:rsidRDefault="00B901C0" w:rsidP="002E7306">
            <w:pPr>
              <w:pStyle w:val="Title"/>
            </w:pPr>
          </w:p>
        </w:tc>
      </w:tr>
      <w:tr w:rsidR="00B901C0" w:rsidRPr="00124ED6" w14:paraId="32264DA9" w14:textId="77777777" w:rsidTr="00035C5A">
        <w:trPr>
          <w:trHeight w:val="170"/>
        </w:trPr>
        <w:tc>
          <w:tcPr>
            <w:tcW w:w="3422" w:type="dxa"/>
            <w:gridSpan w:val="6"/>
          </w:tcPr>
          <w:p w14:paraId="1143DB18" w14:textId="76F8B5B8" w:rsidR="00B901C0" w:rsidRPr="00B901C0" w:rsidRDefault="00B901C0" w:rsidP="00453A7B">
            <w:pPr>
              <w:rPr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7338D559" w14:textId="77777777" w:rsidR="00B901C0" w:rsidRPr="00124ED6" w:rsidRDefault="00B901C0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665DA8EC" w14:textId="77777777" w:rsidR="00B901C0" w:rsidRPr="00124ED6" w:rsidRDefault="00B901C0" w:rsidP="00453A7B">
            <w:pPr>
              <w:pStyle w:val="Title"/>
              <w:rPr>
                <w:lang w:val="it-IT"/>
              </w:rPr>
            </w:pPr>
          </w:p>
        </w:tc>
      </w:tr>
      <w:tr w:rsidR="00B901C0" w:rsidRPr="00C62E97" w14:paraId="2D38ED42" w14:textId="77777777" w:rsidTr="00035C5A">
        <w:trPr>
          <w:trHeight w:val="1107"/>
        </w:trPr>
        <w:tc>
          <w:tcPr>
            <w:tcW w:w="450" w:type="dxa"/>
            <w:gridSpan w:val="2"/>
          </w:tcPr>
          <w:p w14:paraId="027E23C4" w14:textId="05CE6039" w:rsidR="00B901C0" w:rsidRPr="00B901C0" w:rsidRDefault="00B901C0" w:rsidP="00453A7B">
            <w:pPr>
              <w:rPr>
                <w:noProof/>
                <w:color w:val="auto"/>
                <w:lang w:val="it-IT"/>
              </w:rPr>
            </w:pPr>
          </w:p>
        </w:tc>
        <w:tc>
          <w:tcPr>
            <w:tcW w:w="2972" w:type="dxa"/>
            <w:gridSpan w:val="4"/>
          </w:tcPr>
          <w:p w14:paraId="3C2EC1BD" w14:textId="080E23A4" w:rsidR="00B901C0" w:rsidRPr="00B901C0" w:rsidRDefault="00B901C0" w:rsidP="00453A7B">
            <w:pPr>
              <w:pStyle w:val="Heading5"/>
              <w:rPr>
                <w:noProof/>
                <w:color w:val="auto"/>
                <w:lang w:val="it-IT"/>
              </w:rPr>
            </w:pPr>
            <w:r w:rsidRPr="00B901C0">
              <w:rPr>
                <w:noProof/>
                <w:color w:val="auto"/>
                <w:lang w:val="it-IT"/>
              </w:rPr>
              <w:t xml:space="preserve">the university of texas at el paso </w:t>
            </w:r>
          </w:p>
          <w:p w14:paraId="68CB3797" w14:textId="4F560033" w:rsidR="00B901C0" w:rsidRPr="00B901C0" w:rsidRDefault="00023E7B" w:rsidP="00453A7B">
            <w:pPr>
              <w:pStyle w:val="Contact1"/>
              <w:rPr>
                <w:color w:val="auto"/>
              </w:rPr>
            </w:pPr>
            <w:r w:rsidRPr="00B901C0">
              <w:rPr>
                <w:color w:val="auto"/>
              </w:rPr>
              <w:t>Master of Science</w:t>
            </w:r>
            <w:r w:rsidR="00B901C0" w:rsidRPr="00B901C0">
              <w:rPr>
                <w:color w:val="auto"/>
              </w:rPr>
              <w:t xml:space="preserve"> in Nursing Education</w:t>
            </w:r>
          </w:p>
          <w:p w14:paraId="24857258" w14:textId="65CEB8E2" w:rsidR="00B901C0" w:rsidRDefault="00B901C0" w:rsidP="00453A7B">
            <w:pPr>
              <w:pStyle w:val="Heading6"/>
              <w:rPr>
                <w:color w:val="auto"/>
              </w:rPr>
            </w:pPr>
            <w:r w:rsidRPr="00B901C0">
              <w:rPr>
                <w:color w:val="auto"/>
              </w:rPr>
              <w:t>2020   GPA:</w:t>
            </w:r>
            <w:r w:rsidR="002C1CE0">
              <w:rPr>
                <w:color w:val="auto"/>
              </w:rPr>
              <w:t xml:space="preserve"> </w:t>
            </w:r>
            <w:r w:rsidRPr="00B901C0">
              <w:rPr>
                <w:color w:val="auto"/>
              </w:rPr>
              <w:t>3.92</w:t>
            </w:r>
          </w:p>
          <w:p w14:paraId="57209B15" w14:textId="08725076" w:rsidR="00B901C0" w:rsidRPr="00B901C0" w:rsidRDefault="00B901C0" w:rsidP="00B901C0"/>
        </w:tc>
        <w:tc>
          <w:tcPr>
            <w:tcW w:w="720" w:type="dxa"/>
            <w:vMerge/>
          </w:tcPr>
          <w:p w14:paraId="18EA5ECE" w14:textId="77777777" w:rsidR="00B901C0" w:rsidRPr="00C62E97" w:rsidRDefault="00B901C0" w:rsidP="00453A7B"/>
        </w:tc>
        <w:tc>
          <w:tcPr>
            <w:tcW w:w="7236" w:type="dxa"/>
            <w:vMerge/>
          </w:tcPr>
          <w:p w14:paraId="7243C712" w14:textId="77777777" w:rsidR="00B901C0" w:rsidRPr="00C62E97" w:rsidRDefault="00B901C0" w:rsidP="00453A7B">
            <w:pPr>
              <w:pStyle w:val="Title"/>
            </w:pPr>
          </w:p>
        </w:tc>
      </w:tr>
      <w:tr w:rsidR="00B901C0" w:rsidRPr="00B901C0" w14:paraId="79C873CC" w14:textId="77777777" w:rsidTr="00035C5A">
        <w:trPr>
          <w:trHeight w:val="1445"/>
        </w:trPr>
        <w:tc>
          <w:tcPr>
            <w:tcW w:w="450" w:type="dxa"/>
            <w:gridSpan w:val="2"/>
          </w:tcPr>
          <w:p w14:paraId="7BF2D038" w14:textId="594E0F32" w:rsidR="00B901C0" w:rsidRPr="00B901C0" w:rsidRDefault="00B901C0" w:rsidP="00453A7B">
            <w:pPr>
              <w:rPr>
                <w:noProof/>
                <w:color w:val="auto"/>
                <w:lang w:val="it-IT"/>
              </w:rPr>
            </w:pPr>
          </w:p>
        </w:tc>
        <w:tc>
          <w:tcPr>
            <w:tcW w:w="2972" w:type="dxa"/>
            <w:gridSpan w:val="4"/>
          </w:tcPr>
          <w:p w14:paraId="2D2AECFB" w14:textId="03FD2CCB" w:rsidR="00B901C0" w:rsidRPr="00B901C0" w:rsidRDefault="00B901C0" w:rsidP="00887E05">
            <w:pPr>
              <w:pStyle w:val="Heading5"/>
              <w:rPr>
                <w:color w:val="auto"/>
              </w:rPr>
            </w:pPr>
            <w:r w:rsidRPr="00B901C0">
              <w:rPr>
                <w:color w:val="auto"/>
              </w:rPr>
              <w:t xml:space="preserve">ttuhsc el paso gayle greve hunt school of nursing </w:t>
            </w:r>
          </w:p>
          <w:p w14:paraId="62D21DBE" w14:textId="3B6A698F" w:rsidR="00B901C0" w:rsidRPr="00B901C0" w:rsidRDefault="00B901C0" w:rsidP="00887E05">
            <w:pPr>
              <w:pStyle w:val="Contact1"/>
              <w:rPr>
                <w:rStyle w:val="Contact1Char"/>
                <w:color w:val="auto"/>
              </w:rPr>
            </w:pPr>
            <w:r w:rsidRPr="00B901C0">
              <w:rPr>
                <w:color w:val="auto"/>
              </w:rPr>
              <w:t>Bachelor of Science in Nursing</w:t>
            </w:r>
          </w:p>
          <w:p w14:paraId="17F8ACDD" w14:textId="4697B51B" w:rsidR="00B901C0" w:rsidRDefault="00B901C0" w:rsidP="00887E05">
            <w:pPr>
              <w:pStyle w:val="Heading6"/>
              <w:rPr>
                <w:color w:val="auto"/>
              </w:rPr>
            </w:pPr>
            <w:r w:rsidRPr="00B901C0">
              <w:rPr>
                <w:color w:val="auto"/>
              </w:rPr>
              <w:t>2013    GPA:</w:t>
            </w:r>
            <w:r w:rsidR="002C1CE0">
              <w:rPr>
                <w:color w:val="auto"/>
              </w:rPr>
              <w:t xml:space="preserve"> </w:t>
            </w:r>
            <w:r w:rsidRPr="00B901C0">
              <w:rPr>
                <w:color w:val="auto"/>
              </w:rPr>
              <w:t>4.0</w:t>
            </w:r>
          </w:p>
          <w:p w14:paraId="0768C87D" w14:textId="77777777" w:rsidR="00035C5A" w:rsidRDefault="00035C5A" w:rsidP="00035C5A"/>
          <w:p w14:paraId="023192CA" w14:textId="77777777" w:rsidR="00035C5A" w:rsidRDefault="00035C5A" w:rsidP="00035C5A"/>
          <w:p w14:paraId="1A672FE8" w14:textId="77777777" w:rsidR="00035C5A" w:rsidRPr="00695EA5" w:rsidRDefault="00035C5A" w:rsidP="00035C5A">
            <w:r w:rsidRPr="00695EA5">
              <w:t>References available upon request.</w:t>
            </w:r>
          </w:p>
          <w:p w14:paraId="31CBE395" w14:textId="59E00520" w:rsidR="00035C5A" w:rsidRPr="00035C5A" w:rsidRDefault="00035C5A" w:rsidP="00035C5A"/>
        </w:tc>
        <w:tc>
          <w:tcPr>
            <w:tcW w:w="720" w:type="dxa"/>
            <w:vMerge/>
          </w:tcPr>
          <w:p w14:paraId="75E691A2" w14:textId="77777777" w:rsidR="00B901C0" w:rsidRPr="00B901C0" w:rsidRDefault="00B901C0" w:rsidP="00453A7B">
            <w:pPr>
              <w:rPr>
                <w:color w:val="auto"/>
                <w:lang w:val="it-IT"/>
              </w:rPr>
            </w:pPr>
          </w:p>
        </w:tc>
        <w:tc>
          <w:tcPr>
            <w:tcW w:w="7236" w:type="dxa"/>
            <w:vMerge/>
          </w:tcPr>
          <w:p w14:paraId="296DF122" w14:textId="77777777" w:rsidR="00B901C0" w:rsidRPr="00B901C0" w:rsidRDefault="00B901C0" w:rsidP="00453A7B">
            <w:pPr>
              <w:pStyle w:val="Title"/>
              <w:rPr>
                <w:color w:val="auto"/>
                <w:lang w:val="it-IT"/>
              </w:rPr>
            </w:pPr>
          </w:p>
        </w:tc>
      </w:tr>
    </w:tbl>
    <w:p w14:paraId="1A0F6022" w14:textId="3E816466" w:rsidR="00871DB8" w:rsidRDefault="00023E7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FD032A" wp14:editId="38EE7701">
                <wp:simplePos x="0" y="0"/>
                <wp:positionH relativeFrom="column">
                  <wp:posOffset>2330485</wp:posOffset>
                </wp:positionH>
                <wp:positionV relativeFrom="paragraph">
                  <wp:posOffset>-9054639</wp:posOffset>
                </wp:positionV>
                <wp:extent cx="43841" cy="9688882"/>
                <wp:effectExtent l="0" t="0" r="3238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41" cy="96888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167F3" id="Straight Connector 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5pt,-712.95pt" to="186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" strokecolor="#323e4f [2415]" strokeweight=".5pt">
                <v:stroke joinstyle="miter"/>
              </v:line>
            </w:pict>
          </mc:Fallback>
        </mc:AlternateContent>
      </w:r>
      <w:r w:rsidR="00B901C0">
        <w:rPr>
          <w:noProof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5AE7B81D" wp14:editId="58BD7E22">
                <wp:simplePos x="0" y="0"/>
                <wp:positionH relativeFrom="page">
                  <wp:posOffset>-4928137</wp:posOffset>
                </wp:positionH>
                <wp:positionV relativeFrom="margin">
                  <wp:posOffset>1239666</wp:posOffset>
                </wp:positionV>
                <wp:extent cx="2816860" cy="13221970"/>
                <wp:effectExtent l="0" t="0" r="2540" b="0"/>
                <wp:wrapNone/>
                <wp:docPr id="9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6860" cy="13221970"/>
                          <a:chOff x="0" y="0"/>
                          <a:chExt cx="2668270" cy="1321816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riangle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ight Triangle 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ight Triangle 11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riangle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Right Triangle 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ight Triangle 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0" y="3114675"/>
                            <a:ext cx="2668270" cy="4118652"/>
                            <a:chOff x="0" y="0"/>
                            <a:chExt cx="2668906" cy="4118748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79" name="Group 79"/>
                          <wpg:cNvGrpSpPr/>
                          <wpg:grpSpPr>
                            <a:xfrm>
                              <a:off x="0" y="1001486"/>
                              <a:ext cx="2668906" cy="3117262"/>
                              <a:chOff x="0" y="-110884"/>
                              <a:chExt cx="2668906" cy="3117278"/>
                            </a:xfrm>
                            <a:grpFill/>
                          </wpg:grpSpPr>
                          <wps:wsp>
                            <wps:cNvPr id="81" name="Rectangle 8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riangle 34"/>
                            <wps:cNvSpPr/>
                            <wps:spPr>
                              <a:xfrm rot="10800000">
                                <a:off x="3176" y="2000554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Right Triangle 8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ight Triangle 87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0" y="0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89" name="Group 89"/>
                          <wpg:cNvGrpSpPr/>
                          <wpg:grpSpPr>
                            <a:xfrm>
                              <a:off x="0" y="882890"/>
                              <a:ext cx="2665730" cy="3029436"/>
                              <a:chOff x="0" y="-229481"/>
                              <a:chExt cx="2665730" cy="3029452"/>
                            </a:xfrm>
                            <a:grpFill/>
                          </wpg:grpSpPr>
                          <wps:wsp>
                            <wps:cNvPr id="90" name="Rectangle 90"/>
                            <wps:cNvSpPr/>
                            <wps:spPr>
                              <a:xfrm>
                                <a:off x="0" y="-229481"/>
                                <a:ext cx="2665730" cy="202359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Triangle 7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2" name="Right Triangle 92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ight Triangle 93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210D4" id="Group 94" o:spid="_x0000_s1026" alt="&quot;&quot;" style="position:absolute;margin-left:-388.05pt;margin-top:97.6pt;width:221.8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">
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</v:group>
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</v:group>
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</v:group>
                <v:group id="Group 78" o:spid="_x0000_s1039" style="position:absolute;top:31146;width:26682;height:41187" coordsize="26689,4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 79" o:spid="_x0000_s1040" style="position:absolute;top:10014;width:26689;height:31173" coordorigin=",-1108" coordsize="26689,3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<v:shape id="Triangle 34" o:spid="_x0000_s1042" type="#_x0000_t5" style="position:absolute;left:31;top:20005;width:26658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</v:group>
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</v:group>
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</v:group>
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</v:group>
                <w10:wrap anchorx="page" anchory="margin"/>
              </v:group>
            </w:pict>
          </mc:Fallback>
        </mc:AlternateContent>
      </w:r>
      <w:r w:rsidR="003B4AEF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14FAD74" wp14:editId="48BE2FF4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519026" id="Graphic 38" o:spid="_x0000_s1026" alt="&quot;&quot;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81792" behindDoc="0" locked="0" layoutInCell="1" allowOverlap="1" wp14:anchorId="4342844C" wp14:editId="69DA3D96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2576" behindDoc="0" locked="0" layoutInCell="1" allowOverlap="1" wp14:anchorId="7479857F" wp14:editId="75034974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91008" behindDoc="0" locked="0" layoutInCell="1" allowOverlap="1" wp14:anchorId="1A25CBC6" wp14:editId="37071C4F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26D5D113" wp14:editId="73C29F97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C714DF5" wp14:editId="71C86B45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08605" id="Group 25" o:spid="_x0000_s1026" alt="&quot;&quot;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0C829E8" wp14:editId="09FC7C3B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4516E" id="Group 13" o:spid="_x0000_s1026" alt="&quot;&quot;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0334C1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FFBD" w14:textId="77777777" w:rsidR="0054396F" w:rsidRDefault="0054396F" w:rsidP="00AA35A8">
      <w:pPr>
        <w:spacing w:line="240" w:lineRule="auto"/>
      </w:pPr>
      <w:r>
        <w:separator/>
      </w:r>
    </w:p>
  </w:endnote>
  <w:endnote w:type="continuationSeparator" w:id="0">
    <w:p w14:paraId="5712CE96" w14:textId="77777777" w:rsidR="0054396F" w:rsidRDefault="0054396F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5CD2" w14:textId="77777777" w:rsidR="0054396F" w:rsidRDefault="0054396F" w:rsidP="00AA35A8">
      <w:pPr>
        <w:spacing w:line="240" w:lineRule="auto"/>
      </w:pPr>
      <w:r>
        <w:separator/>
      </w:r>
    </w:p>
  </w:footnote>
  <w:footnote w:type="continuationSeparator" w:id="0">
    <w:p w14:paraId="27726C35" w14:textId="77777777" w:rsidR="0054396F" w:rsidRDefault="0054396F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8" type="#_x0000_t75" style="width:14.3pt;height:14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399" type="#_x0000_t75" style="width:13.8pt;height:13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320C"/>
    <w:multiLevelType w:val="hybridMultilevel"/>
    <w:tmpl w:val="4B8E072E"/>
    <w:lvl w:ilvl="0" w:tplc="F06A9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A61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F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4F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405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AC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C0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85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9C2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E232FD"/>
    <w:multiLevelType w:val="hybridMultilevel"/>
    <w:tmpl w:val="BD04EBD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105"/>
    <w:multiLevelType w:val="multilevel"/>
    <w:tmpl w:val="9D984FD2"/>
    <w:numStyleLink w:val="BullettedList"/>
  </w:abstractNum>
  <w:abstractNum w:abstractNumId="7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EA"/>
    <w:rsid w:val="0000752A"/>
    <w:rsid w:val="00023E7B"/>
    <w:rsid w:val="00033263"/>
    <w:rsid w:val="000334C1"/>
    <w:rsid w:val="00035C5A"/>
    <w:rsid w:val="000873F6"/>
    <w:rsid w:val="000B286F"/>
    <w:rsid w:val="000D134B"/>
    <w:rsid w:val="00124ED6"/>
    <w:rsid w:val="00167789"/>
    <w:rsid w:val="00194704"/>
    <w:rsid w:val="001B160B"/>
    <w:rsid w:val="00203213"/>
    <w:rsid w:val="002236D5"/>
    <w:rsid w:val="00243756"/>
    <w:rsid w:val="0027193E"/>
    <w:rsid w:val="002C1CE0"/>
    <w:rsid w:val="002C4E0C"/>
    <w:rsid w:val="002E7306"/>
    <w:rsid w:val="00331DCE"/>
    <w:rsid w:val="00352A17"/>
    <w:rsid w:val="003B4AEF"/>
    <w:rsid w:val="00415CF3"/>
    <w:rsid w:val="00453A7B"/>
    <w:rsid w:val="004936B2"/>
    <w:rsid w:val="004A012E"/>
    <w:rsid w:val="004A28EA"/>
    <w:rsid w:val="0054396F"/>
    <w:rsid w:val="006A1E18"/>
    <w:rsid w:val="006C7F5A"/>
    <w:rsid w:val="00791376"/>
    <w:rsid w:val="007D7F15"/>
    <w:rsid w:val="00831977"/>
    <w:rsid w:val="00871DB8"/>
    <w:rsid w:val="00887E05"/>
    <w:rsid w:val="008A171A"/>
    <w:rsid w:val="008C6FDE"/>
    <w:rsid w:val="008F180B"/>
    <w:rsid w:val="008F48B9"/>
    <w:rsid w:val="009049BC"/>
    <w:rsid w:val="00945407"/>
    <w:rsid w:val="009D646A"/>
    <w:rsid w:val="00A633B0"/>
    <w:rsid w:val="00AA1166"/>
    <w:rsid w:val="00AA35A8"/>
    <w:rsid w:val="00AE562D"/>
    <w:rsid w:val="00B8453F"/>
    <w:rsid w:val="00B85473"/>
    <w:rsid w:val="00B901C0"/>
    <w:rsid w:val="00BA03EA"/>
    <w:rsid w:val="00BE5968"/>
    <w:rsid w:val="00C62E97"/>
    <w:rsid w:val="00CB3E40"/>
    <w:rsid w:val="00CF22B3"/>
    <w:rsid w:val="00D86385"/>
    <w:rsid w:val="00D95726"/>
    <w:rsid w:val="00DB472D"/>
    <w:rsid w:val="00DE5F88"/>
    <w:rsid w:val="00DF2298"/>
    <w:rsid w:val="00E067BA"/>
    <w:rsid w:val="00EB74E8"/>
    <w:rsid w:val="00EC0F79"/>
    <w:rsid w:val="00F30552"/>
    <w:rsid w:val="00F46BDB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128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15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F15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color w:val="404040" w:themeColor="text1" w:themeTint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7F15"/>
    <w:rPr>
      <w:rFonts w:asciiTheme="majorHAnsi" w:eastAsiaTheme="majorEastAsia" w:hAnsiTheme="majorHAnsi" w:cstheme="majorBidi"/>
      <w:caps/>
      <w:color w:val="404040" w:themeColor="text1" w:themeTint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  <w:style w:type="paragraph" w:styleId="ListBullet">
    <w:name w:val="List Bullet"/>
    <w:basedOn w:val="Normal"/>
    <w:uiPriority w:val="99"/>
    <w:qFormat/>
    <w:rsid w:val="00BA03EA"/>
    <w:pPr>
      <w:numPr>
        <w:numId w:val="2"/>
      </w:numPr>
      <w:spacing w:after="160" w:line="288" w:lineRule="auto"/>
      <w:contextualSpacing/>
    </w:pPr>
    <w:rPr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rsid w:val="00BA03EA"/>
    <w:pPr>
      <w:numPr>
        <w:numId w:val="1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BA03EA"/>
    <w:pPr>
      <w:spacing w:line="288" w:lineRule="auto"/>
    </w:pPr>
    <w:rPr>
      <w:color w:val="262626" w:themeColor="text1" w:themeTint="D9"/>
      <w:sz w:val="18"/>
      <w:szCs w:val="18"/>
    </w:rPr>
  </w:style>
  <w:style w:type="character" w:customStyle="1" w:styleId="JobDescriptionChar">
    <w:name w:val="Job Description Char"/>
    <w:basedOn w:val="DefaultParagraphFont"/>
    <w:link w:val="JobDescription"/>
    <w:uiPriority w:val="18"/>
    <w:rsid w:val="00BA03EA"/>
    <w:rPr>
      <w:color w:val="262626" w:themeColor="text1" w:themeTint="D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image" Target="media/image18.sv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16.sv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11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AppData\Roaming\Microsoft\Templates\Contemporar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8225706EF40C2A64197E87F90C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3D61-D37B-42C4-B03D-5F4D5ECFF55F}"/>
      </w:docPartPr>
      <w:docPartBody>
        <w:p w:rsidR="00000000" w:rsidRDefault="008C2BA1">
          <w:pPr>
            <w:pStyle w:val="A518225706EF40C2A64197E87F90C273"/>
          </w:pPr>
          <w:r>
            <w:t>A B O U T  M E</w:t>
          </w:r>
        </w:p>
      </w:docPartBody>
    </w:docPart>
    <w:docPart>
      <w:docPartPr>
        <w:name w:val="E9FB09B86B354E0EB28ED9F69D28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94BF-287D-47E6-95DA-EED951E2DA3D}"/>
      </w:docPartPr>
      <w:docPartBody>
        <w:p w:rsidR="00000000" w:rsidRDefault="008C2BA1">
          <w:pPr>
            <w:pStyle w:val="E9FB09B86B354E0EB28ED9F69D283E82"/>
          </w:pPr>
          <w:r>
            <w:t>Objective</w:t>
          </w:r>
        </w:p>
      </w:docPartBody>
    </w:docPart>
    <w:docPart>
      <w:docPartPr>
        <w:name w:val="A58DCB82CB6D4B98A261AE334E8F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A230-A24C-46E4-8BAF-4DEEC3C6DA4D}"/>
      </w:docPartPr>
      <w:docPartBody>
        <w:p w:rsidR="00000000" w:rsidRDefault="008C2BA1">
          <w:pPr>
            <w:pStyle w:val="A58DCB82CB6D4B98A261AE334E8F2F4E"/>
          </w:pPr>
          <w:r>
            <w:t>Experience</w:t>
          </w:r>
        </w:p>
      </w:docPartBody>
    </w:docPart>
    <w:docPart>
      <w:docPartPr>
        <w:name w:val="3FE5178B2B5F49B49E820297B247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E16B-1F0E-46DC-AE51-005B71747EBF}"/>
      </w:docPartPr>
      <w:docPartBody>
        <w:p w:rsidR="00000000" w:rsidRDefault="008C2BA1">
          <w:pPr>
            <w:pStyle w:val="3FE5178B2B5F49B49E820297B24718DC"/>
          </w:pPr>
          <w:r>
            <w:t>Skills</w:t>
          </w:r>
        </w:p>
      </w:docPartBody>
    </w:docPart>
    <w:docPart>
      <w:docPartPr>
        <w:name w:val="C75A63B12DA14EB0BF6E577153C7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18D4-E0DA-48F6-812E-1610B8EA5383}"/>
      </w:docPartPr>
      <w:docPartBody>
        <w:p w:rsidR="00000000" w:rsidRDefault="008C2BA1">
          <w:pPr>
            <w:pStyle w:val="C75A63B12DA14EB0BF6E577153C73B9B"/>
          </w:pPr>
          <w:r>
            <w:t>C O N T A C T</w:t>
          </w:r>
        </w:p>
      </w:docPartBody>
    </w:docPart>
    <w:docPart>
      <w:docPartPr>
        <w:name w:val="A37511166E844667A341A9CDBF03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611C-2DF1-4AA2-B3AC-D0A4AEF70D29}"/>
      </w:docPartPr>
      <w:docPartBody>
        <w:p w:rsidR="00000000" w:rsidRDefault="007F5142" w:rsidP="007F5142">
          <w:pPr>
            <w:pStyle w:val="A37511166E844667A341A9CDBF039650"/>
          </w:pPr>
          <w:r w:rsidRPr="00453A7B">
            <w:t>E D u c 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42"/>
    <w:rsid w:val="007F5142"/>
    <w:rsid w:val="008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18225706EF40C2A64197E87F90C273">
    <w:name w:val="A518225706EF40C2A64197E87F90C273"/>
  </w:style>
  <w:style w:type="paragraph" w:customStyle="1" w:styleId="12BEE671902D40D48972B236F634AA88">
    <w:name w:val="12BEE671902D40D48972B236F634AA88"/>
  </w:style>
  <w:style w:type="paragraph" w:customStyle="1" w:styleId="A1DFB5B8D60946AD8332C1635C0C7EA7">
    <w:name w:val="A1DFB5B8D60946AD8332C1635C0C7EA7"/>
  </w:style>
  <w:style w:type="paragraph" w:customStyle="1" w:styleId="E9FB09B86B354E0EB28ED9F69D283E82">
    <w:name w:val="E9FB09B86B354E0EB28ED9F69D283E82"/>
  </w:style>
  <w:style w:type="paragraph" w:customStyle="1" w:styleId="236C45A776654BEABCD9A51167E73FA7">
    <w:name w:val="236C45A776654BEABCD9A51167E73FA7"/>
  </w:style>
  <w:style w:type="paragraph" w:customStyle="1" w:styleId="A58DCB82CB6D4B98A261AE334E8F2F4E">
    <w:name w:val="A58DCB82CB6D4B98A261AE334E8F2F4E"/>
  </w:style>
  <w:style w:type="paragraph" w:customStyle="1" w:styleId="E545D3E5795945B88BDB15D142F23587">
    <w:name w:val="E545D3E5795945B88BDB15D142F23587"/>
  </w:style>
  <w:style w:type="paragraph" w:customStyle="1" w:styleId="7D87E581669B487981298D3CE73C4BCB">
    <w:name w:val="7D87E581669B487981298D3CE73C4BCB"/>
  </w:style>
  <w:style w:type="paragraph" w:customStyle="1" w:styleId="CE1AAB89F8DF4F5E9844A6872F91F5EF">
    <w:name w:val="CE1AAB89F8DF4F5E9844A6872F91F5EF"/>
  </w:style>
  <w:style w:type="paragraph" w:customStyle="1" w:styleId="F8A6117C125D4982AADD8BB4669F636F">
    <w:name w:val="F8A6117C125D4982AADD8BB4669F636F"/>
  </w:style>
  <w:style w:type="paragraph" w:customStyle="1" w:styleId="1129E7095401487DA851B4D9F61DD0F1">
    <w:name w:val="1129E7095401487DA851B4D9F61DD0F1"/>
  </w:style>
  <w:style w:type="paragraph" w:customStyle="1" w:styleId="8754EDC3708343A1B833A659BFF3EAA2">
    <w:name w:val="8754EDC3708343A1B833A659BFF3EAA2"/>
  </w:style>
  <w:style w:type="paragraph" w:customStyle="1" w:styleId="688C6C43C4C14DBFBB5819B3919BBB9C">
    <w:name w:val="688C6C43C4C14DBFBB5819B3919BBB9C"/>
  </w:style>
  <w:style w:type="paragraph" w:customStyle="1" w:styleId="9246E871835D46A1B1032607C0D3D0B7">
    <w:name w:val="9246E871835D46A1B1032607C0D3D0B7"/>
  </w:style>
  <w:style w:type="paragraph" w:customStyle="1" w:styleId="5D51B89E77CE420582DBA0281F201286">
    <w:name w:val="5D51B89E77CE420582DBA0281F201286"/>
  </w:style>
  <w:style w:type="paragraph" w:customStyle="1" w:styleId="30EFB8C5949B4038ABC816C19677B291">
    <w:name w:val="30EFB8C5949B4038ABC816C19677B291"/>
  </w:style>
  <w:style w:type="paragraph" w:customStyle="1" w:styleId="BD59056ACFD341F0A8918533B0524665">
    <w:name w:val="BD59056ACFD341F0A8918533B0524665"/>
  </w:style>
  <w:style w:type="paragraph" w:customStyle="1" w:styleId="FFB6F9784C624C618BF184F3DD545FD8">
    <w:name w:val="FFB6F9784C624C618BF184F3DD545FD8"/>
  </w:style>
  <w:style w:type="paragraph" w:customStyle="1" w:styleId="3FE5178B2B5F49B49E820297B24718DC">
    <w:name w:val="3FE5178B2B5F49B49E820297B24718DC"/>
  </w:style>
  <w:style w:type="paragraph" w:customStyle="1" w:styleId="AboutMe">
    <w:name w:val="AboutMe"/>
    <w:basedOn w:val="Normal"/>
    <w:next w:val="Normal"/>
    <w:link w:val="AboutMeChar"/>
    <w:uiPriority w:val="28"/>
    <w:qFormat/>
    <w:rsid w:val="007F5142"/>
    <w:pPr>
      <w:spacing w:before="120" w:after="0" w:line="264" w:lineRule="auto"/>
      <w:jc w:val="center"/>
    </w:pPr>
    <w:rPr>
      <w:rFonts w:eastAsiaTheme="minorHAnsi"/>
      <w:color w:val="FFFFFF" w:themeColor="background1"/>
      <w:sz w:val="24"/>
      <w:szCs w:val="24"/>
    </w:rPr>
  </w:style>
  <w:style w:type="character" w:customStyle="1" w:styleId="AboutMeChar">
    <w:name w:val="AboutMe Char"/>
    <w:basedOn w:val="DefaultParagraphFont"/>
    <w:link w:val="AboutMe"/>
    <w:uiPriority w:val="28"/>
    <w:rsid w:val="007F5142"/>
    <w:rPr>
      <w:rFonts w:eastAsiaTheme="minorHAnsi"/>
      <w:color w:val="FFFFFF" w:themeColor="background1"/>
      <w:sz w:val="24"/>
      <w:szCs w:val="24"/>
    </w:rPr>
  </w:style>
  <w:style w:type="paragraph" w:customStyle="1" w:styleId="42BB2B2616564A41AAC757A9D50C9211">
    <w:name w:val="42BB2B2616564A41AAC757A9D50C9211"/>
  </w:style>
  <w:style w:type="paragraph" w:customStyle="1" w:styleId="C75A63B12DA14EB0BF6E577153C73B9B">
    <w:name w:val="C75A63B12DA14EB0BF6E577153C73B9B"/>
  </w:style>
  <w:style w:type="paragraph" w:customStyle="1" w:styleId="28F202B91119406683B4A81899329144">
    <w:name w:val="28F202B91119406683B4A81899329144"/>
  </w:style>
  <w:style w:type="paragraph" w:customStyle="1" w:styleId="0E54108322FB45F99456B2FEF0F9DA6E">
    <w:name w:val="0E54108322FB45F99456B2FEF0F9DA6E"/>
  </w:style>
  <w:style w:type="paragraph" w:customStyle="1" w:styleId="952A879EE748417192A9E574574E2615">
    <w:name w:val="952A879EE748417192A9E574574E2615"/>
  </w:style>
  <w:style w:type="paragraph" w:customStyle="1" w:styleId="9A2246F292534648810931D02F736AD4">
    <w:name w:val="9A2246F292534648810931D02F736AD4"/>
  </w:style>
  <w:style w:type="paragraph" w:customStyle="1" w:styleId="C343C8CC9A954D149C3640D61C2A2B6E">
    <w:name w:val="C343C8CC9A954D149C3640D61C2A2B6E"/>
  </w:style>
  <w:style w:type="paragraph" w:customStyle="1" w:styleId="4D0600F6341B45DF913CA18BF4D57C36">
    <w:name w:val="4D0600F6341B45DF913CA18BF4D57C36"/>
  </w:style>
  <w:style w:type="paragraph" w:customStyle="1" w:styleId="0BB46C68FD1B45088D252EE96C9F3491">
    <w:name w:val="0BB46C68FD1B45088D252EE96C9F3491"/>
  </w:style>
  <w:style w:type="paragraph" w:customStyle="1" w:styleId="79626348C2F44DEE855270A2A06C6A5C">
    <w:name w:val="79626348C2F44DEE855270A2A06C6A5C"/>
  </w:style>
  <w:style w:type="paragraph" w:customStyle="1" w:styleId="354006EE136A4DE591B8E8C2755A3808">
    <w:name w:val="354006EE136A4DE591B8E8C2755A3808"/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7F5142"/>
    <w:pPr>
      <w:spacing w:after="0" w:line="264" w:lineRule="auto"/>
    </w:pPr>
    <w:rPr>
      <w:rFonts w:eastAsiaTheme="minorHAnsi"/>
      <w:color w:val="FFFFFF" w:themeColor="background1"/>
      <w:sz w:val="24"/>
      <w:szCs w:val="24"/>
    </w:rPr>
  </w:style>
  <w:style w:type="character" w:customStyle="1" w:styleId="Contact1Char">
    <w:name w:val="Contact1 Char"/>
    <w:basedOn w:val="DefaultParagraphFont"/>
    <w:link w:val="Contact1"/>
    <w:uiPriority w:val="29"/>
    <w:rsid w:val="007F5142"/>
    <w:rPr>
      <w:rFonts w:eastAsiaTheme="minorHAnsi"/>
      <w:color w:val="FFFFFF" w:themeColor="background1"/>
      <w:sz w:val="24"/>
      <w:szCs w:val="24"/>
    </w:rPr>
  </w:style>
  <w:style w:type="paragraph" w:customStyle="1" w:styleId="792176EFE6C24E7DA9FADB9BE5F6A1F4">
    <w:name w:val="792176EFE6C24E7DA9FADB9BE5F6A1F4"/>
  </w:style>
  <w:style w:type="paragraph" w:customStyle="1" w:styleId="E505E2D92D944978AAB6F24B2B01B9C0">
    <w:name w:val="E505E2D92D944978AAB6F24B2B01B9C0"/>
  </w:style>
  <w:style w:type="paragraph" w:customStyle="1" w:styleId="837F250F02E34F3F97FAD27EEA90780C">
    <w:name w:val="837F250F02E34F3F97FAD27EEA90780C"/>
  </w:style>
  <w:style w:type="paragraph" w:customStyle="1" w:styleId="4FDCB54EB3DB4F39954A625AAD413B2E">
    <w:name w:val="4FDCB54EB3DB4F39954A625AAD413B2E"/>
  </w:style>
  <w:style w:type="paragraph" w:customStyle="1" w:styleId="9741D365791A4EC6A8FCA54DF82BB90F">
    <w:name w:val="9741D365791A4EC6A8FCA54DF82BB90F"/>
  </w:style>
  <w:style w:type="paragraph" w:customStyle="1" w:styleId="977A3AD244A14BA5BF796F8925BA2FC1">
    <w:name w:val="977A3AD244A14BA5BF796F8925BA2FC1"/>
  </w:style>
  <w:style w:type="paragraph" w:customStyle="1" w:styleId="451114DF425F411BA6710F0DE6771104">
    <w:name w:val="451114DF425F411BA6710F0DE6771104"/>
    <w:rsid w:val="007F5142"/>
  </w:style>
  <w:style w:type="paragraph" w:customStyle="1" w:styleId="CFE02ED96E3F4D118119B353659A210E">
    <w:name w:val="CFE02ED96E3F4D118119B353659A210E"/>
    <w:rsid w:val="007F5142"/>
  </w:style>
  <w:style w:type="paragraph" w:customStyle="1" w:styleId="7AF61B57467444A5A94654508A62E13C">
    <w:name w:val="7AF61B57467444A5A94654508A62E13C"/>
    <w:rsid w:val="007F5142"/>
  </w:style>
  <w:style w:type="paragraph" w:customStyle="1" w:styleId="91EA0094B11149A2B6C14ECFB62613E0">
    <w:name w:val="91EA0094B11149A2B6C14ECFB62613E0"/>
    <w:rsid w:val="007F5142"/>
  </w:style>
  <w:style w:type="paragraph" w:customStyle="1" w:styleId="81EC4B061B4C42B9859843650BB4922F">
    <w:name w:val="81EC4B061B4C42B9859843650BB4922F"/>
    <w:rsid w:val="007F5142"/>
  </w:style>
  <w:style w:type="paragraph" w:customStyle="1" w:styleId="0FC4D45074F0489D99B7625DD2A2DB64">
    <w:name w:val="0FC4D45074F0489D99B7625DD2A2DB64"/>
    <w:rsid w:val="007F5142"/>
  </w:style>
  <w:style w:type="paragraph" w:customStyle="1" w:styleId="079FE8A3B3074B0BBC2B3B64962B613B">
    <w:name w:val="079FE8A3B3074B0BBC2B3B64962B613B"/>
    <w:rsid w:val="007F5142"/>
  </w:style>
  <w:style w:type="paragraph" w:customStyle="1" w:styleId="AC03CAB0A9FA4FD588A1F075B1DF0AF4">
    <w:name w:val="AC03CAB0A9FA4FD588A1F075B1DF0AF4"/>
    <w:rsid w:val="007F5142"/>
  </w:style>
  <w:style w:type="paragraph" w:customStyle="1" w:styleId="205A3E0F2C1842D5BA98C4C8CEB5205B">
    <w:name w:val="205A3E0F2C1842D5BA98C4C8CEB5205B"/>
    <w:rsid w:val="007F5142"/>
  </w:style>
  <w:style w:type="paragraph" w:customStyle="1" w:styleId="E77B6DF0CC7B44D3BEFC2C26DD2DDB10">
    <w:name w:val="E77B6DF0CC7B44D3BEFC2C26DD2DDB10"/>
    <w:rsid w:val="007F5142"/>
  </w:style>
  <w:style w:type="paragraph" w:customStyle="1" w:styleId="90A2FF67AAF94F558C49001064E06BAC">
    <w:name w:val="90A2FF67AAF94F558C49001064E06BAC"/>
    <w:rsid w:val="007F5142"/>
  </w:style>
  <w:style w:type="paragraph" w:customStyle="1" w:styleId="2284D18CBDF94B5BA53DA8AC4FFB7BD5">
    <w:name w:val="2284D18CBDF94B5BA53DA8AC4FFB7BD5"/>
    <w:rsid w:val="007F5142"/>
  </w:style>
  <w:style w:type="paragraph" w:customStyle="1" w:styleId="863C32BF12E6416DBD315CD80C6DFF37">
    <w:name w:val="863C32BF12E6416DBD315CD80C6DFF37"/>
    <w:rsid w:val="007F5142"/>
  </w:style>
  <w:style w:type="paragraph" w:customStyle="1" w:styleId="0B113A5373D648EEB15B1053CC88F3DD">
    <w:name w:val="0B113A5373D648EEB15B1053CC88F3DD"/>
    <w:rsid w:val="007F5142"/>
  </w:style>
  <w:style w:type="paragraph" w:customStyle="1" w:styleId="1E65624BA83E4162B10F548DB49D91CD">
    <w:name w:val="1E65624BA83E4162B10F548DB49D91CD"/>
    <w:rsid w:val="007F5142"/>
  </w:style>
  <w:style w:type="paragraph" w:customStyle="1" w:styleId="2515C6003B8F4F6D8AA7BC56CAEB670E">
    <w:name w:val="2515C6003B8F4F6D8AA7BC56CAEB670E"/>
    <w:rsid w:val="007F5142"/>
  </w:style>
  <w:style w:type="paragraph" w:customStyle="1" w:styleId="469275829C434CD3AA5CACEFB025B16D">
    <w:name w:val="469275829C434CD3AA5CACEFB025B16D"/>
    <w:rsid w:val="007F5142"/>
  </w:style>
  <w:style w:type="paragraph" w:customStyle="1" w:styleId="CAEAF2DCD72E495BA4188FE24B8175AF">
    <w:name w:val="CAEAF2DCD72E495BA4188FE24B8175AF"/>
    <w:rsid w:val="007F5142"/>
  </w:style>
  <w:style w:type="paragraph" w:customStyle="1" w:styleId="4C042E2919284155BEA8D85B5C6594AF">
    <w:name w:val="4C042E2919284155BEA8D85B5C6594AF"/>
    <w:rsid w:val="007F5142"/>
  </w:style>
  <w:style w:type="paragraph" w:customStyle="1" w:styleId="5890E2CE7481471783CA5444DD6576C3">
    <w:name w:val="5890E2CE7481471783CA5444DD6576C3"/>
    <w:rsid w:val="007F5142"/>
  </w:style>
  <w:style w:type="paragraph" w:customStyle="1" w:styleId="A37511166E844667A341A9CDBF039650">
    <w:name w:val="A37511166E844667A341A9CDBF039650"/>
    <w:rsid w:val="007F5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09DA17-E3EC-474C-94E0-4154B1941F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B1F9516-A425-4764-BF27-E4F2FFAE2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C5D49-F454-4E67-8D51-AD197DE36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1CB34-4456-4432-AA49-67F66BF7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2022-03-10T03:10:00Z</dcterms:created>
  <dcterms:modified xsi:type="dcterms:W3CDTF">2022-03-10T18:11:00Z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