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14719B" w:rsidRPr="003E0392" w14:paraId="161AB83B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10E05B2C" w14:textId="07A73CC9" w:rsidR="00F316AD" w:rsidRPr="003E0392" w:rsidRDefault="0085498C" w:rsidP="00F316AD">
            <w:pPr>
              <w:pStyle w:val="Title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E039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Juan Guadalupe Tostado Jr</w:t>
            </w:r>
          </w:p>
          <w:p w14:paraId="0A16572B" w14:textId="0C05CD6A" w:rsidR="00F316AD" w:rsidRPr="003E0392" w:rsidRDefault="00CF25FA" w:rsidP="00D20DA9">
            <w:pPr>
              <w:pStyle w:val="Subtitl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Registered Nurse</w:t>
            </w:r>
            <w:r w:rsidR="00F316AD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4719B" w:rsidRPr="003E0392" w14:paraId="1F1CDC5E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1A1A7E56" w14:textId="78733612" w:rsidR="00F316AD" w:rsidRPr="003E0392" w:rsidRDefault="0085498C" w:rsidP="00D20D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16550 Henderson Pass Apt 503 San Antonio, TX  78232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056D66FD" w14:textId="0A76DCFA" w:rsidR="00F316AD" w:rsidRPr="003E0392" w:rsidRDefault="0085498C" w:rsidP="00D20D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(210) 849-6262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51149ECC" w14:textId="21C5E70D" w:rsidR="00F316AD" w:rsidRPr="003E0392" w:rsidRDefault="00643254" w:rsidP="00D20D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85498C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allytostado85@gmail.com</w:t>
            </w:r>
            <w:r w:rsidR="00D20DA9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4719B" w:rsidRPr="003E0392" w14:paraId="38896B60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313EB6F9" w14:textId="77777777" w:rsidR="00CD50FD" w:rsidRPr="003E0392" w:rsidRDefault="00CD50FD" w:rsidP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DFE4A78" w14:textId="77777777" w:rsidR="00CD50FD" w:rsidRPr="003E0392" w:rsidRDefault="002E434B" w:rsidP="00D20DA9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460613821"/>
                <w:placeholder>
                  <w:docPart w:val="B92FD2B8AFFC45959EF9C7B48F0175B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3E0392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F7BB988" w14:textId="77777777" w:rsidR="00CD50FD" w:rsidRPr="003E0392" w:rsidRDefault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719B" w:rsidRPr="003E0392" w14:paraId="753B9C25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0AE91AF8" w14:textId="77777777" w:rsidR="00CD50FD" w:rsidRPr="003E0392" w:rsidRDefault="00CD50FD" w:rsidP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2BBC4E72" w14:textId="77777777" w:rsidR="00CD50FD" w:rsidRPr="003E0392" w:rsidRDefault="00CD50FD" w:rsidP="0040233B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721A47A6" w14:textId="77777777" w:rsidR="00CD50FD" w:rsidRPr="003E0392" w:rsidRDefault="00CD50FD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</w:tr>
      <w:tr w:rsidR="0014719B" w:rsidRPr="003E0392" w14:paraId="20EE242D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0AE22690" w14:textId="7C36FEC6" w:rsidR="0040233B" w:rsidRPr="003E0392" w:rsidRDefault="005A051B" w:rsidP="00D20DA9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To gain hands-on experience as a registered nurse</w:t>
            </w:r>
            <w:r w:rsidR="00787E02">
              <w:rPr>
                <w:rFonts w:ascii="Times New Roman" w:hAnsi="Times New Roman" w:cs="Times New Roman"/>
                <w:color w:val="auto"/>
                <w:szCs w:val="20"/>
              </w:rPr>
              <w:t xml:space="preserve"> and get the most out of my education, skills and passion for helping others. </w:t>
            </w:r>
          </w:p>
        </w:tc>
      </w:tr>
      <w:tr w:rsidR="0014719B" w:rsidRPr="003E0392" w14:paraId="545CC554" w14:textId="77777777" w:rsidTr="00BF45D1">
        <w:trPr>
          <w:trHeight w:val="68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6AEE9F39" w14:textId="77777777" w:rsidR="00CD50FD" w:rsidRPr="003E0392" w:rsidRDefault="002E434B" w:rsidP="00D20DA9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907296240"/>
                <w:placeholder>
                  <w:docPart w:val="80FE4DE8FC514021A5050E5578BF8F5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3E0392"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EDUCATION</w:t>
                </w:r>
              </w:sdtContent>
            </w:sdt>
            <w:r w:rsidR="00D26A79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Accent"/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908075200"/>
                <w:placeholder>
                  <w:docPart w:val="5CD5A19FA0904121B8FE4884381FAD70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3E0392">
                  <w:rPr>
                    <w:rStyle w:val="Accen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F5F357B" w14:textId="63AA5BC7" w:rsidR="00CD50FD" w:rsidRPr="003E0392" w:rsidRDefault="00C86C64" w:rsidP="0085498C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WORK </w:t>
            </w:r>
            <w:r w:rsidR="0085498C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EXPERIENCE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62939F8D" w14:textId="77777777" w:rsidR="00CD50FD" w:rsidRPr="003E0392" w:rsidRDefault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719B" w:rsidRPr="003E0392" w14:paraId="1D7584A1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060B10F2" w14:textId="77777777" w:rsidR="00CD50FD" w:rsidRPr="003E0392" w:rsidRDefault="00CD50FD" w:rsidP="0040233B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195B6D4" w14:textId="77777777" w:rsidR="00CD50FD" w:rsidRPr="003E0392" w:rsidRDefault="00CD50FD" w:rsidP="0040233B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5" w:type="dxa"/>
          </w:tcPr>
          <w:p w14:paraId="1793D595" w14:textId="77777777" w:rsidR="00CD50FD" w:rsidRPr="003E0392" w:rsidRDefault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719B" w:rsidRPr="003E0392" w14:paraId="2A14F95A" w14:textId="77777777" w:rsidTr="00EC432B">
        <w:trPr>
          <w:trHeight w:val="3951"/>
        </w:trPr>
        <w:tc>
          <w:tcPr>
            <w:tcW w:w="3097" w:type="dxa"/>
            <w:shd w:val="clear" w:color="auto" w:fill="F2F2F2" w:themeFill="background1" w:themeFillShade="F2"/>
          </w:tcPr>
          <w:p w14:paraId="406DE39D" w14:textId="77777777" w:rsidR="0040233B" w:rsidRPr="003E0392" w:rsidRDefault="0040233B" w:rsidP="0040233B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514081AA" w14:textId="369648F8" w:rsidR="0085498C" w:rsidRPr="003E0392" w:rsidRDefault="0085498C" w:rsidP="00D20DA9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Baptist School of Health Professions</w:t>
            </w: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>, San Antonio, TX</w:t>
            </w:r>
          </w:p>
          <w:p w14:paraId="56E23EB5" w14:textId="317F1E40" w:rsidR="0085498C" w:rsidRPr="003E0392" w:rsidRDefault="0085498C" w:rsidP="0085498C">
            <w:pPr>
              <w:pStyle w:val="Text"/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 xml:space="preserve">Associate of Applied Science in Nursing  </w:t>
            </w:r>
          </w:p>
          <w:p w14:paraId="17B1A356" w14:textId="7DF7842F" w:rsidR="0085498C" w:rsidRPr="003E0392" w:rsidRDefault="00197C7B" w:rsidP="0085498C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May 2021</w:t>
            </w:r>
          </w:p>
          <w:p w14:paraId="60D6BF56" w14:textId="77777777" w:rsidR="00D20DA9" w:rsidRPr="003E0392" w:rsidRDefault="00D20DA9" w:rsidP="0040233B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29773B35" w14:textId="7D986EB7" w:rsidR="0085498C" w:rsidRPr="003E0392" w:rsidRDefault="0085498C" w:rsidP="0085498C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University of Texas-San Antonio</w:t>
            </w: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>, San Antonio, TX</w:t>
            </w:r>
          </w:p>
          <w:p w14:paraId="05927155" w14:textId="77777777" w:rsidR="0085498C" w:rsidRPr="003E0392" w:rsidRDefault="0085498C" w:rsidP="0085498C">
            <w:pPr>
              <w:pStyle w:val="Text"/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 xml:space="preserve">Bachelor of Arts-Psychology  </w:t>
            </w:r>
          </w:p>
          <w:p w14:paraId="08805B86" w14:textId="77777777" w:rsidR="0085498C" w:rsidRPr="003E0392" w:rsidRDefault="0085498C" w:rsidP="00854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May 2009</w:t>
            </w:r>
          </w:p>
          <w:p w14:paraId="2AD831BA" w14:textId="77777777" w:rsidR="0085498C" w:rsidRPr="003E0392" w:rsidRDefault="0085498C" w:rsidP="00854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59F5F96" w14:textId="3F43E5EB" w:rsidR="0085498C" w:rsidRPr="003E0392" w:rsidRDefault="0085498C" w:rsidP="00854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Align w:val="center"/>
          </w:tcPr>
          <w:p w14:paraId="1CBBCA7B" w14:textId="77777777" w:rsidR="00A14979" w:rsidRDefault="00A14979" w:rsidP="00C86C64">
            <w:pPr>
              <w:pStyle w:val="SmallTex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3BCDB7D3" w14:textId="28E52553" w:rsidR="00A14979" w:rsidRPr="003E0392" w:rsidRDefault="00BF45D1" w:rsidP="00A14979">
            <w:pPr>
              <w:pStyle w:val="SmallText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June 2021-Present</w:t>
            </w:r>
          </w:p>
          <w:p w14:paraId="5E11DCCA" w14:textId="4A5BDF66" w:rsidR="00A14979" w:rsidRPr="003E0392" w:rsidRDefault="00BF45D1" w:rsidP="00A14979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Registered Nurse </w:t>
            </w:r>
            <w:r w:rsidR="00A14979" w:rsidRPr="003E0392">
              <w:rPr>
                <w:rFonts w:ascii="Times New Roman" w:hAnsi="Times New Roman" w:cs="Times New Roman"/>
                <w:color w:val="auto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Baptist Medical Center</w:t>
            </w:r>
            <w:r w:rsidR="00A14979" w:rsidRPr="003E0392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14:paraId="10133826" w14:textId="195846BE" w:rsidR="00A14979" w:rsidRDefault="005A3EDF" w:rsidP="00321D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Closely observ</w:t>
            </w:r>
            <w:r w:rsidR="00A743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ing patients, noting specific procedures and prescribed medications for each case</w:t>
            </w:r>
          </w:p>
          <w:p w14:paraId="6A9E9B19" w14:textId="5661C6D4" w:rsidR="00A74303" w:rsidRPr="00321DEE" w:rsidRDefault="007031D1" w:rsidP="00321D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Monitoring vital signs and ensuring proper functions of feedings tubes, ventilators, </w:t>
            </w:r>
            <w:r w:rsidR="00B94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catheters,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other life support </w:t>
            </w:r>
            <w:r w:rsidR="00B94C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equipment</w:t>
            </w:r>
          </w:p>
          <w:p w14:paraId="00EA6913" w14:textId="77777777" w:rsidR="00A14979" w:rsidRDefault="00A14979" w:rsidP="00C86C64">
            <w:pPr>
              <w:pStyle w:val="SmallTex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62153B75" w14:textId="6B539790" w:rsidR="00C86C64" w:rsidRPr="003E0392" w:rsidRDefault="00C86C64" w:rsidP="00C86C64">
            <w:pPr>
              <w:pStyle w:val="Small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>November 2017-</w:t>
            </w:r>
            <w:r w:rsidR="00DA2351">
              <w:rPr>
                <w:rFonts w:ascii="Times New Roman" w:hAnsi="Times New Roman" w:cs="Times New Roman"/>
                <w:color w:val="auto"/>
                <w:szCs w:val="20"/>
              </w:rPr>
              <w:t>January 2021</w:t>
            </w:r>
          </w:p>
          <w:p w14:paraId="6396EA98" w14:textId="3DF3A628" w:rsidR="00C86C64" w:rsidRPr="003E0392" w:rsidRDefault="00C86C64" w:rsidP="00C86C64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 xml:space="preserve">Qualified Intellectual Disability Professional • San Antonio State Supported Living Center </w:t>
            </w:r>
          </w:p>
          <w:p w14:paraId="40A257C5" w14:textId="7C806783" w:rsidR="009506DA" w:rsidRPr="003E0392" w:rsidRDefault="00C86C64" w:rsidP="00C86C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Responsible for identifying the nature of the presenting problems and specific services and support needs of individuals</w:t>
            </w:r>
            <w:r w:rsidR="00FA06B7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EDBA54C" w14:textId="15763834" w:rsidR="00C86C64" w:rsidRPr="003E0392" w:rsidRDefault="009506DA" w:rsidP="00C86C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C86C64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lann</w:t>
            </w:r>
            <w:r w:rsidR="00E178CD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</w:t>
            </w:r>
            <w:r w:rsidR="00C86C64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advocat</w:t>
            </w:r>
            <w:r w:rsidR="00E178CD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</w:t>
            </w:r>
            <w:r w:rsidR="00C86C64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and coordinat</w:t>
            </w:r>
            <w:r w:rsidR="00E178CD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 </w:t>
            </w:r>
            <w:r w:rsidR="00C86C64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 delivery of needed services</w:t>
            </w:r>
            <w:r w:rsidR="00411DB5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FB2B172" w14:textId="5F504A67" w:rsidR="00C86C64" w:rsidRPr="003E0392" w:rsidRDefault="00C86C64" w:rsidP="00C86C64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754E2F4A" w14:textId="77777777" w:rsidR="00C86C64" w:rsidRPr="003E0392" w:rsidRDefault="00C86C64" w:rsidP="00C86C64">
            <w:pPr>
              <w:pStyle w:val="Small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>November 2013-July 2017</w:t>
            </w:r>
          </w:p>
          <w:p w14:paraId="537911A8" w14:textId="0703D30D" w:rsidR="00C86C64" w:rsidRPr="003E0392" w:rsidRDefault="00C84EFB" w:rsidP="00C86C64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>Crisis Screener</w:t>
            </w:r>
            <w:r w:rsidR="00C86C64" w:rsidRPr="003E0392">
              <w:rPr>
                <w:rFonts w:ascii="Times New Roman" w:hAnsi="Times New Roman" w:cs="Times New Roman"/>
                <w:color w:val="auto"/>
                <w:szCs w:val="20"/>
              </w:rPr>
              <w:t xml:space="preserve"> • Tropical Texas Behavioral Health</w:t>
            </w:r>
          </w:p>
          <w:p w14:paraId="26434290" w14:textId="0AF8E5B2" w:rsidR="00C86C64" w:rsidRPr="003E0392" w:rsidRDefault="00C86C64" w:rsidP="00C86C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Provide</w:t>
            </w:r>
            <w:r w:rsidR="00E90D28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crisis screenings and assessments of psychiatric needs.</w:t>
            </w:r>
          </w:p>
          <w:p w14:paraId="38CCF663" w14:textId="00D08188" w:rsidR="0040233B" w:rsidRPr="003E0392" w:rsidRDefault="00C86C64" w:rsidP="00BF45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Resolve</w:t>
            </w:r>
            <w:r w:rsidR="00E90D28"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 </w:t>
            </w: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crisis incidents in the least restrictive measures.</w:t>
            </w:r>
          </w:p>
        </w:tc>
      </w:tr>
      <w:tr w:rsidR="0014719B" w:rsidRPr="003E0392" w14:paraId="534CE125" w14:textId="77777777" w:rsidTr="00061D01">
        <w:trPr>
          <w:trHeight w:val="171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01AEACD1" w14:textId="7B9B1BD7" w:rsidR="00CD50FD" w:rsidRPr="003E0392" w:rsidRDefault="00EC432B" w:rsidP="00D20DA9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Skills</w:t>
            </w: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5288D78" w14:textId="6E2BEC7E" w:rsidR="00CD50FD" w:rsidRPr="003E0392" w:rsidRDefault="00061D01" w:rsidP="0085498C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CERTIFICATIONS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1FC7E946" w14:textId="77777777" w:rsidR="00CD50FD" w:rsidRPr="003E0392" w:rsidRDefault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719B" w:rsidRPr="003E0392" w14:paraId="5F5D7A74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4766238E" w14:textId="77777777" w:rsidR="00CD50FD" w:rsidRPr="003E0392" w:rsidRDefault="00CD50FD" w:rsidP="00CD50FD">
            <w:pPr>
              <w:pStyle w:val="Heading2"/>
              <w:rPr>
                <w:rFonts w:ascii="Times New Roman" w:hAnsi="Times New Roman" w:cs="Times New Roman"/>
                <w:color w:val="auto"/>
                <w:spacing w:val="32"/>
                <w:sz w:val="20"/>
                <w:szCs w:val="20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346ED3A1" w14:textId="77777777" w:rsidR="00CD50FD" w:rsidRPr="003E0392" w:rsidRDefault="00CD50FD" w:rsidP="00CD50FD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95" w:type="dxa"/>
          </w:tcPr>
          <w:p w14:paraId="1AB9A78D" w14:textId="77777777" w:rsidR="00CD50FD" w:rsidRPr="003E0392" w:rsidRDefault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719B" w:rsidRPr="003E0392" w14:paraId="6725E042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3AD9C08F" w14:textId="77777777" w:rsidR="00CD50FD" w:rsidRDefault="00B47C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-Fluent in English &amp; Spanish</w:t>
            </w:r>
          </w:p>
          <w:p w14:paraId="0A4DCD5D" w14:textId="77777777" w:rsidR="00B47CC7" w:rsidRDefault="00B47C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-Ability to handle stressful situations</w:t>
            </w:r>
          </w:p>
          <w:p w14:paraId="7C6CC5D5" w14:textId="77777777" w:rsidR="00B47CC7" w:rsidRDefault="00B47C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-Ability to remain composed during emergency situations and make sound judgment decisions</w:t>
            </w:r>
          </w:p>
          <w:p w14:paraId="7E2FD307" w14:textId="7C73FD9E" w:rsidR="00B47CC7" w:rsidRPr="003E0392" w:rsidRDefault="00B47C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-Highly, motivated, eager to learn and adaptable</w:t>
            </w:r>
          </w:p>
        </w:tc>
        <w:tc>
          <w:tcPr>
            <w:tcW w:w="6203" w:type="dxa"/>
            <w:gridSpan w:val="2"/>
            <w:vAlign w:val="center"/>
          </w:tcPr>
          <w:p w14:paraId="659AAE5A" w14:textId="77777777" w:rsidR="00E02669" w:rsidRPr="003E0392" w:rsidRDefault="00E02669" w:rsidP="00EC432B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>Basic Life Support Provider</w:t>
            </w:r>
          </w:p>
          <w:p w14:paraId="1E3B12BC" w14:textId="46512D25" w:rsidR="007F44C6" w:rsidRPr="007F44C6" w:rsidRDefault="00E02669" w:rsidP="007F44C6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>Expires:  J</w:t>
            </w:r>
            <w:r w:rsidR="007F44C6">
              <w:rPr>
                <w:rFonts w:ascii="Times New Roman" w:hAnsi="Times New Roman" w:cs="Times New Roman"/>
                <w:color w:val="auto"/>
                <w:szCs w:val="20"/>
              </w:rPr>
              <w:t xml:space="preserve">uly </w:t>
            </w:r>
            <w:r w:rsidR="00A14979">
              <w:rPr>
                <w:rFonts w:ascii="Times New Roman" w:hAnsi="Times New Roman" w:cs="Times New Roman"/>
                <w:color w:val="auto"/>
                <w:szCs w:val="20"/>
              </w:rPr>
              <w:t>2023</w:t>
            </w:r>
          </w:p>
          <w:p w14:paraId="090A8864" w14:textId="69DD6E80" w:rsidR="007F44C6" w:rsidRPr="003E0392" w:rsidRDefault="007F44C6" w:rsidP="007F44C6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Advanced Cardiovascular Life Support</w:t>
            </w:r>
          </w:p>
          <w:p w14:paraId="741F2776" w14:textId="4AD00765" w:rsidR="007F44C6" w:rsidRPr="007F44C6" w:rsidRDefault="007F44C6" w:rsidP="007F44C6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0392">
              <w:rPr>
                <w:rFonts w:ascii="Times New Roman" w:hAnsi="Times New Roman" w:cs="Times New Roman"/>
                <w:color w:val="auto"/>
                <w:szCs w:val="20"/>
              </w:rPr>
              <w:t xml:space="preserve">Expires:  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>July 2023</w:t>
            </w:r>
          </w:p>
          <w:p w14:paraId="7D05EB6E" w14:textId="77777777" w:rsidR="00CD50FD" w:rsidRPr="003E0392" w:rsidRDefault="00CD50FD" w:rsidP="00CD50FD">
            <w:pPr>
              <w:pStyle w:val="Text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14719B" w:rsidRPr="003E0392" w14:paraId="574D0B19" w14:textId="77777777" w:rsidTr="00CD50FD">
        <w:trPr>
          <w:trHeight w:val="100"/>
        </w:trPr>
        <w:tc>
          <w:tcPr>
            <w:tcW w:w="3097" w:type="dxa"/>
          </w:tcPr>
          <w:p w14:paraId="33192336" w14:textId="77777777" w:rsidR="00CD50FD" w:rsidRPr="003E0392" w:rsidRDefault="00CD50FD" w:rsidP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3" w:type="dxa"/>
            <w:gridSpan w:val="2"/>
          </w:tcPr>
          <w:p w14:paraId="6668A349" w14:textId="77777777" w:rsidR="00CD50FD" w:rsidRPr="003E0392" w:rsidRDefault="00CD50FD" w:rsidP="00CD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71BE4E4" w14:textId="77777777" w:rsidR="00C55D85" w:rsidRPr="003E0392" w:rsidRDefault="00C55D85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="00C55D85" w:rsidRPr="003E039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4F5B0" w14:textId="77777777" w:rsidR="002E434B" w:rsidRDefault="002E434B" w:rsidP="00F316AD">
      <w:r>
        <w:separator/>
      </w:r>
    </w:p>
  </w:endnote>
  <w:endnote w:type="continuationSeparator" w:id="0">
    <w:p w14:paraId="5118FB95" w14:textId="77777777" w:rsidR="002E434B" w:rsidRDefault="002E434B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EA09F" w14:textId="77777777" w:rsidR="002E434B" w:rsidRDefault="002E434B" w:rsidP="00F316AD">
      <w:r>
        <w:separator/>
      </w:r>
    </w:p>
  </w:footnote>
  <w:footnote w:type="continuationSeparator" w:id="0">
    <w:p w14:paraId="35469ABD" w14:textId="77777777" w:rsidR="002E434B" w:rsidRDefault="002E434B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CAB62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79E803" wp14:editId="79C6A137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870A90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506C9"/>
    <w:multiLevelType w:val="hybridMultilevel"/>
    <w:tmpl w:val="1082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66E7"/>
    <w:multiLevelType w:val="hybridMultilevel"/>
    <w:tmpl w:val="121E69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EB0AEB"/>
    <w:multiLevelType w:val="hybridMultilevel"/>
    <w:tmpl w:val="7762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4F44"/>
    <w:multiLevelType w:val="hybridMultilevel"/>
    <w:tmpl w:val="391C4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91334"/>
    <w:multiLevelType w:val="hybridMultilevel"/>
    <w:tmpl w:val="D156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C"/>
    <w:rsid w:val="000042D4"/>
    <w:rsid w:val="00050738"/>
    <w:rsid w:val="00061D01"/>
    <w:rsid w:val="000A4435"/>
    <w:rsid w:val="00114FB5"/>
    <w:rsid w:val="0014719B"/>
    <w:rsid w:val="00157EDD"/>
    <w:rsid w:val="001700F2"/>
    <w:rsid w:val="001871FF"/>
    <w:rsid w:val="00197C7B"/>
    <w:rsid w:val="001F4150"/>
    <w:rsid w:val="0029715D"/>
    <w:rsid w:val="002E434B"/>
    <w:rsid w:val="00321DEE"/>
    <w:rsid w:val="003560B0"/>
    <w:rsid w:val="0037638C"/>
    <w:rsid w:val="003E0392"/>
    <w:rsid w:val="0040233B"/>
    <w:rsid w:val="00411DB5"/>
    <w:rsid w:val="00480F53"/>
    <w:rsid w:val="004D0355"/>
    <w:rsid w:val="004E6224"/>
    <w:rsid w:val="00521DE9"/>
    <w:rsid w:val="005A051B"/>
    <w:rsid w:val="005A3EDF"/>
    <w:rsid w:val="005D2581"/>
    <w:rsid w:val="00617740"/>
    <w:rsid w:val="00643254"/>
    <w:rsid w:val="006438D9"/>
    <w:rsid w:val="00696751"/>
    <w:rsid w:val="006C60E6"/>
    <w:rsid w:val="007031D1"/>
    <w:rsid w:val="00713530"/>
    <w:rsid w:val="00787E02"/>
    <w:rsid w:val="007E7755"/>
    <w:rsid w:val="007F44C6"/>
    <w:rsid w:val="0085498C"/>
    <w:rsid w:val="0089710E"/>
    <w:rsid w:val="008F4F69"/>
    <w:rsid w:val="009506DA"/>
    <w:rsid w:val="00995ED7"/>
    <w:rsid w:val="009B1AD5"/>
    <w:rsid w:val="00A14979"/>
    <w:rsid w:val="00A74303"/>
    <w:rsid w:val="00A74E15"/>
    <w:rsid w:val="00B01F06"/>
    <w:rsid w:val="00B47CC7"/>
    <w:rsid w:val="00B94C49"/>
    <w:rsid w:val="00BF45D1"/>
    <w:rsid w:val="00C55D85"/>
    <w:rsid w:val="00C61D69"/>
    <w:rsid w:val="00C84EFB"/>
    <w:rsid w:val="00C86C64"/>
    <w:rsid w:val="00CD50FD"/>
    <w:rsid w:val="00CF25FA"/>
    <w:rsid w:val="00D20DA9"/>
    <w:rsid w:val="00D26A79"/>
    <w:rsid w:val="00D50A0D"/>
    <w:rsid w:val="00DA2351"/>
    <w:rsid w:val="00DD5C35"/>
    <w:rsid w:val="00E02669"/>
    <w:rsid w:val="00E10E05"/>
    <w:rsid w:val="00E178CD"/>
    <w:rsid w:val="00E90D28"/>
    <w:rsid w:val="00EA03EF"/>
    <w:rsid w:val="00EC432B"/>
    <w:rsid w:val="00F316AD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10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C8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tostadojr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2FD2B8AFFC45959EF9C7B48F01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D570-E10F-4DE8-944C-6E9C731457CA}"/>
      </w:docPartPr>
      <w:docPartBody>
        <w:p w:rsidR="00D559FB" w:rsidRDefault="00664FB6">
          <w:pPr>
            <w:pStyle w:val="B92FD2B8AFFC45959EF9C7B48F0175BA"/>
          </w:pPr>
          <w:r w:rsidRPr="001700F2">
            <w:t>OBJECTIVE</w:t>
          </w:r>
        </w:p>
      </w:docPartBody>
    </w:docPart>
    <w:docPart>
      <w:docPartPr>
        <w:name w:val="80FE4DE8FC514021A5050E5578BF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3FA8-AFB3-4E5F-BC11-0885D7AAAB38}"/>
      </w:docPartPr>
      <w:docPartBody>
        <w:p w:rsidR="00D559FB" w:rsidRDefault="00664FB6">
          <w:pPr>
            <w:pStyle w:val="80FE4DE8FC514021A5050E5578BF8F5E"/>
          </w:pPr>
          <w:r w:rsidRPr="001700F2">
            <w:t>EDUCATION</w:t>
          </w:r>
        </w:p>
      </w:docPartBody>
    </w:docPart>
    <w:docPart>
      <w:docPartPr>
        <w:name w:val="5CD5A19FA0904121B8FE4884381F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B5F8-7C98-4E1A-B572-FCA62B361E5E}"/>
      </w:docPartPr>
      <w:docPartBody>
        <w:p w:rsidR="00D559FB" w:rsidRDefault="00664FB6">
          <w:pPr>
            <w:pStyle w:val="5CD5A19FA0904121B8FE4884381FAD70"/>
          </w:pPr>
          <w:r w:rsidRPr="00D26A79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24"/>
    <w:rsid w:val="000B6BAA"/>
    <w:rsid w:val="001C2570"/>
    <w:rsid w:val="00200A8F"/>
    <w:rsid w:val="00474C85"/>
    <w:rsid w:val="00664FB6"/>
    <w:rsid w:val="00741556"/>
    <w:rsid w:val="0077161C"/>
    <w:rsid w:val="00D559FB"/>
    <w:rsid w:val="00D6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2FD2B8AFFC45959EF9C7B48F0175BA">
    <w:name w:val="B92FD2B8AFFC45959EF9C7B48F0175BA"/>
  </w:style>
  <w:style w:type="paragraph" w:customStyle="1" w:styleId="80FE4DE8FC514021A5050E5578BF8F5E">
    <w:name w:val="80FE4DE8FC514021A5050E5578BF8F5E"/>
  </w:style>
  <w:style w:type="character" w:customStyle="1" w:styleId="Accent">
    <w:name w:val="Accent"/>
    <w:basedOn w:val="DefaultParagraphFont"/>
    <w:uiPriority w:val="1"/>
    <w:qFormat/>
    <w:rsid w:val="00D67324"/>
    <w:rPr>
      <w:color w:val="ED7D31" w:themeColor="accent2"/>
    </w:rPr>
  </w:style>
  <w:style w:type="paragraph" w:customStyle="1" w:styleId="5CD5A19FA0904121B8FE4884381FAD70">
    <w:name w:val="5CD5A19FA0904121B8FE4884381FA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2021-03-08T19:25:00Z</dcterms:created>
  <dcterms:modified xsi:type="dcterms:W3CDTF">2021-08-24T13:13:00Z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