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16EE1335" w14:textId="77777777" w:rsidTr="001B2ABD">
        <w:trPr>
          <w:trHeight w:val="4410"/>
        </w:trPr>
        <w:tc>
          <w:tcPr>
            <w:tcW w:w="3600" w:type="dxa"/>
            <w:vAlign w:val="bottom"/>
          </w:tcPr>
          <w:p w14:paraId="4138559C" w14:textId="1BBD5605" w:rsidR="001B2ABD" w:rsidRDefault="0029604E" w:rsidP="001B2ABD">
            <w:pPr>
              <w:tabs>
                <w:tab w:val="left" w:pos="990"/>
              </w:tabs>
              <w:jc w:val="center"/>
            </w:pPr>
            <w:r>
              <w:rPr>
                <w:noProof/>
              </w:rPr>
              <w:drawing>
                <wp:inline distT="0" distB="0" distL="0" distR="0" wp14:anchorId="2C32BF9D" wp14:editId="40FAEAFE">
                  <wp:extent cx="1647825" cy="18559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9090" cy="1936231"/>
                          </a:xfrm>
                          <a:prstGeom prst="rect">
                            <a:avLst/>
                          </a:prstGeom>
                          <a:noFill/>
                          <a:ln>
                            <a:noFill/>
                          </a:ln>
                        </pic:spPr>
                      </pic:pic>
                    </a:graphicData>
                  </a:graphic>
                </wp:inline>
              </w:drawing>
            </w:r>
          </w:p>
        </w:tc>
        <w:tc>
          <w:tcPr>
            <w:tcW w:w="720" w:type="dxa"/>
          </w:tcPr>
          <w:p w14:paraId="29390B2E" w14:textId="77777777" w:rsidR="001B2ABD" w:rsidRDefault="001B2ABD" w:rsidP="000C45FF">
            <w:pPr>
              <w:tabs>
                <w:tab w:val="left" w:pos="990"/>
              </w:tabs>
            </w:pPr>
          </w:p>
        </w:tc>
        <w:tc>
          <w:tcPr>
            <w:tcW w:w="6470" w:type="dxa"/>
            <w:vAlign w:val="bottom"/>
          </w:tcPr>
          <w:p w14:paraId="0AC1B191" w14:textId="3A84AF2A" w:rsidR="004E759A" w:rsidRPr="004E759A" w:rsidRDefault="004E759A" w:rsidP="004E759A">
            <w:pPr>
              <w:pStyle w:val="Title"/>
            </w:pPr>
            <w:r>
              <w:t>Leslie Rose</w:t>
            </w:r>
          </w:p>
          <w:p w14:paraId="43C5D0F5" w14:textId="7B015DE4" w:rsidR="001B2ABD" w:rsidRDefault="000B1C45" w:rsidP="001B2ABD">
            <w:pPr>
              <w:pStyle w:val="Subtitle"/>
            </w:pPr>
            <w:r w:rsidRPr="00496BE1">
              <w:rPr>
                <w:spacing w:val="0"/>
                <w:w w:val="94"/>
              </w:rPr>
              <w:t>RN/Paramedi</w:t>
            </w:r>
            <w:r w:rsidRPr="00496BE1">
              <w:rPr>
                <w:spacing w:val="6"/>
                <w:w w:val="94"/>
              </w:rPr>
              <w:t>c</w:t>
            </w:r>
          </w:p>
        </w:tc>
      </w:tr>
      <w:tr w:rsidR="001B2ABD" w14:paraId="77AD855C" w14:textId="77777777" w:rsidTr="001B2ABD">
        <w:tc>
          <w:tcPr>
            <w:tcW w:w="3600" w:type="dxa"/>
          </w:tcPr>
          <w:p w14:paraId="6F312CBA" w14:textId="77777777" w:rsidR="004D3011" w:rsidRDefault="004D3011" w:rsidP="004D3011"/>
          <w:p w14:paraId="07A98CAD" w14:textId="77777777" w:rsidR="00636705" w:rsidRDefault="00636705" w:rsidP="004D3011"/>
          <w:p w14:paraId="577C17E9" w14:textId="77777777" w:rsidR="00636705" w:rsidRDefault="00636705" w:rsidP="004D3011"/>
          <w:p w14:paraId="0B171169" w14:textId="77777777" w:rsidR="00636705" w:rsidRDefault="00636705" w:rsidP="004D3011"/>
          <w:p w14:paraId="176B9F25" w14:textId="77777777" w:rsidR="00636705" w:rsidRDefault="00636705" w:rsidP="004D3011"/>
          <w:p w14:paraId="7B0F3380" w14:textId="21D6D360" w:rsidR="00636705" w:rsidRDefault="00310585" w:rsidP="00636705">
            <w:r>
              <w:t>Newly licensed registered nurse and d</w:t>
            </w:r>
            <w:r w:rsidR="00636705">
              <w:t>edicated paramedic with specialty experience in nuclear medicine stress testing, telemedicine</w:t>
            </w:r>
            <w:r w:rsidR="00955BF3">
              <w:t xml:space="preserve">, ultrasound guided IVs, </w:t>
            </w:r>
            <w:r w:rsidR="00636705">
              <w:t xml:space="preserve">and pain management. </w:t>
            </w:r>
          </w:p>
          <w:p w14:paraId="4730AAF1" w14:textId="77777777" w:rsidR="00636705" w:rsidRDefault="00636705" w:rsidP="00636705">
            <w:r>
              <w:t>Reliable, ethical healthcare provider with ability to stay calm and intervene during crises, works well with others, and is efficient. Proven ability to build positive relationships with patients, family members, physicians and other medical professionals.</w:t>
            </w:r>
          </w:p>
          <w:p w14:paraId="6913EDB9" w14:textId="77777777" w:rsidR="003C3374" w:rsidRDefault="003C3374" w:rsidP="00636705"/>
          <w:p w14:paraId="0C2A2CC5" w14:textId="77777777" w:rsidR="003C3374" w:rsidRDefault="003C3374" w:rsidP="00636705"/>
          <w:p w14:paraId="43B29ECE" w14:textId="77777777" w:rsidR="003C3374" w:rsidRDefault="003C3374" w:rsidP="00636705"/>
          <w:sdt>
            <w:sdtPr>
              <w:id w:val="-1954003311"/>
              <w:placeholder>
                <w:docPart w:val="139AABE518AA4858BC94781D66BF97E4"/>
              </w:placeholder>
              <w:temporary/>
              <w:showingPlcHdr/>
            </w:sdtPr>
            <w:sdtEndPr/>
            <w:sdtContent>
              <w:p w14:paraId="06C7EB05" w14:textId="77777777" w:rsidR="003C3374" w:rsidRDefault="003C3374" w:rsidP="003C3374">
                <w:pPr>
                  <w:pStyle w:val="Heading3"/>
                </w:pPr>
                <w:r>
                  <w:t>CONTACT</w:t>
                </w:r>
              </w:p>
            </w:sdtContent>
          </w:sdt>
          <w:sdt>
            <w:sdtPr>
              <w:id w:val="1111563247"/>
              <w:placeholder>
                <w:docPart w:val="4A34B0824E664D658E6810A9BEACC6CC"/>
              </w:placeholder>
              <w:temporary/>
              <w:showingPlcHdr/>
            </w:sdtPr>
            <w:sdtEndPr/>
            <w:sdtContent>
              <w:p w14:paraId="3E8FDA03" w14:textId="77777777" w:rsidR="003C3374" w:rsidRDefault="003C3374" w:rsidP="003C3374">
                <w:r>
                  <w:t>PHONE:</w:t>
                </w:r>
              </w:p>
            </w:sdtContent>
          </w:sdt>
          <w:p w14:paraId="2FAB6B99" w14:textId="66EBABD3" w:rsidR="003C3374" w:rsidRDefault="003C3374" w:rsidP="003C3374">
            <w:r>
              <w:t>713-906-4286</w:t>
            </w:r>
          </w:p>
          <w:p w14:paraId="5E4BA37F" w14:textId="77777777" w:rsidR="003C3374" w:rsidRDefault="003C3374" w:rsidP="003C3374"/>
          <w:p w14:paraId="70DD0010" w14:textId="1261BFD8" w:rsidR="00A216D0" w:rsidRDefault="004A3D25" w:rsidP="003C3374">
            <w:r>
              <w:t>3515 W. Dallas St.</w:t>
            </w:r>
          </w:p>
          <w:p w14:paraId="4B098DD2" w14:textId="11D0598C" w:rsidR="004A3D25" w:rsidRDefault="004A3D25" w:rsidP="003C3374">
            <w:r>
              <w:t>Houston, TX 77019</w:t>
            </w:r>
          </w:p>
          <w:p w14:paraId="020FA3CE" w14:textId="77777777" w:rsidR="003C3374" w:rsidRDefault="003C3374" w:rsidP="003C3374"/>
          <w:sdt>
            <w:sdtPr>
              <w:id w:val="-240260293"/>
              <w:placeholder>
                <w:docPart w:val="80D7270DC82E4252BA5B8DA1B54A1BA7"/>
              </w:placeholder>
              <w:temporary/>
              <w:showingPlcHdr/>
            </w:sdtPr>
            <w:sdtEndPr/>
            <w:sdtContent>
              <w:p w14:paraId="2D0BD17B" w14:textId="77777777" w:rsidR="003C3374" w:rsidRDefault="003C3374" w:rsidP="003C3374">
                <w:r>
                  <w:t>EMAIL:</w:t>
                </w:r>
              </w:p>
            </w:sdtContent>
          </w:sdt>
          <w:p w14:paraId="397025A4" w14:textId="715C77A7" w:rsidR="003C3374" w:rsidRDefault="002E16D5" w:rsidP="003C3374">
            <w:hyperlink r:id="rId11" w:history="1">
              <w:r w:rsidR="003C3374" w:rsidRPr="008B0B39">
                <w:rPr>
                  <w:rStyle w:val="Hyperlink"/>
                </w:rPr>
                <w:t>Lesliem.rose@yahoo.com</w:t>
              </w:r>
            </w:hyperlink>
          </w:p>
          <w:p w14:paraId="75AAB26E" w14:textId="77777777" w:rsidR="003C3374" w:rsidRDefault="003C3374" w:rsidP="003C3374">
            <w:pPr>
              <w:rPr>
                <w:rStyle w:val="Hyperlink"/>
              </w:rPr>
            </w:pPr>
          </w:p>
          <w:p w14:paraId="565E3EDF" w14:textId="34DACFC8" w:rsidR="003C3374" w:rsidRPr="004D3011" w:rsidRDefault="003C3374" w:rsidP="00636705"/>
        </w:tc>
        <w:tc>
          <w:tcPr>
            <w:tcW w:w="720" w:type="dxa"/>
          </w:tcPr>
          <w:p w14:paraId="789ED8B6" w14:textId="77777777" w:rsidR="001B2ABD" w:rsidRDefault="001B2ABD" w:rsidP="000C45FF">
            <w:pPr>
              <w:tabs>
                <w:tab w:val="left" w:pos="990"/>
              </w:tabs>
            </w:pPr>
          </w:p>
        </w:tc>
        <w:tc>
          <w:tcPr>
            <w:tcW w:w="6470" w:type="dxa"/>
          </w:tcPr>
          <w:sdt>
            <w:sdtPr>
              <w:rPr>
                <w:color w:val="DD8047" w:themeColor="accent2"/>
                <w:u w:val="single"/>
              </w:rPr>
              <w:id w:val="1049110328"/>
              <w:placeholder>
                <w:docPart w:val="CEAC1539B2D64E6192EE7BD1BF7C32BF"/>
              </w:placeholder>
              <w:temporary/>
              <w:showingPlcHdr/>
              <w15:appearance w15:val="hidden"/>
            </w:sdtPr>
            <w:sdtEndPr>
              <w:rPr>
                <w:color w:val="auto"/>
                <w:u w:val="none"/>
              </w:rPr>
            </w:sdtEndPr>
            <w:sdtContent>
              <w:p w14:paraId="00ECA6F2" w14:textId="77777777" w:rsidR="001B2ABD" w:rsidRDefault="00E25A26" w:rsidP="00036450">
                <w:pPr>
                  <w:pStyle w:val="Heading2"/>
                </w:pPr>
                <w:r w:rsidRPr="00036450">
                  <w:t>EDUCATION</w:t>
                </w:r>
              </w:p>
            </w:sdtContent>
          </w:sdt>
          <w:p w14:paraId="11CD49E3" w14:textId="43799AA2" w:rsidR="00036450" w:rsidRPr="00036450" w:rsidRDefault="004E759A" w:rsidP="00036450">
            <w:pPr>
              <w:rPr>
                <w:b/>
              </w:rPr>
            </w:pPr>
            <w:r>
              <w:rPr>
                <w:b/>
              </w:rPr>
              <w:t>Alcorn State University</w:t>
            </w:r>
          </w:p>
          <w:p w14:paraId="0B98573F" w14:textId="692E6383" w:rsidR="00036450" w:rsidRPr="00036450" w:rsidRDefault="004E759A" w:rsidP="00036450">
            <w:pPr>
              <w:pStyle w:val="Date"/>
            </w:pPr>
            <w:r>
              <w:t>1999</w:t>
            </w:r>
            <w:r w:rsidR="00036450" w:rsidRPr="00036450">
              <w:t xml:space="preserve"> - </w:t>
            </w:r>
            <w:r>
              <w:t>2003</w:t>
            </w:r>
          </w:p>
          <w:p w14:paraId="6E57B954" w14:textId="084F0284" w:rsidR="004D3011" w:rsidRDefault="004E759A" w:rsidP="00036450">
            <w:r>
              <w:t>College coursework completed.</w:t>
            </w:r>
          </w:p>
          <w:p w14:paraId="6ED896ED" w14:textId="77777777" w:rsidR="00C72E53" w:rsidRDefault="00C72E53" w:rsidP="00033CD8"/>
          <w:p w14:paraId="61C3306A" w14:textId="4FDD10C1" w:rsidR="00033CD8" w:rsidRDefault="00033CD8" w:rsidP="00033CD8">
            <w:pPr>
              <w:rPr>
                <w:b/>
              </w:rPr>
            </w:pPr>
            <w:r>
              <w:rPr>
                <w:b/>
              </w:rPr>
              <w:t>Hinds Community College</w:t>
            </w:r>
          </w:p>
          <w:p w14:paraId="18254B85" w14:textId="23EC4970" w:rsidR="00033CD8" w:rsidRDefault="00C954C4" w:rsidP="00033CD8">
            <w:r>
              <w:t xml:space="preserve">December </w:t>
            </w:r>
            <w:r w:rsidR="00033CD8">
              <w:t>2004</w:t>
            </w:r>
          </w:p>
          <w:p w14:paraId="69CEEE34" w14:textId="77777777" w:rsidR="00033CD8" w:rsidRDefault="00033CD8" w:rsidP="00033CD8">
            <w:r>
              <w:t>EMT certification</w:t>
            </w:r>
          </w:p>
          <w:p w14:paraId="7273DBC6" w14:textId="77777777" w:rsidR="00033CD8" w:rsidRDefault="00033CD8" w:rsidP="00036450"/>
          <w:p w14:paraId="2B4029BC" w14:textId="08531887" w:rsidR="00036450" w:rsidRPr="00036450" w:rsidRDefault="004E759A" w:rsidP="00036450">
            <w:pPr>
              <w:rPr>
                <w:b/>
              </w:rPr>
            </w:pPr>
            <w:r>
              <w:rPr>
                <w:b/>
              </w:rPr>
              <w:t>University of Mississippi Medical Center</w:t>
            </w:r>
          </w:p>
          <w:p w14:paraId="578DD807" w14:textId="6E4CAEBD" w:rsidR="00036450" w:rsidRPr="00036450" w:rsidRDefault="0096694E" w:rsidP="00036450">
            <w:pPr>
              <w:pStyle w:val="Date"/>
            </w:pPr>
            <w:r>
              <w:t xml:space="preserve">August </w:t>
            </w:r>
            <w:r w:rsidR="004E759A">
              <w:t>2007</w:t>
            </w:r>
          </w:p>
          <w:p w14:paraId="77A5705D" w14:textId="0B132328" w:rsidR="00036450" w:rsidRDefault="004E759A" w:rsidP="00036450">
            <w:r>
              <w:t>Paramedic Certificate</w:t>
            </w:r>
          </w:p>
          <w:p w14:paraId="78385D2A" w14:textId="73F95D37" w:rsidR="00F05599" w:rsidRDefault="00F05599" w:rsidP="00036450">
            <w:r>
              <w:t>May 2020</w:t>
            </w:r>
          </w:p>
          <w:p w14:paraId="5CF37C38" w14:textId="6802188D" w:rsidR="00F05599" w:rsidRDefault="00F05599" w:rsidP="00036450">
            <w:r>
              <w:t>Bachelor of Health Science</w:t>
            </w:r>
          </w:p>
          <w:p w14:paraId="3374CD10" w14:textId="22EBB19C" w:rsidR="00033CD8" w:rsidRDefault="00033CD8" w:rsidP="00036450"/>
          <w:p w14:paraId="51F9F146" w14:textId="77777777" w:rsidR="00033CD8" w:rsidRDefault="00033CD8" w:rsidP="00033CD8">
            <w:pPr>
              <w:rPr>
                <w:b/>
              </w:rPr>
            </w:pPr>
            <w:r>
              <w:rPr>
                <w:b/>
              </w:rPr>
              <w:t>San Jacinto College</w:t>
            </w:r>
          </w:p>
          <w:p w14:paraId="7CA9DBCC" w14:textId="77777777" w:rsidR="00033CD8" w:rsidRDefault="00033CD8" w:rsidP="00033CD8">
            <w:r>
              <w:t>2017-2018</w:t>
            </w:r>
          </w:p>
          <w:p w14:paraId="47097C7F" w14:textId="2025FA7B" w:rsidR="00033CD8" w:rsidRDefault="00033CD8" w:rsidP="00036450">
            <w:r>
              <w:t xml:space="preserve">Associate of Life Science </w:t>
            </w:r>
          </w:p>
          <w:p w14:paraId="361E082B" w14:textId="0556B9E7" w:rsidR="004E759A" w:rsidRDefault="004E759A" w:rsidP="00036450"/>
          <w:p w14:paraId="49FE04F0" w14:textId="77777777" w:rsidR="00033CD8" w:rsidRDefault="00033CD8" w:rsidP="00033CD8">
            <w:pPr>
              <w:rPr>
                <w:b/>
                <w:bCs/>
              </w:rPr>
            </w:pPr>
            <w:r>
              <w:rPr>
                <w:b/>
                <w:bCs/>
              </w:rPr>
              <w:t>Tyler Junior College</w:t>
            </w:r>
          </w:p>
          <w:p w14:paraId="31104926" w14:textId="77777777" w:rsidR="00033CD8" w:rsidRDefault="00033CD8" w:rsidP="00033CD8">
            <w:r>
              <w:t>8/4/2021</w:t>
            </w:r>
          </w:p>
          <w:p w14:paraId="58D3081A" w14:textId="77777777" w:rsidR="00033CD8" w:rsidRDefault="00033CD8" w:rsidP="00033CD8">
            <w:r>
              <w:t>Associate degree in Nursing</w:t>
            </w:r>
          </w:p>
          <w:p w14:paraId="21DA2D06" w14:textId="77777777" w:rsidR="00033CD8" w:rsidRDefault="00033CD8" w:rsidP="00036450">
            <w:pPr>
              <w:rPr>
                <w:b/>
                <w:bCs/>
              </w:rPr>
            </w:pPr>
          </w:p>
          <w:p w14:paraId="6B268BB7" w14:textId="45928A8D" w:rsidR="00C43F4E" w:rsidRDefault="00C43F4E" w:rsidP="00036450">
            <w:pPr>
              <w:rPr>
                <w:b/>
                <w:bCs/>
              </w:rPr>
            </w:pPr>
            <w:r>
              <w:rPr>
                <w:b/>
                <w:bCs/>
              </w:rPr>
              <w:t>University of T</w:t>
            </w:r>
            <w:r w:rsidR="004354EF">
              <w:rPr>
                <w:b/>
                <w:bCs/>
              </w:rPr>
              <w:t>exas</w:t>
            </w:r>
            <w:r>
              <w:rPr>
                <w:b/>
                <w:bCs/>
              </w:rPr>
              <w:t xml:space="preserve"> Rio Grande</w:t>
            </w:r>
          </w:p>
          <w:p w14:paraId="60DAF07B" w14:textId="49E0431B" w:rsidR="00C43F4E" w:rsidRDefault="00C43F4E" w:rsidP="00036450">
            <w:r>
              <w:t>8/</w:t>
            </w:r>
            <w:r w:rsidR="00033CD8">
              <w:t>2</w:t>
            </w:r>
            <w:r w:rsidR="00C72E53">
              <w:t>0</w:t>
            </w:r>
            <w:r w:rsidR="00033CD8">
              <w:t>/</w:t>
            </w:r>
            <w:r>
              <w:t>2021</w:t>
            </w:r>
          </w:p>
          <w:p w14:paraId="6EE91593" w14:textId="1EF3EDB8" w:rsidR="00C43F4E" w:rsidRDefault="00C43F4E" w:rsidP="00036450">
            <w:r>
              <w:t>Master of Health Science with a concentration in Nutrition</w:t>
            </w:r>
          </w:p>
          <w:p w14:paraId="0EF35ECC" w14:textId="0622E1A3" w:rsidR="00C43F4E" w:rsidRDefault="00C43F4E" w:rsidP="00036450"/>
          <w:p w14:paraId="0336CE1C" w14:textId="656645D6" w:rsidR="00C72E53" w:rsidRDefault="00C72E53" w:rsidP="00036450">
            <w:pPr>
              <w:rPr>
                <w:b/>
                <w:bCs/>
              </w:rPr>
            </w:pPr>
            <w:r>
              <w:rPr>
                <w:b/>
                <w:bCs/>
              </w:rPr>
              <w:t>University of Texas Tyler</w:t>
            </w:r>
          </w:p>
          <w:p w14:paraId="1F91FCBC" w14:textId="4AAEA64C" w:rsidR="00C72E53" w:rsidRPr="00C72E53" w:rsidRDefault="00C72E53" w:rsidP="00036450">
            <w:r>
              <w:t xml:space="preserve">8/23/2021- Pending BSN for </w:t>
            </w:r>
            <w:r w:rsidR="00C5010E">
              <w:t xml:space="preserve">June </w:t>
            </w:r>
            <w:r>
              <w:t>2022</w:t>
            </w:r>
          </w:p>
          <w:p w14:paraId="0DF0E737" w14:textId="6DE2E43F" w:rsidR="00C3310E" w:rsidRDefault="00C3310E" w:rsidP="00036450"/>
          <w:sdt>
            <w:sdtPr>
              <w:id w:val="1001553383"/>
              <w:placeholder>
                <w:docPart w:val="2890198AA31144F28D11E8B229B76FB3"/>
              </w:placeholder>
              <w:temporary/>
              <w:showingPlcHdr/>
              <w15:appearance w15:val="hidden"/>
            </w:sdtPr>
            <w:sdtEndPr/>
            <w:sdtContent>
              <w:p w14:paraId="20D4883D" w14:textId="506EEBEF" w:rsidR="00036450" w:rsidRDefault="00036450" w:rsidP="00036450">
                <w:pPr>
                  <w:pStyle w:val="Heading2"/>
                </w:pPr>
                <w:r w:rsidRPr="00036450">
                  <w:t>WORK EXPERIENCE</w:t>
                </w:r>
              </w:p>
            </w:sdtContent>
          </w:sdt>
          <w:p w14:paraId="48165D4C" w14:textId="76241AED" w:rsidR="00361AA0" w:rsidRDefault="00361AA0" w:rsidP="00036450">
            <w:pPr>
              <w:rPr>
                <w:b/>
              </w:rPr>
            </w:pPr>
            <w:r>
              <w:rPr>
                <w:b/>
              </w:rPr>
              <w:t>St. Elizabeth Christus</w:t>
            </w:r>
          </w:p>
          <w:p w14:paraId="6229F6F9" w14:textId="5BC77673" w:rsidR="00361AA0" w:rsidRDefault="00361AA0" w:rsidP="00036450">
            <w:pPr>
              <w:rPr>
                <w:bCs/>
              </w:rPr>
            </w:pPr>
            <w:r>
              <w:rPr>
                <w:bCs/>
              </w:rPr>
              <w:t>12/2021-current</w:t>
            </w:r>
          </w:p>
          <w:p w14:paraId="0E17EE3A" w14:textId="5D5A27B4" w:rsidR="00361AA0" w:rsidRDefault="00361AA0" w:rsidP="00036450">
            <w:pPr>
              <w:rPr>
                <w:bCs/>
              </w:rPr>
            </w:pPr>
            <w:r>
              <w:rPr>
                <w:bCs/>
              </w:rPr>
              <w:t>RN-ER</w:t>
            </w:r>
          </w:p>
          <w:p w14:paraId="66B208A5" w14:textId="77777777" w:rsidR="00361AA0" w:rsidRPr="00361AA0" w:rsidRDefault="00361AA0" w:rsidP="00036450">
            <w:pPr>
              <w:rPr>
                <w:bCs/>
              </w:rPr>
            </w:pPr>
          </w:p>
          <w:p w14:paraId="02DE5E65" w14:textId="05CDED54" w:rsidR="008D2E71" w:rsidRDefault="008D2E71" w:rsidP="00036450">
            <w:pPr>
              <w:rPr>
                <w:b/>
              </w:rPr>
            </w:pPr>
            <w:r>
              <w:rPr>
                <w:b/>
              </w:rPr>
              <w:t>Texas Emergency Hospital</w:t>
            </w:r>
          </w:p>
          <w:p w14:paraId="48C52878" w14:textId="4EFE3412" w:rsidR="008D2E71" w:rsidRDefault="008D2E71" w:rsidP="00036450">
            <w:pPr>
              <w:rPr>
                <w:bCs/>
              </w:rPr>
            </w:pPr>
            <w:r>
              <w:rPr>
                <w:bCs/>
              </w:rPr>
              <w:t>11/2021-current</w:t>
            </w:r>
          </w:p>
          <w:p w14:paraId="092068E4" w14:textId="2626B102" w:rsidR="008D2E71" w:rsidRDefault="008D2E71" w:rsidP="00036450">
            <w:pPr>
              <w:rPr>
                <w:bCs/>
              </w:rPr>
            </w:pPr>
            <w:r>
              <w:rPr>
                <w:bCs/>
              </w:rPr>
              <w:t>RN-ER</w:t>
            </w:r>
          </w:p>
          <w:p w14:paraId="356170A5" w14:textId="77777777" w:rsidR="008D2E71" w:rsidRPr="008D2E71" w:rsidRDefault="008D2E71" w:rsidP="00036450">
            <w:pPr>
              <w:rPr>
                <w:bCs/>
              </w:rPr>
            </w:pPr>
          </w:p>
          <w:p w14:paraId="00595B1C" w14:textId="21C7A3A9" w:rsidR="00496BE1" w:rsidRDefault="00496BE1" w:rsidP="00036450">
            <w:pPr>
              <w:rPr>
                <w:b/>
              </w:rPr>
            </w:pPr>
            <w:r>
              <w:rPr>
                <w:b/>
              </w:rPr>
              <w:t>Cornerstone Specialty Hospital</w:t>
            </w:r>
          </w:p>
          <w:p w14:paraId="296EC2DD" w14:textId="78D52836" w:rsidR="00496BE1" w:rsidRDefault="00496BE1" w:rsidP="00036450">
            <w:pPr>
              <w:rPr>
                <w:bCs/>
              </w:rPr>
            </w:pPr>
            <w:r>
              <w:rPr>
                <w:bCs/>
              </w:rPr>
              <w:lastRenderedPageBreak/>
              <w:t>09/2021-</w:t>
            </w:r>
            <w:r w:rsidR="000E1B0B">
              <w:rPr>
                <w:bCs/>
              </w:rPr>
              <w:t>11/2021</w:t>
            </w:r>
          </w:p>
          <w:p w14:paraId="09A3FC9C" w14:textId="292E9CC2" w:rsidR="00496BE1" w:rsidRDefault="00496BE1" w:rsidP="00036450">
            <w:pPr>
              <w:rPr>
                <w:bCs/>
              </w:rPr>
            </w:pPr>
            <w:r>
              <w:rPr>
                <w:bCs/>
              </w:rPr>
              <w:t>Registered nurse in a</w:t>
            </w:r>
            <w:r w:rsidR="00C5010E">
              <w:rPr>
                <w:bCs/>
              </w:rPr>
              <w:t>n</w:t>
            </w:r>
            <w:r>
              <w:rPr>
                <w:bCs/>
              </w:rPr>
              <w:t xml:space="preserve"> LTAC unit for ICU.</w:t>
            </w:r>
          </w:p>
          <w:p w14:paraId="27261C38" w14:textId="77777777" w:rsidR="00496BE1" w:rsidRPr="00496BE1" w:rsidRDefault="00496BE1" w:rsidP="00036450">
            <w:pPr>
              <w:rPr>
                <w:bCs/>
              </w:rPr>
            </w:pPr>
          </w:p>
          <w:p w14:paraId="7DAED505" w14:textId="42DF01EB" w:rsidR="00FE1402" w:rsidRDefault="00FE1402" w:rsidP="00036450">
            <w:pPr>
              <w:rPr>
                <w:b/>
              </w:rPr>
            </w:pPr>
            <w:r>
              <w:rPr>
                <w:b/>
              </w:rPr>
              <w:t>Methodist Hospital-Paramedic</w:t>
            </w:r>
          </w:p>
          <w:p w14:paraId="67D8F2AF" w14:textId="16AF8A29" w:rsidR="00FE1402" w:rsidRPr="00F05599" w:rsidRDefault="00FE1402" w:rsidP="00036450">
            <w:pPr>
              <w:rPr>
                <w:bCs/>
              </w:rPr>
            </w:pPr>
            <w:r w:rsidRPr="00F05599">
              <w:rPr>
                <w:bCs/>
              </w:rPr>
              <w:t>10/01/2018-Present</w:t>
            </w:r>
            <w:r w:rsidR="00361AA0">
              <w:rPr>
                <w:bCs/>
              </w:rPr>
              <w:t xml:space="preserve"> </w:t>
            </w:r>
          </w:p>
          <w:p w14:paraId="395A49C9" w14:textId="1B192523" w:rsidR="00FE1402" w:rsidRPr="00F05599" w:rsidRDefault="000B1C45" w:rsidP="00036450">
            <w:pPr>
              <w:rPr>
                <w:bCs/>
              </w:rPr>
            </w:pPr>
            <w:r>
              <w:rPr>
                <w:bCs/>
              </w:rPr>
              <w:t>Support role for i</w:t>
            </w:r>
            <w:r w:rsidR="00FE1402" w:rsidRPr="00F05599">
              <w:rPr>
                <w:bCs/>
              </w:rPr>
              <w:t xml:space="preserve">nterventional </w:t>
            </w:r>
            <w:r>
              <w:rPr>
                <w:bCs/>
              </w:rPr>
              <w:t>r</w:t>
            </w:r>
            <w:r w:rsidR="00FE1402" w:rsidRPr="00F05599">
              <w:rPr>
                <w:bCs/>
              </w:rPr>
              <w:t>adiology</w:t>
            </w:r>
            <w:r w:rsidR="00F05599" w:rsidRPr="00F05599">
              <w:rPr>
                <w:bCs/>
              </w:rPr>
              <w:t xml:space="preserve"> and </w:t>
            </w:r>
            <w:r>
              <w:rPr>
                <w:bCs/>
              </w:rPr>
              <w:t>o</w:t>
            </w:r>
            <w:r w:rsidR="00F05599" w:rsidRPr="00F05599">
              <w:rPr>
                <w:bCs/>
              </w:rPr>
              <w:t>utpatient Imaging.</w:t>
            </w:r>
            <w:r>
              <w:rPr>
                <w:bCs/>
              </w:rPr>
              <w:t xml:space="preserve"> Specialty in ultrasound guided IVs.</w:t>
            </w:r>
          </w:p>
          <w:p w14:paraId="70126C78" w14:textId="77777777" w:rsidR="00FE1402" w:rsidRPr="00F05599" w:rsidRDefault="00FE1402" w:rsidP="00036450">
            <w:pPr>
              <w:rPr>
                <w:bCs/>
              </w:rPr>
            </w:pPr>
          </w:p>
          <w:p w14:paraId="147B47BB" w14:textId="48D3BAB7" w:rsidR="00036450" w:rsidRDefault="00C3310E" w:rsidP="00036450">
            <w:pPr>
              <w:rPr>
                <w:bCs/>
              </w:rPr>
            </w:pPr>
            <w:r>
              <w:rPr>
                <w:b/>
              </w:rPr>
              <w:t>Cardiac Imaging</w:t>
            </w:r>
            <w:r w:rsidR="00036450">
              <w:rPr>
                <w:b/>
              </w:rPr>
              <w:t xml:space="preserve"> </w:t>
            </w:r>
            <w:r>
              <w:rPr>
                <w:b/>
              </w:rPr>
              <w:t>-</w:t>
            </w:r>
            <w:r w:rsidR="00036450" w:rsidRPr="00036450">
              <w:t xml:space="preserve"> </w:t>
            </w:r>
            <w:r>
              <w:rPr>
                <w:b/>
              </w:rPr>
              <w:t>Paramedic</w:t>
            </w:r>
          </w:p>
          <w:p w14:paraId="587B93EB" w14:textId="2187A5D7" w:rsidR="00036450" w:rsidRPr="00036450" w:rsidRDefault="00C3310E" w:rsidP="00036450">
            <w:r>
              <w:t>10/2016</w:t>
            </w:r>
            <w:r w:rsidR="00036450" w:rsidRPr="00036450">
              <w:t>–</w:t>
            </w:r>
            <w:r w:rsidR="00FE1402">
              <w:t>10/1/2018</w:t>
            </w:r>
          </w:p>
          <w:p w14:paraId="17E6870C" w14:textId="404E0ED3" w:rsidR="00036450" w:rsidRDefault="00C3310E" w:rsidP="00036450">
            <w:r w:rsidRPr="009401C0">
              <w:t>Mobile PET scan cardiac imaging. My duties are to prep the patient for testing which includes an interview, starting IVs, monitoring 12-lead EKGs, and providing emergency care if needed.</w:t>
            </w:r>
            <w:r w:rsidR="00036450" w:rsidRPr="00036450">
              <w:t xml:space="preserve"> </w:t>
            </w:r>
          </w:p>
          <w:p w14:paraId="01D7A7B0" w14:textId="77777777" w:rsidR="004D3011" w:rsidRDefault="004D3011" w:rsidP="00036450"/>
          <w:p w14:paraId="4948B3A0" w14:textId="06FAB097" w:rsidR="004D3011" w:rsidRPr="004D3011" w:rsidRDefault="00C3310E" w:rsidP="004D3011">
            <w:pPr>
              <w:rPr>
                <w:bCs/>
              </w:rPr>
            </w:pPr>
            <w:r>
              <w:rPr>
                <w:b/>
              </w:rPr>
              <w:t>Urgent Clinics Medical Care-</w:t>
            </w:r>
            <w:r w:rsidR="004D3011" w:rsidRPr="004D3011">
              <w:rPr>
                <w:b/>
              </w:rPr>
              <w:t xml:space="preserve"> </w:t>
            </w:r>
            <w:r>
              <w:rPr>
                <w:b/>
              </w:rPr>
              <w:t>Paramedic</w:t>
            </w:r>
          </w:p>
          <w:p w14:paraId="051FCCCF" w14:textId="13B7A326" w:rsidR="004D3011" w:rsidRPr="004D3011" w:rsidRDefault="00C3310E" w:rsidP="004D3011">
            <w:r>
              <w:t>2015</w:t>
            </w:r>
            <w:r w:rsidR="004D3011" w:rsidRPr="004D3011">
              <w:t>–</w:t>
            </w:r>
            <w:r>
              <w:t>2017</w:t>
            </w:r>
          </w:p>
          <w:p w14:paraId="3000D6D9" w14:textId="70CE02AE" w:rsidR="004D3011" w:rsidRPr="004D3011" w:rsidRDefault="00C3310E" w:rsidP="004D3011">
            <w:r w:rsidRPr="00CD1C31">
              <w:t>Assist the NP or PA with patient care in an urgent care facility.</w:t>
            </w:r>
            <w:r w:rsidR="00036450" w:rsidRPr="004D3011">
              <w:t xml:space="preserve"> </w:t>
            </w:r>
          </w:p>
          <w:p w14:paraId="2B3F1EC5" w14:textId="77777777" w:rsidR="004D3011" w:rsidRDefault="004D3011" w:rsidP="00036450"/>
          <w:p w14:paraId="2F8C4089" w14:textId="7FF61E76" w:rsidR="004D3011" w:rsidRPr="004D3011" w:rsidRDefault="00C3310E" w:rsidP="004D3011">
            <w:pPr>
              <w:rPr>
                <w:bCs/>
              </w:rPr>
            </w:pPr>
            <w:r>
              <w:rPr>
                <w:b/>
              </w:rPr>
              <w:t>AMR</w:t>
            </w:r>
            <w:r w:rsidR="004D3011" w:rsidRPr="004D3011">
              <w:rPr>
                <w:b/>
              </w:rPr>
              <w:t xml:space="preserve"> </w:t>
            </w:r>
            <w:r>
              <w:rPr>
                <w:b/>
              </w:rPr>
              <w:t>-</w:t>
            </w:r>
            <w:r w:rsidR="004D3011" w:rsidRPr="004D3011">
              <w:t xml:space="preserve"> </w:t>
            </w:r>
            <w:r>
              <w:rPr>
                <w:b/>
              </w:rPr>
              <w:t>Paramedic</w:t>
            </w:r>
          </w:p>
          <w:p w14:paraId="3294A0DC" w14:textId="67A7954C" w:rsidR="004D3011" w:rsidRPr="004D3011" w:rsidRDefault="00C3310E" w:rsidP="004D3011">
            <w:r>
              <w:t>2014</w:t>
            </w:r>
            <w:r w:rsidR="004D3011" w:rsidRPr="004D3011">
              <w:t>–</w:t>
            </w:r>
            <w:r>
              <w:t>2017</w:t>
            </w:r>
          </w:p>
          <w:p w14:paraId="0AEBF0A4" w14:textId="6FE78060" w:rsidR="004D3011" w:rsidRDefault="00C3310E" w:rsidP="004D3011">
            <w:r>
              <w:t xml:space="preserve">Transfer ambulance service throughout the </w:t>
            </w:r>
            <w:r w:rsidR="00425038">
              <w:t>greater Houston area. Care was provided for emergency and non-emergency transfers.</w:t>
            </w:r>
            <w:r w:rsidR="00036450" w:rsidRPr="004D3011">
              <w:t xml:space="preserve"> </w:t>
            </w:r>
          </w:p>
          <w:p w14:paraId="1F34DE5C" w14:textId="4A433016" w:rsidR="00425038" w:rsidRDefault="00425038" w:rsidP="004D3011"/>
          <w:p w14:paraId="6464AC12" w14:textId="70641BBA" w:rsidR="00425038" w:rsidRDefault="00425038" w:rsidP="004D3011">
            <w:pPr>
              <w:rPr>
                <w:b/>
              </w:rPr>
            </w:pPr>
            <w:r>
              <w:rPr>
                <w:b/>
              </w:rPr>
              <w:t>Memorial MRI-Paramedic</w:t>
            </w:r>
          </w:p>
          <w:p w14:paraId="4D4643C7" w14:textId="77777777" w:rsidR="00211F16" w:rsidRDefault="00211F16" w:rsidP="00211F16">
            <w:r>
              <w:t>2011-2013</w:t>
            </w:r>
          </w:p>
          <w:p w14:paraId="5593EC00" w14:textId="6C21ADFE" w:rsidR="00211F16" w:rsidRDefault="00211F16" w:rsidP="00211F16">
            <w:pPr>
              <w:rPr>
                <w:rFonts w:asciiTheme="majorHAnsi" w:hAnsiTheme="majorHAnsi"/>
              </w:rPr>
            </w:pPr>
            <w:r w:rsidRPr="00211F16">
              <w:rPr>
                <w:rFonts w:asciiTheme="majorHAnsi" w:hAnsiTheme="majorHAnsi"/>
                <w:szCs w:val="18"/>
              </w:rPr>
              <w:t>Served as paramedic in the diagnostic facility.  Assigned to assist CT and MRI techs with patient care. Ensured that doctors’ orders were effectively carried out, including testing, medical procedures such as pain management/nuclear stress testing, and consultations</w:t>
            </w:r>
            <w:r w:rsidRPr="00211F16">
              <w:rPr>
                <w:rFonts w:asciiTheme="majorHAnsi" w:hAnsiTheme="majorHAnsi"/>
              </w:rPr>
              <w:t>.</w:t>
            </w:r>
          </w:p>
          <w:p w14:paraId="631CE295" w14:textId="662D4AF7" w:rsidR="00211F16" w:rsidRDefault="00211F16" w:rsidP="00211F16">
            <w:pPr>
              <w:rPr>
                <w:rFonts w:asciiTheme="majorHAnsi" w:hAnsiTheme="majorHAnsi"/>
              </w:rPr>
            </w:pPr>
          </w:p>
          <w:p w14:paraId="7D519E36" w14:textId="77777777" w:rsidR="00211F16" w:rsidRPr="00211F16" w:rsidRDefault="00211F16" w:rsidP="00211F16">
            <w:pPr>
              <w:rPr>
                <w:rFonts w:asciiTheme="majorHAnsi" w:hAnsiTheme="majorHAnsi"/>
                <w:b/>
              </w:rPr>
            </w:pPr>
            <w:r w:rsidRPr="00211F16">
              <w:rPr>
                <w:rFonts w:asciiTheme="majorHAnsi" w:hAnsiTheme="majorHAnsi"/>
                <w:b/>
              </w:rPr>
              <w:t>One Step Diagnostic</w:t>
            </w:r>
          </w:p>
          <w:p w14:paraId="3F2F6DA3" w14:textId="77777777" w:rsidR="00211F16" w:rsidRPr="00211F16" w:rsidRDefault="00211F16" w:rsidP="00211F16">
            <w:pPr>
              <w:rPr>
                <w:rFonts w:asciiTheme="majorHAnsi" w:hAnsiTheme="majorHAnsi"/>
              </w:rPr>
            </w:pPr>
            <w:r w:rsidRPr="00211F16">
              <w:rPr>
                <w:rFonts w:asciiTheme="majorHAnsi" w:hAnsiTheme="majorHAnsi"/>
              </w:rPr>
              <w:t>4/2010- 2/2012</w:t>
            </w:r>
          </w:p>
          <w:p w14:paraId="198DCEF9" w14:textId="77777777" w:rsidR="00211F16" w:rsidRPr="00211F16" w:rsidRDefault="00211F16" w:rsidP="00211F16">
            <w:pPr>
              <w:rPr>
                <w:rFonts w:asciiTheme="majorHAnsi" w:hAnsiTheme="majorHAnsi"/>
                <w:b/>
              </w:rPr>
            </w:pPr>
            <w:r w:rsidRPr="00211F16">
              <w:rPr>
                <w:rFonts w:asciiTheme="majorHAnsi" w:hAnsiTheme="majorHAnsi"/>
              </w:rPr>
              <w:t>Paramedic supervisor for 5 centers across the Houston area. Served as paramedic in the diagnostic facility. Kept the crash carts up to date. Assigned to assist CT and MRI techs with patient care. Ensured that doctors’ orders were effectively carried out, including testing, medical procedures such as pain management/nuclear stress testing, and consultations.</w:t>
            </w:r>
            <w:r w:rsidRPr="00211F16">
              <w:rPr>
                <w:rFonts w:asciiTheme="majorHAnsi" w:hAnsiTheme="majorHAnsi"/>
                <w:b/>
              </w:rPr>
              <w:t xml:space="preserve"> </w:t>
            </w:r>
          </w:p>
          <w:p w14:paraId="573B2B5F" w14:textId="77777777" w:rsidR="00211F16" w:rsidRDefault="00211F16" w:rsidP="00211F16">
            <w:pPr>
              <w:rPr>
                <w:rFonts w:asciiTheme="majorHAnsi" w:hAnsiTheme="majorHAnsi"/>
                <w:b/>
              </w:rPr>
            </w:pPr>
          </w:p>
          <w:p w14:paraId="7049E83E" w14:textId="3B917B7D" w:rsidR="00211F16" w:rsidRPr="00211F16" w:rsidRDefault="00211F16" w:rsidP="00211F16">
            <w:pPr>
              <w:rPr>
                <w:rFonts w:asciiTheme="majorHAnsi" w:hAnsiTheme="majorHAnsi"/>
                <w:b/>
              </w:rPr>
            </w:pPr>
            <w:r w:rsidRPr="00211F16">
              <w:rPr>
                <w:rFonts w:asciiTheme="majorHAnsi" w:hAnsiTheme="majorHAnsi"/>
                <w:b/>
              </w:rPr>
              <w:t>Digirad Imaging</w:t>
            </w:r>
          </w:p>
          <w:p w14:paraId="5E5F7ECB" w14:textId="77777777" w:rsidR="00211F16" w:rsidRPr="00210F77" w:rsidRDefault="00211F16" w:rsidP="00211F16">
            <w:pPr>
              <w:rPr>
                <w:rFonts w:asciiTheme="majorHAnsi" w:hAnsiTheme="majorHAnsi"/>
              </w:rPr>
            </w:pPr>
            <w:r w:rsidRPr="00210F77">
              <w:rPr>
                <w:rFonts w:asciiTheme="majorHAnsi" w:hAnsiTheme="majorHAnsi"/>
              </w:rPr>
              <w:t>7/2008 - 3/2011</w:t>
            </w:r>
          </w:p>
          <w:p w14:paraId="10901DB9" w14:textId="77777777" w:rsidR="00211F16" w:rsidRPr="00210F77" w:rsidRDefault="00211F16" w:rsidP="00211F16">
            <w:pPr>
              <w:rPr>
                <w:rFonts w:asciiTheme="majorHAnsi" w:hAnsiTheme="majorHAnsi"/>
              </w:rPr>
            </w:pPr>
            <w:r w:rsidRPr="00210F77">
              <w:rPr>
                <w:rFonts w:asciiTheme="majorHAnsi" w:hAnsiTheme="majorHAnsi"/>
              </w:rPr>
              <w:t>Worked with a nuclear medicine technologist to provide mobile nuclear stress testing for different cities across the U.S. Handled medication administration, emergency occurrences, IVs and all other aspects of paramedic care. Handled documentation.</w:t>
            </w:r>
          </w:p>
          <w:p w14:paraId="0786C555" w14:textId="77777777" w:rsidR="00210F77" w:rsidRDefault="00210F77" w:rsidP="00211F16">
            <w:pPr>
              <w:rPr>
                <w:rFonts w:asciiTheme="majorHAnsi" w:hAnsiTheme="majorHAnsi"/>
                <w:b/>
              </w:rPr>
            </w:pPr>
          </w:p>
          <w:p w14:paraId="03D0EBDF" w14:textId="1A99560C" w:rsidR="00211F16" w:rsidRPr="00211F16" w:rsidRDefault="00211F16" w:rsidP="00211F16">
            <w:pPr>
              <w:rPr>
                <w:rFonts w:asciiTheme="majorHAnsi" w:hAnsiTheme="majorHAnsi"/>
                <w:b/>
              </w:rPr>
            </w:pPr>
            <w:r w:rsidRPr="00211F16">
              <w:rPr>
                <w:rFonts w:asciiTheme="majorHAnsi" w:hAnsiTheme="majorHAnsi"/>
                <w:b/>
              </w:rPr>
              <w:t>AAA Ambulance Service</w:t>
            </w:r>
          </w:p>
          <w:p w14:paraId="00F57D31" w14:textId="77777777" w:rsidR="00211F16" w:rsidRPr="00210F77" w:rsidRDefault="00211F16" w:rsidP="00211F16">
            <w:pPr>
              <w:rPr>
                <w:rFonts w:asciiTheme="majorHAnsi" w:hAnsiTheme="majorHAnsi"/>
              </w:rPr>
            </w:pPr>
            <w:r w:rsidRPr="00210F77">
              <w:rPr>
                <w:rFonts w:asciiTheme="majorHAnsi" w:hAnsiTheme="majorHAnsi"/>
              </w:rPr>
              <w:t>Emergency transport service in Hattiesburg, MS and the surrounding areas.</w:t>
            </w:r>
          </w:p>
          <w:p w14:paraId="1CF1F4F7" w14:textId="77777777" w:rsidR="00210F77" w:rsidRDefault="00210F77" w:rsidP="00211F16">
            <w:pPr>
              <w:rPr>
                <w:rFonts w:asciiTheme="majorHAnsi" w:hAnsiTheme="majorHAnsi"/>
                <w:b/>
              </w:rPr>
            </w:pPr>
          </w:p>
          <w:p w14:paraId="64D07699" w14:textId="584CFF7B" w:rsidR="00211F16" w:rsidRPr="00211F16" w:rsidRDefault="00211F16" w:rsidP="00211F16">
            <w:pPr>
              <w:rPr>
                <w:rFonts w:asciiTheme="majorHAnsi" w:hAnsiTheme="majorHAnsi"/>
                <w:b/>
              </w:rPr>
            </w:pPr>
            <w:r w:rsidRPr="00211F16">
              <w:rPr>
                <w:rFonts w:asciiTheme="majorHAnsi" w:hAnsiTheme="majorHAnsi"/>
                <w:b/>
              </w:rPr>
              <w:t>American Medical Response</w:t>
            </w:r>
          </w:p>
          <w:p w14:paraId="2C62B575" w14:textId="77777777" w:rsidR="00211F16" w:rsidRPr="00210F77" w:rsidRDefault="00211F16" w:rsidP="00211F16">
            <w:pPr>
              <w:rPr>
                <w:rFonts w:asciiTheme="majorHAnsi" w:hAnsiTheme="majorHAnsi"/>
              </w:rPr>
            </w:pPr>
            <w:r w:rsidRPr="00210F77">
              <w:rPr>
                <w:rFonts w:asciiTheme="majorHAnsi" w:hAnsiTheme="majorHAnsi"/>
              </w:rPr>
              <w:t>1/2005- 2/2008</w:t>
            </w:r>
          </w:p>
          <w:p w14:paraId="72A1C197" w14:textId="61D821B1" w:rsidR="00211F16" w:rsidRPr="00211F16" w:rsidRDefault="00211F16" w:rsidP="00211F16">
            <w:pPr>
              <w:rPr>
                <w:rFonts w:asciiTheme="majorHAnsi" w:hAnsiTheme="majorHAnsi"/>
                <w:b/>
              </w:rPr>
            </w:pPr>
            <w:r w:rsidRPr="00210F77">
              <w:rPr>
                <w:rFonts w:asciiTheme="majorHAnsi" w:hAnsiTheme="majorHAnsi"/>
              </w:rPr>
              <w:t>Emergency transport service in Jackson, MS and the surrounding areas.</w:t>
            </w:r>
          </w:p>
          <w:p w14:paraId="7A5839E7" w14:textId="77777777" w:rsidR="00211F16" w:rsidRPr="00425038" w:rsidRDefault="00211F16" w:rsidP="004D3011"/>
          <w:p w14:paraId="187B7974" w14:textId="77777777" w:rsidR="004D3011" w:rsidRDefault="004D3011" w:rsidP="00036450"/>
          <w:p w14:paraId="17E9995F" w14:textId="1D4C626B" w:rsidR="00036450" w:rsidRPr="00781A6B" w:rsidRDefault="00781A6B" w:rsidP="00781A6B">
            <w:pPr>
              <w:pStyle w:val="Heading2"/>
            </w:pPr>
            <w:r>
              <w:t>Certifications</w:t>
            </w:r>
          </w:p>
        </w:tc>
      </w:tr>
    </w:tbl>
    <w:p w14:paraId="021B61E6" w14:textId="6D67AEC2" w:rsidR="00A734A0" w:rsidRDefault="00781A6B" w:rsidP="00781A6B">
      <w:pPr>
        <w:pStyle w:val="ListParagraph"/>
        <w:tabs>
          <w:tab w:val="left" w:pos="4665"/>
        </w:tabs>
      </w:pPr>
      <w:r>
        <w:lastRenderedPageBreak/>
        <w:tab/>
      </w:r>
      <w:r w:rsidR="00A734A0">
        <w:t>Registered Nurse-Texas</w:t>
      </w:r>
      <w:r w:rsidR="007476D1">
        <w:t xml:space="preserve"> (Compact License)</w:t>
      </w:r>
    </w:p>
    <w:p w14:paraId="60A19891" w14:textId="1FD702D4" w:rsidR="00A734A0" w:rsidRDefault="00A734A0" w:rsidP="00781A6B">
      <w:pPr>
        <w:pStyle w:val="ListParagraph"/>
        <w:tabs>
          <w:tab w:val="left" w:pos="4665"/>
        </w:tabs>
      </w:pPr>
      <w:r>
        <w:tab/>
        <w:t>Paramedic-Texas &amp; Louisiana</w:t>
      </w:r>
    </w:p>
    <w:p w14:paraId="187758F9" w14:textId="6F87749E" w:rsidR="00781A6B" w:rsidRDefault="00A734A0" w:rsidP="00781A6B">
      <w:pPr>
        <w:pStyle w:val="ListParagraph"/>
        <w:tabs>
          <w:tab w:val="left" w:pos="4665"/>
        </w:tabs>
      </w:pPr>
      <w:r>
        <w:tab/>
      </w:r>
      <w:r w:rsidR="00781A6B">
        <w:t>ACLS</w:t>
      </w:r>
    </w:p>
    <w:p w14:paraId="0C4635D6" w14:textId="4943DD43" w:rsidR="00781A6B" w:rsidRDefault="00781A6B" w:rsidP="00781A6B">
      <w:pPr>
        <w:pStyle w:val="ListParagraph"/>
        <w:tabs>
          <w:tab w:val="left" w:pos="4665"/>
        </w:tabs>
      </w:pPr>
      <w:r>
        <w:t xml:space="preserve">                                                                               PALS</w:t>
      </w:r>
    </w:p>
    <w:p w14:paraId="4B8C2AA2" w14:textId="64391993" w:rsidR="00781A6B" w:rsidRDefault="00781A6B" w:rsidP="00781A6B">
      <w:pPr>
        <w:pStyle w:val="ListParagraph"/>
        <w:tabs>
          <w:tab w:val="left" w:pos="4665"/>
        </w:tabs>
      </w:pPr>
      <w:r>
        <w:t xml:space="preserve">                                                                               AHA-CPR</w:t>
      </w:r>
    </w:p>
    <w:p w14:paraId="7D970214" w14:textId="3700A504" w:rsidR="00781A6B" w:rsidRDefault="00781A6B" w:rsidP="00781A6B">
      <w:pPr>
        <w:pStyle w:val="ListParagraph"/>
        <w:tabs>
          <w:tab w:val="left" w:pos="4665"/>
        </w:tabs>
      </w:pPr>
      <w:r>
        <w:t xml:space="preserve">                                                                               PHTLS</w:t>
      </w:r>
      <w:r w:rsidR="00EA54F6">
        <w:t xml:space="preserve"> </w:t>
      </w:r>
    </w:p>
    <w:p w14:paraId="100C979E" w14:textId="5684E5B7" w:rsidR="00781A6B" w:rsidRDefault="00781A6B" w:rsidP="00781A6B">
      <w:pPr>
        <w:pStyle w:val="ListParagraph"/>
        <w:tabs>
          <w:tab w:val="left" w:pos="4665"/>
        </w:tabs>
      </w:pPr>
      <w:r>
        <w:lastRenderedPageBreak/>
        <w:t xml:space="preserve">                                                                          </w:t>
      </w:r>
      <w:r w:rsidR="00A734A0">
        <w:tab/>
        <w:t>ULTRASOUND GUIDED IVs</w:t>
      </w:r>
    </w:p>
    <w:p w14:paraId="436D71A0" w14:textId="24F1CEA6" w:rsidR="007476D1" w:rsidRDefault="007476D1" w:rsidP="00781A6B">
      <w:pPr>
        <w:pStyle w:val="ListParagraph"/>
        <w:tabs>
          <w:tab w:val="left" w:pos="4665"/>
        </w:tabs>
      </w:pPr>
      <w:r>
        <w:tab/>
        <w:t>PICC/Midline Training</w:t>
      </w:r>
    </w:p>
    <w:p w14:paraId="631E6978" w14:textId="3920CD9B" w:rsidR="00781A6B" w:rsidRDefault="00781A6B" w:rsidP="00781A6B">
      <w:pPr>
        <w:pStyle w:val="ListParagraph"/>
        <w:tabs>
          <w:tab w:val="left" w:pos="4665"/>
        </w:tabs>
      </w:pPr>
      <w:r>
        <w:t xml:space="preserve">                                                                              </w:t>
      </w:r>
    </w:p>
    <w:p w14:paraId="4AEE9334" w14:textId="511FFEC5" w:rsidR="00742741" w:rsidRDefault="00742741" w:rsidP="00781A6B">
      <w:pPr>
        <w:pStyle w:val="ListParagraph"/>
        <w:tabs>
          <w:tab w:val="left" w:pos="4665"/>
        </w:tabs>
      </w:pPr>
      <w:r>
        <w:t xml:space="preserve">                                                        .</w:t>
      </w:r>
    </w:p>
    <w:p w14:paraId="0D1150F6" w14:textId="04F8C78C" w:rsidR="00A734A0" w:rsidRDefault="00A734A0" w:rsidP="00781A6B">
      <w:pPr>
        <w:pStyle w:val="ListParagraph"/>
        <w:tabs>
          <w:tab w:val="left" w:pos="4665"/>
        </w:tabs>
      </w:pPr>
      <w:r>
        <w:t xml:space="preserve">                              </w:t>
      </w:r>
    </w:p>
    <w:sectPr w:rsidR="00A734A0" w:rsidSect="000C45FF">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21DF4" w14:textId="77777777" w:rsidR="002E16D5" w:rsidRDefault="002E16D5" w:rsidP="000C45FF">
      <w:r>
        <w:separator/>
      </w:r>
    </w:p>
  </w:endnote>
  <w:endnote w:type="continuationSeparator" w:id="0">
    <w:p w14:paraId="731627E3" w14:textId="77777777" w:rsidR="002E16D5" w:rsidRDefault="002E16D5"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C33A7" w14:textId="77777777" w:rsidR="002E16D5" w:rsidRDefault="002E16D5" w:rsidP="000C45FF">
      <w:r>
        <w:separator/>
      </w:r>
    </w:p>
  </w:footnote>
  <w:footnote w:type="continuationSeparator" w:id="0">
    <w:p w14:paraId="3D59EB93" w14:textId="77777777" w:rsidR="002E16D5" w:rsidRDefault="002E16D5"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23375" w14:textId="77777777" w:rsidR="000C45FF" w:rsidRDefault="000C45FF">
    <w:pPr>
      <w:pStyle w:val="Header"/>
    </w:pPr>
    <w:r>
      <w:rPr>
        <w:noProof/>
      </w:rPr>
      <w:drawing>
        <wp:anchor distT="0" distB="0" distL="114300" distR="114300" simplePos="0" relativeHeight="251658240" behindDoc="1" locked="0" layoutInCell="1" allowOverlap="1" wp14:anchorId="3571BD4F" wp14:editId="67785E8E">
          <wp:simplePos x="0" y="0"/>
          <wp:positionH relativeFrom="page">
            <wp:align>center</wp:align>
          </wp:positionH>
          <wp:positionV relativeFrom="page">
            <wp:align>center</wp:align>
          </wp:positionV>
          <wp:extent cx="7260336" cy="9628632"/>
          <wp:effectExtent l="0" t="0" r="0" b="0"/>
          <wp:wrapNone/>
          <wp:docPr id="3" name="Graphic 3" descr="decorative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957E4"/>
    <w:multiLevelType w:val="hybridMultilevel"/>
    <w:tmpl w:val="2E888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2C7747"/>
    <w:multiLevelType w:val="hybridMultilevel"/>
    <w:tmpl w:val="7A94E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59A"/>
    <w:rsid w:val="00011DB5"/>
    <w:rsid w:val="00033CD8"/>
    <w:rsid w:val="00036450"/>
    <w:rsid w:val="000A41CF"/>
    <w:rsid w:val="000B00E1"/>
    <w:rsid w:val="000B1C45"/>
    <w:rsid w:val="000C45FF"/>
    <w:rsid w:val="000E1B0B"/>
    <w:rsid w:val="000E3FD1"/>
    <w:rsid w:val="000E5DBF"/>
    <w:rsid w:val="00112054"/>
    <w:rsid w:val="00120919"/>
    <w:rsid w:val="001525E1"/>
    <w:rsid w:val="00180329"/>
    <w:rsid w:val="0019001F"/>
    <w:rsid w:val="001A74A5"/>
    <w:rsid w:val="001B2ABD"/>
    <w:rsid w:val="001E0391"/>
    <w:rsid w:val="001E1759"/>
    <w:rsid w:val="001F1ECC"/>
    <w:rsid w:val="00210F77"/>
    <w:rsid w:val="00211F16"/>
    <w:rsid w:val="002400EB"/>
    <w:rsid w:val="00241F7B"/>
    <w:rsid w:val="00256CF7"/>
    <w:rsid w:val="0029604E"/>
    <w:rsid w:val="002E16D5"/>
    <w:rsid w:val="002F779D"/>
    <w:rsid w:val="0030481B"/>
    <w:rsid w:val="00310585"/>
    <w:rsid w:val="00361AA0"/>
    <w:rsid w:val="0037121F"/>
    <w:rsid w:val="003C3374"/>
    <w:rsid w:val="004071FC"/>
    <w:rsid w:val="00425038"/>
    <w:rsid w:val="004354EF"/>
    <w:rsid w:val="00437BB6"/>
    <w:rsid w:val="00445947"/>
    <w:rsid w:val="00446B8E"/>
    <w:rsid w:val="004813B3"/>
    <w:rsid w:val="004938B8"/>
    <w:rsid w:val="00496591"/>
    <w:rsid w:val="00496BE1"/>
    <w:rsid w:val="004A3149"/>
    <w:rsid w:val="004A3D25"/>
    <w:rsid w:val="004C63E4"/>
    <w:rsid w:val="004D2836"/>
    <w:rsid w:val="004D3011"/>
    <w:rsid w:val="004E0268"/>
    <w:rsid w:val="004E759A"/>
    <w:rsid w:val="005262AC"/>
    <w:rsid w:val="005E39D5"/>
    <w:rsid w:val="00600670"/>
    <w:rsid w:val="0062123A"/>
    <w:rsid w:val="00636705"/>
    <w:rsid w:val="00646E75"/>
    <w:rsid w:val="006771D0"/>
    <w:rsid w:val="006C7DDF"/>
    <w:rsid w:val="00715FCB"/>
    <w:rsid w:val="00736670"/>
    <w:rsid w:val="00742741"/>
    <w:rsid w:val="00743101"/>
    <w:rsid w:val="007476D1"/>
    <w:rsid w:val="00763BD4"/>
    <w:rsid w:val="00781A6B"/>
    <w:rsid w:val="007867A0"/>
    <w:rsid w:val="007927F5"/>
    <w:rsid w:val="00792ED2"/>
    <w:rsid w:val="00802CA0"/>
    <w:rsid w:val="008214C3"/>
    <w:rsid w:val="00835F4A"/>
    <w:rsid w:val="008D2E71"/>
    <w:rsid w:val="008F6274"/>
    <w:rsid w:val="00955BF3"/>
    <w:rsid w:val="0096694E"/>
    <w:rsid w:val="0098345B"/>
    <w:rsid w:val="009B258F"/>
    <w:rsid w:val="009F034B"/>
    <w:rsid w:val="00A15413"/>
    <w:rsid w:val="00A2118D"/>
    <w:rsid w:val="00A216D0"/>
    <w:rsid w:val="00A734A0"/>
    <w:rsid w:val="00AD76E2"/>
    <w:rsid w:val="00B20152"/>
    <w:rsid w:val="00B70850"/>
    <w:rsid w:val="00C066B6"/>
    <w:rsid w:val="00C3310E"/>
    <w:rsid w:val="00C37BA1"/>
    <w:rsid w:val="00C43F4E"/>
    <w:rsid w:val="00C4674C"/>
    <w:rsid w:val="00C5010E"/>
    <w:rsid w:val="00C506CF"/>
    <w:rsid w:val="00C72BED"/>
    <w:rsid w:val="00C72E53"/>
    <w:rsid w:val="00C954C4"/>
    <w:rsid w:val="00C9578B"/>
    <w:rsid w:val="00CA400B"/>
    <w:rsid w:val="00D2522B"/>
    <w:rsid w:val="00D5459D"/>
    <w:rsid w:val="00DD172A"/>
    <w:rsid w:val="00E25A26"/>
    <w:rsid w:val="00E4381A"/>
    <w:rsid w:val="00E55D74"/>
    <w:rsid w:val="00EA54F6"/>
    <w:rsid w:val="00F05599"/>
    <w:rsid w:val="00F60274"/>
    <w:rsid w:val="00F77FB9"/>
    <w:rsid w:val="00FB068F"/>
    <w:rsid w:val="00FE14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172E6"/>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C37BA1"/>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C37BA1"/>
    <w:rPr>
      <w:color w:val="DD8047" w:themeColor="accent2"/>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paragraph" w:customStyle="1" w:styleId="JobDescriptionText">
    <w:name w:val="Job Description Text"/>
    <w:basedOn w:val="Normal"/>
    <w:rsid w:val="00211F16"/>
    <w:pPr>
      <w:spacing w:before="60" w:after="60"/>
      <w:ind w:left="158"/>
    </w:pPr>
    <w:rPr>
      <w:rFonts w:ascii="Verdana" w:eastAsia="Times New Roman" w:hAnsi="Verdana" w:cs="Times New Roman"/>
      <w:szCs w:val="20"/>
      <w:lang w:eastAsia="en-US"/>
    </w:rPr>
  </w:style>
  <w:style w:type="paragraph" w:styleId="ListParagraph">
    <w:name w:val="List Paragraph"/>
    <w:basedOn w:val="Normal"/>
    <w:uiPriority w:val="34"/>
    <w:semiHidden/>
    <w:qFormat/>
    <w:rsid w:val="00781A6B"/>
    <w:pPr>
      <w:ind w:left="720"/>
      <w:contextualSpacing/>
    </w:pPr>
  </w:style>
  <w:style w:type="paragraph" w:styleId="BalloonText">
    <w:name w:val="Balloon Text"/>
    <w:basedOn w:val="Normal"/>
    <w:link w:val="BalloonTextChar"/>
    <w:uiPriority w:val="99"/>
    <w:semiHidden/>
    <w:unhideWhenUsed/>
    <w:rsid w:val="00742741"/>
    <w:rPr>
      <w:rFonts w:ascii="Times New Roman" w:hAnsi="Times New Roman" w:cs="Times New Roman"/>
      <w:szCs w:val="18"/>
    </w:rPr>
  </w:style>
  <w:style w:type="character" w:customStyle="1" w:styleId="BalloonTextChar">
    <w:name w:val="Balloon Text Char"/>
    <w:basedOn w:val="DefaultParagraphFont"/>
    <w:link w:val="BalloonText"/>
    <w:uiPriority w:val="99"/>
    <w:semiHidden/>
    <w:rsid w:val="0074274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73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sliem.rose@yahoo.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sli\AppData\Roaming\Microsoft\Templates\Blue%20grey%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AC1539B2D64E6192EE7BD1BF7C32BF"/>
        <w:category>
          <w:name w:val="General"/>
          <w:gallery w:val="placeholder"/>
        </w:category>
        <w:types>
          <w:type w:val="bbPlcHdr"/>
        </w:types>
        <w:behaviors>
          <w:behavior w:val="content"/>
        </w:behaviors>
        <w:guid w:val="{EA39B17D-AF9F-40A1-9D9A-D7ABC9C181F7}"/>
      </w:docPartPr>
      <w:docPartBody>
        <w:p w:rsidR="00F653ED" w:rsidRDefault="00400D8C">
          <w:pPr>
            <w:pStyle w:val="CEAC1539B2D64E6192EE7BD1BF7C32BF"/>
          </w:pPr>
          <w:r w:rsidRPr="00036450">
            <w:t>EDUCATION</w:t>
          </w:r>
        </w:p>
      </w:docPartBody>
    </w:docPart>
    <w:docPart>
      <w:docPartPr>
        <w:name w:val="2890198AA31144F28D11E8B229B76FB3"/>
        <w:category>
          <w:name w:val="General"/>
          <w:gallery w:val="placeholder"/>
        </w:category>
        <w:types>
          <w:type w:val="bbPlcHdr"/>
        </w:types>
        <w:behaviors>
          <w:behavior w:val="content"/>
        </w:behaviors>
        <w:guid w:val="{B476E5E2-CE03-4989-B323-18B17363210E}"/>
      </w:docPartPr>
      <w:docPartBody>
        <w:p w:rsidR="00F653ED" w:rsidRDefault="00400D8C">
          <w:pPr>
            <w:pStyle w:val="2890198AA31144F28D11E8B229B76FB3"/>
          </w:pPr>
          <w:r w:rsidRPr="00036450">
            <w:t>WORK EXPERIENCE</w:t>
          </w:r>
        </w:p>
      </w:docPartBody>
    </w:docPart>
    <w:docPart>
      <w:docPartPr>
        <w:name w:val="139AABE518AA4858BC94781D66BF97E4"/>
        <w:category>
          <w:name w:val="General"/>
          <w:gallery w:val="placeholder"/>
        </w:category>
        <w:types>
          <w:type w:val="bbPlcHdr"/>
        </w:types>
        <w:behaviors>
          <w:behavior w:val="content"/>
        </w:behaviors>
        <w:guid w:val="{D5190161-8680-423D-83C2-9F20D348FF80}"/>
      </w:docPartPr>
      <w:docPartBody>
        <w:p w:rsidR="00E12408" w:rsidRDefault="00F653ED" w:rsidP="00F653ED">
          <w:pPr>
            <w:pStyle w:val="139AABE518AA4858BC94781D66BF97E4"/>
          </w:pPr>
          <w:r>
            <w:t>CONTACT</w:t>
          </w:r>
        </w:p>
      </w:docPartBody>
    </w:docPart>
    <w:docPart>
      <w:docPartPr>
        <w:name w:val="4A34B0824E664D658E6810A9BEACC6CC"/>
        <w:category>
          <w:name w:val="General"/>
          <w:gallery w:val="placeholder"/>
        </w:category>
        <w:types>
          <w:type w:val="bbPlcHdr"/>
        </w:types>
        <w:behaviors>
          <w:behavior w:val="content"/>
        </w:behaviors>
        <w:guid w:val="{BD33071F-B66E-4FA2-9F2C-C8946704C538}"/>
      </w:docPartPr>
      <w:docPartBody>
        <w:p w:rsidR="00E12408" w:rsidRDefault="00F653ED" w:rsidP="00F653ED">
          <w:pPr>
            <w:pStyle w:val="4A34B0824E664D658E6810A9BEACC6CC"/>
          </w:pPr>
          <w:r>
            <w:t>PHONE:</w:t>
          </w:r>
        </w:p>
      </w:docPartBody>
    </w:docPart>
    <w:docPart>
      <w:docPartPr>
        <w:name w:val="80D7270DC82E4252BA5B8DA1B54A1BA7"/>
        <w:category>
          <w:name w:val="General"/>
          <w:gallery w:val="placeholder"/>
        </w:category>
        <w:types>
          <w:type w:val="bbPlcHdr"/>
        </w:types>
        <w:behaviors>
          <w:behavior w:val="content"/>
        </w:behaviors>
        <w:guid w:val="{5C1C3E3E-64AD-4E88-A919-E8911FE12BF7}"/>
      </w:docPartPr>
      <w:docPartBody>
        <w:p w:rsidR="00E12408" w:rsidRDefault="00F653ED" w:rsidP="00F653ED">
          <w:pPr>
            <w:pStyle w:val="80D7270DC82E4252BA5B8DA1B54A1BA7"/>
          </w:pPr>
          <w: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2A9"/>
    <w:rsid w:val="00025406"/>
    <w:rsid w:val="000443A9"/>
    <w:rsid w:val="000D52A9"/>
    <w:rsid w:val="000E1DA3"/>
    <w:rsid w:val="002A370B"/>
    <w:rsid w:val="002A6196"/>
    <w:rsid w:val="00400D8C"/>
    <w:rsid w:val="00445E6D"/>
    <w:rsid w:val="004D64B1"/>
    <w:rsid w:val="00827ED1"/>
    <w:rsid w:val="008C345A"/>
    <w:rsid w:val="008E6A3A"/>
    <w:rsid w:val="00AC7D13"/>
    <w:rsid w:val="00B1024E"/>
    <w:rsid w:val="00B51500"/>
    <w:rsid w:val="00BB40F9"/>
    <w:rsid w:val="00C90548"/>
    <w:rsid w:val="00CA4A30"/>
    <w:rsid w:val="00D610A1"/>
    <w:rsid w:val="00E12408"/>
    <w:rsid w:val="00F653ED"/>
    <w:rsid w:val="00FD7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53ED"/>
  </w:style>
  <w:style w:type="paragraph" w:customStyle="1" w:styleId="CEAC1539B2D64E6192EE7BD1BF7C32BF">
    <w:name w:val="CEAC1539B2D64E6192EE7BD1BF7C32BF"/>
  </w:style>
  <w:style w:type="paragraph" w:customStyle="1" w:styleId="2890198AA31144F28D11E8B229B76FB3">
    <w:name w:val="2890198AA31144F28D11E8B229B76FB3"/>
  </w:style>
  <w:style w:type="character" w:customStyle="1" w:styleId="Heading2Char">
    <w:name w:val="Heading 2 Char"/>
    <w:basedOn w:val="DefaultParagraphFont"/>
    <w:link w:val="Heading2"/>
    <w:uiPriority w:val="9"/>
    <w:rPr>
      <w:rFonts w:asciiTheme="majorHAnsi" w:eastAsiaTheme="majorEastAsia" w:hAnsiTheme="majorHAnsi" w:cstheme="majorBidi"/>
      <w:b/>
      <w:bCs/>
      <w:caps/>
      <w:szCs w:val="26"/>
      <w:lang w:eastAsia="ja-JP"/>
    </w:rPr>
  </w:style>
  <w:style w:type="paragraph" w:customStyle="1" w:styleId="139AABE518AA4858BC94781D66BF97E4">
    <w:name w:val="139AABE518AA4858BC94781D66BF97E4"/>
    <w:rsid w:val="00F653ED"/>
  </w:style>
  <w:style w:type="paragraph" w:customStyle="1" w:styleId="4A34B0824E664D658E6810A9BEACC6CC">
    <w:name w:val="4A34B0824E664D658E6810A9BEACC6CC"/>
    <w:rsid w:val="00F653ED"/>
  </w:style>
  <w:style w:type="paragraph" w:customStyle="1" w:styleId="80D7270DC82E4252BA5B8DA1B54A1BA7">
    <w:name w:val="80D7270DC82E4252BA5B8DA1B54A1BA7"/>
    <w:rsid w:val="00F653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F203D5F-FF77-45BF-9727-5429B6F41A7D}">
  <ds:schemaRefs>
    <ds:schemaRef ds:uri="http://schemas.microsoft.com/sharepoint/v3/contenttype/forms"/>
  </ds:schemaRefs>
</ds:datastoreItem>
</file>

<file path=customXml/itemProps2.xml><?xml version="1.0" encoding="utf-8"?>
<ds:datastoreItem xmlns:ds="http://schemas.openxmlformats.org/officeDocument/2006/customXml" ds:itemID="{BC06993A-BF58-4B83-9D02-A22431F3C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AD815F-B2F8-422F-9315-93019FF4975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C:\Users\lesli\AppData\Roaming\Microsoft\Templates\Blue grey resume.dotx</Template>
  <TotalTime>0</TotalTime>
  <Pages>3</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2021-07-06T17:33:00Z</dcterms:created>
  <dcterms:modified xsi:type="dcterms:W3CDTF">2022-03-09T23:32:00Z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