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1078" w14:textId="10C0B8F1" w:rsidR="00373FAE" w:rsidRDefault="00373FAE" w:rsidP="001F3E9D">
      <w:pPr>
        <w:pStyle w:val="Heading4"/>
      </w:pPr>
    </w:p>
    <w:p w14:paraId="69731145" w14:textId="01F3EE8C" w:rsidR="00816216" w:rsidRDefault="004A715E" w:rsidP="00FC1457">
      <w:pPr>
        <w:pStyle w:val="Title"/>
        <w:jc w:val="center"/>
      </w:pPr>
      <w:r>
        <w:t>Leslie Anne Quattrocchi</w:t>
      </w:r>
      <w:r w:rsidR="00373FAE">
        <w:t>,</w:t>
      </w:r>
      <w:r>
        <w:t xml:space="preserve"> RN</w:t>
      </w:r>
      <w:r w:rsidR="008539F1">
        <w:t xml:space="preserve"> PCCN</w:t>
      </w:r>
    </w:p>
    <w:p w14:paraId="604EEEBF" w14:textId="625BBBD6" w:rsidR="00373CC4" w:rsidRDefault="0098008B" w:rsidP="00373FAE">
      <w:pPr>
        <w:jc w:val="center"/>
      </w:pPr>
      <w:r>
        <w:t xml:space="preserve">15028 Doylestown Rd. </w:t>
      </w:r>
      <w:r w:rsidR="007C79BD">
        <w:t xml:space="preserve">Doylestown, Ohio </w:t>
      </w:r>
      <w:r w:rsidR="00F32FE5">
        <w:t>44</w:t>
      </w:r>
      <w:r w:rsidR="00EC41BC">
        <w:t xml:space="preserve">230 </w:t>
      </w:r>
      <w:r w:rsidR="000339E6">
        <w:t>(</w:t>
      </w:r>
      <w:r w:rsidR="007656BA">
        <w:t>330)</w:t>
      </w:r>
      <w:r w:rsidR="004A715E">
        <w:t xml:space="preserve">-962-3482  </w:t>
      </w:r>
    </w:p>
    <w:p w14:paraId="7E6A7A26" w14:textId="72F94813" w:rsidR="00141A4C" w:rsidRDefault="004A715E" w:rsidP="00373FAE">
      <w:pPr>
        <w:jc w:val="center"/>
      </w:pPr>
      <w:r>
        <w:t xml:space="preserve"> </w:t>
      </w:r>
      <w:hyperlink r:id="rId8" w:history="1">
        <w:r w:rsidR="007E03E9" w:rsidRPr="00744288">
          <w:rPr>
            <w:rStyle w:val="Hyperlink"/>
          </w:rPr>
          <w:t>lslquatt1@gmail.com</w:t>
        </w:r>
      </w:hyperlink>
    </w:p>
    <w:p w14:paraId="307EEC1E" w14:textId="621012BC" w:rsidR="00614497" w:rsidRDefault="00614497" w:rsidP="00373FAE">
      <w:pPr>
        <w:jc w:val="center"/>
      </w:pPr>
      <w:r>
        <w:t>RN license #</w:t>
      </w:r>
      <w:r w:rsidR="006C5295">
        <w:t xml:space="preserve"> 395880</w:t>
      </w:r>
    </w:p>
    <w:p w14:paraId="1DAB97A2" w14:textId="77777777" w:rsidR="00C73A6D" w:rsidRDefault="00C73A6D" w:rsidP="00373FAE">
      <w:pPr>
        <w:jc w:val="center"/>
      </w:pPr>
    </w:p>
    <w:p w14:paraId="55DD0E32" w14:textId="77777777" w:rsidR="006270A9" w:rsidRDefault="0097505C" w:rsidP="00C25625">
      <w:pPr>
        <w:pStyle w:val="Heading2"/>
      </w:pPr>
      <w:sdt>
        <w:sdtPr>
          <w:alias w:val="Objective:"/>
          <w:tag w:val="Objective:"/>
          <w:id w:val="-731932020"/>
          <w:placeholder>
            <w:docPart w:val="026D40DD00D14C5E8EB1BD3F3395BA20"/>
          </w:placeholder>
          <w:temporary/>
          <w:showingPlcHdr/>
          <w15:appearance w15:val="hidden"/>
        </w:sdtPr>
        <w:sdtEndPr/>
        <w:sdtContent>
          <w:r w:rsidR="009D5933" w:rsidRPr="00C25625">
            <w:rPr>
              <w:sz w:val="28"/>
              <w:szCs w:val="28"/>
            </w:rPr>
            <w:t>Objective</w:t>
          </w:r>
        </w:sdtContent>
      </w:sdt>
    </w:p>
    <w:p w14:paraId="0430F199" w14:textId="77777777" w:rsidR="00C25625" w:rsidRDefault="00C25625" w:rsidP="00E35AD9">
      <w:pPr>
        <w:pStyle w:val="Heading3"/>
      </w:pPr>
    </w:p>
    <w:p w14:paraId="53305934" w14:textId="5C2AABD4" w:rsidR="00C73A6D" w:rsidRDefault="004A715E" w:rsidP="00C25625">
      <w:pPr>
        <w:pStyle w:val="Heading3"/>
      </w:pPr>
      <w:r>
        <w:t>To obtain</w:t>
      </w:r>
      <w:r w:rsidR="00BB4832">
        <w:t xml:space="preserve"> </w:t>
      </w:r>
      <w:r w:rsidR="0023337A">
        <w:t xml:space="preserve">travel </w:t>
      </w:r>
      <w:r w:rsidR="001326E3">
        <w:t xml:space="preserve">nurse </w:t>
      </w:r>
      <w:r>
        <w:t>employment as an</w:t>
      </w:r>
      <w:r w:rsidR="00BB4832">
        <w:t xml:space="preserve"> ICU or PCU</w:t>
      </w:r>
      <w:r>
        <w:t xml:space="preserve"> RN </w:t>
      </w:r>
      <w:r w:rsidR="00BB4832">
        <w:t>in a community</w:t>
      </w:r>
      <w:r w:rsidR="00E35AD9">
        <w:t>-</w:t>
      </w:r>
      <w:r w:rsidR="00BB4832">
        <w:t xml:space="preserve"> based healthcare system that employs compassionate,</w:t>
      </w:r>
      <w:r w:rsidR="00E35AD9">
        <w:t xml:space="preserve"> caring,</w:t>
      </w:r>
      <w:r w:rsidR="00BB4832">
        <w:t xml:space="preserve"> professional nurses who put their patient</w:t>
      </w:r>
      <w:r w:rsidR="00E35AD9">
        <w:t>’</w:t>
      </w:r>
      <w:r w:rsidR="00BB4832">
        <w:t xml:space="preserve">s health needs first </w:t>
      </w:r>
      <w:r w:rsidR="00E35AD9">
        <w:t>and believes in teamwork and the multidisciplinary approach to healthcare.</w:t>
      </w:r>
    </w:p>
    <w:p w14:paraId="6EA22A76" w14:textId="77777777" w:rsidR="00C73A6D" w:rsidRDefault="00C73A6D" w:rsidP="00E35AD9">
      <w:pPr>
        <w:pStyle w:val="Heading3"/>
      </w:pPr>
    </w:p>
    <w:p w14:paraId="2C9F8142" w14:textId="32B88AEA" w:rsidR="00EC3A8B" w:rsidRDefault="00DE36E2" w:rsidP="00C2562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skills</w:t>
      </w:r>
    </w:p>
    <w:p w14:paraId="0DA9DE39" w14:textId="5BBEA1F6" w:rsidR="00B5634C" w:rsidRDefault="00EC3A8B" w:rsidP="00E35AD9">
      <w:pPr>
        <w:rPr>
          <w:lang w:eastAsia="en-US"/>
        </w:rPr>
      </w:pPr>
      <w:r w:rsidRPr="00EC3A8B">
        <w:rPr>
          <w:lang w:eastAsia="en-US"/>
        </w:rPr>
        <w:t xml:space="preserve">Provide </w:t>
      </w:r>
      <w:r w:rsidR="004E00B4">
        <w:rPr>
          <w:lang w:eastAsia="en-US"/>
        </w:rPr>
        <w:t>ex</w:t>
      </w:r>
      <w:r w:rsidR="00CF085C">
        <w:rPr>
          <w:lang w:eastAsia="en-US"/>
        </w:rPr>
        <w:t>c</w:t>
      </w:r>
      <w:r w:rsidR="00C319FA">
        <w:rPr>
          <w:lang w:eastAsia="en-US"/>
        </w:rPr>
        <w:t>ell</w:t>
      </w:r>
      <w:r w:rsidR="004B1A0A">
        <w:rPr>
          <w:lang w:eastAsia="en-US"/>
        </w:rPr>
        <w:t>e</w:t>
      </w:r>
      <w:r w:rsidR="00C319FA">
        <w:rPr>
          <w:lang w:eastAsia="en-US"/>
        </w:rPr>
        <w:t>nt</w:t>
      </w:r>
      <w:r w:rsidRPr="00EC3A8B">
        <w:rPr>
          <w:lang w:eastAsia="en-US"/>
        </w:rPr>
        <w:t xml:space="preserve"> bedside care; stabilize critical cardiac</w:t>
      </w:r>
      <w:r w:rsidR="00211672">
        <w:rPr>
          <w:lang w:eastAsia="en-US"/>
        </w:rPr>
        <w:t>, multi system organ failure</w:t>
      </w:r>
      <w:r w:rsidR="00180911">
        <w:rPr>
          <w:lang w:eastAsia="en-US"/>
        </w:rPr>
        <w:t xml:space="preserve"> patients</w:t>
      </w:r>
      <w:r w:rsidR="00EE6863">
        <w:rPr>
          <w:lang w:eastAsia="en-US"/>
        </w:rPr>
        <w:t>.</w:t>
      </w:r>
      <w:r w:rsidR="00107DB6">
        <w:rPr>
          <w:lang w:eastAsia="en-US"/>
        </w:rPr>
        <w:t xml:space="preserve"> </w:t>
      </w:r>
      <w:r w:rsidR="001E1C91">
        <w:rPr>
          <w:lang w:eastAsia="en-US"/>
        </w:rPr>
        <w:t>Rec</w:t>
      </w:r>
      <w:r w:rsidR="001776F2">
        <w:rPr>
          <w:lang w:eastAsia="en-US"/>
        </w:rPr>
        <w:t>ogni</w:t>
      </w:r>
      <w:r w:rsidR="00E8327C">
        <w:rPr>
          <w:lang w:eastAsia="en-US"/>
        </w:rPr>
        <w:t>z</w:t>
      </w:r>
      <w:r w:rsidR="001776F2">
        <w:rPr>
          <w:lang w:eastAsia="en-US"/>
        </w:rPr>
        <w:t>e</w:t>
      </w:r>
      <w:r w:rsidR="00E8327C">
        <w:rPr>
          <w:lang w:eastAsia="en-US"/>
        </w:rPr>
        <w:t xml:space="preserve"> impending code situations and</w:t>
      </w:r>
      <w:r w:rsidR="001C1D27">
        <w:rPr>
          <w:lang w:eastAsia="en-US"/>
        </w:rPr>
        <w:t xml:space="preserve"> follow ACLS protocol</w:t>
      </w:r>
      <w:r w:rsidR="006736FB">
        <w:rPr>
          <w:lang w:eastAsia="en-US"/>
        </w:rPr>
        <w:t xml:space="preserve"> to stabilize the patient</w:t>
      </w:r>
      <w:r w:rsidR="005B1AD0">
        <w:rPr>
          <w:lang w:eastAsia="en-US"/>
        </w:rPr>
        <w:t>.</w:t>
      </w:r>
      <w:r w:rsidR="00107DB6">
        <w:rPr>
          <w:lang w:eastAsia="en-US"/>
        </w:rPr>
        <w:t xml:space="preserve"> </w:t>
      </w:r>
      <w:r w:rsidRPr="00EC3A8B">
        <w:rPr>
          <w:lang w:eastAsia="en-US"/>
        </w:rPr>
        <w:t>Prepare, administer and record prescribed medication, reporting any adverse reactions to treatmen</w:t>
      </w:r>
      <w:r w:rsidR="00EE6863">
        <w:rPr>
          <w:lang w:eastAsia="en-US"/>
        </w:rPr>
        <w:t>t and correcting reaction</w:t>
      </w:r>
      <w:r w:rsidRPr="00EC3A8B">
        <w:rPr>
          <w:lang w:eastAsia="en-US"/>
        </w:rPr>
        <w:t>.</w:t>
      </w:r>
      <w:r w:rsidR="00F25912">
        <w:rPr>
          <w:lang w:eastAsia="en-US"/>
        </w:rPr>
        <w:t xml:space="preserve"> Hang</w:t>
      </w:r>
      <w:r w:rsidR="007C0207">
        <w:rPr>
          <w:lang w:eastAsia="en-US"/>
        </w:rPr>
        <w:t>,</w:t>
      </w:r>
      <w:r w:rsidR="00F25912">
        <w:rPr>
          <w:lang w:eastAsia="en-US"/>
        </w:rPr>
        <w:t xml:space="preserve"> titrate </w:t>
      </w:r>
      <w:r w:rsidR="006F53EE">
        <w:rPr>
          <w:lang w:eastAsia="en-US"/>
        </w:rPr>
        <w:t xml:space="preserve">and monitor </w:t>
      </w:r>
      <w:r w:rsidR="00F25912">
        <w:rPr>
          <w:lang w:eastAsia="en-US"/>
        </w:rPr>
        <w:t>critical dri</w:t>
      </w:r>
      <w:r w:rsidR="007276F3">
        <w:rPr>
          <w:lang w:eastAsia="en-US"/>
        </w:rPr>
        <w:t>p</w:t>
      </w:r>
      <w:r w:rsidR="00673960">
        <w:rPr>
          <w:lang w:eastAsia="en-US"/>
        </w:rPr>
        <w:t>s</w:t>
      </w:r>
      <w:r w:rsidR="006F53EE">
        <w:rPr>
          <w:lang w:eastAsia="en-US"/>
        </w:rPr>
        <w:t>.</w:t>
      </w:r>
      <w:r w:rsidR="007276F3">
        <w:rPr>
          <w:lang w:eastAsia="en-US"/>
        </w:rPr>
        <w:t xml:space="preserve"> </w:t>
      </w:r>
      <w:r w:rsidRPr="00EC3A8B">
        <w:rPr>
          <w:lang w:eastAsia="en-US"/>
        </w:rPr>
        <w:t>Monitor and adjust specialized equipment used on patient</w:t>
      </w:r>
      <w:r w:rsidR="005D3621">
        <w:rPr>
          <w:lang w:eastAsia="en-US"/>
        </w:rPr>
        <w:t>s</w:t>
      </w:r>
      <w:r w:rsidR="00561176">
        <w:rPr>
          <w:lang w:eastAsia="en-US"/>
        </w:rPr>
        <w:t xml:space="preserve"> </w:t>
      </w:r>
      <w:r w:rsidRPr="00EC3A8B">
        <w:rPr>
          <w:lang w:eastAsia="en-US"/>
        </w:rPr>
        <w:t>and interpret and record electronic displays</w:t>
      </w:r>
      <w:r w:rsidR="00EE6863">
        <w:rPr>
          <w:lang w:eastAsia="en-US"/>
        </w:rPr>
        <w:t xml:space="preserve">. </w:t>
      </w:r>
      <w:r w:rsidRPr="00EC3A8B">
        <w:rPr>
          <w:lang w:eastAsia="en-US"/>
        </w:rPr>
        <w:t>Initiate corrective action whenever information from monitoring equipment shows adverse symptomatology.</w:t>
      </w:r>
      <w:r w:rsidR="00EE6863">
        <w:rPr>
          <w:lang w:eastAsia="en-US"/>
        </w:rPr>
        <w:t xml:space="preserve"> Constant patient and family teaching.</w:t>
      </w:r>
      <w:r w:rsidR="00107DB6">
        <w:rPr>
          <w:lang w:eastAsia="en-US"/>
        </w:rPr>
        <w:t xml:space="preserve"> </w:t>
      </w:r>
      <w:r w:rsidR="003632EE">
        <w:rPr>
          <w:lang w:eastAsia="en-US"/>
        </w:rPr>
        <w:t xml:space="preserve">Excellent </w:t>
      </w:r>
      <w:r w:rsidR="00C73A6D">
        <w:rPr>
          <w:lang w:eastAsia="en-US"/>
        </w:rPr>
        <w:t xml:space="preserve">critical thinking and </w:t>
      </w:r>
      <w:r w:rsidR="003632EE">
        <w:rPr>
          <w:lang w:eastAsia="en-US"/>
        </w:rPr>
        <w:t>communication skills with doctors</w:t>
      </w:r>
      <w:r w:rsidR="00EE6863">
        <w:rPr>
          <w:lang w:eastAsia="en-US"/>
        </w:rPr>
        <w:t>, co-workers and management</w:t>
      </w:r>
      <w:r w:rsidR="00C73A6D">
        <w:rPr>
          <w:lang w:eastAsia="en-US"/>
        </w:rPr>
        <w:t>. Genuine</w:t>
      </w:r>
      <w:r w:rsidR="008C5B78">
        <w:rPr>
          <w:lang w:eastAsia="en-US"/>
        </w:rPr>
        <w:t xml:space="preserve"> empathy and compassion for all</w:t>
      </w:r>
      <w:r w:rsidR="00425472">
        <w:rPr>
          <w:lang w:eastAsia="en-US"/>
        </w:rPr>
        <w:t xml:space="preserve"> patients and concerned family </w:t>
      </w:r>
      <w:r w:rsidR="008C5B78">
        <w:rPr>
          <w:lang w:eastAsia="en-US"/>
        </w:rPr>
        <w:t>members and loved ones.</w:t>
      </w:r>
    </w:p>
    <w:p w14:paraId="3B584404" w14:textId="77777777" w:rsidR="00786DF1" w:rsidRDefault="00786DF1" w:rsidP="00E35AD9">
      <w:pPr>
        <w:rPr>
          <w:lang w:eastAsia="en-US"/>
        </w:rPr>
      </w:pPr>
    </w:p>
    <w:p w14:paraId="39306416" w14:textId="66D5D659" w:rsidR="00CD16D5" w:rsidRPr="00BB4832" w:rsidRDefault="00BB4832" w:rsidP="00BB4832">
      <w:pPr>
        <w:rPr>
          <w:b/>
        </w:rPr>
      </w:pPr>
      <w:r>
        <w:rPr>
          <w:b/>
          <w:lang w:eastAsia="en-US"/>
        </w:rPr>
        <w:t>CERTIFICATIONS:</w:t>
      </w:r>
    </w:p>
    <w:p w14:paraId="7E01ED25" w14:textId="7C605FF7" w:rsidR="00BB4832" w:rsidRDefault="001F3E9D" w:rsidP="00BB4832">
      <w:pPr>
        <w:rPr>
          <w:lang w:eastAsia="en-US"/>
        </w:rPr>
      </w:pPr>
      <w:r>
        <w:rPr>
          <w:lang w:eastAsia="en-US"/>
        </w:rPr>
        <w:t>PROGRESSIVE CARE CERTIFIED NURSE #1292610</w:t>
      </w:r>
      <w:r w:rsidR="00BB4832">
        <w:rPr>
          <w:lang w:eastAsia="en-US"/>
        </w:rPr>
        <w:t>9</w:t>
      </w:r>
    </w:p>
    <w:p w14:paraId="184E7554" w14:textId="33590F8B" w:rsidR="00BB4832" w:rsidRDefault="00BB4832" w:rsidP="00BB4832">
      <w:pPr>
        <w:rPr>
          <w:lang w:eastAsia="en-US"/>
        </w:rPr>
      </w:pPr>
      <w:r>
        <w:rPr>
          <w:lang w:eastAsia="en-US"/>
        </w:rPr>
        <w:t>ADVANCED CARDIAC LIFE SUPPORT</w:t>
      </w:r>
    </w:p>
    <w:p w14:paraId="7AB6132C" w14:textId="5AB61AA2" w:rsidR="00BB4832" w:rsidRDefault="00BB4832" w:rsidP="00BB4832">
      <w:pPr>
        <w:rPr>
          <w:lang w:eastAsia="en-US"/>
        </w:rPr>
      </w:pPr>
      <w:r>
        <w:rPr>
          <w:lang w:eastAsia="en-US"/>
        </w:rPr>
        <w:t xml:space="preserve">BASIC LIFE SUPPORT </w:t>
      </w:r>
    </w:p>
    <w:p w14:paraId="1728B0BD" w14:textId="23F96F1A" w:rsidR="00BB4832" w:rsidRDefault="00BB4832" w:rsidP="00BB4832">
      <w:pPr>
        <w:rPr>
          <w:lang w:eastAsia="en-US"/>
        </w:rPr>
      </w:pPr>
      <w:r>
        <w:rPr>
          <w:lang w:eastAsia="en-US"/>
        </w:rPr>
        <w:t>TELEMERTY</w:t>
      </w:r>
    </w:p>
    <w:p w14:paraId="33280A0B" w14:textId="22161A6B" w:rsidR="00786DF1" w:rsidRDefault="00786DF1" w:rsidP="00BB4832">
      <w:pPr>
        <w:rPr>
          <w:lang w:eastAsia="en-US"/>
        </w:rPr>
      </w:pPr>
    </w:p>
    <w:p w14:paraId="45004D38" w14:textId="379F28B9" w:rsidR="00786DF1" w:rsidRDefault="00786DF1" w:rsidP="00BB4832">
      <w:pPr>
        <w:rPr>
          <w:lang w:eastAsia="en-US"/>
        </w:rPr>
      </w:pPr>
    </w:p>
    <w:p w14:paraId="6FEA10B4" w14:textId="018FBEE2" w:rsidR="00786DF1" w:rsidRDefault="00786DF1" w:rsidP="00BB4832">
      <w:pPr>
        <w:rPr>
          <w:lang w:eastAsia="en-US"/>
        </w:rPr>
      </w:pPr>
    </w:p>
    <w:p w14:paraId="029A9063" w14:textId="7EA1E6DA" w:rsidR="00786DF1" w:rsidRDefault="00786DF1" w:rsidP="00BB4832">
      <w:pPr>
        <w:rPr>
          <w:lang w:eastAsia="en-US"/>
        </w:rPr>
      </w:pPr>
    </w:p>
    <w:p w14:paraId="24222A13" w14:textId="4DB4E335" w:rsidR="00786DF1" w:rsidRDefault="00786DF1" w:rsidP="00BB4832">
      <w:pPr>
        <w:rPr>
          <w:lang w:eastAsia="en-US"/>
        </w:rPr>
      </w:pPr>
    </w:p>
    <w:p w14:paraId="2F7D4CF5" w14:textId="74FE31A3" w:rsidR="00786DF1" w:rsidRDefault="00786DF1" w:rsidP="00BB4832">
      <w:pPr>
        <w:rPr>
          <w:lang w:eastAsia="en-US"/>
        </w:rPr>
      </w:pPr>
    </w:p>
    <w:p w14:paraId="56C323DD" w14:textId="1743B39F" w:rsidR="00786DF1" w:rsidRDefault="00786DF1" w:rsidP="00BB4832">
      <w:pPr>
        <w:rPr>
          <w:lang w:eastAsia="en-US"/>
        </w:rPr>
      </w:pPr>
    </w:p>
    <w:p w14:paraId="5396D7A4" w14:textId="09233B69" w:rsidR="001F3E9D" w:rsidRDefault="001F3E9D" w:rsidP="001F3E9D">
      <w:pPr>
        <w:pStyle w:val="Heading3"/>
        <w:spacing w:line="360" w:lineRule="auto"/>
        <w:rPr>
          <w:lang w:eastAsia="en-US"/>
        </w:rPr>
      </w:pPr>
      <w:r>
        <w:rPr>
          <w:b/>
          <w:lang w:eastAsia="en-US"/>
        </w:rPr>
        <w:t>MEMBERSHIPS</w:t>
      </w:r>
      <w:r>
        <w:rPr>
          <w:lang w:eastAsia="en-US"/>
        </w:rPr>
        <w:t xml:space="preserve"> </w:t>
      </w:r>
    </w:p>
    <w:p w14:paraId="592F9077" w14:textId="77777777" w:rsidR="00AC5DC4" w:rsidRPr="00AC5DC4" w:rsidRDefault="00AC5DC4" w:rsidP="00AC5DC4">
      <w:pPr>
        <w:rPr>
          <w:lang w:eastAsia="en-US"/>
        </w:rPr>
      </w:pPr>
    </w:p>
    <w:p w14:paraId="0340AA92" w14:textId="10C615C7" w:rsidR="005B6630" w:rsidRDefault="001F3E9D" w:rsidP="001F3E9D">
      <w:pPr>
        <w:rPr>
          <w:lang w:eastAsia="en-US"/>
        </w:rPr>
      </w:pPr>
      <w:r>
        <w:rPr>
          <w:lang w:eastAsia="en-US"/>
        </w:rPr>
        <w:t>AMERICAN ASSOCIATION of CRITICAL CARE NURSES</w:t>
      </w:r>
    </w:p>
    <w:p w14:paraId="1A3E2007" w14:textId="116CBE34" w:rsidR="00AC5DC4" w:rsidRDefault="00B6544D" w:rsidP="001F3E9D">
      <w:pPr>
        <w:rPr>
          <w:lang w:eastAsia="en-US"/>
        </w:rPr>
      </w:pPr>
      <w:r>
        <w:rPr>
          <w:lang w:eastAsia="en-US"/>
        </w:rPr>
        <w:t xml:space="preserve">AMERICAN NURSES </w:t>
      </w:r>
      <w:r w:rsidR="002407A7">
        <w:rPr>
          <w:lang w:eastAsia="en-US"/>
        </w:rPr>
        <w:t>ASSOCIATION</w:t>
      </w:r>
    </w:p>
    <w:p w14:paraId="79C5FE74" w14:textId="587D4957" w:rsidR="00786DF1" w:rsidRDefault="00786DF1" w:rsidP="001F3E9D">
      <w:pPr>
        <w:rPr>
          <w:lang w:eastAsia="en-US"/>
        </w:rPr>
      </w:pPr>
    </w:p>
    <w:p w14:paraId="0C034331" w14:textId="77777777" w:rsidR="00786DF1" w:rsidRDefault="00786DF1" w:rsidP="001F3E9D">
      <w:pPr>
        <w:rPr>
          <w:lang w:eastAsia="en-US"/>
        </w:rPr>
      </w:pPr>
    </w:p>
    <w:p w14:paraId="0CC3DFE9" w14:textId="74357515" w:rsidR="00786DF1" w:rsidRPr="001F3E9D" w:rsidRDefault="00786DF1" w:rsidP="001F3E9D">
      <w:pPr>
        <w:rPr>
          <w:lang w:eastAsia="en-US"/>
        </w:rPr>
        <w:sectPr w:rsidR="00786DF1" w:rsidRPr="001F3E9D" w:rsidSect="00617B26">
          <w:footerReference w:type="default" r:id="rId9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71508D3A" w14:textId="60C3807B" w:rsidR="009A3273" w:rsidRDefault="007C7529" w:rsidP="00AC65DC">
      <w:pPr>
        <w:pStyle w:val="Heading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experience</w:t>
      </w:r>
    </w:p>
    <w:p w14:paraId="0D770003" w14:textId="77777777" w:rsidR="006D1ADF" w:rsidRDefault="006D1ADF" w:rsidP="006D1ADF">
      <w:pPr>
        <w:rPr>
          <w:lang w:eastAsia="en-US"/>
        </w:rPr>
      </w:pPr>
    </w:p>
    <w:p w14:paraId="4DF131E2" w14:textId="7CC3C251" w:rsidR="006D1ADF" w:rsidRDefault="00A90E15" w:rsidP="006D1ADF">
      <w:pPr>
        <w:rPr>
          <w:b/>
          <w:bCs/>
          <w:lang w:eastAsia="en-US"/>
        </w:rPr>
      </w:pPr>
      <w:r>
        <w:rPr>
          <w:b/>
          <w:bCs/>
          <w:lang w:eastAsia="en-US"/>
        </w:rPr>
        <w:t>Personal time off 12-28-2021 to present</w:t>
      </w:r>
      <w:r w:rsidR="00F1244B">
        <w:rPr>
          <w:b/>
          <w:bCs/>
          <w:lang w:eastAsia="en-US"/>
        </w:rPr>
        <w:t xml:space="preserve">  </w:t>
      </w:r>
      <w:r>
        <w:rPr>
          <w:b/>
          <w:bCs/>
          <w:lang w:eastAsia="en-US"/>
        </w:rPr>
        <w:t xml:space="preserve"> Vacation and family t</w:t>
      </w:r>
      <w:r w:rsidR="00EB272E">
        <w:rPr>
          <w:b/>
          <w:bCs/>
          <w:lang w:eastAsia="en-US"/>
        </w:rPr>
        <w:t>ime</w:t>
      </w:r>
    </w:p>
    <w:p w14:paraId="56B1C169" w14:textId="47F52DBF" w:rsidR="000F6A1C" w:rsidRDefault="000F6A1C" w:rsidP="00E94D1F">
      <w:pPr>
        <w:jc w:val="both"/>
        <w:rPr>
          <w:b/>
          <w:bCs/>
          <w:lang w:eastAsia="en-US"/>
        </w:rPr>
      </w:pPr>
    </w:p>
    <w:p w14:paraId="0F482D32" w14:textId="667B8BDB" w:rsidR="001326E3" w:rsidRDefault="008809A7" w:rsidP="00E94D1F">
      <w:pPr>
        <w:jc w:val="both"/>
        <w:rPr>
          <w:lang w:eastAsia="en-US"/>
        </w:rPr>
      </w:pPr>
      <w:r>
        <w:rPr>
          <w:lang w:eastAsia="en-US"/>
        </w:rPr>
        <w:t xml:space="preserve">Travel Assignment </w:t>
      </w:r>
      <w:r w:rsidR="005A3D8A">
        <w:rPr>
          <w:lang w:eastAsia="en-US"/>
        </w:rPr>
        <w:t>Select Specialty Hospital</w:t>
      </w:r>
      <w:r w:rsidR="0082122D">
        <w:rPr>
          <w:lang w:eastAsia="en-US"/>
        </w:rPr>
        <w:t xml:space="preserve"> South Campus,</w:t>
      </w:r>
      <w:r w:rsidR="005A3D8A">
        <w:rPr>
          <w:lang w:eastAsia="en-US"/>
        </w:rPr>
        <w:t xml:space="preserve"> Columbus</w:t>
      </w:r>
      <w:r w:rsidR="0082122D">
        <w:rPr>
          <w:lang w:eastAsia="en-US"/>
        </w:rPr>
        <w:t xml:space="preserve">, Ohio. </w:t>
      </w:r>
      <w:r w:rsidR="00155AE5">
        <w:rPr>
          <w:lang w:eastAsia="en-US"/>
        </w:rPr>
        <w:t>1</w:t>
      </w:r>
      <w:r w:rsidR="00F1244B">
        <w:rPr>
          <w:lang w:eastAsia="en-US"/>
        </w:rPr>
        <w:t>0-24-</w:t>
      </w:r>
      <w:r w:rsidR="00386DE8">
        <w:rPr>
          <w:lang w:eastAsia="en-US"/>
        </w:rPr>
        <w:t xml:space="preserve">21 to </w:t>
      </w:r>
      <w:r w:rsidR="000F2EC4">
        <w:rPr>
          <w:lang w:eastAsia="en-US"/>
        </w:rPr>
        <w:t xml:space="preserve">12-27-21. </w:t>
      </w:r>
      <w:r w:rsidR="00204172">
        <w:rPr>
          <w:lang w:eastAsia="en-US"/>
        </w:rPr>
        <w:t xml:space="preserve">  ICU </w:t>
      </w:r>
      <w:r w:rsidR="00AE3836">
        <w:rPr>
          <w:lang w:eastAsia="en-US"/>
        </w:rPr>
        <w:t xml:space="preserve">with </w:t>
      </w:r>
      <w:r w:rsidR="00DD1904">
        <w:rPr>
          <w:lang w:eastAsia="en-US"/>
        </w:rPr>
        <w:t xml:space="preserve">float to </w:t>
      </w:r>
      <w:r w:rsidR="00AE3836">
        <w:rPr>
          <w:lang w:eastAsia="en-US"/>
        </w:rPr>
        <w:t>PCU</w:t>
      </w:r>
      <w:r w:rsidR="00DD1904">
        <w:rPr>
          <w:lang w:eastAsia="en-US"/>
        </w:rPr>
        <w:t xml:space="preserve"> units 10-week </w:t>
      </w:r>
      <w:r w:rsidR="00C708DC">
        <w:rPr>
          <w:lang w:eastAsia="en-US"/>
        </w:rPr>
        <w:t>assignment</w:t>
      </w:r>
      <w:r w:rsidR="002D6C80">
        <w:rPr>
          <w:lang w:eastAsia="en-US"/>
        </w:rPr>
        <w:t xml:space="preserve"> </w:t>
      </w:r>
      <w:r w:rsidR="00063AE8">
        <w:rPr>
          <w:lang w:eastAsia="en-US"/>
        </w:rPr>
        <w:t xml:space="preserve">with </w:t>
      </w:r>
      <w:r w:rsidR="0019078F">
        <w:rPr>
          <w:lang w:eastAsia="en-US"/>
        </w:rPr>
        <w:t>Trustaff Travel Nurses</w:t>
      </w:r>
    </w:p>
    <w:p w14:paraId="3CCD0FB7" w14:textId="508844F8" w:rsidR="00204172" w:rsidRDefault="003D2670" w:rsidP="00E94D1F">
      <w:pPr>
        <w:jc w:val="both"/>
        <w:rPr>
          <w:lang w:eastAsia="en-US"/>
        </w:rPr>
      </w:pPr>
      <w:r>
        <w:rPr>
          <w:lang w:eastAsia="en-US"/>
        </w:rPr>
        <w:t>Trav</w:t>
      </w:r>
      <w:r w:rsidR="001D60F5">
        <w:rPr>
          <w:lang w:eastAsia="en-US"/>
        </w:rPr>
        <w:t>el Assignment Mercy</w:t>
      </w:r>
      <w:r w:rsidR="00E93340">
        <w:rPr>
          <w:lang w:eastAsia="en-US"/>
        </w:rPr>
        <w:t xml:space="preserve"> Medical Center, St. Vincent’s</w:t>
      </w:r>
      <w:r w:rsidR="00124BDE">
        <w:rPr>
          <w:lang w:eastAsia="en-US"/>
        </w:rPr>
        <w:t xml:space="preserve"> Hospital.  Toledo, Ohio</w:t>
      </w:r>
      <w:r w:rsidR="002B0F7D">
        <w:rPr>
          <w:lang w:eastAsia="en-US"/>
        </w:rPr>
        <w:t xml:space="preserve">. </w:t>
      </w:r>
      <w:r w:rsidR="00A06469">
        <w:rPr>
          <w:lang w:eastAsia="en-US"/>
        </w:rPr>
        <w:t>0</w:t>
      </w:r>
      <w:r w:rsidR="00F1244B">
        <w:rPr>
          <w:lang w:eastAsia="en-US"/>
        </w:rPr>
        <w:t>4-</w:t>
      </w:r>
      <w:r w:rsidR="006E58A3">
        <w:rPr>
          <w:lang w:eastAsia="en-US"/>
        </w:rPr>
        <w:t>2</w:t>
      </w:r>
      <w:r w:rsidR="00F1244B">
        <w:rPr>
          <w:lang w:eastAsia="en-US"/>
        </w:rPr>
        <w:t>5</w:t>
      </w:r>
      <w:r w:rsidR="002116D8">
        <w:rPr>
          <w:lang w:eastAsia="en-US"/>
        </w:rPr>
        <w:t xml:space="preserve">-21 to </w:t>
      </w:r>
      <w:r w:rsidR="00520EE2">
        <w:rPr>
          <w:lang w:eastAsia="en-US"/>
        </w:rPr>
        <w:t>10-</w:t>
      </w:r>
      <w:r w:rsidR="00AE3836">
        <w:rPr>
          <w:lang w:eastAsia="en-US"/>
        </w:rPr>
        <w:t>0</w:t>
      </w:r>
      <w:r w:rsidR="00DD1904">
        <w:rPr>
          <w:lang w:eastAsia="en-US"/>
        </w:rPr>
        <w:t xml:space="preserve">9-21 </w:t>
      </w:r>
      <w:r w:rsidR="001B7BAC">
        <w:rPr>
          <w:lang w:eastAsia="en-US"/>
        </w:rPr>
        <w:t>24-week</w:t>
      </w:r>
      <w:r w:rsidR="00627E3C">
        <w:rPr>
          <w:lang w:eastAsia="en-US"/>
        </w:rPr>
        <w:t xml:space="preserve"> ICU, PCU float</w:t>
      </w:r>
      <w:r w:rsidR="00CB3D15">
        <w:rPr>
          <w:lang w:eastAsia="en-US"/>
        </w:rPr>
        <w:t xml:space="preserve"> assignment.</w:t>
      </w:r>
      <w:r w:rsidR="00683932">
        <w:rPr>
          <w:lang w:eastAsia="en-US"/>
        </w:rPr>
        <w:t xml:space="preserve"> </w:t>
      </w:r>
      <w:r w:rsidR="0019078F">
        <w:rPr>
          <w:lang w:eastAsia="en-US"/>
        </w:rPr>
        <w:t xml:space="preserve">With </w:t>
      </w:r>
      <w:r w:rsidR="008C4D32">
        <w:rPr>
          <w:lang w:eastAsia="en-US"/>
        </w:rPr>
        <w:t>Trustaff Travel Nurses</w:t>
      </w:r>
    </w:p>
    <w:p w14:paraId="1A691C7B" w14:textId="2DF029F6" w:rsidR="00471138" w:rsidRDefault="003D2670" w:rsidP="00471138">
      <w:pPr>
        <w:jc w:val="both"/>
        <w:rPr>
          <w:lang w:eastAsia="en-US"/>
        </w:rPr>
      </w:pPr>
      <w:r>
        <w:rPr>
          <w:lang w:eastAsia="en-US"/>
        </w:rPr>
        <w:t xml:space="preserve">Travel Assignment </w:t>
      </w:r>
      <w:r w:rsidR="009C0D1A">
        <w:rPr>
          <w:lang w:eastAsia="en-US"/>
        </w:rPr>
        <w:t>Grant Medical Center, Ohio Health Systems</w:t>
      </w:r>
      <w:r w:rsidR="00EB4DFC">
        <w:rPr>
          <w:lang w:eastAsia="en-US"/>
        </w:rPr>
        <w:t xml:space="preserve">, Columbus, Ohio. </w:t>
      </w:r>
      <w:r w:rsidR="00882691">
        <w:rPr>
          <w:lang w:eastAsia="en-US"/>
        </w:rPr>
        <w:t>03-01-21</w:t>
      </w:r>
      <w:r w:rsidR="00EA3785">
        <w:rPr>
          <w:lang w:eastAsia="en-US"/>
        </w:rPr>
        <w:t xml:space="preserve"> </w:t>
      </w:r>
      <w:r w:rsidR="005F4C71">
        <w:rPr>
          <w:lang w:eastAsia="en-US"/>
        </w:rPr>
        <w:t>to 04</w:t>
      </w:r>
      <w:r w:rsidR="007562F5">
        <w:rPr>
          <w:lang w:eastAsia="en-US"/>
        </w:rPr>
        <w:t>-24-21</w:t>
      </w:r>
      <w:r w:rsidR="005F4C71">
        <w:rPr>
          <w:lang w:eastAsia="en-US"/>
        </w:rPr>
        <w:t xml:space="preserve">.  </w:t>
      </w:r>
      <w:r w:rsidR="001B7BAC">
        <w:rPr>
          <w:lang w:eastAsia="en-US"/>
        </w:rPr>
        <w:t>8-</w:t>
      </w:r>
      <w:r w:rsidR="0097456D">
        <w:rPr>
          <w:lang w:eastAsia="en-US"/>
        </w:rPr>
        <w:t xml:space="preserve">week </w:t>
      </w:r>
      <w:r w:rsidR="001B7BAC">
        <w:rPr>
          <w:lang w:eastAsia="en-US"/>
        </w:rPr>
        <w:t xml:space="preserve">CVICU </w:t>
      </w:r>
      <w:r w:rsidR="0097456D">
        <w:rPr>
          <w:lang w:eastAsia="en-US"/>
        </w:rPr>
        <w:t>assignment.</w:t>
      </w:r>
      <w:r w:rsidR="0019078F" w:rsidRPr="0019078F">
        <w:rPr>
          <w:lang w:eastAsia="en-US"/>
        </w:rPr>
        <w:t xml:space="preserve"> </w:t>
      </w:r>
      <w:r w:rsidR="0019078F">
        <w:rPr>
          <w:lang w:eastAsia="en-US"/>
        </w:rPr>
        <w:t>With Trustaff Travel Nurses</w:t>
      </w:r>
    </w:p>
    <w:p w14:paraId="17D69A4B" w14:textId="55578A7F" w:rsidR="00B47C60" w:rsidRPr="00471138" w:rsidRDefault="005549CE" w:rsidP="00471138">
      <w:pPr>
        <w:jc w:val="both"/>
        <w:rPr>
          <w:lang w:eastAsia="en-US"/>
        </w:rPr>
      </w:pPr>
      <w:r>
        <w:rPr>
          <w:b/>
          <w:bCs/>
          <w:sz w:val="24"/>
          <w:szCs w:val="24"/>
          <w:lang w:eastAsia="en-US"/>
        </w:rPr>
        <w:t>S</w:t>
      </w:r>
      <w:r w:rsidR="00791CBF">
        <w:rPr>
          <w:b/>
          <w:bCs/>
          <w:sz w:val="24"/>
          <w:szCs w:val="24"/>
          <w:lang w:eastAsia="en-US"/>
        </w:rPr>
        <w:t>ELECT SPECIALTY HOSPITA</w:t>
      </w:r>
      <w:r w:rsidR="00C90AD2">
        <w:rPr>
          <w:b/>
          <w:bCs/>
          <w:sz w:val="24"/>
          <w:szCs w:val="24"/>
          <w:lang w:eastAsia="en-US"/>
        </w:rPr>
        <w:t>L,</w:t>
      </w:r>
      <w:r w:rsidR="00791CBF">
        <w:rPr>
          <w:b/>
          <w:bCs/>
          <w:sz w:val="24"/>
          <w:szCs w:val="24"/>
          <w:lang w:eastAsia="en-US"/>
        </w:rPr>
        <w:t xml:space="preserve"> </w:t>
      </w:r>
      <w:r w:rsidR="005506C0">
        <w:rPr>
          <w:b/>
          <w:bCs/>
          <w:sz w:val="24"/>
          <w:szCs w:val="24"/>
          <w:lang w:eastAsia="en-US"/>
        </w:rPr>
        <w:t>AKRON, OHIO</w:t>
      </w:r>
      <w:r w:rsidR="00213CB8">
        <w:rPr>
          <w:b/>
          <w:bCs/>
          <w:sz w:val="24"/>
          <w:szCs w:val="24"/>
          <w:lang w:eastAsia="en-US"/>
        </w:rPr>
        <w:t xml:space="preserve">, </w:t>
      </w:r>
      <w:r w:rsidR="004D3379">
        <w:rPr>
          <w:b/>
          <w:bCs/>
          <w:sz w:val="24"/>
          <w:szCs w:val="24"/>
          <w:lang w:eastAsia="en-US"/>
        </w:rPr>
        <w:t>02-</w:t>
      </w:r>
      <w:r w:rsidR="00CD49D7">
        <w:rPr>
          <w:b/>
          <w:bCs/>
          <w:sz w:val="24"/>
          <w:szCs w:val="24"/>
          <w:lang w:eastAsia="en-US"/>
        </w:rPr>
        <w:t>10-</w:t>
      </w:r>
      <w:r w:rsidR="004D3379">
        <w:rPr>
          <w:b/>
          <w:bCs/>
          <w:sz w:val="24"/>
          <w:szCs w:val="24"/>
          <w:lang w:eastAsia="en-US"/>
        </w:rPr>
        <w:t xml:space="preserve">20 to </w:t>
      </w:r>
      <w:r w:rsidR="00BC1485">
        <w:rPr>
          <w:b/>
          <w:bCs/>
          <w:sz w:val="24"/>
          <w:szCs w:val="24"/>
          <w:lang w:eastAsia="en-US"/>
        </w:rPr>
        <w:t>02-</w:t>
      </w:r>
      <w:r w:rsidR="00CD49D7">
        <w:rPr>
          <w:b/>
          <w:bCs/>
          <w:sz w:val="24"/>
          <w:szCs w:val="24"/>
          <w:lang w:eastAsia="en-US"/>
        </w:rPr>
        <w:t>2</w:t>
      </w:r>
      <w:r w:rsidR="006512A3">
        <w:rPr>
          <w:b/>
          <w:bCs/>
          <w:sz w:val="24"/>
          <w:szCs w:val="24"/>
          <w:lang w:eastAsia="en-US"/>
        </w:rPr>
        <w:t>0-</w:t>
      </w:r>
      <w:r w:rsidR="00BC1485">
        <w:rPr>
          <w:b/>
          <w:bCs/>
          <w:sz w:val="24"/>
          <w:szCs w:val="24"/>
          <w:lang w:eastAsia="en-US"/>
        </w:rPr>
        <w:t>21</w:t>
      </w:r>
      <w:r w:rsidR="00C90AD2">
        <w:rPr>
          <w:b/>
          <w:bCs/>
          <w:sz w:val="24"/>
          <w:szCs w:val="24"/>
          <w:lang w:eastAsia="en-US"/>
        </w:rPr>
        <w:t xml:space="preserve"> </w:t>
      </w:r>
      <w:r w:rsidR="00CD49D7">
        <w:rPr>
          <w:b/>
          <w:bCs/>
          <w:sz w:val="24"/>
          <w:szCs w:val="24"/>
          <w:lang w:eastAsia="en-US"/>
        </w:rPr>
        <w:t xml:space="preserve">  Staff position, CNO </w:t>
      </w:r>
      <w:r w:rsidR="00C90AD2">
        <w:rPr>
          <w:b/>
          <w:bCs/>
          <w:sz w:val="24"/>
          <w:szCs w:val="24"/>
          <w:lang w:eastAsia="en-US"/>
        </w:rPr>
        <w:t xml:space="preserve">Lisa Miles RN </w:t>
      </w:r>
      <w:r w:rsidR="00833529">
        <w:rPr>
          <w:sz w:val="24"/>
          <w:szCs w:val="24"/>
          <w:lang w:eastAsia="en-US"/>
        </w:rPr>
        <w:t xml:space="preserve">(330) </w:t>
      </w:r>
      <w:r w:rsidR="00862F4A">
        <w:rPr>
          <w:sz w:val="24"/>
          <w:szCs w:val="24"/>
          <w:lang w:eastAsia="en-US"/>
        </w:rPr>
        <w:t>761-7500</w:t>
      </w:r>
      <w:r w:rsidR="006512A3">
        <w:rPr>
          <w:b/>
          <w:bCs/>
          <w:lang w:eastAsia="en-US"/>
        </w:rPr>
        <w:t xml:space="preserve">   </w:t>
      </w:r>
      <w:r w:rsidR="004D45C7">
        <w:rPr>
          <w:sz w:val="24"/>
          <w:szCs w:val="24"/>
          <w:lang w:eastAsia="en-US"/>
        </w:rPr>
        <w:t xml:space="preserve">7pm-7am </w:t>
      </w:r>
      <w:r w:rsidR="00CD49D7">
        <w:rPr>
          <w:sz w:val="24"/>
          <w:szCs w:val="24"/>
          <w:lang w:eastAsia="en-US"/>
        </w:rPr>
        <w:t xml:space="preserve">staff charge </w:t>
      </w:r>
      <w:r w:rsidR="004D45C7">
        <w:rPr>
          <w:sz w:val="24"/>
          <w:szCs w:val="24"/>
          <w:lang w:eastAsia="en-US"/>
        </w:rPr>
        <w:t>Registered nurse on ICU and Step</w:t>
      </w:r>
      <w:r w:rsidR="0023422C">
        <w:rPr>
          <w:sz w:val="24"/>
          <w:szCs w:val="24"/>
          <w:lang w:eastAsia="en-US"/>
        </w:rPr>
        <w:t>-</w:t>
      </w:r>
      <w:r w:rsidR="004D45C7">
        <w:rPr>
          <w:sz w:val="24"/>
          <w:szCs w:val="24"/>
          <w:lang w:eastAsia="en-US"/>
        </w:rPr>
        <w:t>down units</w:t>
      </w:r>
      <w:r w:rsidR="00CD49D7">
        <w:rPr>
          <w:sz w:val="24"/>
          <w:szCs w:val="24"/>
          <w:lang w:eastAsia="en-US"/>
        </w:rPr>
        <w:t xml:space="preserve">. </w:t>
      </w:r>
      <w:r w:rsidR="009005CC">
        <w:rPr>
          <w:sz w:val="24"/>
          <w:szCs w:val="24"/>
          <w:lang w:eastAsia="en-US"/>
        </w:rPr>
        <w:t>Preceptor</w:t>
      </w:r>
      <w:r w:rsidR="006512A3">
        <w:rPr>
          <w:sz w:val="24"/>
          <w:szCs w:val="24"/>
          <w:lang w:eastAsia="en-US"/>
        </w:rPr>
        <w:t xml:space="preserve"> for new hires, Lead m</w:t>
      </w:r>
      <w:r w:rsidR="009005CC">
        <w:rPr>
          <w:sz w:val="24"/>
          <w:szCs w:val="24"/>
          <w:lang w:eastAsia="en-US"/>
        </w:rPr>
        <w:t>em</w:t>
      </w:r>
      <w:r w:rsidR="00181CD0">
        <w:rPr>
          <w:sz w:val="24"/>
          <w:szCs w:val="24"/>
          <w:lang w:eastAsia="en-US"/>
        </w:rPr>
        <w:t>ber of Code Team</w:t>
      </w:r>
      <w:r w:rsidR="006512A3">
        <w:rPr>
          <w:sz w:val="24"/>
          <w:szCs w:val="24"/>
          <w:lang w:eastAsia="en-US"/>
        </w:rPr>
        <w:t>, Staff education</w:t>
      </w:r>
      <w:r w:rsidR="00256C53">
        <w:rPr>
          <w:sz w:val="24"/>
          <w:szCs w:val="24"/>
          <w:lang w:eastAsia="en-US"/>
        </w:rPr>
        <w:t>, Night shift supervisor</w:t>
      </w:r>
    </w:p>
    <w:p w14:paraId="4BAD60B0" w14:textId="7EEA844C" w:rsidR="00C73A6D" w:rsidRPr="002A70A3" w:rsidRDefault="00272ACD" w:rsidP="00C73A6D">
      <w:pPr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C</w:t>
      </w:r>
      <w:r w:rsidR="00E311F2">
        <w:rPr>
          <w:b/>
          <w:bCs/>
          <w:sz w:val="24"/>
          <w:szCs w:val="24"/>
          <w:lang w:eastAsia="en-US"/>
        </w:rPr>
        <w:t xml:space="preserve">LEVELAND CLINIC AKRON GENERAL HOSPITAL </w:t>
      </w:r>
      <w:r w:rsidR="00F955C4">
        <w:rPr>
          <w:b/>
          <w:bCs/>
          <w:sz w:val="24"/>
          <w:szCs w:val="24"/>
          <w:lang w:eastAsia="en-US"/>
        </w:rPr>
        <w:t>08-</w:t>
      </w:r>
      <w:r w:rsidR="00ED356F">
        <w:rPr>
          <w:b/>
          <w:bCs/>
          <w:sz w:val="24"/>
          <w:szCs w:val="24"/>
          <w:lang w:eastAsia="en-US"/>
        </w:rPr>
        <w:t>26-</w:t>
      </w:r>
      <w:r w:rsidR="00DE1E63">
        <w:rPr>
          <w:b/>
          <w:bCs/>
          <w:sz w:val="24"/>
          <w:szCs w:val="24"/>
          <w:lang w:eastAsia="en-US"/>
        </w:rPr>
        <w:t xml:space="preserve">2019 to </w:t>
      </w:r>
      <w:r w:rsidR="006512A3">
        <w:rPr>
          <w:b/>
          <w:bCs/>
          <w:sz w:val="24"/>
          <w:szCs w:val="24"/>
          <w:lang w:eastAsia="en-US"/>
        </w:rPr>
        <w:t>02-</w:t>
      </w:r>
      <w:r w:rsidR="00ED356F">
        <w:rPr>
          <w:b/>
          <w:bCs/>
          <w:sz w:val="24"/>
          <w:szCs w:val="24"/>
          <w:lang w:eastAsia="en-US"/>
        </w:rPr>
        <w:t>05-</w:t>
      </w:r>
      <w:r w:rsidR="002057BE">
        <w:rPr>
          <w:b/>
          <w:bCs/>
          <w:sz w:val="24"/>
          <w:szCs w:val="24"/>
          <w:lang w:eastAsia="en-US"/>
        </w:rPr>
        <w:t>20, Nicole</w:t>
      </w:r>
      <w:r w:rsidR="00ED356F">
        <w:rPr>
          <w:b/>
          <w:bCs/>
          <w:sz w:val="24"/>
          <w:szCs w:val="24"/>
          <w:lang w:eastAsia="en-US"/>
        </w:rPr>
        <w:t xml:space="preserve"> Shoemaker </w:t>
      </w:r>
      <w:r w:rsidR="0005228B">
        <w:rPr>
          <w:b/>
          <w:bCs/>
          <w:sz w:val="24"/>
          <w:szCs w:val="24"/>
          <w:lang w:eastAsia="en-US"/>
        </w:rPr>
        <w:t>BSN</w:t>
      </w:r>
      <w:r w:rsidR="005A05E5">
        <w:rPr>
          <w:b/>
          <w:bCs/>
          <w:sz w:val="24"/>
          <w:szCs w:val="24"/>
          <w:lang w:eastAsia="en-US"/>
        </w:rPr>
        <w:t xml:space="preserve"> RN </w:t>
      </w:r>
      <w:r w:rsidR="00C26565">
        <w:rPr>
          <w:sz w:val="24"/>
          <w:szCs w:val="24"/>
          <w:lang w:eastAsia="en-US"/>
        </w:rPr>
        <w:t>(</w:t>
      </w:r>
      <w:r w:rsidR="00ED356F">
        <w:rPr>
          <w:sz w:val="24"/>
          <w:szCs w:val="24"/>
          <w:lang w:eastAsia="en-US"/>
        </w:rPr>
        <w:t>440)-759-9593</w:t>
      </w:r>
      <w:r w:rsidR="002057BE">
        <w:rPr>
          <w:sz w:val="24"/>
          <w:szCs w:val="24"/>
          <w:lang w:eastAsia="en-US"/>
        </w:rPr>
        <w:t xml:space="preserve"> Nurse Manager, </w:t>
      </w:r>
      <w:r w:rsidR="00471138">
        <w:rPr>
          <w:sz w:val="24"/>
          <w:szCs w:val="24"/>
          <w:lang w:eastAsia="en-US"/>
        </w:rPr>
        <w:t xml:space="preserve">Staff position, </w:t>
      </w:r>
      <w:r w:rsidR="00457E55">
        <w:rPr>
          <w:sz w:val="24"/>
          <w:szCs w:val="24"/>
          <w:lang w:eastAsia="en-US"/>
        </w:rPr>
        <w:t xml:space="preserve">4100 </w:t>
      </w:r>
      <w:r w:rsidR="00BC70D4">
        <w:rPr>
          <w:sz w:val="24"/>
          <w:szCs w:val="24"/>
          <w:lang w:eastAsia="en-US"/>
        </w:rPr>
        <w:t xml:space="preserve">Cardiac </w:t>
      </w:r>
      <w:r w:rsidR="002057BE">
        <w:rPr>
          <w:sz w:val="24"/>
          <w:szCs w:val="24"/>
          <w:lang w:eastAsia="en-US"/>
        </w:rPr>
        <w:t xml:space="preserve">intensive care </w:t>
      </w:r>
      <w:r w:rsidR="0005547C">
        <w:rPr>
          <w:sz w:val="24"/>
          <w:szCs w:val="24"/>
          <w:lang w:eastAsia="en-US"/>
        </w:rPr>
        <w:t>floor</w:t>
      </w:r>
      <w:r w:rsidR="002057BE">
        <w:rPr>
          <w:sz w:val="24"/>
          <w:szCs w:val="24"/>
          <w:lang w:eastAsia="en-US"/>
        </w:rPr>
        <w:t xml:space="preserve"> and float to CVICU.  7pm to 7am lead RN, member of Rapid Response Team, Code team</w:t>
      </w:r>
    </w:p>
    <w:p w14:paraId="3B32528F" w14:textId="1169651B" w:rsidR="009744D6" w:rsidRDefault="00D97F46" w:rsidP="001855AD">
      <w:pPr>
        <w:pStyle w:val="ListBullet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 xml:space="preserve"> </w:t>
      </w:r>
      <w:r w:rsidR="00AF1E3F">
        <w:rPr>
          <w:lang w:eastAsia="en-US"/>
        </w:rPr>
        <w:t xml:space="preserve">Travel Assignment </w:t>
      </w:r>
      <w:r w:rsidR="0099635E">
        <w:rPr>
          <w:lang w:eastAsia="en-US"/>
        </w:rPr>
        <w:t>at Select</w:t>
      </w:r>
      <w:r w:rsidR="005D17F2">
        <w:rPr>
          <w:lang w:eastAsia="en-US"/>
        </w:rPr>
        <w:t xml:space="preserve"> Specialty Hospitals of Warren</w:t>
      </w:r>
      <w:r w:rsidR="00346F88">
        <w:rPr>
          <w:lang w:eastAsia="en-US"/>
        </w:rPr>
        <w:t xml:space="preserve">, Ohio in St. Joseph’s Hospital with float to </w:t>
      </w:r>
      <w:r>
        <w:rPr>
          <w:lang w:eastAsia="en-US"/>
        </w:rPr>
        <w:t>Select Specialty</w:t>
      </w:r>
      <w:r w:rsidR="00346F88">
        <w:rPr>
          <w:lang w:eastAsia="en-US"/>
        </w:rPr>
        <w:t xml:space="preserve"> Hospital in </w:t>
      </w:r>
      <w:r w:rsidR="004A6FAB">
        <w:rPr>
          <w:lang w:eastAsia="en-US"/>
        </w:rPr>
        <w:t>Boardman</w:t>
      </w:r>
      <w:r w:rsidR="00346F88">
        <w:rPr>
          <w:lang w:eastAsia="en-US"/>
        </w:rPr>
        <w:t>,</w:t>
      </w:r>
      <w:r w:rsidR="005D17F2">
        <w:rPr>
          <w:lang w:eastAsia="en-US"/>
        </w:rPr>
        <w:t xml:space="preserve"> Ohio 02-</w:t>
      </w:r>
      <w:r w:rsidR="00AF1E3F">
        <w:rPr>
          <w:lang w:eastAsia="en-US"/>
        </w:rPr>
        <w:t>04-</w:t>
      </w:r>
      <w:r w:rsidR="005D17F2">
        <w:rPr>
          <w:lang w:eastAsia="en-US"/>
        </w:rPr>
        <w:t>19 to 0</w:t>
      </w:r>
      <w:r w:rsidR="006808FE">
        <w:rPr>
          <w:lang w:eastAsia="en-US"/>
        </w:rPr>
        <w:t>7</w:t>
      </w:r>
      <w:r w:rsidR="005D17F2">
        <w:rPr>
          <w:lang w:eastAsia="en-US"/>
        </w:rPr>
        <w:t>-</w:t>
      </w:r>
      <w:r w:rsidR="00A36B9E">
        <w:rPr>
          <w:lang w:eastAsia="en-US"/>
        </w:rPr>
        <w:t>1</w:t>
      </w:r>
      <w:r w:rsidR="00AF1E3F">
        <w:rPr>
          <w:lang w:eastAsia="en-US"/>
        </w:rPr>
        <w:t>3</w:t>
      </w:r>
      <w:r w:rsidR="00A36B9E">
        <w:rPr>
          <w:lang w:eastAsia="en-US"/>
        </w:rPr>
        <w:t>-</w:t>
      </w:r>
      <w:r w:rsidR="005D17F2">
        <w:rPr>
          <w:lang w:eastAsia="en-US"/>
        </w:rPr>
        <w:t>19</w:t>
      </w:r>
      <w:r w:rsidR="00AF1E3F">
        <w:rPr>
          <w:lang w:eastAsia="en-US"/>
        </w:rPr>
        <w:t xml:space="preserve"> </w:t>
      </w:r>
      <w:r w:rsidR="0099635E">
        <w:rPr>
          <w:lang w:eastAsia="en-US"/>
        </w:rPr>
        <w:t xml:space="preserve">  23-week</w:t>
      </w:r>
      <w:r w:rsidR="005D17F2">
        <w:rPr>
          <w:lang w:eastAsia="en-US"/>
        </w:rPr>
        <w:t xml:space="preserve"> </w:t>
      </w:r>
      <w:r w:rsidR="00AF1E3F">
        <w:rPr>
          <w:lang w:eastAsia="en-US"/>
        </w:rPr>
        <w:t>c</w:t>
      </w:r>
      <w:r w:rsidR="005D17F2">
        <w:rPr>
          <w:lang w:eastAsia="en-US"/>
        </w:rPr>
        <w:t>ontract</w:t>
      </w:r>
      <w:r w:rsidR="0099635E">
        <w:rPr>
          <w:lang w:eastAsia="en-US"/>
        </w:rPr>
        <w:t xml:space="preserve"> with ATC Healthcare</w:t>
      </w:r>
    </w:p>
    <w:p w14:paraId="60166572" w14:textId="77777777" w:rsidR="001855AD" w:rsidRDefault="001855AD" w:rsidP="001855AD">
      <w:pPr>
        <w:pStyle w:val="ListBullet"/>
        <w:numPr>
          <w:ilvl w:val="0"/>
          <w:numId w:val="0"/>
        </w:numPr>
        <w:rPr>
          <w:lang w:eastAsia="en-US"/>
        </w:rPr>
      </w:pPr>
    </w:p>
    <w:p w14:paraId="66868B38" w14:textId="5208CF13" w:rsidR="005D17F2" w:rsidRDefault="00D97F46" w:rsidP="001855AD">
      <w:pPr>
        <w:pStyle w:val="ListBullet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 xml:space="preserve">Travel Assignment at </w:t>
      </w:r>
      <w:r w:rsidR="005D17F2">
        <w:rPr>
          <w:lang w:eastAsia="en-US"/>
        </w:rPr>
        <w:t>Hillside Rehabilitation Hospital, Warren Ohio</w:t>
      </w:r>
      <w:r w:rsidR="00624792">
        <w:rPr>
          <w:lang w:eastAsia="en-US"/>
        </w:rPr>
        <w:t>,</w:t>
      </w:r>
      <w:r w:rsidR="0099635E">
        <w:rPr>
          <w:lang w:eastAsia="en-US"/>
        </w:rPr>
        <w:t xml:space="preserve"> </w:t>
      </w:r>
      <w:r>
        <w:rPr>
          <w:lang w:eastAsia="en-US"/>
        </w:rPr>
        <w:t xml:space="preserve">Unit Supervisor on </w:t>
      </w:r>
      <w:r w:rsidR="005D17F2">
        <w:rPr>
          <w:lang w:eastAsia="en-US"/>
        </w:rPr>
        <w:t xml:space="preserve">TBI Unit   </w:t>
      </w:r>
      <w:r w:rsidR="00677E1C">
        <w:rPr>
          <w:lang w:eastAsia="en-US"/>
        </w:rPr>
        <w:t>06</w:t>
      </w:r>
      <w:r w:rsidR="001855AD">
        <w:rPr>
          <w:lang w:eastAsia="en-US"/>
        </w:rPr>
        <w:t>-</w:t>
      </w:r>
      <w:r w:rsidR="00677E1C">
        <w:rPr>
          <w:lang w:eastAsia="en-US"/>
        </w:rPr>
        <w:t>04</w:t>
      </w:r>
      <w:r w:rsidR="001855AD">
        <w:rPr>
          <w:lang w:eastAsia="en-US"/>
        </w:rPr>
        <w:t>-</w:t>
      </w:r>
      <w:r w:rsidR="005D17F2">
        <w:rPr>
          <w:lang w:eastAsia="en-US"/>
        </w:rPr>
        <w:t xml:space="preserve">18 to </w:t>
      </w:r>
      <w:r w:rsidR="00677E1C">
        <w:rPr>
          <w:lang w:eastAsia="en-US"/>
        </w:rPr>
        <w:t>01-</w:t>
      </w:r>
      <w:r w:rsidR="003B1F03">
        <w:rPr>
          <w:lang w:eastAsia="en-US"/>
        </w:rPr>
        <w:t>26</w:t>
      </w:r>
      <w:r w:rsidR="00677E1C">
        <w:rPr>
          <w:lang w:eastAsia="en-US"/>
        </w:rPr>
        <w:t>-19</w:t>
      </w:r>
      <w:r w:rsidR="005D17F2">
        <w:rPr>
          <w:lang w:eastAsia="en-US"/>
        </w:rPr>
        <w:t xml:space="preserve"> contract </w:t>
      </w:r>
      <w:r w:rsidR="00677E1C">
        <w:rPr>
          <w:lang w:eastAsia="en-US"/>
        </w:rPr>
        <w:t>with ATC Healthcare</w:t>
      </w:r>
    </w:p>
    <w:p w14:paraId="06B2F7C8" w14:textId="77777777" w:rsidR="004A298F" w:rsidRDefault="004A298F" w:rsidP="0099635E">
      <w:pPr>
        <w:pStyle w:val="ListBullet"/>
        <w:numPr>
          <w:ilvl w:val="0"/>
          <w:numId w:val="0"/>
        </w:numPr>
        <w:ind w:left="216"/>
        <w:rPr>
          <w:lang w:eastAsia="en-US"/>
        </w:rPr>
      </w:pPr>
    </w:p>
    <w:p w14:paraId="0C005281" w14:textId="72FB553B" w:rsidR="004A298F" w:rsidRDefault="00B6582D" w:rsidP="00142DA1">
      <w:pPr>
        <w:pStyle w:val="ListBullet"/>
        <w:numPr>
          <w:ilvl w:val="0"/>
          <w:numId w:val="0"/>
        </w:numPr>
        <w:ind w:left="216" w:hanging="216"/>
      </w:pPr>
      <w:r>
        <w:t xml:space="preserve"> </w:t>
      </w:r>
      <w:r w:rsidR="004A298F">
        <w:t>Travel Assignment Mercy Healthcare, Aultman Hospital Canton, Ohio, Neurovascular Intensive Care Unit</w:t>
      </w:r>
      <w:r w:rsidR="00142DA1">
        <w:t xml:space="preserve"> </w:t>
      </w:r>
      <w:r w:rsidR="004A298F">
        <w:t xml:space="preserve">03-18 to 05-18 </w:t>
      </w:r>
      <w:r w:rsidR="00233FD6">
        <w:t>with Prolink Healthcare Staffing.</w:t>
      </w:r>
    </w:p>
    <w:p w14:paraId="20E10E94" w14:textId="77777777" w:rsidR="004A298F" w:rsidRDefault="004A298F" w:rsidP="004A298F">
      <w:pPr>
        <w:pStyle w:val="ListBullet"/>
        <w:numPr>
          <w:ilvl w:val="0"/>
          <w:numId w:val="0"/>
        </w:numPr>
        <w:ind w:left="216"/>
      </w:pPr>
    </w:p>
    <w:p w14:paraId="1849CBAF" w14:textId="1C5E64BC" w:rsidR="00233FD6" w:rsidRDefault="009B20D2" w:rsidP="00B6582D">
      <w:pPr>
        <w:pStyle w:val="ListBullet"/>
        <w:numPr>
          <w:ilvl w:val="0"/>
          <w:numId w:val="0"/>
        </w:numPr>
        <w:ind w:left="216" w:hanging="216"/>
      </w:pPr>
      <w:r>
        <w:t xml:space="preserve">  </w:t>
      </w:r>
      <w:r w:rsidR="00233FD6">
        <w:t>Travel Assignment to Regency</w:t>
      </w:r>
      <w:r w:rsidR="004A298F">
        <w:t xml:space="preserve"> West Hospital, Broadview Heights, Ohio ICU, PCU Units 01-18 to 03</w:t>
      </w:r>
      <w:r w:rsidR="00604DF9">
        <w:t>-</w:t>
      </w:r>
      <w:proofErr w:type="gramStart"/>
      <w:r w:rsidR="00604DF9">
        <w:t>18</w:t>
      </w:r>
      <w:r>
        <w:t xml:space="preserve">,   </w:t>
      </w:r>
      <w:proofErr w:type="gramEnd"/>
      <w:r>
        <w:t xml:space="preserve">   </w:t>
      </w:r>
      <w:r w:rsidR="00604DF9">
        <w:t xml:space="preserve"> </w:t>
      </w:r>
      <w:r>
        <w:t xml:space="preserve">8 </w:t>
      </w:r>
      <w:r w:rsidR="00F912E3">
        <w:t>we</w:t>
      </w:r>
      <w:r w:rsidR="00604DF9">
        <w:t xml:space="preserve">ek </w:t>
      </w:r>
      <w:r w:rsidR="00DF387C">
        <w:t xml:space="preserve">assignment </w:t>
      </w:r>
      <w:r w:rsidR="00233FD6">
        <w:t>with Prolink Healthcare staffing.</w:t>
      </w:r>
    </w:p>
    <w:p w14:paraId="06517927" w14:textId="77777777" w:rsidR="002B3FD7" w:rsidRDefault="002B3FD7" w:rsidP="004A298F">
      <w:pPr>
        <w:pStyle w:val="ListBullet"/>
        <w:numPr>
          <w:ilvl w:val="0"/>
          <w:numId w:val="0"/>
        </w:numPr>
        <w:ind w:left="216"/>
      </w:pPr>
    </w:p>
    <w:p w14:paraId="40F3E31C" w14:textId="104090FD" w:rsidR="00233FD6" w:rsidRDefault="00AA06EE" w:rsidP="004A298F">
      <w:pPr>
        <w:pStyle w:val="ListBullet"/>
        <w:numPr>
          <w:ilvl w:val="0"/>
          <w:numId w:val="0"/>
        </w:numPr>
        <w:ind w:left="216"/>
      </w:pPr>
      <w:r>
        <w:lastRenderedPageBreak/>
        <w:t xml:space="preserve">Travel Assignment to </w:t>
      </w:r>
      <w:r w:rsidR="002B3FD7">
        <w:t>Promedica Toledo Hospital Toledo, Ohio Cardiopulmonary, Neuro, Trauma PCU Unit 05-</w:t>
      </w:r>
      <w:r>
        <w:t>05-</w:t>
      </w:r>
      <w:r w:rsidR="002B3FD7">
        <w:t>17 to 11-</w:t>
      </w:r>
      <w:r>
        <w:t>10-</w:t>
      </w:r>
      <w:r w:rsidR="002B3FD7">
        <w:t>17</w:t>
      </w:r>
      <w:r>
        <w:t xml:space="preserve"> with </w:t>
      </w:r>
      <w:r w:rsidR="002A556D">
        <w:t>Balance Pointe</w:t>
      </w:r>
      <w:r>
        <w:t xml:space="preserve"> </w:t>
      </w:r>
      <w:r w:rsidR="002A556D">
        <w:t>Healthcare Staffing</w:t>
      </w:r>
    </w:p>
    <w:p w14:paraId="42B1B786" w14:textId="75AC5E9C" w:rsidR="002B3FD7" w:rsidRDefault="002B3FD7" w:rsidP="004A298F">
      <w:pPr>
        <w:pStyle w:val="ListBullet"/>
        <w:numPr>
          <w:ilvl w:val="0"/>
          <w:numId w:val="0"/>
        </w:numPr>
        <w:ind w:left="216"/>
      </w:pPr>
    </w:p>
    <w:p w14:paraId="1236299F" w14:textId="6E82A2E2" w:rsidR="002B3FD7" w:rsidRDefault="00AA06EE" w:rsidP="00AA06EE">
      <w:pPr>
        <w:pStyle w:val="ListBullet"/>
        <w:numPr>
          <w:ilvl w:val="0"/>
          <w:numId w:val="0"/>
        </w:numPr>
        <w:rPr>
          <w:lang w:eastAsia="en-US"/>
        </w:rPr>
      </w:pPr>
      <w:r>
        <w:t xml:space="preserve">     </w:t>
      </w:r>
      <w:r w:rsidR="00677E1C">
        <w:rPr>
          <w:lang w:eastAsia="en-US"/>
        </w:rPr>
        <w:t xml:space="preserve">Travel Assignment at </w:t>
      </w:r>
      <w:r w:rsidR="005D17F2">
        <w:rPr>
          <w:lang w:eastAsia="en-US"/>
        </w:rPr>
        <w:t>Select Specialty Hospital of Boardman, Ohio ICU, PCU RN  11-17 to 01-</w:t>
      </w:r>
      <w:r w:rsidR="00DF387C">
        <w:rPr>
          <w:lang w:eastAsia="en-US"/>
        </w:rPr>
        <w:t>18</w:t>
      </w:r>
      <w:r w:rsidR="00F912E3">
        <w:rPr>
          <w:lang w:eastAsia="en-US"/>
        </w:rPr>
        <w:t>.</w:t>
      </w:r>
      <w:r w:rsidR="00DF387C">
        <w:rPr>
          <w:lang w:eastAsia="en-US"/>
        </w:rPr>
        <w:t xml:space="preserve"> </w:t>
      </w:r>
      <w:r w:rsidR="00F912E3">
        <w:rPr>
          <w:lang w:eastAsia="en-US"/>
        </w:rPr>
        <w:t>8-week</w:t>
      </w:r>
      <w:r w:rsidR="00DF387C">
        <w:rPr>
          <w:lang w:eastAsia="en-US"/>
        </w:rPr>
        <w:t xml:space="preserve"> </w:t>
      </w:r>
    </w:p>
    <w:p w14:paraId="4295E017" w14:textId="7EA16F42" w:rsidR="009744D6" w:rsidRDefault="00DF387C" w:rsidP="004A298F">
      <w:pPr>
        <w:pStyle w:val="ListBullet"/>
        <w:numPr>
          <w:ilvl w:val="0"/>
          <w:numId w:val="0"/>
        </w:numPr>
        <w:ind w:left="216"/>
        <w:rPr>
          <w:lang w:eastAsia="en-US"/>
        </w:rPr>
      </w:pPr>
      <w:r>
        <w:rPr>
          <w:lang w:eastAsia="en-US"/>
        </w:rPr>
        <w:t>assignment with ATC Healthcare</w:t>
      </w:r>
    </w:p>
    <w:p w14:paraId="43A5D6A5" w14:textId="77777777" w:rsidR="00DF387C" w:rsidRDefault="00DF387C" w:rsidP="004A298F">
      <w:pPr>
        <w:pStyle w:val="ListBullet"/>
        <w:numPr>
          <w:ilvl w:val="0"/>
          <w:numId w:val="0"/>
        </w:numPr>
        <w:ind w:left="216"/>
        <w:rPr>
          <w:lang w:eastAsia="en-US"/>
        </w:rPr>
      </w:pPr>
    </w:p>
    <w:p w14:paraId="3C17DB56" w14:textId="3F57C46C" w:rsidR="000D4B20" w:rsidRPr="00F912E3" w:rsidRDefault="00DF387C" w:rsidP="00F912E3">
      <w:pPr>
        <w:pStyle w:val="ListBullet"/>
        <w:numPr>
          <w:ilvl w:val="0"/>
          <w:numId w:val="0"/>
        </w:numPr>
        <w:ind w:left="216"/>
        <w:rPr>
          <w:lang w:eastAsia="en-US"/>
        </w:rPr>
      </w:pPr>
      <w:r>
        <w:rPr>
          <w:lang w:eastAsia="en-US"/>
        </w:rPr>
        <w:t xml:space="preserve">Travel Assignment </w:t>
      </w:r>
      <w:r w:rsidR="009744D6">
        <w:rPr>
          <w:lang w:eastAsia="en-US"/>
        </w:rPr>
        <w:t>Summa Akron City Hospital, Akron, Ohio</w:t>
      </w:r>
      <w:r w:rsidR="00F912E3">
        <w:rPr>
          <w:lang w:eastAsia="en-US"/>
        </w:rPr>
        <w:t xml:space="preserve">. </w:t>
      </w:r>
      <w:r>
        <w:rPr>
          <w:lang w:eastAsia="en-US"/>
        </w:rPr>
        <w:t xml:space="preserve"> Cardiac </w:t>
      </w:r>
      <w:r w:rsidR="009744D6">
        <w:rPr>
          <w:lang w:eastAsia="en-US"/>
        </w:rPr>
        <w:t xml:space="preserve">Telemetry Float RN 11-14 to 02-15 </w:t>
      </w:r>
      <w:r w:rsidR="00F912E3">
        <w:rPr>
          <w:lang w:eastAsia="en-US"/>
        </w:rPr>
        <w:t>12-week assignment with ATC H</w:t>
      </w:r>
      <w:r w:rsidR="002B3FD7">
        <w:rPr>
          <w:lang w:eastAsia="en-US"/>
        </w:rPr>
        <w:t>ealthcare</w:t>
      </w:r>
    </w:p>
    <w:p w14:paraId="72F014E0" w14:textId="7F5DB8A7" w:rsidR="003A38A9" w:rsidRDefault="003A38A9" w:rsidP="003A38A9">
      <w:pPr>
        <w:pStyle w:val="ListBullet"/>
        <w:numPr>
          <w:ilvl w:val="0"/>
          <w:numId w:val="0"/>
        </w:numPr>
        <w:ind w:left="216" w:hanging="216"/>
      </w:pPr>
    </w:p>
    <w:p w14:paraId="720498BF" w14:textId="6C4B3199" w:rsidR="008C54E8" w:rsidRPr="00C17A8E" w:rsidRDefault="00C17A8E" w:rsidP="00C17A8E">
      <w:pPr>
        <w:pStyle w:val="ListBullet"/>
        <w:numPr>
          <w:ilvl w:val="0"/>
          <w:numId w:val="0"/>
        </w:numPr>
        <w:ind w:left="216"/>
      </w:pPr>
      <w:r>
        <w:t>S</w:t>
      </w:r>
      <w:r w:rsidR="008C54E8">
        <w:t xml:space="preserve">elect </w:t>
      </w:r>
      <w:r>
        <w:t>S</w:t>
      </w:r>
      <w:r w:rsidR="008C54E8">
        <w:t xml:space="preserve">pecialty </w:t>
      </w:r>
      <w:r>
        <w:t>H</w:t>
      </w:r>
      <w:r w:rsidR="008C54E8">
        <w:t xml:space="preserve">ospital </w:t>
      </w:r>
      <w:r>
        <w:t>A</w:t>
      </w:r>
      <w:r w:rsidR="008C54E8">
        <w:t xml:space="preserve">kron, </w:t>
      </w:r>
      <w:r>
        <w:t>O</w:t>
      </w:r>
      <w:r w:rsidR="008C54E8">
        <w:t>hio</w:t>
      </w:r>
      <w:r>
        <w:t>,</w:t>
      </w:r>
      <w:r w:rsidR="008C54E8">
        <w:t xml:space="preserve"> 08-2015 to 05-2017</w:t>
      </w:r>
      <w:r w:rsidR="00FA0191">
        <w:t xml:space="preserve">  </w:t>
      </w:r>
      <w:r w:rsidR="008C54E8">
        <w:t xml:space="preserve"> </w:t>
      </w:r>
      <w:r w:rsidR="002A556D">
        <w:t xml:space="preserve">Staff Position </w:t>
      </w:r>
      <w:r w:rsidR="008C54E8">
        <w:t>carol nottingham rn</w:t>
      </w:r>
      <w:r w:rsidR="002A556D">
        <w:t xml:space="preserve">, Nursing Supervisor </w:t>
      </w:r>
      <w:r w:rsidR="008C54E8">
        <w:t>(330) 761-7500</w:t>
      </w:r>
    </w:p>
    <w:p w14:paraId="44CB8CBE" w14:textId="77777777" w:rsidR="00C17A8E" w:rsidRDefault="008C54E8" w:rsidP="00C17A8E">
      <w:pPr>
        <w:pStyle w:val="ListBullet"/>
        <w:numPr>
          <w:ilvl w:val="0"/>
          <w:numId w:val="0"/>
        </w:numPr>
        <w:ind w:left="216"/>
      </w:pPr>
      <w:r>
        <w:t>ICU and PCU R</w:t>
      </w:r>
      <w:r w:rsidR="00FA0191">
        <w:t>N</w:t>
      </w:r>
      <w:r w:rsidR="002A556D">
        <w:t xml:space="preserve">                              </w:t>
      </w:r>
    </w:p>
    <w:p w14:paraId="59A94488" w14:textId="77777777" w:rsidR="00C17A8E" w:rsidRDefault="00C17A8E" w:rsidP="00C17A8E">
      <w:pPr>
        <w:pStyle w:val="ListBullet"/>
        <w:numPr>
          <w:ilvl w:val="0"/>
          <w:numId w:val="0"/>
        </w:numPr>
        <w:ind w:left="216"/>
      </w:pPr>
    </w:p>
    <w:p w14:paraId="220A2EA7" w14:textId="77777777" w:rsidR="00471138" w:rsidRDefault="00C17A8E" w:rsidP="00471138">
      <w:pPr>
        <w:pStyle w:val="ListBullet"/>
        <w:numPr>
          <w:ilvl w:val="0"/>
          <w:numId w:val="0"/>
        </w:numPr>
        <w:ind w:left="216"/>
      </w:pPr>
      <w:r>
        <w:t>C</w:t>
      </w:r>
      <w:r w:rsidR="008C54E8">
        <w:t xml:space="preserve">anal </w:t>
      </w:r>
      <w:r>
        <w:t>P</w:t>
      </w:r>
      <w:r w:rsidR="008C54E8">
        <w:t xml:space="preserve">ointe </w:t>
      </w:r>
      <w:r>
        <w:t>A</w:t>
      </w:r>
      <w:r w:rsidR="008C54E8">
        <w:t xml:space="preserve">cute </w:t>
      </w:r>
      <w:r>
        <w:t>Ca</w:t>
      </w:r>
      <w:r w:rsidR="008C54E8">
        <w:t xml:space="preserve">re </w:t>
      </w:r>
      <w:r>
        <w:t>C</w:t>
      </w:r>
      <w:r w:rsidR="008C54E8">
        <w:t xml:space="preserve">enter, </w:t>
      </w:r>
      <w:r>
        <w:t>A</w:t>
      </w:r>
      <w:r w:rsidR="008C54E8">
        <w:t xml:space="preserve">kron, </w:t>
      </w:r>
      <w:r>
        <w:t>O</w:t>
      </w:r>
      <w:r w:rsidR="008C54E8">
        <w:t>hio 05-2013 to 08-2015</w:t>
      </w:r>
      <w:r w:rsidR="00C1046C">
        <w:t xml:space="preserve">  </w:t>
      </w:r>
      <w:r w:rsidR="008C54E8">
        <w:t xml:space="preserve"> </w:t>
      </w:r>
      <w:r>
        <w:t>S</w:t>
      </w:r>
      <w:r w:rsidR="008C54E8">
        <w:t xml:space="preserve">ara </w:t>
      </w:r>
      <w:r>
        <w:t>C</w:t>
      </w:r>
      <w:r w:rsidR="008C54E8">
        <w:t>on</w:t>
      </w:r>
      <w:r w:rsidR="00AC65DC">
        <w:t>s</w:t>
      </w:r>
      <w:r w:rsidR="008C54E8">
        <w:t xml:space="preserve">tantino </w:t>
      </w:r>
      <w:r>
        <w:t>R</w:t>
      </w:r>
      <w:r w:rsidR="00471138">
        <w:t>N BSN</w:t>
      </w:r>
      <w:r w:rsidR="008C54E8">
        <w:t xml:space="preserve"> </w:t>
      </w:r>
      <w:r w:rsidR="008C54E8" w:rsidRPr="00C17A8E">
        <w:t>(330) 762-0901</w:t>
      </w:r>
      <w:r>
        <w:t>, Night</w:t>
      </w:r>
      <w:r w:rsidR="008C54E8">
        <w:t xml:space="preserve"> shift house supervisor for entire 140 bed facility that included a chronic ventilator and trach unit and a male lock down psychiatric unit</w:t>
      </w:r>
      <w:r w:rsidR="00902B2F">
        <w:t>.</w:t>
      </w:r>
      <w:r w:rsidR="00CF4C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EF6643" w14:textId="77777777" w:rsidR="00471138" w:rsidRDefault="00471138" w:rsidP="00471138">
      <w:pPr>
        <w:pStyle w:val="ListBullet"/>
        <w:numPr>
          <w:ilvl w:val="0"/>
          <w:numId w:val="0"/>
        </w:numPr>
        <w:ind w:left="216"/>
      </w:pPr>
    </w:p>
    <w:p w14:paraId="5176CEF0" w14:textId="77777777" w:rsidR="00471138" w:rsidRDefault="00471138" w:rsidP="00471138">
      <w:pPr>
        <w:pStyle w:val="ListBullet"/>
        <w:numPr>
          <w:ilvl w:val="0"/>
          <w:numId w:val="0"/>
        </w:numPr>
        <w:ind w:left="216"/>
      </w:pPr>
    </w:p>
    <w:p w14:paraId="0C1B5DC6" w14:textId="1BA332DA" w:rsidR="009E458A" w:rsidRPr="00471138" w:rsidRDefault="00471138" w:rsidP="00471138">
      <w:pPr>
        <w:pStyle w:val="ListBullet"/>
        <w:numPr>
          <w:ilvl w:val="0"/>
          <w:numId w:val="0"/>
        </w:numPr>
        <w:ind w:left="216"/>
      </w:pPr>
      <w:r>
        <w:rPr>
          <w:color w:val="000000" w:themeColor="text1"/>
          <w:sz w:val="20"/>
          <w:szCs w:val="20"/>
        </w:rPr>
        <w:t>M</w:t>
      </w:r>
      <w:r w:rsidR="006B4AAE">
        <w:rPr>
          <w:color w:val="000000" w:themeColor="text1"/>
          <w:sz w:val="20"/>
          <w:szCs w:val="20"/>
        </w:rPr>
        <w:t>ercy Medical Center</w:t>
      </w:r>
      <w:r w:rsidR="00E456C1">
        <w:rPr>
          <w:sz w:val="20"/>
          <w:szCs w:val="20"/>
        </w:rPr>
        <w:t xml:space="preserve">, </w:t>
      </w:r>
      <w:r>
        <w:rPr>
          <w:sz w:val="20"/>
          <w:szCs w:val="20"/>
        </w:rPr>
        <w:t>Ca</w:t>
      </w:r>
      <w:r w:rsidR="00E456C1">
        <w:rPr>
          <w:sz w:val="20"/>
          <w:szCs w:val="20"/>
        </w:rPr>
        <w:t>nton</w:t>
      </w:r>
      <w:r w:rsidR="00181E36">
        <w:rPr>
          <w:sz w:val="20"/>
          <w:szCs w:val="20"/>
        </w:rPr>
        <w:t xml:space="preserve">, </w:t>
      </w:r>
      <w:r>
        <w:rPr>
          <w:sz w:val="20"/>
          <w:szCs w:val="20"/>
        </w:rPr>
        <w:t>O</w:t>
      </w:r>
      <w:r w:rsidR="00181E36">
        <w:rPr>
          <w:sz w:val="20"/>
          <w:szCs w:val="20"/>
        </w:rPr>
        <w:t xml:space="preserve">hio   </w:t>
      </w:r>
      <w:r w:rsidR="0082382D">
        <w:rPr>
          <w:sz w:val="20"/>
          <w:szCs w:val="20"/>
        </w:rPr>
        <w:t>2013 13</w:t>
      </w:r>
      <w:r w:rsidR="00935924">
        <w:t>-</w:t>
      </w:r>
      <w:r w:rsidR="009E458A">
        <w:t xml:space="preserve">week preceptorship on the CVICU and CCU </w:t>
      </w:r>
      <w:r w:rsidR="005D3D3F">
        <w:t>units</w:t>
      </w:r>
    </w:p>
    <w:p w14:paraId="0E82384A" w14:textId="77BDB925" w:rsidR="00407A0B" w:rsidRDefault="00407A0B" w:rsidP="00DD2D9B">
      <w:pPr>
        <w:pStyle w:val="ListBullet"/>
        <w:numPr>
          <w:ilvl w:val="0"/>
          <w:numId w:val="0"/>
        </w:numPr>
      </w:pPr>
    </w:p>
    <w:p w14:paraId="52C776AD" w14:textId="77777777" w:rsidR="00471138" w:rsidRDefault="00471138" w:rsidP="00DD2D9B">
      <w:pPr>
        <w:pStyle w:val="ListBullet"/>
        <w:numPr>
          <w:ilvl w:val="0"/>
          <w:numId w:val="0"/>
        </w:numPr>
      </w:pPr>
      <w:r>
        <w:t xml:space="preserve">    </w:t>
      </w:r>
      <w:r w:rsidR="00407A0B">
        <w:t>20</w:t>
      </w:r>
      <w:r w:rsidR="00935924">
        <w:t>-</w:t>
      </w:r>
      <w:r w:rsidR="00407A0B">
        <w:t xml:space="preserve"> </w:t>
      </w:r>
      <w:r w:rsidR="00942715">
        <w:t>years</w:t>
      </w:r>
      <w:r w:rsidR="00E05862">
        <w:t xml:space="preserve"> of</w:t>
      </w:r>
      <w:r w:rsidR="00832F78">
        <w:t xml:space="preserve"> </w:t>
      </w:r>
      <w:r w:rsidR="00407A0B">
        <w:t>e</w:t>
      </w:r>
      <w:r w:rsidR="00BB743A">
        <w:t>xperience</w:t>
      </w:r>
      <w:r w:rsidR="00B07B32">
        <w:t xml:space="preserve"> as an</w:t>
      </w:r>
      <w:r w:rsidR="00A46FFD">
        <w:t xml:space="preserve"> ACLS certified</w:t>
      </w:r>
      <w:r w:rsidR="00B07B32">
        <w:t xml:space="preserve"> acute care LPN </w:t>
      </w:r>
      <w:r w:rsidR="005C1B8B">
        <w:t>working</w:t>
      </w:r>
      <w:r w:rsidR="00902B2F">
        <w:t xml:space="preserve"> at Select Specialty Hospital and</w:t>
      </w:r>
      <w:r w:rsidR="00832F78">
        <w:t xml:space="preserve"> </w:t>
      </w:r>
      <w:r w:rsidR="006923AA">
        <w:t xml:space="preserve">as </w:t>
      </w:r>
      <w:r>
        <w:t xml:space="preserve">    </w:t>
      </w:r>
    </w:p>
    <w:p w14:paraId="471BD260" w14:textId="210126C0" w:rsidR="00471138" w:rsidRDefault="0082382D" w:rsidP="00DD2D9B">
      <w:pPr>
        <w:pStyle w:val="ListBullet"/>
        <w:numPr>
          <w:ilvl w:val="0"/>
          <w:numId w:val="0"/>
        </w:numPr>
      </w:pPr>
      <w:r>
        <w:t xml:space="preserve">     </w:t>
      </w:r>
      <w:r w:rsidR="006923AA">
        <w:t xml:space="preserve">a travel nurse in several </w:t>
      </w:r>
      <w:r w:rsidR="004D14C8">
        <w:t>Hospi</w:t>
      </w:r>
      <w:r w:rsidR="00952D5E">
        <w:t xml:space="preserve">tals in </w:t>
      </w:r>
      <w:r w:rsidR="00FC0162">
        <w:t>northeast Ohio including Akron General, Saint John’s West S</w:t>
      </w:r>
      <w:r w:rsidR="00902B2F">
        <w:t xml:space="preserve">hore, </w:t>
      </w:r>
    </w:p>
    <w:p w14:paraId="0F23D094" w14:textId="77777777" w:rsidR="00471138" w:rsidRDefault="00471138" w:rsidP="00DD2D9B">
      <w:pPr>
        <w:pStyle w:val="ListBullet"/>
        <w:numPr>
          <w:ilvl w:val="0"/>
          <w:numId w:val="0"/>
        </w:numPr>
      </w:pPr>
      <w:r>
        <w:t xml:space="preserve">     </w:t>
      </w:r>
      <w:r w:rsidR="00902B2F">
        <w:t>Barberton Citizens, Akron City, Wadsworth Rittman and Cuyahoga Falls General Hospital.</w:t>
      </w:r>
      <w:r w:rsidR="006808FE">
        <w:t xml:space="preserve"> And many </w:t>
      </w:r>
    </w:p>
    <w:p w14:paraId="6B839523" w14:textId="57F5E374" w:rsidR="00407A0B" w:rsidRDefault="00471138" w:rsidP="00DD2D9B">
      <w:pPr>
        <w:pStyle w:val="ListBullet"/>
        <w:numPr>
          <w:ilvl w:val="0"/>
          <w:numId w:val="0"/>
        </w:numPr>
      </w:pPr>
      <w:r>
        <w:t xml:space="preserve">     </w:t>
      </w:r>
      <w:r w:rsidR="006808FE">
        <w:t>nursing homes in the tri-county area.</w:t>
      </w:r>
    </w:p>
    <w:p w14:paraId="498A9E04" w14:textId="65DCE8A7" w:rsidR="00407A0B" w:rsidRDefault="00407A0B" w:rsidP="00DD2D9B">
      <w:pPr>
        <w:pStyle w:val="ListBullet"/>
        <w:numPr>
          <w:ilvl w:val="0"/>
          <w:numId w:val="0"/>
        </w:numPr>
      </w:pPr>
    </w:p>
    <w:p w14:paraId="66D62967" w14:textId="40FF5359" w:rsidR="00407A0B" w:rsidRDefault="00407A0B" w:rsidP="00DD2D9B">
      <w:pPr>
        <w:pStyle w:val="ListBullet"/>
        <w:numPr>
          <w:ilvl w:val="0"/>
          <w:numId w:val="0"/>
        </w:numPr>
      </w:pPr>
    </w:p>
    <w:p w14:paraId="352CE4D0" w14:textId="77777777" w:rsidR="009111D4" w:rsidRDefault="009111D4" w:rsidP="00DD2D9B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14:paraId="6AFF1017" w14:textId="7B3054AF" w:rsidR="001C31D3" w:rsidRDefault="001C31D3" w:rsidP="00DD2D9B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14:paraId="042E45B1" w14:textId="7E344527" w:rsidR="00875B14" w:rsidRDefault="00875B14" w:rsidP="00DD2D9B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14:paraId="364DEFAA" w14:textId="035D8AFE" w:rsidR="00875B14" w:rsidRPr="00A70F1C" w:rsidRDefault="00E110BA" w:rsidP="00DD2D9B">
      <w:pPr>
        <w:pStyle w:val="ListBullet"/>
        <w:numPr>
          <w:ilvl w:val="0"/>
          <w:numId w:val="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452ED4">
        <w:rPr>
          <w:b/>
          <w:sz w:val="24"/>
          <w:szCs w:val="24"/>
        </w:rPr>
        <w:t xml:space="preserve">SPEN UNIVERSITY </w:t>
      </w:r>
      <w:r w:rsidR="00EE68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RN to </w:t>
      </w:r>
      <w:r w:rsidR="006D3778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SN </w:t>
      </w:r>
      <w:r w:rsidR="005B08A7">
        <w:rPr>
          <w:b/>
          <w:sz w:val="24"/>
          <w:szCs w:val="24"/>
        </w:rPr>
        <w:t>program</w:t>
      </w:r>
      <w:r w:rsidR="006060EC">
        <w:rPr>
          <w:b/>
          <w:sz w:val="24"/>
          <w:szCs w:val="24"/>
        </w:rPr>
        <w:t xml:space="preserve"> </w:t>
      </w:r>
      <w:r w:rsidR="000C6B80">
        <w:rPr>
          <w:b/>
          <w:sz w:val="24"/>
          <w:szCs w:val="24"/>
        </w:rPr>
        <w:t xml:space="preserve"> </w:t>
      </w:r>
      <w:r w:rsidR="005B08A7">
        <w:rPr>
          <w:b/>
          <w:sz w:val="24"/>
          <w:szCs w:val="24"/>
        </w:rPr>
        <w:t xml:space="preserve"> 2018-</w:t>
      </w:r>
      <w:r w:rsidR="00A70F1C">
        <w:rPr>
          <w:b/>
          <w:sz w:val="24"/>
          <w:szCs w:val="24"/>
        </w:rPr>
        <w:t>PRESENT</w:t>
      </w:r>
    </w:p>
    <w:p w14:paraId="06454436" w14:textId="19A42F2D" w:rsidR="006060EC" w:rsidRDefault="006060EC" w:rsidP="00DD2D9B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14:paraId="52C3F3FC" w14:textId="00056033" w:rsidR="006060EC" w:rsidRPr="00BC38E0" w:rsidRDefault="006060EC" w:rsidP="00DD2D9B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STARK STATE COLLEGE </w:t>
      </w:r>
      <w:r w:rsidR="00690E9B">
        <w:rPr>
          <w:b/>
          <w:sz w:val="24"/>
          <w:szCs w:val="24"/>
        </w:rPr>
        <w:t xml:space="preserve">  </w:t>
      </w:r>
      <w:r w:rsidR="005D16EB">
        <w:rPr>
          <w:sz w:val="24"/>
          <w:szCs w:val="24"/>
        </w:rPr>
        <w:t xml:space="preserve"> </w:t>
      </w:r>
      <w:r w:rsidR="00BC38E0">
        <w:rPr>
          <w:b/>
          <w:sz w:val="24"/>
          <w:szCs w:val="24"/>
        </w:rPr>
        <w:t>Associate of Nursing 2013</w:t>
      </w:r>
    </w:p>
    <w:p w14:paraId="17E8C33C" w14:textId="77777777" w:rsidR="0065628E" w:rsidRDefault="0065628E" w:rsidP="003A0918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14:paraId="5EA0989A" w14:textId="08434633" w:rsidR="00373FAE" w:rsidRPr="003A0918" w:rsidRDefault="005D16EB" w:rsidP="003A0918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01D7A">
        <w:rPr>
          <w:b/>
          <w:sz w:val="24"/>
          <w:szCs w:val="24"/>
        </w:rPr>
        <w:t>KRON SCHOOL OF PRACT</w:t>
      </w:r>
      <w:r w:rsidR="003A0918">
        <w:rPr>
          <w:b/>
          <w:sz w:val="24"/>
          <w:szCs w:val="24"/>
        </w:rPr>
        <w:t>ICAL NURSING  1993</w:t>
      </w:r>
    </w:p>
    <w:p w14:paraId="3885BB09" w14:textId="160623A1" w:rsidR="00373FAE" w:rsidRDefault="00373FAE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14:paraId="049182E0" w14:textId="5D56855E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14:paraId="5B47579D" w14:textId="2573A069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References: </w:t>
      </w:r>
    </w:p>
    <w:p w14:paraId="5FDDA57F" w14:textId="70E889F8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14:paraId="43D53041" w14:textId="37B30188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Nicole Shoemaker BSN RN</w:t>
      </w:r>
    </w:p>
    <w:p w14:paraId="694E9DCA" w14:textId="2392E413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Cleveland Clinic Akron General Medical Center (440)-759-9593</w:t>
      </w:r>
    </w:p>
    <w:p w14:paraId="4474875E" w14:textId="082C8B6D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Night Nurse Manager 08-26-2019 to 02-05-2020</w:t>
      </w:r>
    </w:p>
    <w:p w14:paraId="2FED8201" w14:textId="19DB8555" w:rsidR="00A90473" w:rsidRDefault="0097505C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hyperlink r:id="rId10" w:history="1">
        <w:r w:rsidR="00A90473" w:rsidRPr="003861C8">
          <w:rPr>
            <w:rStyle w:val="Hyperlink"/>
            <w:b/>
            <w:sz w:val="24"/>
            <w:szCs w:val="24"/>
          </w:rPr>
          <w:t>nursinglife@aol.com</w:t>
        </w:r>
      </w:hyperlink>
    </w:p>
    <w:p w14:paraId="3B9C9620" w14:textId="040ED4B8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14:paraId="480354E2" w14:textId="42DC4B3A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p w14:paraId="183EC3D8" w14:textId="4A1E4B76" w:rsidR="00A90473" w:rsidRDefault="00A90473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Sherri</w:t>
      </w:r>
      <w:r w:rsidR="002E5154">
        <w:rPr>
          <w:b/>
          <w:sz w:val="24"/>
          <w:szCs w:val="24"/>
        </w:rPr>
        <w:t xml:space="preserve"> Parsons BSN RN</w:t>
      </w:r>
    </w:p>
    <w:p w14:paraId="0741D07A" w14:textId="442B2328" w:rsidR="002E5154" w:rsidRDefault="002E5154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 Specialty Hospital South, Columbus, Ohio </w:t>
      </w:r>
    </w:p>
    <w:p w14:paraId="45F082C8" w14:textId="333628B3" w:rsidR="002E5154" w:rsidRDefault="002E5154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(330)849-1321</w:t>
      </w:r>
    </w:p>
    <w:p w14:paraId="3FC42E20" w14:textId="09E41BA5" w:rsidR="002E5154" w:rsidRDefault="002E5154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Clinical Nurse Manager</w:t>
      </w:r>
    </w:p>
    <w:p w14:paraId="0F054749" w14:textId="4330B863" w:rsidR="002E5154" w:rsidRDefault="002E5154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r>
        <w:rPr>
          <w:b/>
          <w:sz w:val="24"/>
          <w:szCs w:val="24"/>
        </w:rPr>
        <w:t>10-24-2021 to 12-27-2021</w:t>
      </w:r>
    </w:p>
    <w:p w14:paraId="3F1E87F4" w14:textId="3E2E7CB2" w:rsidR="002E5154" w:rsidRDefault="0097505C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  <w:hyperlink r:id="rId11" w:history="1">
        <w:r w:rsidR="002E5154" w:rsidRPr="003861C8">
          <w:rPr>
            <w:rStyle w:val="Hyperlink"/>
            <w:b/>
            <w:sz w:val="24"/>
            <w:szCs w:val="24"/>
          </w:rPr>
          <w:t>Peytonbaby5@gmail.com</w:t>
        </w:r>
      </w:hyperlink>
    </w:p>
    <w:p w14:paraId="79678EC0" w14:textId="77777777" w:rsidR="002E5154" w:rsidRPr="0004733B" w:rsidRDefault="002E5154" w:rsidP="00A37EAE">
      <w:pPr>
        <w:pStyle w:val="ListBullet"/>
        <w:numPr>
          <w:ilvl w:val="0"/>
          <w:numId w:val="0"/>
        </w:numPr>
        <w:ind w:left="216" w:hanging="216"/>
        <w:rPr>
          <w:b/>
          <w:sz w:val="24"/>
          <w:szCs w:val="24"/>
        </w:rPr>
      </w:pPr>
    </w:p>
    <w:sectPr w:rsidR="002E5154" w:rsidRPr="0004733B" w:rsidSect="002713AC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C164" w14:textId="77777777" w:rsidR="00496345" w:rsidRDefault="00496345">
      <w:pPr>
        <w:spacing w:after="0"/>
      </w:pPr>
      <w:r>
        <w:separator/>
      </w:r>
    </w:p>
  </w:endnote>
  <w:endnote w:type="continuationSeparator" w:id="0">
    <w:p w14:paraId="33E774A4" w14:textId="77777777" w:rsidR="00496345" w:rsidRDefault="004963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B172" w14:textId="795FD5C0" w:rsidR="006270A9" w:rsidRDefault="006270A9" w:rsidP="00EE686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BE5C" w14:textId="77777777" w:rsidR="00496345" w:rsidRDefault="00496345">
      <w:pPr>
        <w:spacing w:after="0"/>
      </w:pPr>
      <w:r>
        <w:separator/>
      </w:r>
    </w:p>
  </w:footnote>
  <w:footnote w:type="continuationSeparator" w:id="0">
    <w:p w14:paraId="4F8DFE92" w14:textId="77777777" w:rsidR="00496345" w:rsidRDefault="004963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E9514E"/>
    <w:multiLevelType w:val="multilevel"/>
    <w:tmpl w:val="DFE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54526D"/>
    <w:multiLevelType w:val="hybridMultilevel"/>
    <w:tmpl w:val="A89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04704"/>
    <w:multiLevelType w:val="hybridMultilevel"/>
    <w:tmpl w:val="879E3EB2"/>
    <w:lvl w:ilvl="0" w:tplc="340033C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ECB6590"/>
    <w:multiLevelType w:val="hybridMultilevel"/>
    <w:tmpl w:val="0568C856"/>
    <w:lvl w:ilvl="0" w:tplc="701A09C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3F369F"/>
    <w:multiLevelType w:val="hybridMultilevel"/>
    <w:tmpl w:val="7FD809E4"/>
    <w:lvl w:ilvl="0" w:tplc="015EF0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6D90EDD"/>
    <w:multiLevelType w:val="hybridMultilevel"/>
    <w:tmpl w:val="690C766A"/>
    <w:lvl w:ilvl="0" w:tplc="AA56293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10418"/>
    <w:multiLevelType w:val="hybridMultilevel"/>
    <w:tmpl w:val="A2504FE2"/>
    <w:lvl w:ilvl="0" w:tplc="7B10B5EA">
      <w:start w:val="5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12"/>
  </w:num>
  <w:num w:numId="17">
    <w:abstractNumId w:val="19"/>
  </w:num>
  <w:num w:numId="18">
    <w:abstractNumId w:val="10"/>
  </w:num>
  <w:num w:numId="19">
    <w:abstractNumId w:val="26"/>
  </w:num>
  <w:num w:numId="20">
    <w:abstractNumId w:val="22"/>
  </w:num>
  <w:num w:numId="21">
    <w:abstractNumId w:val="11"/>
  </w:num>
  <w:num w:numId="22">
    <w:abstractNumId w:val="18"/>
  </w:num>
  <w:num w:numId="23">
    <w:abstractNumId w:val="25"/>
  </w:num>
  <w:num w:numId="24">
    <w:abstractNumId w:val="13"/>
  </w:num>
  <w:num w:numId="25">
    <w:abstractNumId w:val="24"/>
  </w:num>
  <w:num w:numId="26">
    <w:abstractNumId w:val="11"/>
  </w:num>
  <w:num w:numId="27">
    <w:abstractNumId w:val="23"/>
  </w:num>
  <w:num w:numId="28">
    <w:abstractNumId w:val="20"/>
  </w:num>
  <w:num w:numId="29">
    <w:abstractNumId w:val="17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E"/>
    <w:rsid w:val="00001216"/>
    <w:rsid w:val="000013CB"/>
    <w:rsid w:val="00012057"/>
    <w:rsid w:val="00021C46"/>
    <w:rsid w:val="00023749"/>
    <w:rsid w:val="00027097"/>
    <w:rsid w:val="0003311A"/>
    <w:rsid w:val="000339E6"/>
    <w:rsid w:val="0003414B"/>
    <w:rsid w:val="00037CD1"/>
    <w:rsid w:val="000430E6"/>
    <w:rsid w:val="0004733B"/>
    <w:rsid w:val="0004756A"/>
    <w:rsid w:val="0005228B"/>
    <w:rsid w:val="0005547C"/>
    <w:rsid w:val="0005654D"/>
    <w:rsid w:val="00060154"/>
    <w:rsid w:val="00061C92"/>
    <w:rsid w:val="00062838"/>
    <w:rsid w:val="00063AE8"/>
    <w:rsid w:val="00065C8D"/>
    <w:rsid w:val="0006698B"/>
    <w:rsid w:val="00076038"/>
    <w:rsid w:val="00080B37"/>
    <w:rsid w:val="000848AB"/>
    <w:rsid w:val="00092A1F"/>
    <w:rsid w:val="0009346D"/>
    <w:rsid w:val="000964E7"/>
    <w:rsid w:val="00097EB1"/>
    <w:rsid w:val="000A4F59"/>
    <w:rsid w:val="000A6DB9"/>
    <w:rsid w:val="000A6F79"/>
    <w:rsid w:val="000A7379"/>
    <w:rsid w:val="000C05C9"/>
    <w:rsid w:val="000C446B"/>
    <w:rsid w:val="000C650C"/>
    <w:rsid w:val="000C6B80"/>
    <w:rsid w:val="000D0254"/>
    <w:rsid w:val="000D458D"/>
    <w:rsid w:val="000D4B20"/>
    <w:rsid w:val="000D69FE"/>
    <w:rsid w:val="000E577A"/>
    <w:rsid w:val="000F2EC4"/>
    <w:rsid w:val="000F5EF9"/>
    <w:rsid w:val="000F6A1C"/>
    <w:rsid w:val="00105DD2"/>
    <w:rsid w:val="00107DB6"/>
    <w:rsid w:val="001127BA"/>
    <w:rsid w:val="00116E15"/>
    <w:rsid w:val="00124BDE"/>
    <w:rsid w:val="00125A5A"/>
    <w:rsid w:val="001317DC"/>
    <w:rsid w:val="001326E3"/>
    <w:rsid w:val="00133680"/>
    <w:rsid w:val="0013490E"/>
    <w:rsid w:val="00141A4C"/>
    <w:rsid w:val="00142DA1"/>
    <w:rsid w:val="00153AF4"/>
    <w:rsid w:val="00155AE5"/>
    <w:rsid w:val="00160CB3"/>
    <w:rsid w:val="00166135"/>
    <w:rsid w:val="00166154"/>
    <w:rsid w:val="001717D4"/>
    <w:rsid w:val="00173DE6"/>
    <w:rsid w:val="00176F57"/>
    <w:rsid w:val="001776F2"/>
    <w:rsid w:val="00177BEC"/>
    <w:rsid w:val="00180911"/>
    <w:rsid w:val="00181CD0"/>
    <w:rsid w:val="00181E36"/>
    <w:rsid w:val="001855AD"/>
    <w:rsid w:val="00186638"/>
    <w:rsid w:val="00187266"/>
    <w:rsid w:val="0019078F"/>
    <w:rsid w:val="00191CDF"/>
    <w:rsid w:val="001A4782"/>
    <w:rsid w:val="001B00A1"/>
    <w:rsid w:val="001B14FB"/>
    <w:rsid w:val="001B29CF"/>
    <w:rsid w:val="001B3645"/>
    <w:rsid w:val="001B3E4F"/>
    <w:rsid w:val="001B5550"/>
    <w:rsid w:val="001B7BAC"/>
    <w:rsid w:val="001C1D27"/>
    <w:rsid w:val="001C31D3"/>
    <w:rsid w:val="001C75E1"/>
    <w:rsid w:val="001C7E2C"/>
    <w:rsid w:val="001D60F5"/>
    <w:rsid w:val="001D7F6E"/>
    <w:rsid w:val="001E1C91"/>
    <w:rsid w:val="001F24E2"/>
    <w:rsid w:val="001F3450"/>
    <w:rsid w:val="001F3CAC"/>
    <w:rsid w:val="001F3E9D"/>
    <w:rsid w:val="001F53F1"/>
    <w:rsid w:val="00204172"/>
    <w:rsid w:val="002057BE"/>
    <w:rsid w:val="00207AA4"/>
    <w:rsid w:val="00211672"/>
    <w:rsid w:val="002116D8"/>
    <w:rsid w:val="00213CB8"/>
    <w:rsid w:val="00214534"/>
    <w:rsid w:val="0023019F"/>
    <w:rsid w:val="0023337A"/>
    <w:rsid w:val="00233FD6"/>
    <w:rsid w:val="0023422C"/>
    <w:rsid w:val="00236B98"/>
    <w:rsid w:val="002407A7"/>
    <w:rsid w:val="002433B5"/>
    <w:rsid w:val="0025072D"/>
    <w:rsid w:val="00251D6D"/>
    <w:rsid w:val="00252DA1"/>
    <w:rsid w:val="00253F1E"/>
    <w:rsid w:val="00256422"/>
    <w:rsid w:val="00256C53"/>
    <w:rsid w:val="00261249"/>
    <w:rsid w:val="00262BBD"/>
    <w:rsid w:val="00266FDD"/>
    <w:rsid w:val="002713AC"/>
    <w:rsid w:val="002720C9"/>
    <w:rsid w:val="00272ACD"/>
    <w:rsid w:val="0028220F"/>
    <w:rsid w:val="00282415"/>
    <w:rsid w:val="002846DF"/>
    <w:rsid w:val="00287FDF"/>
    <w:rsid w:val="002920A1"/>
    <w:rsid w:val="00292978"/>
    <w:rsid w:val="00297D48"/>
    <w:rsid w:val="002A152E"/>
    <w:rsid w:val="002A1DA3"/>
    <w:rsid w:val="002A556D"/>
    <w:rsid w:val="002A70A3"/>
    <w:rsid w:val="002B0D4C"/>
    <w:rsid w:val="002B0F7D"/>
    <w:rsid w:val="002B28F1"/>
    <w:rsid w:val="002B3FD7"/>
    <w:rsid w:val="002C3A40"/>
    <w:rsid w:val="002C7F01"/>
    <w:rsid w:val="002D0653"/>
    <w:rsid w:val="002D6C80"/>
    <w:rsid w:val="002E271E"/>
    <w:rsid w:val="002E5154"/>
    <w:rsid w:val="002F3419"/>
    <w:rsid w:val="00300C9D"/>
    <w:rsid w:val="00303440"/>
    <w:rsid w:val="00307AFB"/>
    <w:rsid w:val="00310F20"/>
    <w:rsid w:val="00324A99"/>
    <w:rsid w:val="00325509"/>
    <w:rsid w:val="0033357B"/>
    <w:rsid w:val="00334FCF"/>
    <w:rsid w:val="00337371"/>
    <w:rsid w:val="00340CC5"/>
    <w:rsid w:val="00345C5D"/>
    <w:rsid w:val="00346F88"/>
    <w:rsid w:val="003472E1"/>
    <w:rsid w:val="00352F2D"/>
    <w:rsid w:val="00355235"/>
    <w:rsid w:val="00356C14"/>
    <w:rsid w:val="003600AC"/>
    <w:rsid w:val="003632EE"/>
    <w:rsid w:val="00366629"/>
    <w:rsid w:val="00366F63"/>
    <w:rsid w:val="00367189"/>
    <w:rsid w:val="00373AB3"/>
    <w:rsid w:val="00373CC4"/>
    <w:rsid w:val="00373FAE"/>
    <w:rsid w:val="00375674"/>
    <w:rsid w:val="00376421"/>
    <w:rsid w:val="00386DE8"/>
    <w:rsid w:val="00394ADB"/>
    <w:rsid w:val="003970EB"/>
    <w:rsid w:val="003A0918"/>
    <w:rsid w:val="003A38A9"/>
    <w:rsid w:val="003B1F03"/>
    <w:rsid w:val="003B5DA3"/>
    <w:rsid w:val="003C50A6"/>
    <w:rsid w:val="003D2670"/>
    <w:rsid w:val="003D5AB4"/>
    <w:rsid w:val="003D67C1"/>
    <w:rsid w:val="003E43F4"/>
    <w:rsid w:val="003F3612"/>
    <w:rsid w:val="003F3C0B"/>
    <w:rsid w:val="00404680"/>
    <w:rsid w:val="00405942"/>
    <w:rsid w:val="00407441"/>
    <w:rsid w:val="00407A0B"/>
    <w:rsid w:val="00411F62"/>
    <w:rsid w:val="00413521"/>
    <w:rsid w:val="00425472"/>
    <w:rsid w:val="00426108"/>
    <w:rsid w:val="004465EA"/>
    <w:rsid w:val="00450D6E"/>
    <w:rsid w:val="00452ED4"/>
    <w:rsid w:val="00457E55"/>
    <w:rsid w:val="00471138"/>
    <w:rsid w:val="00471D9F"/>
    <w:rsid w:val="004843CA"/>
    <w:rsid w:val="004935CE"/>
    <w:rsid w:val="00496345"/>
    <w:rsid w:val="004A298F"/>
    <w:rsid w:val="004A606B"/>
    <w:rsid w:val="004A6FAB"/>
    <w:rsid w:val="004A715E"/>
    <w:rsid w:val="004B015F"/>
    <w:rsid w:val="004B0A12"/>
    <w:rsid w:val="004B1A0A"/>
    <w:rsid w:val="004B23B9"/>
    <w:rsid w:val="004B5F27"/>
    <w:rsid w:val="004C0635"/>
    <w:rsid w:val="004C3438"/>
    <w:rsid w:val="004C730F"/>
    <w:rsid w:val="004C75AA"/>
    <w:rsid w:val="004D14C8"/>
    <w:rsid w:val="004D3379"/>
    <w:rsid w:val="004D3B46"/>
    <w:rsid w:val="004D4207"/>
    <w:rsid w:val="004D45C7"/>
    <w:rsid w:val="004E00B4"/>
    <w:rsid w:val="004E3DE1"/>
    <w:rsid w:val="004F61E0"/>
    <w:rsid w:val="00514E0F"/>
    <w:rsid w:val="005171EF"/>
    <w:rsid w:val="00520EE2"/>
    <w:rsid w:val="00523290"/>
    <w:rsid w:val="00525E1B"/>
    <w:rsid w:val="00530E8C"/>
    <w:rsid w:val="005316FB"/>
    <w:rsid w:val="00537202"/>
    <w:rsid w:val="005412E3"/>
    <w:rsid w:val="005506C0"/>
    <w:rsid w:val="005549CE"/>
    <w:rsid w:val="00557AF3"/>
    <w:rsid w:val="00561176"/>
    <w:rsid w:val="0057084A"/>
    <w:rsid w:val="00576D00"/>
    <w:rsid w:val="00591D5D"/>
    <w:rsid w:val="005929E1"/>
    <w:rsid w:val="005941D9"/>
    <w:rsid w:val="0059548E"/>
    <w:rsid w:val="005A05E5"/>
    <w:rsid w:val="005A3D8A"/>
    <w:rsid w:val="005B08A7"/>
    <w:rsid w:val="005B0D47"/>
    <w:rsid w:val="005B1AD0"/>
    <w:rsid w:val="005B57DD"/>
    <w:rsid w:val="005B6630"/>
    <w:rsid w:val="005C13DC"/>
    <w:rsid w:val="005C1B8B"/>
    <w:rsid w:val="005C6D91"/>
    <w:rsid w:val="005C7584"/>
    <w:rsid w:val="005D16EB"/>
    <w:rsid w:val="005D17F2"/>
    <w:rsid w:val="005D3621"/>
    <w:rsid w:val="005D379C"/>
    <w:rsid w:val="005D3D3F"/>
    <w:rsid w:val="005D4ECF"/>
    <w:rsid w:val="005E0E7A"/>
    <w:rsid w:val="005E0ECF"/>
    <w:rsid w:val="005E3818"/>
    <w:rsid w:val="005E4605"/>
    <w:rsid w:val="005E5C11"/>
    <w:rsid w:val="005F348E"/>
    <w:rsid w:val="005F3E2F"/>
    <w:rsid w:val="005F4C71"/>
    <w:rsid w:val="005F57CF"/>
    <w:rsid w:val="00601217"/>
    <w:rsid w:val="00604DF9"/>
    <w:rsid w:val="006057B6"/>
    <w:rsid w:val="006060EC"/>
    <w:rsid w:val="00614497"/>
    <w:rsid w:val="00615E1B"/>
    <w:rsid w:val="00617B26"/>
    <w:rsid w:val="00620AB1"/>
    <w:rsid w:val="006239E3"/>
    <w:rsid w:val="00624792"/>
    <w:rsid w:val="006270A9"/>
    <w:rsid w:val="00627E3C"/>
    <w:rsid w:val="00631778"/>
    <w:rsid w:val="006367C5"/>
    <w:rsid w:val="00643A0D"/>
    <w:rsid w:val="006512A3"/>
    <w:rsid w:val="0065628E"/>
    <w:rsid w:val="006668A7"/>
    <w:rsid w:val="00667A9F"/>
    <w:rsid w:val="006735F3"/>
    <w:rsid w:val="006736FB"/>
    <w:rsid w:val="00673960"/>
    <w:rsid w:val="00675956"/>
    <w:rsid w:val="00676355"/>
    <w:rsid w:val="0067725A"/>
    <w:rsid w:val="00677E1C"/>
    <w:rsid w:val="006808FE"/>
    <w:rsid w:val="00681034"/>
    <w:rsid w:val="00683932"/>
    <w:rsid w:val="006854AA"/>
    <w:rsid w:val="00686688"/>
    <w:rsid w:val="00686E60"/>
    <w:rsid w:val="00690E9B"/>
    <w:rsid w:val="006923AA"/>
    <w:rsid w:val="00694502"/>
    <w:rsid w:val="006A4E42"/>
    <w:rsid w:val="006B4AAE"/>
    <w:rsid w:val="006C278A"/>
    <w:rsid w:val="006C3BA9"/>
    <w:rsid w:val="006C4A11"/>
    <w:rsid w:val="006C5295"/>
    <w:rsid w:val="006D1ADF"/>
    <w:rsid w:val="006D3778"/>
    <w:rsid w:val="006E2B19"/>
    <w:rsid w:val="006E4B8A"/>
    <w:rsid w:val="006E58A3"/>
    <w:rsid w:val="006F01A8"/>
    <w:rsid w:val="006F53EE"/>
    <w:rsid w:val="00706282"/>
    <w:rsid w:val="00715B59"/>
    <w:rsid w:val="007276F3"/>
    <w:rsid w:val="007372B9"/>
    <w:rsid w:val="00744569"/>
    <w:rsid w:val="00753477"/>
    <w:rsid w:val="007562F5"/>
    <w:rsid w:val="00757A82"/>
    <w:rsid w:val="00762030"/>
    <w:rsid w:val="007656BA"/>
    <w:rsid w:val="00766D1E"/>
    <w:rsid w:val="00772013"/>
    <w:rsid w:val="0077396E"/>
    <w:rsid w:val="00784470"/>
    <w:rsid w:val="00786DF1"/>
    <w:rsid w:val="00791CBF"/>
    <w:rsid w:val="0079463C"/>
    <w:rsid w:val="007A4741"/>
    <w:rsid w:val="007A661A"/>
    <w:rsid w:val="007B350E"/>
    <w:rsid w:val="007B4534"/>
    <w:rsid w:val="007C0207"/>
    <w:rsid w:val="007C1C54"/>
    <w:rsid w:val="007C47DB"/>
    <w:rsid w:val="007C7529"/>
    <w:rsid w:val="007C79BD"/>
    <w:rsid w:val="007D26CA"/>
    <w:rsid w:val="007E03E9"/>
    <w:rsid w:val="007F4AF6"/>
    <w:rsid w:val="007F657F"/>
    <w:rsid w:val="008103E4"/>
    <w:rsid w:val="00812F1A"/>
    <w:rsid w:val="00816216"/>
    <w:rsid w:val="0082122D"/>
    <w:rsid w:val="0082382D"/>
    <w:rsid w:val="00832F78"/>
    <w:rsid w:val="00833529"/>
    <w:rsid w:val="00844CA1"/>
    <w:rsid w:val="00845B2E"/>
    <w:rsid w:val="00845D3C"/>
    <w:rsid w:val="00847232"/>
    <w:rsid w:val="008539F1"/>
    <w:rsid w:val="00860D53"/>
    <w:rsid w:val="00862041"/>
    <w:rsid w:val="00862F4A"/>
    <w:rsid w:val="00873A7E"/>
    <w:rsid w:val="00874DD5"/>
    <w:rsid w:val="0087535F"/>
    <w:rsid w:val="00875B14"/>
    <w:rsid w:val="0087734B"/>
    <w:rsid w:val="00877E9F"/>
    <w:rsid w:val="008809A7"/>
    <w:rsid w:val="00882691"/>
    <w:rsid w:val="00882F73"/>
    <w:rsid w:val="0088792D"/>
    <w:rsid w:val="008903AF"/>
    <w:rsid w:val="00890E39"/>
    <w:rsid w:val="0089391D"/>
    <w:rsid w:val="008942E4"/>
    <w:rsid w:val="008944D9"/>
    <w:rsid w:val="008A3AA8"/>
    <w:rsid w:val="008A5E5F"/>
    <w:rsid w:val="008A6703"/>
    <w:rsid w:val="008B0EC1"/>
    <w:rsid w:val="008C4D32"/>
    <w:rsid w:val="008C54E8"/>
    <w:rsid w:val="008C5B78"/>
    <w:rsid w:val="008D073C"/>
    <w:rsid w:val="008D4FDB"/>
    <w:rsid w:val="008D59B5"/>
    <w:rsid w:val="008D764F"/>
    <w:rsid w:val="008E288B"/>
    <w:rsid w:val="008E354D"/>
    <w:rsid w:val="009005CC"/>
    <w:rsid w:val="00900D69"/>
    <w:rsid w:val="00901310"/>
    <w:rsid w:val="00901D7A"/>
    <w:rsid w:val="00902B2F"/>
    <w:rsid w:val="00902F7A"/>
    <w:rsid w:val="009111D4"/>
    <w:rsid w:val="00920A8C"/>
    <w:rsid w:val="00923155"/>
    <w:rsid w:val="00934913"/>
    <w:rsid w:val="009354B9"/>
    <w:rsid w:val="00935924"/>
    <w:rsid w:val="009370E2"/>
    <w:rsid w:val="009414C1"/>
    <w:rsid w:val="00942715"/>
    <w:rsid w:val="00952D5E"/>
    <w:rsid w:val="0096112A"/>
    <w:rsid w:val="00964377"/>
    <w:rsid w:val="0096744E"/>
    <w:rsid w:val="00970AB4"/>
    <w:rsid w:val="009744D6"/>
    <w:rsid w:val="0097456D"/>
    <w:rsid w:val="0097505C"/>
    <w:rsid w:val="0098008B"/>
    <w:rsid w:val="0099014B"/>
    <w:rsid w:val="009915FA"/>
    <w:rsid w:val="00991AE7"/>
    <w:rsid w:val="00991F1A"/>
    <w:rsid w:val="0099333F"/>
    <w:rsid w:val="0099635E"/>
    <w:rsid w:val="00996E38"/>
    <w:rsid w:val="00996F22"/>
    <w:rsid w:val="009A2C34"/>
    <w:rsid w:val="009A3273"/>
    <w:rsid w:val="009A34F7"/>
    <w:rsid w:val="009B17CE"/>
    <w:rsid w:val="009B20D2"/>
    <w:rsid w:val="009B2F25"/>
    <w:rsid w:val="009B427D"/>
    <w:rsid w:val="009B4B05"/>
    <w:rsid w:val="009C0D1A"/>
    <w:rsid w:val="009C33D5"/>
    <w:rsid w:val="009D227A"/>
    <w:rsid w:val="009D4803"/>
    <w:rsid w:val="009D5933"/>
    <w:rsid w:val="009E1B3D"/>
    <w:rsid w:val="009E458A"/>
    <w:rsid w:val="009E506A"/>
    <w:rsid w:val="009E6EFF"/>
    <w:rsid w:val="009F04CA"/>
    <w:rsid w:val="009F45E4"/>
    <w:rsid w:val="00A03E3C"/>
    <w:rsid w:val="00A06469"/>
    <w:rsid w:val="00A0744D"/>
    <w:rsid w:val="00A160FA"/>
    <w:rsid w:val="00A33C74"/>
    <w:rsid w:val="00A33FE3"/>
    <w:rsid w:val="00A36B9E"/>
    <w:rsid w:val="00A37EAE"/>
    <w:rsid w:val="00A42A10"/>
    <w:rsid w:val="00A46FFD"/>
    <w:rsid w:val="00A500B0"/>
    <w:rsid w:val="00A554D6"/>
    <w:rsid w:val="00A63650"/>
    <w:rsid w:val="00A673B7"/>
    <w:rsid w:val="00A67691"/>
    <w:rsid w:val="00A70F1C"/>
    <w:rsid w:val="00A73CA4"/>
    <w:rsid w:val="00A90473"/>
    <w:rsid w:val="00A90E15"/>
    <w:rsid w:val="00AA06EE"/>
    <w:rsid w:val="00AA6622"/>
    <w:rsid w:val="00AB6ABF"/>
    <w:rsid w:val="00AC1CF6"/>
    <w:rsid w:val="00AC3E47"/>
    <w:rsid w:val="00AC5DC4"/>
    <w:rsid w:val="00AC65DC"/>
    <w:rsid w:val="00AD5E9E"/>
    <w:rsid w:val="00AE14D1"/>
    <w:rsid w:val="00AE3836"/>
    <w:rsid w:val="00AE4CA4"/>
    <w:rsid w:val="00AF1E3F"/>
    <w:rsid w:val="00AF4157"/>
    <w:rsid w:val="00AF7A59"/>
    <w:rsid w:val="00B018F5"/>
    <w:rsid w:val="00B07B32"/>
    <w:rsid w:val="00B116C8"/>
    <w:rsid w:val="00B218E9"/>
    <w:rsid w:val="00B31FC1"/>
    <w:rsid w:val="00B3604D"/>
    <w:rsid w:val="00B36DF0"/>
    <w:rsid w:val="00B47C60"/>
    <w:rsid w:val="00B47CBF"/>
    <w:rsid w:val="00B5634C"/>
    <w:rsid w:val="00B6544D"/>
    <w:rsid w:val="00B6582D"/>
    <w:rsid w:val="00B7307E"/>
    <w:rsid w:val="00B86F25"/>
    <w:rsid w:val="00B8742B"/>
    <w:rsid w:val="00B9241B"/>
    <w:rsid w:val="00BA1CC8"/>
    <w:rsid w:val="00BB1841"/>
    <w:rsid w:val="00BB4832"/>
    <w:rsid w:val="00BB4D38"/>
    <w:rsid w:val="00BB6C8C"/>
    <w:rsid w:val="00BB6DD9"/>
    <w:rsid w:val="00BB7023"/>
    <w:rsid w:val="00BB743A"/>
    <w:rsid w:val="00BC03A7"/>
    <w:rsid w:val="00BC1485"/>
    <w:rsid w:val="00BC38E0"/>
    <w:rsid w:val="00BC70D4"/>
    <w:rsid w:val="00BD768D"/>
    <w:rsid w:val="00BE21D6"/>
    <w:rsid w:val="00BE3EF9"/>
    <w:rsid w:val="00BE7607"/>
    <w:rsid w:val="00BF1828"/>
    <w:rsid w:val="00C1046C"/>
    <w:rsid w:val="00C1761F"/>
    <w:rsid w:val="00C17A8E"/>
    <w:rsid w:val="00C25396"/>
    <w:rsid w:val="00C25625"/>
    <w:rsid w:val="00C26565"/>
    <w:rsid w:val="00C319FA"/>
    <w:rsid w:val="00C329AE"/>
    <w:rsid w:val="00C45B32"/>
    <w:rsid w:val="00C51D17"/>
    <w:rsid w:val="00C531A8"/>
    <w:rsid w:val="00C61F8E"/>
    <w:rsid w:val="00C708DC"/>
    <w:rsid w:val="00C70FE5"/>
    <w:rsid w:val="00C7128F"/>
    <w:rsid w:val="00C73A6D"/>
    <w:rsid w:val="00C76260"/>
    <w:rsid w:val="00C90AD2"/>
    <w:rsid w:val="00C97540"/>
    <w:rsid w:val="00CA6127"/>
    <w:rsid w:val="00CA76B8"/>
    <w:rsid w:val="00CA7858"/>
    <w:rsid w:val="00CB3D15"/>
    <w:rsid w:val="00CC33EE"/>
    <w:rsid w:val="00CD16D5"/>
    <w:rsid w:val="00CD49D7"/>
    <w:rsid w:val="00CD68CB"/>
    <w:rsid w:val="00CE2432"/>
    <w:rsid w:val="00CE503C"/>
    <w:rsid w:val="00CE6336"/>
    <w:rsid w:val="00CF084B"/>
    <w:rsid w:val="00CF085C"/>
    <w:rsid w:val="00CF1182"/>
    <w:rsid w:val="00CF4C85"/>
    <w:rsid w:val="00D027F3"/>
    <w:rsid w:val="00D155DF"/>
    <w:rsid w:val="00D176F2"/>
    <w:rsid w:val="00D20667"/>
    <w:rsid w:val="00D21332"/>
    <w:rsid w:val="00D225CE"/>
    <w:rsid w:val="00D274F2"/>
    <w:rsid w:val="00D413CB"/>
    <w:rsid w:val="00D46BEF"/>
    <w:rsid w:val="00D72012"/>
    <w:rsid w:val="00D7705D"/>
    <w:rsid w:val="00D77740"/>
    <w:rsid w:val="00D8484A"/>
    <w:rsid w:val="00D93192"/>
    <w:rsid w:val="00D97F46"/>
    <w:rsid w:val="00DA3085"/>
    <w:rsid w:val="00DB181C"/>
    <w:rsid w:val="00DB599B"/>
    <w:rsid w:val="00DD1904"/>
    <w:rsid w:val="00DD2D9B"/>
    <w:rsid w:val="00DD30FD"/>
    <w:rsid w:val="00DD45D7"/>
    <w:rsid w:val="00DD738F"/>
    <w:rsid w:val="00DE01FC"/>
    <w:rsid w:val="00DE1E63"/>
    <w:rsid w:val="00DE36E2"/>
    <w:rsid w:val="00DF043D"/>
    <w:rsid w:val="00DF0E04"/>
    <w:rsid w:val="00DF387C"/>
    <w:rsid w:val="00DF5697"/>
    <w:rsid w:val="00E044CD"/>
    <w:rsid w:val="00E05862"/>
    <w:rsid w:val="00E05869"/>
    <w:rsid w:val="00E0677D"/>
    <w:rsid w:val="00E110BA"/>
    <w:rsid w:val="00E115B2"/>
    <w:rsid w:val="00E1230D"/>
    <w:rsid w:val="00E311F2"/>
    <w:rsid w:val="00E332D9"/>
    <w:rsid w:val="00E35AD9"/>
    <w:rsid w:val="00E361B5"/>
    <w:rsid w:val="00E37F35"/>
    <w:rsid w:val="00E456C1"/>
    <w:rsid w:val="00E45C22"/>
    <w:rsid w:val="00E53035"/>
    <w:rsid w:val="00E53CDA"/>
    <w:rsid w:val="00E565D5"/>
    <w:rsid w:val="00E568E9"/>
    <w:rsid w:val="00E5772A"/>
    <w:rsid w:val="00E579C3"/>
    <w:rsid w:val="00E7148E"/>
    <w:rsid w:val="00E8327C"/>
    <w:rsid w:val="00E83E4B"/>
    <w:rsid w:val="00E93340"/>
    <w:rsid w:val="00E94D1F"/>
    <w:rsid w:val="00E97F9F"/>
    <w:rsid w:val="00EA3785"/>
    <w:rsid w:val="00EA40EA"/>
    <w:rsid w:val="00EA7D6F"/>
    <w:rsid w:val="00EB10DB"/>
    <w:rsid w:val="00EB272E"/>
    <w:rsid w:val="00EB3084"/>
    <w:rsid w:val="00EB4DFC"/>
    <w:rsid w:val="00EB658B"/>
    <w:rsid w:val="00EB6F68"/>
    <w:rsid w:val="00EC0683"/>
    <w:rsid w:val="00EC0A12"/>
    <w:rsid w:val="00EC3A8B"/>
    <w:rsid w:val="00EC41BC"/>
    <w:rsid w:val="00ED356F"/>
    <w:rsid w:val="00ED3A28"/>
    <w:rsid w:val="00ED3ABD"/>
    <w:rsid w:val="00EE6863"/>
    <w:rsid w:val="00EE7597"/>
    <w:rsid w:val="00EF0C69"/>
    <w:rsid w:val="00EF26DF"/>
    <w:rsid w:val="00F00595"/>
    <w:rsid w:val="00F10B47"/>
    <w:rsid w:val="00F1244B"/>
    <w:rsid w:val="00F14583"/>
    <w:rsid w:val="00F1610A"/>
    <w:rsid w:val="00F258C8"/>
    <w:rsid w:val="00F25912"/>
    <w:rsid w:val="00F25D31"/>
    <w:rsid w:val="00F2775F"/>
    <w:rsid w:val="00F30795"/>
    <w:rsid w:val="00F3222B"/>
    <w:rsid w:val="00F32FE5"/>
    <w:rsid w:val="00F43675"/>
    <w:rsid w:val="00F5395D"/>
    <w:rsid w:val="00F57640"/>
    <w:rsid w:val="00F65264"/>
    <w:rsid w:val="00F70A56"/>
    <w:rsid w:val="00F70FB5"/>
    <w:rsid w:val="00F807F1"/>
    <w:rsid w:val="00F85B59"/>
    <w:rsid w:val="00F86E66"/>
    <w:rsid w:val="00F87CA7"/>
    <w:rsid w:val="00F912E3"/>
    <w:rsid w:val="00F955C4"/>
    <w:rsid w:val="00FA0191"/>
    <w:rsid w:val="00FA66B2"/>
    <w:rsid w:val="00FC0162"/>
    <w:rsid w:val="00FC1457"/>
    <w:rsid w:val="00FC5B6D"/>
    <w:rsid w:val="00FE3D45"/>
    <w:rsid w:val="00FE46D3"/>
    <w:rsid w:val="00FE76F3"/>
    <w:rsid w:val="00FF0C6D"/>
    <w:rsid w:val="00FF0EB6"/>
    <w:rsid w:val="00FF366F"/>
    <w:rsid w:val="00FF4064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70E16"/>
  <w15:chartTrackingRefBased/>
  <w15:docId w15:val="{C11728CF-F5C9-48A5-BCA8-1B63358B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3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E03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F4C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3675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E9D"/>
    <w:rPr>
      <w:rFonts w:asciiTheme="majorHAnsi" w:eastAsiaTheme="majorEastAsia" w:hAnsiTheme="majorHAnsi" w:cstheme="majorBidi"/>
      <w:i/>
      <w:iCs/>
      <w:color w:val="2A7B8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96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77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1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55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8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8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1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66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85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44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258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06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1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96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210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56814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9466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131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6654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4087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lquatt1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ytonbaby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ursinglife@ao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lqu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40DD00D14C5E8EB1BD3F3395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F211-F8D5-40B9-89BF-BC613EF0F426}"/>
      </w:docPartPr>
      <w:docPartBody>
        <w:p w:rsidR="003F7388" w:rsidRDefault="003F7388">
          <w:pPr>
            <w:pStyle w:val="026D40DD00D14C5E8EB1BD3F3395BA20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88"/>
    <w:rsid w:val="00102EC6"/>
    <w:rsid w:val="001E2984"/>
    <w:rsid w:val="00350A93"/>
    <w:rsid w:val="003D744D"/>
    <w:rsid w:val="003F7388"/>
    <w:rsid w:val="00516C2C"/>
    <w:rsid w:val="00540B27"/>
    <w:rsid w:val="005F0B6E"/>
    <w:rsid w:val="00680601"/>
    <w:rsid w:val="007133F6"/>
    <w:rsid w:val="00852909"/>
    <w:rsid w:val="0093452B"/>
    <w:rsid w:val="00935402"/>
    <w:rsid w:val="00A96ACC"/>
    <w:rsid w:val="00AC06D3"/>
    <w:rsid w:val="00AC7255"/>
    <w:rsid w:val="00C24AA0"/>
    <w:rsid w:val="00C272D8"/>
    <w:rsid w:val="00C81DA5"/>
    <w:rsid w:val="00DC4BD9"/>
    <w:rsid w:val="00F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D40DD00D14C5E8EB1BD3F3395BA20">
    <w:name w:val="026D40DD00D14C5E8EB1BD3F3395B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EE1D-0ADB-41BF-82DD-17FAC98E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4</Pages>
  <Words>806</Words>
  <Characters>4598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Quattrocchi</dc:creator>
  <cp:keywords/>
  <cp:lastModifiedBy>Leslie Quattrocchi</cp:lastModifiedBy>
  <cp:revision>2</cp:revision>
  <cp:lastPrinted>2020-01-13T12:26:00Z</cp:lastPrinted>
  <dcterms:created xsi:type="dcterms:W3CDTF">2022-03-03T22:42:00Z</dcterms:created>
  <dcterms:modified xsi:type="dcterms:W3CDTF">2022-03-03T22:42:00Z</dcterms:modified>
  <cp:version/>
</cp:coreProperties>
</file>