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2FE4" w14:textId="5099B59F" w:rsidR="5440D823" w:rsidRDefault="5440D823" w:rsidP="5440D823">
      <w:pPr>
        <w:pStyle w:val="Title"/>
        <w:spacing w:after="0" w:line="259" w:lineRule="auto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5440D823">
        <w:rPr>
          <w:rFonts w:ascii="Times New Roman" w:hAnsi="Times New Roman" w:cs="Times New Roman"/>
          <w:b/>
          <w:bCs/>
          <w:color w:val="auto"/>
          <w:sz w:val="40"/>
          <w:szCs w:val="40"/>
        </w:rPr>
        <w:t>KENIA X. ROMERO</w:t>
      </w:r>
    </w:p>
    <w:p w14:paraId="214D8941" w14:textId="7B222090" w:rsidR="00646D28" w:rsidRPr="0096398A" w:rsidRDefault="5440D823" w:rsidP="5440D823">
      <w:pPr>
        <w:pStyle w:val="Title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5440D823">
        <w:rPr>
          <w:rFonts w:ascii="Times New Roman" w:hAnsi="Times New Roman" w:cs="Times New Roman"/>
          <w:color w:val="auto"/>
          <w:sz w:val="24"/>
          <w:szCs w:val="24"/>
        </w:rPr>
        <w:t>4227 Briarwood Dr. North Chesterfield, VA 23234 | (804) 971-0263 | RBKC3@AOL.COM</w:t>
      </w:r>
    </w:p>
    <w:p w14:paraId="71C85620" w14:textId="77777777" w:rsidR="00EE0D2A" w:rsidRDefault="00EE0D2A" w:rsidP="00572E9C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14:paraId="74FBE5D2" w14:textId="21F93DE6" w:rsidR="00572E9C" w:rsidRDefault="00F24E03" w:rsidP="00572E9C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7E0DD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Objective</w:t>
      </w:r>
    </w:p>
    <w:p w14:paraId="58EF2406" w14:textId="77777777" w:rsidR="003B21B5" w:rsidRPr="003B21B5" w:rsidRDefault="003B21B5" w:rsidP="00572E9C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14:paraId="73D68DBE" w14:textId="785C26BF" w:rsidR="5440D823" w:rsidRDefault="5440D823" w:rsidP="5440D823">
      <w:pPr>
        <w:spacing w:after="0" w:line="259" w:lineRule="auto"/>
      </w:pPr>
      <w:r w:rsidRPr="5440D823">
        <w:rPr>
          <w:rFonts w:ascii="Times New Roman" w:hAnsi="Times New Roman" w:cs="Times New Roman"/>
          <w:color w:val="auto"/>
          <w:sz w:val="24"/>
          <w:szCs w:val="24"/>
        </w:rPr>
        <w:t xml:space="preserve">Dedicated Practical Nurse offering compassionate care to patients. I look forward to working in a facility that will </w:t>
      </w:r>
      <w:r w:rsidR="007151F3">
        <w:rPr>
          <w:rFonts w:ascii="Times New Roman" w:hAnsi="Times New Roman" w:cs="Times New Roman"/>
          <w:color w:val="auto"/>
          <w:sz w:val="24"/>
          <w:szCs w:val="24"/>
        </w:rPr>
        <w:t>allow</w:t>
      </w:r>
      <w:r w:rsidRPr="5440D823">
        <w:rPr>
          <w:rFonts w:ascii="Times New Roman" w:hAnsi="Times New Roman" w:cs="Times New Roman"/>
          <w:color w:val="auto"/>
          <w:sz w:val="24"/>
          <w:szCs w:val="24"/>
        </w:rPr>
        <w:t xml:space="preserve"> me the opportunity to grow in the medical field. I will bring my skills and knowledge to provide to best patient-centered care.</w:t>
      </w:r>
    </w:p>
    <w:p w14:paraId="3DBEBD40" w14:textId="77777777" w:rsidR="00572E9C" w:rsidRDefault="00572E9C" w:rsidP="00572E9C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14:paraId="06124925" w14:textId="7EAC9435" w:rsidR="00AA0C92" w:rsidRDefault="009D2078" w:rsidP="00572E9C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7E0DD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Education</w:t>
      </w:r>
    </w:p>
    <w:p w14:paraId="231CC647" w14:textId="77777777" w:rsidR="00572E9C" w:rsidRDefault="00572E9C" w:rsidP="00572E9C">
      <w:pPr>
        <w:spacing w:after="0"/>
        <w:rPr>
          <w:rStyle w:val="Strong"/>
          <w:rFonts w:ascii="Times New Roman" w:hAnsi="Times New Roman" w:cs="Times New Roman"/>
          <w:color w:val="auto"/>
          <w:sz w:val="24"/>
          <w:szCs w:val="24"/>
        </w:rPr>
      </w:pPr>
    </w:p>
    <w:p w14:paraId="62CEAA67" w14:textId="368CDEB2" w:rsidR="00AA0C92" w:rsidRPr="00E00085" w:rsidRDefault="009D2078" w:rsidP="00572E9C">
      <w:pPr>
        <w:pStyle w:val="ListParagraph"/>
        <w:numPr>
          <w:ilvl w:val="0"/>
          <w:numId w:val="31"/>
        </w:numPr>
        <w:spacing w:after="0"/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12D2F">
        <w:rPr>
          <w:rStyle w:val="Strong"/>
          <w:rFonts w:ascii="Times New Roman" w:hAnsi="Times New Roman" w:cs="Times New Roman"/>
          <w:color w:val="auto"/>
          <w:sz w:val="24"/>
          <w:szCs w:val="24"/>
        </w:rPr>
        <w:t>ECPI</w:t>
      </w:r>
      <w:r w:rsidR="00B367B2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University</w:t>
      </w:r>
      <w:r w:rsidRPr="00212D2F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– Medical Careers Institute</w:t>
      </w:r>
      <w:r w:rsidRPr="00E00085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| Practical Nursing</w:t>
      </w:r>
      <w:r w:rsidR="00ED6658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Diploma</w:t>
      </w:r>
    </w:p>
    <w:p w14:paraId="048943E4" w14:textId="5812D9B5" w:rsidR="00AA0C92" w:rsidRPr="00E00085" w:rsidRDefault="009D2078" w:rsidP="00572E9C">
      <w:pPr>
        <w:pStyle w:val="ListParagraph"/>
        <w:spacing w:after="0"/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00085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October 2018</w:t>
      </w:r>
      <w:r w:rsidR="00C1242F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– December 2019</w:t>
      </w:r>
    </w:p>
    <w:p w14:paraId="07531AB8" w14:textId="7D388B64" w:rsidR="00E00085" w:rsidRPr="00E00085" w:rsidRDefault="5440D823" w:rsidP="00CC33DF">
      <w:pPr>
        <w:pStyle w:val="ListParagraph"/>
        <w:spacing w:after="0"/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5440D823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Graduation – December 12, 2019</w:t>
      </w:r>
    </w:p>
    <w:p w14:paraId="4ED75433" w14:textId="77777777" w:rsidR="005C4C85" w:rsidRPr="00572E9C" w:rsidRDefault="005C4C85" w:rsidP="00CC33DF">
      <w:pPr>
        <w:pStyle w:val="ListParagraph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085881B2" w14:textId="1A34BCDB" w:rsidR="005C4C85" w:rsidRDefault="005C4C85" w:rsidP="00572E9C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Clinical Experience</w:t>
      </w:r>
    </w:p>
    <w:p w14:paraId="743DDBA2" w14:textId="01E42FC8" w:rsidR="00E00085" w:rsidRDefault="00E00085" w:rsidP="00572E9C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14:paraId="28711B43" w14:textId="77777777" w:rsidR="008C0A9A" w:rsidRPr="008C0A9A" w:rsidRDefault="00944F2C" w:rsidP="0039602E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Vibra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Hospital of Richmond</w:t>
      </w:r>
    </w:p>
    <w:p w14:paraId="0308ADEB" w14:textId="77777777" w:rsidR="008C0A9A" w:rsidRPr="008C0A9A" w:rsidRDefault="00944F2C" w:rsidP="0039602E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39602E">
        <w:rPr>
          <w:rFonts w:ascii="Times New Roman" w:hAnsi="Times New Roman" w:cs="Times New Roman"/>
          <w:bCs/>
          <w:color w:val="auto"/>
          <w:sz w:val="24"/>
          <w:szCs w:val="24"/>
        </w:rPr>
        <w:t>Children’s Hospital</w:t>
      </w:r>
      <w:r w:rsidR="00550512" w:rsidRPr="0039602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of Richmond</w:t>
      </w:r>
      <w:r w:rsidR="003B21B5" w:rsidRPr="0039602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at</w:t>
      </w:r>
      <w:r w:rsidR="002B40E5" w:rsidRPr="0039602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VCU Brook Road Campus</w:t>
      </w:r>
    </w:p>
    <w:p w14:paraId="739B1BDC" w14:textId="23FC16A2" w:rsidR="008C0A9A" w:rsidRPr="008C0A9A" w:rsidRDefault="0001244A" w:rsidP="0039602E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39602E">
        <w:rPr>
          <w:rFonts w:ascii="Times New Roman" w:hAnsi="Times New Roman" w:cs="Times New Roman"/>
          <w:bCs/>
          <w:color w:val="auto"/>
          <w:sz w:val="24"/>
          <w:szCs w:val="24"/>
        </w:rPr>
        <w:t>Pavilion at Williamsburg Place</w:t>
      </w:r>
    </w:p>
    <w:p w14:paraId="38BB4E64" w14:textId="77777777" w:rsidR="008C0A9A" w:rsidRPr="008C0A9A" w:rsidRDefault="004D5EEE" w:rsidP="0039602E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39602E">
        <w:rPr>
          <w:rFonts w:ascii="Times New Roman" w:hAnsi="Times New Roman" w:cs="Times New Roman"/>
          <w:bCs/>
          <w:color w:val="auto"/>
          <w:sz w:val="24"/>
          <w:szCs w:val="24"/>
        </w:rPr>
        <w:t>Westport Rehabilitation and Nursing Center</w:t>
      </w:r>
    </w:p>
    <w:p w14:paraId="51D9408A" w14:textId="77777777" w:rsidR="008C0A9A" w:rsidRPr="008C0A9A" w:rsidRDefault="00A63C16" w:rsidP="0039602E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39602E">
        <w:rPr>
          <w:rFonts w:ascii="Times New Roman" w:hAnsi="Times New Roman" w:cs="Times New Roman"/>
          <w:bCs/>
          <w:color w:val="auto"/>
          <w:sz w:val="24"/>
          <w:szCs w:val="24"/>
        </w:rPr>
        <w:t>Cedar Woods Health Care Center</w:t>
      </w:r>
      <w:r w:rsidR="0042412D" w:rsidRPr="0039602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at </w:t>
      </w:r>
      <w:proofErr w:type="spellStart"/>
      <w:r w:rsidR="0042412D" w:rsidRPr="0039602E">
        <w:rPr>
          <w:rFonts w:ascii="Times New Roman" w:hAnsi="Times New Roman" w:cs="Times New Roman"/>
          <w:bCs/>
          <w:color w:val="auto"/>
          <w:sz w:val="24"/>
          <w:szCs w:val="24"/>
        </w:rPr>
        <w:t>Cedarfield</w:t>
      </w:r>
      <w:proofErr w:type="spellEnd"/>
    </w:p>
    <w:p w14:paraId="5161047F" w14:textId="1654FC70" w:rsidR="00364C09" w:rsidRPr="0039602E" w:rsidRDefault="00AA7178" w:rsidP="0039602E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39602E">
        <w:rPr>
          <w:rFonts w:ascii="Times New Roman" w:hAnsi="Times New Roman" w:cs="Times New Roman"/>
          <w:bCs/>
          <w:color w:val="auto"/>
          <w:sz w:val="24"/>
          <w:szCs w:val="24"/>
        </w:rPr>
        <w:t>Beth Sholom Rehabilitation</w:t>
      </w:r>
    </w:p>
    <w:p w14:paraId="73AB07A3" w14:textId="77777777" w:rsidR="005C4C85" w:rsidRDefault="005C4C85" w:rsidP="00572E9C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14:paraId="6B612A28" w14:textId="257ABF66" w:rsidR="00D37D90" w:rsidRDefault="00D37D90" w:rsidP="00572E9C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Clinical Skills</w:t>
      </w:r>
    </w:p>
    <w:p w14:paraId="710D6A3E" w14:textId="77777777" w:rsidR="00E366A1" w:rsidRDefault="00E366A1" w:rsidP="00572E9C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14:paraId="276420A1" w14:textId="64A35A95" w:rsidR="00E6195A" w:rsidRDefault="00085B39" w:rsidP="00E6195A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Medication administration</w:t>
      </w:r>
      <w:r w:rsidR="008C0A9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and calculation of correct doses.</w:t>
      </w:r>
    </w:p>
    <w:p w14:paraId="69D70308" w14:textId="129E1E6E" w:rsidR="003D1709" w:rsidRDefault="00C85B36" w:rsidP="00E6195A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Finger stick and b</w:t>
      </w:r>
      <w:r w:rsidR="003D1709">
        <w:rPr>
          <w:rFonts w:ascii="Times New Roman" w:hAnsi="Times New Roman" w:cs="Times New Roman"/>
          <w:bCs/>
          <w:color w:val="auto"/>
          <w:sz w:val="24"/>
          <w:szCs w:val="24"/>
        </w:rPr>
        <w:t>lood glucose monitoring.</w:t>
      </w:r>
    </w:p>
    <w:p w14:paraId="325119F2" w14:textId="38414460" w:rsidR="001A1EB0" w:rsidRDefault="001A1EB0" w:rsidP="00E6195A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Nasogastric tube insertion and removal</w:t>
      </w:r>
      <w:r w:rsidR="0031463C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3AE8FBCE" w14:textId="720796A3" w:rsidR="00600DA5" w:rsidRDefault="00911A67" w:rsidP="00E6195A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Nasogastric and </w:t>
      </w:r>
      <w:r w:rsidR="00516C2B">
        <w:rPr>
          <w:rFonts w:ascii="Times New Roman" w:hAnsi="Times New Roman" w:cs="Times New Roman"/>
          <w:bCs/>
          <w:color w:val="auto"/>
          <w:sz w:val="24"/>
          <w:szCs w:val="24"/>
        </w:rPr>
        <w:t>p</w:t>
      </w:r>
      <w:r w:rsidR="00600D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ercutaneous </w:t>
      </w:r>
      <w:r w:rsidR="00B56D7C" w:rsidRPr="00B56D7C">
        <w:rPr>
          <w:rFonts w:ascii="Times New Roman" w:hAnsi="Times New Roman" w:cs="Times New Roman"/>
          <w:bCs/>
          <w:color w:val="auto"/>
          <w:sz w:val="24"/>
          <w:szCs w:val="24"/>
        </w:rPr>
        <w:t>endoscopic gastrostomy</w:t>
      </w:r>
      <w:r w:rsidR="00B56D7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tube feeding</w:t>
      </w:r>
      <w:r w:rsidR="00AA4E8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administration and car</w:t>
      </w:r>
      <w:r w:rsidR="00516C2B">
        <w:rPr>
          <w:rFonts w:ascii="Times New Roman" w:hAnsi="Times New Roman" w:cs="Times New Roman"/>
          <w:bCs/>
          <w:color w:val="auto"/>
          <w:sz w:val="24"/>
          <w:szCs w:val="24"/>
        </w:rPr>
        <w:t>e.</w:t>
      </w:r>
    </w:p>
    <w:p w14:paraId="41BE5192" w14:textId="28904AF7" w:rsidR="0033299E" w:rsidRDefault="0033299E" w:rsidP="00E6195A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Setting up and maintaining a sterile field </w:t>
      </w:r>
      <w:r w:rsidR="00A018DC">
        <w:rPr>
          <w:rFonts w:ascii="Times New Roman" w:hAnsi="Times New Roman" w:cs="Times New Roman"/>
          <w:bCs/>
          <w:color w:val="auto"/>
          <w:sz w:val="24"/>
          <w:szCs w:val="24"/>
        </w:rPr>
        <w:t>using aseptic technique.</w:t>
      </w:r>
    </w:p>
    <w:p w14:paraId="23287B47" w14:textId="188EBE89" w:rsidR="008C0A9A" w:rsidRDefault="005D2572" w:rsidP="00E6195A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Tracheostomy care</w:t>
      </w:r>
      <w:r w:rsidR="0019565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and suctioning.</w:t>
      </w:r>
    </w:p>
    <w:p w14:paraId="26C29C30" w14:textId="623DB72D" w:rsidR="00560A0E" w:rsidRDefault="0019565C" w:rsidP="00D70C9C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Foley </w:t>
      </w:r>
      <w:r w:rsidR="00560A0E">
        <w:rPr>
          <w:rFonts w:ascii="Times New Roman" w:hAnsi="Times New Roman" w:cs="Times New Roman"/>
          <w:bCs/>
          <w:color w:val="auto"/>
          <w:sz w:val="24"/>
          <w:szCs w:val="24"/>
        </w:rPr>
        <w:t>catheter insertion</w:t>
      </w:r>
      <w:r w:rsidR="006D6182">
        <w:rPr>
          <w:rFonts w:ascii="Times New Roman" w:hAnsi="Times New Roman" w:cs="Times New Roman"/>
          <w:bCs/>
          <w:color w:val="auto"/>
          <w:sz w:val="24"/>
          <w:szCs w:val="24"/>
        </w:rPr>
        <w:t>/removal, monitoring</w:t>
      </w:r>
      <w:r w:rsidR="00560A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and</w:t>
      </w:r>
      <w:r w:rsidR="00570D7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care.</w:t>
      </w:r>
    </w:p>
    <w:p w14:paraId="4D46301C" w14:textId="4AB5D39C" w:rsidR="002016C8" w:rsidRDefault="006E54C6" w:rsidP="00D70C9C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P</w:t>
      </w:r>
      <w:r w:rsidR="002016C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eripheral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intravenous catheter insertion</w:t>
      </w:r>
      <w:r w:rsidR="006D618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/removal and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moni</w:t>
      </w:r>
      <w:r w:rsidR="00D0419A">
        <w:rPr>
          <w:rFonts w:ascii="Times New Roman" w:hAnsi="Times New Roman" w:cs="Times New Roman"/>
          <w:bCs/>
          <w:color w:val="auto"/>
          <w:sz w:val="24"/>
          <w:szCs w:val="24"/>
        </w:rPr>
        <w:t>toring</w:t>
      </w:r>
      <w:r w:rsidR="006D6182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6B531849" w14:textId="1C6CB25A" w:rsidR="00D0419A" w:rsidRDefault="000301FA" w:rsidP="00D0419A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Intravenous therapy </w:t>
      </w:r>
      <w:r w:rsidR="006551CE">
        <w:rPr>
          <w:rFonts w:ascii="Times New Roman" w:hAnsi="Times New Roman" w:cs="Times New Roman"/>
          <w:bCs/>
          <w:color w:val="auto"/>
          <w:sz w:val="24"/>
          <w:szCs w:val="24"/>
        </w:rPr>
        <w:t>including u</w:t>
      </w:r>
      <w:r w:rsidR="00570D7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tilizing </w:t>
      </w:r>
      <w:r w:rsidR="00DA534D">
        <w:rPr>
          <w:rFonts w:ascii="Times New Roman" w:hAnsi="Times New Roman" w:cs="Times New Roman"/>
          <w:bCs/>
          <w:color w:val="auto"/>
          <w:sz w:val="24"/>
          <w:szCs w:val="24"/>
        </w:rPr>
        <w:t>an intravenous infusion pump</w:t>
      </w:r>
      <w:r w:rsidR="006551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r w:rsidR="00DA534D">
        <w:rPr>
          <w:rFonts w:ascii="Times New Roman" w:hAnsi="Times New Roman" w:cs="Times New Roman"/>
          <w:bCs/>
          <w:color w:val="auto"/>
          <w:sz w:val="24"/>
          <w:szCs w:val="24"/>
        </w:rPr>
        <w:t>monitoring intravenous flow rate</w:t>
      </w:r>
      <w:r w:rsidR="006551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assessing </w:t>
      </w:r>
      <w:r w:rsidR="003701D3">
        <w:rPr>
          <w:rFonts w:ascii="Times New Roman" w:hAnsi="Times New Roman" w:cs="Times New Roman"/>
          <w:bCs/>
          <w:color w:val="auto"/>
          <w:sz w:val="24"/>
          <w:szCs w:val="24"/>
        </w:rPr>
        <w:t>site and application of dressing changes.</w:t>
      </w:r>
    </w:p>
    <w:p w14:paraId="1102DCCC" w14:textId="10CF2E2C" w:rsidR="00D0419A" w:rsidRDefault="00140459" w:rsidP="00D0419A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Initiate and assess cardiac monitoring and determining normal from abnormal rhythms.</w:t>
      </w:r>
    </w:p>
    <w:p w14:paraId="3B60D58F" w14:textId="01D1CE7A" w:rsidR="00D0419A" w:rsidRDefault="00160992" w:rsidP="00D0419A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Wound care administration </w:t>
      </w:r>
      <w:r w:rsidR="00B27FCD">
        <w:rPr>
          <w:rFonts w:ascii="Times New Roman" w:hAnsi="Times New Roman" w:cs="Times New Roman"/>
          <w:bCs/>
          <w:color w:val="auto"/>
          <w:sz w:val="24"/>
          <w:szCs w:val="24"/>
        </w:rPr>
        <w:t>using clean and sterile dressing change</w:t>
      </w:r>
      <w:r w:rsidR="00A0746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s and maintaining closed wound drainage systems. </w:t>
      </w:r>
    </w:p>
    <w:p w14:paraId="1F1E76F3" w14:textId="3B338E4D" w:rsidR="00D37D90" w:rsidRDefault="00C85B36" w:rsidP="00572E9C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Full head to toe assessment including </w:t>
      </w:r>
      <w:r w:rsidR="00256366">
        <w:rPr>
          <w:rFonts w:ascii="Times New Roman" w:hAnsi="Times New Roman" w:cs="Times New Roman"/>
          <w:bCs/>
          <w:color w:val="auto"/>
          <w:sz w:val="24"/>
          <w:szCs w:val="24"/>
        </w:rPr>
        <w:t>complete neuro</w:t>
      </w:r>
      <w:r w:rsidR="00056C2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logical </w:t>
      </w:r>
      <w:r w:rsidR="00256366">
        <w:rPr>
          <w:rFonts w:ascii="Times New Roman" w:hAnsi="Times New Roman" w:cs="Times New Roman"/>
          <w:bCs/>
          <w:color w:val="auto"/>
          <w:sz w:val="24"/>
          <w:szCs w:val="24"/>
        </w:rPr>
        <w:t>check</w:t>
      </w:r>
      <w:r w:rsidR="00056C27">
        <w:rPr>
          <w:rFonts w:ascii="Times New Roman" w:hAnsi="Times New Roman" w:cs="Times New Roman"/>
          <w:bCs/>
          <w:color w:val="auto"/>
          <w:sz w:val="24"/>
          <w:szCs w:val="24"/>
        </w:rPr>
        <w:t>s</w:t>
      </w:r>
      <w:r w:rsidR="00482A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817273">
        <w:rPr>
          <w:rFonts w:ascii="Times New Roman" w:hAnsi="Times New Roman" w:cs="Times New Roman"/>
          <w:bCs/>
          <w:color w:val="auto"/>
          <w:sz w:val="24"/>
          <w:szCs w:val="24"/>
        </w:rPr>
        <w:t>to identify current and future patient care needs.</w:t>
      </w:r>
      <w:r w:rsidR="00854DC0" w:rsidRPr="008C2B4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7469F60B" w14:textId="4E9C1C2D" w:rsidR="008C2B41" w:rsidRDefault="008C2B41" w:rsidP="5440D823">
      <w:pPr>
        <w:pStyle w:val="ListParagraph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17A2DC1C" w14:textId="4F3B9FCA" w:rsidR="5440D823" w:rsidRDefault="5440D823" w:rsidP="5440D823">
      <w:pPr>
        <w:pStyle w:val="ListParagraph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1448BB44" w14:textId="2E45FC5A" w:rsidR="5440D823" w:rsidRDefault="5440D823" w:rsidP="5440D823">
      <w:pPr>
        <w:pStyle w:val="ListParagraph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0612CB1D" w14:textId="3CE24068" w:rsidR="5440D823" w:rsidRDefault="5440D823" w:rsidP="5440D823">
      <w:pPr>
        <w:pStyle w:val="ListParagraph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2C25398E" w14:textId="3A4D5339" w:rsidR="5440D823" w:rsidRDefault="5440D823" w:rsidP="5440D823">
      <w:pPr>
        <w:pStyle w:val="ListParagraph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5F467F78" w14:textId="6990C72E" w:rsidR="5440D823" w:rsidRDefault="5440D823" w:rsidP="5440D823">
      <w:pPr>
        <w:pStyle w:val="ListParagraph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294F20A8" w14:textId="1383C4B1" w:rsidR="5440D823" w:rsidRDefault="5440D823" w:rsidP="5440D823">
      <w:pPr>
        <w:pStyle w:val="ListParagraph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436F7225" w14:textId="43C10159" w:rsidR="00E366A1" w:rsidRDefault="00E366A1" w:rsidP="00EE0D2A">
      <w:pPr>
        <w:pStyle w:val="ListParagraph"/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E5D95F0" w14:textId="77777777" w:rsidR="00E366A1" w:rsidRDefault="00E366A1" w:rsidP="00EE0D2A">
      <w:pPr>
        <w:pStyle w:val="ListParagraph"/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6D9D4DE7" w14:textId="46C27BD9" w:rsidR="00EE0D2A" w:rsidRDefault="00EE0D2A" w:rsidP="00EE0D2A">
      <w:pPr>
        <w:pStyle w:val="ListParagraph"/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1F3221EE" w14:textId="77777777" w:rsidR="002C683D" w:rsidRDefault="002C683D" w:rsidP="00572E9C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14:paraId="5F8443E2" w14:textId="20FCD989" w:rsidR="00664DDE" w:rsidRDefault="005C4C85" w:rsidP="00572E9C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Work </w:t>
      </w:r>
      <w:r w:rsidR="00F24E03" w:rsidRPr="007E0DD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Experience</w:t>
      </w:r>
    </w:p>
    <w:p w14:paraId="669D06FB" w14:textId="77777777" w:rsidR="00B4001B" w:rsidRPr="007E0DD7" w:rsidRDefault="00B4001B" w:rsidP="00572E9C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14:paraId="1C4F5DE5" w14:textId="491A145C" w:rsidR="001F76CB" w:rsidRDefault="5440D823" w:rsidP="5440D823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5440D823">
        <w:rPr>
          <w:rFonts w:ascii="Times New Roman" w:hAnsi="Times New Roman" w:cs="Times New Roman"/>
          <w:b/>
          <w:bCs/>
          <w:color w:val="auto"/>
          <w:sz w:val="24"/>
          <w:szCs w:val="24"/>
        </w:rPr>
        <w:t>Receptionist</w:t>
      </w:r>
      <w:r w:rsidRPr="5440D823">
        <w:rPr>
          <w:rFonts w:ascii="Times New Roman" w:hAnsi="Times New Roman" w:cs="Times New Roman"/>
          <w:color w:val="auto"/>
          <w:sz w:val="24"/>
          <w:szCs w:val="24"/>
        </w:rPr>
        <w:t>| West End Midwifery Services</w:t>
      </w:r>
    </w:p>
    <w:p w14:paraId="30CF9B17" w14:textId="4F1E72DF" w:rsidR="002313EB" w:rsidRPr="001F76CB" w:rsidRDefault="5440D823" w:rsidP="5440D823">
      <w:pPr>
        <w:pStyle w:val="ListParagraph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5440D823">
        <w:rPr>
          <w:rFonts w:ascii="Times New Roman" w:hAnsi="Times New Roman" w:cs="Times New Roman"/>
          <w:color w:val="auto"/>
          <w:sz w:val="24"/>
          <w:szCs w:val="24"/>
        </w:rPr>
        <w:t>August 2011 – Present</w:t>
      </w:r>
    </w:p>
    <w:p w14:paraId="6906402B" w14:textId="51F2A86B" w:rsidR="5440D823" w:rsidRDefault="5440D823" w:rsidP="5440D823">
      <w:pPr>
        <w:pStyle w:val="ListParagraph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38D00F6D" w14:textId="08670A0E" w:rsidR="5440D823" w:rsidRDefault="5440D823" w:rsidP="5440D823">
      <w:pPr>
        <w:pStyle w:val="ListParagraph"/>
        <w:numPr>
          <w:ilvl w:val="1"/>
          <w:numId w:val="3"/>
        </w:numPr>
        <w:spacing w:after="0"/>
        <w:rPr>
          <w:color w:val="auto"/>
          <w:sz w:val="24"/>
          <w:szCs w:val="24"/>
        </w:rPr>
      </w:pPr>
      <w:r w:rsidRPr="5440D823">
        <w:rPr>
          <w:rFonts w:ascii="Times New Roman" w:hAnsi="Times New Roman" w:cs="Times New Roman"/>
          <w:color w:val="auto"/>
          <w:sz w:val="24"/>
          <w:szCs w:val="24"/>
        </w:rPr>
        <w:t>Serves visitors by greeting, welcoming, and directing them appropriately</w:t>
      </w:r>
    </w:p>
    <w:p w14:paraId="586F9D70" w14:textId="0F5EE58B" w:rsidR="5440D823" w:rsidRDefault="5440D823" w:rsidP="5440D823">
      <w:pPr>
        <w:pStyle w:val="ListParagraph"/>
        <w:numPr>
          <w:ilvl w:val="1"/>
          <w:numId w:val="3"/>
        </w:numPr>
        <w:spacing w:after="0"/>
        <w:rPr>
          <w:color w:val="auto"/>
          <w:sz w:val="24"/>
          <w:szCs w:val="24"/>
        </w:rPr>
      </w:pPr>
      <w:r w:rsidRPr="5440D823">
        <w:rPr>
          <w:rFonts w:ascii="Times New Roman" w:hAnsi="Times New Roman" w:cs="Times New Roman"/>
          <w:color w:val="auto"/>
          <w:sz w:val="24"/>
          <w:szCs w:val="24"/>
        </w:rPr>
        <w:t>Notify company personnel of visitor arrival</w:t>
      </w:r>
    </w:p>
    <w:p w14:paraId="2879833C" w14:textId="7C52BDF0" w:rsidR="5440D823" w:rsidRDefault="5440D823" w:rsidP="5440D823">
      <w:pPr>
        <w:pStyle w:val="ListParagraph"/>
        <w:numPr>
          <w:ilvl w:val="1"/>
          <w:numId w:val="3"/>
        </w:numPr>
        <w:spacing w:after="0"/>
        <w:rPr>
          <w:color w:val="auto"/>
          <w:sz w:val="24"/>
          <w:szCs w:val="24"/>
        </w:rPr>
      </w:pPr>
      <w:r w:rsidRPr="5440D823">
        <w:rPr>
          <w:rFonts w:ascii="Times New Roman" w:hAnsi="Times New Roman" w:cs="Times New Roman"/>
          <w:color w:val="auto"/>
          <w:sz w:val="24"/>
          <w:szCs w:val="24"/>
        </w:rPr>
        <w:t>Maintain security and telecommunications system</w:t>
      </w:r>
    </w:p>
    <w:p w14:paraId="3F6AF00E" w14:textId="12956ED6" w:rsidR="5440D823" w:rsidRDefault="5440D823" w:rsidP="5440D823">
      <w:pPr>
        <w:pStyle w:val="ListParagraph"/>
        <w:numPr>
          <w:ilvl w:val="1"/>
          <w:numId w:val="3"/>
        </w:numPr>
        <w:spacing w:after="0"/>
        <w:rPr>
          <w:color w:val="auto"/>
          <w:sz w:val="24"/>
          <w:szCs w:val="24"/>
        </w:rPr>
      </w:pPr>
      <w:r w:rsidRPr="5440D823">
        <w:rPr>
          <w:rFonts w:ascii="Times New Roman" w:hAnsi="Times New Roman" w:cs="Times New Roman"/>
          <w:color w:val="auto"/>
          <w:sz w:val="24"/>
          <w:szCs w:val="24"/>
        </w:rPr>
        <w:t>Inform visitors by maintaining employee and department directories</w:t>
      </w:r>
    </w:p>
    <w:p w14:paraId="18E62725" w14:textId="6FA0C009" w:rsidR="5440D823" w:rsidRDefault="5440D823" w:rsidP="5440D823">
      <w:pPr>
        <w:pStyle w:val="ListParagraph"/>
        <w:numPr>
          <w:ilvl w:val="1"/>
          <w:numId w:val="3"/>
        </w:numPr>
        <w:spacing w:after="0"/>
        <w:rPr>
          <w:color w:val="auto"/>
          <w:sz w:val="24"/>
          <w:szCs w:val="24"/>
        </w:rPr>
      </w:pPr>
      <w:r w:rsidRPr="5440D823">
        <w:rPr>
          <w:rFonts w:ascii="Times New Roman" w:hAnsi="Times New Roman" w:cs="Times New Roman"/>
          <w:color w:val="auto"/>
          <w:sz w:val="24"/>
          <w:szCs w:val="24"/>
        </w:rPr>
        <w:t>Operate telecommunication system by following manufacturer’s instructions for house phone and console operation</w:t>
      </w:r>
    </w:p>
    <w:p w14:paraId="1B154597" w14:textId="22773C97" w:rsidR="5440D823" w:rsidRDefault="5440D823" w:rsidP="5440D823">
      <w:pPr>
        <w:pStyle w:val="ListParagraph"/>
        <w:numPr>
          <w:ilvl w:val="1"/>
          <w:numId w:val="3"/>
        </w:numPr>
        <w:spacing w:after="0"/>
        <w:rPr>
          <w:color w:val="auto"/>
          <w:sz w:val="24"/>
          <w:szCs w:val="24"/>
        </w:rPr>
      </w:pPr>
      <w:r w:rsidRPr="5440D823">
        <w:rPr>
          <w:rFonts w:ascii="Times New Roman" w:hAnsi="Times New Roman" w:cs="Times New Roman"/>
          <w:color w:val="auto"/>
          <w:sz w:val="24"/>
          <w:szCs w:val="24"/>
        </w:rPr>
        <w:t>Keep a safe and clean reception area by complying with procedures, rules, and regulations</w:t>
      </w:r>
    </w:p>
    <w:p w14:paraId="1B52B2C6" w14:textId="371EA916" w:rsidR="5440D823" w:rsidRDefault="5440D823" w:rsidP="5440D823">
      <w:pPr>
        <w:pStyle w:val="ListParagraph"/>
        <w:numPr>
          <w:ilvl w:val="1"/>
          <w:numId w:val="3"/>
        </w:numPr>
        <w:spacing w:after="0"/>
        <w:rPr>
          <w:color w:val="auto"/>
          <w:sz w:val="24"/>
          <w:szCs w:val="24"/>
        </w:rPr>
      </w:pPr>
      <w:r w:rsidRPr="5440D823">
        <w:rPr>
          <w:rFonts w:ascii="Times New Roman" w:hAnsi="Times New Roman" w:cs="Times New Roman"/>
          <w:color w:val="auto"/>
          <w:sz w:val="24"/>
          <w:szCs w:val="24"/>
        </w:rPr>
        <w:t>Support continuity among work teams by documenting and communicating actions, irregularities, and continuing needs</w:t>
      </w:r>
    </w:p>
    <w:p w14:paraId="27B8E910" w14:textId="6E974BF9" w:rsidR="5440D823" w:rsidRDefault="5440D823" w:rsidP="5440D823">
      <w:pPr>
        <w:pStyle w:val="ListParagraph"/>
        <w:numPr>
          <w:ilvl w:val="1"/>
          <w:numId w:val="3"/>
        </w:numPr>
        <w:spacing w:after="0"/>
        <w:rPr>
          <w:color w:val="auto"/>
          <w:sz w:val="24"/>
          <w:szCs w:val="24"/>
        </w:rPr>
      </w:pPr>
      <w:r w:rsidRPr="5440D823">
        <w:rPr>
          <w:rFonts w:ascii="Times New Roman" w:hAnsi="Times New Roman" w:cs="Times New Roman"/>
          <w:color w:val="auto"/>
          <w:sz w:val="24"/>
          <w:szCs w:val="24"/>
        </w:rPr>
        <w:t>Contribute to team effort by accomplishing related results as needed</w:t>
      </w:r>
    </w:p>
    <w:p w14:paraId="61DD7213" w14:textId="2A9F864E" w:rsidR="5440D823" w:rsidRDefault="5440D823" w:rsidP="5440D823">
      <w:pPr>
        <w:pStyle w:val="ListParagraph"/>
        <w:numPr>
          <w:ilvl w:val="1"/>
          <w:numId w:val="3"/>
        </w:numPr>
        <w:spacing w:after="0"/>
        <w:rPr>
          <w:color w:val="auto"/>
          <w:sz w:val="24"/>
          <w:szCs w:val="24"/>
        </w:rPr>
      </w:pPr>
      <w:r w:rsidRPr="5440D823">
        <w:rPr>
          <w:rFonts w:ascii="Times New Roman" w:hAnsi="Times New Roman" w:cs="Times New Roman"/>
          <w:color w:val="auto"/>
          <w:sz w:val="24"/>
          <w:szCs w:val="24"/>
        </w:rPr>
        <w:t>Experience working with AdvancedMD electronic medical records</w:t>
      </w:r>
    </w:p>
    <w:p w14:paraId="7E1E4BA3" w14:textId="6B53DB85" w:rsidR="5440D823" w:rsidRDefault="5440D823" w:rsidP="5440D823">
      <w:pPr>
        <w:pStyle w:val="ListParagraph"/>
        <w:numPr>
          <w:ilvl w:val="1"/>
          <w:numId w:val="3"/>
        </w:numPr>
        <w:spacing w:after="0"/>
        <w:rPr>
          <w:color w:val="auto"/>
          <w:sz w:val="24"/>
          <w:szCs w:val="24"/>
        </w:rPr>
      </w:pPr>
      <w:r w:rsidRPr="5440D823">
        <w:rPr>
          <w:rFonts w:ascii="Times New Roman" w:hAnsi="Times New Roman" w:cs="Times New Roman"/>
          <w:color w:val="auto"/>
          <w:sz w:val="24"/>
          <w:szCs w:val="24"/>
        </w:rPr>
        <w:t xml:space="preserve">Schedule appointments accordingly </w:t>
      </w:r>
    </w:p>
    <w:p w14:paraId="2ED16594" w14:textId="5C0E06DA" w:rsidR="5440D823" w:rsidRDefault="5440D823" w:rsidP="5440D823">
      <w:pPr>
        <w:pStyle w:val="ListParagraph"/>
        <w:numPr>
          <w:ilvl w:val="1"/>
          <w:numId w:val="3"/>
        </w:numPr>
        <w:spacing w:after="0"/>
        <w:rPr>
          <w:color w:val="auto"/>
          <w:sz w:val="24"/>
          <w:szCs w:val="24"/>
        </w:rPr>
      </w:pPr>
      <w:r w:rsidRPr="5440D823">
        <w:rPr>
          <w:rFonts w:ascii="Times New Roman" w:hAnsi="Times New Roman" w:cs="Times New Roman"/>
          <w:color w:val="auto"/>
          <w:sz w:val="24"/>
          <w:szCs w:val="24"/>
        </w:rPr>
        <w:t>Translation, English/Spanish</w:t>
      </w:r>
    </w:p>
    <w:p w14:paraId="001DEEA2" w14:textId="38187BD3" w:rsidR="00A12D94" w:rsidRDefault="5440D823" w:rsidP="5440D823">
      <w:pPr>
        <w:pStyle w:val="ListParagraph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5440D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657F82B" w14:textId="77777777" w:rsidR="00265EFB" w:rsidRDefault="00957633" w:rsidP="00265EFB">
      <w:pPr>
        <w:pStyle w:val="ListParagraph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BF429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• </w:t>
      </w:r>
      <w:r w:rsidR="002919A9" w:rsidRPr="00BF4293">
        <w:rPr>
          <w:rFonts w:ascii="Times New Roman" w:hAnsi="Times New Roman" w:cs="Times New Roman"/>
          <w:b/>
          <w:bCs/>
          <w:color w:val="auto"/>
          <w:sz w:val="24"/>
          <w:szCs w:val="24"/>
        </w:rPr>
        <w:t>Licensed Nurse Practitioner</w:t>
      </w:r>
      <w:r w:rsidR="004B6B9B">
        <w:rPr>
          <w:rFonts w:ascii="Times New Roman" w:hAnsi="Times New Roman" w:cs="Times New Roman"/>
          <w:b/>
          <w:bCs/>
          <w:color w:val="auto"/>
          <w:sz w:val="24"/>
          <w:szCs w:val="24"/>
        </w:rPr>
        <w:t>, Charge Nurse</w:t>
      </w:r>
      <w:r w:rsidR="00265EFB">
        <w:rPr>
          <w:rFonts w:ascii="Times New Roman" w:hAnsi="Times New Roman" w:cs="Times New Roman"/>
          <w:b/>
          <w:bCs/>
          <w:color w:val="auto"/>
          <w:sz w:val="24"/>
          <w:szCs w:val="24"/>
        </w:rPr>
        <w:t>, Skilled Unit</w:t>
      </w:r>
      <w:r w:rsidR="00BF4293">
        <w:rPr>
          <w:rFonts w:ascii="Times New Roman" w:hAnsi="Times New Roman" w:cs="Times New Roman"/>
          <w:color w:val="auto"/>
          <w:sz w:val="24"/>
          <w:szCs w:val="24"/>
        </w:rPr>
        <w:t xml:space="preserve">| </w:t>
      </w:r>
      <w:r>
        <w:rPr>
          <w:rFonts w:ascii="Times New Roman" w:hAnsi="Times New Roman" w:cs="Times New Roman"/>
          <w:color w:val="auto"/>
          <w:sz w:val="24"/>
          <w:szCs w:val="24"/>
        </w:rPr>
        <w:t>Parham</w:t>
      </w:r>
    </w:p>
    <w:p w14:paraId="1E5331C2" w14:textId="5DEB8B17" w:rsidR="00823056" w:rsidRDefault="00957633" w:rsidP="00265EFB">
      <w:pPr>
        <w:pStyle w:val="ListParagraph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65EFB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>Health a</w:t>
      </w:r>
      <w:r w:rsidR="00C21AB3">
        <w:rPr>
          <w:rFonts w:ascii="Times New Roman" w:hAnsi="Times New Roman" w:cs="Times New Roman"/>
          <w:color w:val="auto"/>
          <w:sz w:val="24"/>
          <w:szCs w:val="24"/>
        </w:rPr>
        <w:t>nd</w:t>
      </w:r>
      <w:r w:rsidR="00C21AB3" w:rsidRPr="009554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55463">
        <w:rPr>
          <w:rFonts w:ascii="Times New Roman" w:hAnsi="Times New Roman" w:cs="Times New Roman"/>
          <w:color w:val="auto"/>
          <w:sz w:val="24"/>
          <w:szCs w:val="24"/>
        </w:rPr>
        <w:t>Rehabilitation</w:t>
      </w:r>
    </w:p>
    <w:p w14:paraId="51D84EF5" w14:textId="7C2A8F6F" w:rsidR="00955463" w:rsidRDefault="00BC0112" w:rsidP="00BC0112">
      <w:pPr>
        <w:spacing w:after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A500CE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955463" w:rsidRPr="00BC0112">
        <w:rPr>
          <w:rFonts w:ascii="Times New Roman" w:hAnsi="Times New Roman" w:cs="Times New Roman"/>
          <w:color w:val="auto"/>
          <w:sz w:val="24"/>
          <w:szCs w:val="24"/>
        </w:rPr>
        <w:t xml:space="preserve">December 2019 – Present </w:t>
      </w:r>
    </w:p>
    <w:p w14:paraId="76EF90A2" w14:textId="77777777" w:rsidR="00C27130" w:rsidRPr="00BC0112" w:rsidRDefault="00C27130" w:rsidP="00BC0112">
      <w:pPr>
        <w:spacing w:after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14:paraId="26690926" w14:textId="3C64E7E9" w:rsidR="00B56A21" w:rsidRPr="00B56A21" w:rsidRDefault="00C27130" w:rsidP="00B56A21">
      <w:pPr>
        <w:pStyle w:val="ListParagraph"/>
        <w:numPr>
          <w:ilvl w:val="0"/>
          <w:numId w:val="34"/>
        </w:numPr>
        <w:spacing w:after="0"/>
        <w:ind w:left="144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Medication administration and calculation of correct doses</w:t>
      </w:r>
    </w:p>
    <w:p w14:paraId="3875F218" w14:textId="5DD74032" w:rsidR="00C27130" w:rsidRPr="00B56A21" w:rsidRDefault="00C27130" w:rsidP="00B56A21">
      <w:pPr>
        <w:pStyle w:val="ListParagraph"/>
        <w:numPr>
          <w:ilvl w:val="0"/>
          <w:numId w:val="34"/>
        </w:numPr>
        <w:spacing w:after="0"/>
        <w:ind w:left="144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Finger stick and blood glucose monitoring</w:t>
      </w:r>
      <w:r w:rsidR="005518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with proper insulin administration </w:t>
      </w:r>
    </w:p>
    <w:p w14:paraId="1FD54662" w14:textId="0F999DFC" w:rsidR="00C27130" w:rsidRDefault="00C27130" w:rsidP="00CB2CC4">
      <w:pPr>
        <w:pStyle w:val="ListParagraph"/>
        <w:numPr>
          <w:ilvl w:val="0"/>
          <w:numId w:val="34"/>
        </w:numPr>
        <w:spacing w:after="0"/>
        <w:ind w:left="144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Setting up and maintaining a sterile field using aseptic technique</w:t>
      </w:r>
    </w:p>
    <w:p w14:paraId="134E78AF" w14:textId="55DF64A9" w:rsidR="00D2227B" w:rsidRDefault="00D2227B" w:rsidP="00CB2CC4">
      <w:pPr>
        <w:pStyle w:val="ListParagraph"/>
        <w:numPr>
          <w:ilvl w:val="0"/>
          <w:numId w:val="34"/>
        </w:numPr>
        <w:spacing w:after="0"/>
        <w:ind w:left="144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Provide Peg tube care</w:t>
      </w:r>
      <w:r w:rsidR="0090572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r w:rsidR="00844CC0">
        <w:rPr>
          <w:rFonts w:ascii="Times New Roman" w:hAnsi="Times New Roman" w:cs="Times New Roman"/>
          <w:bCs/>
          <w:color w:val="auto"/>
          <w:sz w:val="24"/>
          <w:szCs w:val="24"/>
        </w:rPr>
        <w:t>enteral feeding and medication administration</w:t>
      </w:r>
    </w:p>
    <w:p w14:paraId="53F9D1E7" w14:textId="76AC4CA6" w:rsidR="00C27130" w:rsidRDefault="00C27130" w:rsidP="00CB2CC4">
      <w:pPr>
        <w:pStyle w:val="ListParagraph"/>
        <w:numPr>
          <w:ilvl w:val="0"/>
          <w:numId w:val="34"/>
        </w:numPr>
        <w:spacing w:after="0"/>
        <w:ind w:left="144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Tracheostomy care and suctioning</w:t>
      </w:r>
    </w:p>
    <w:p w14:paraId="31F65C84" w14:textId="4B056B46" w:rsidR="00C27130" w:rsidRDefault="00C27130" w:rsidP="00CB2CC4">
      <w:pPr>
        <w:pStyle w:val="ListParagraph"/>
        <w:numPr>
          <w:ilvl w:val="0"/>
          <w:numId w:val="34"/>
        </w:numPr>
        <w:spacing w:after="0"/>
        <w:ind w:left="144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Foley catheter insertion/removal, monitoring and care</w:t>
      </w:r>
    </w:p>
    <w:p w14:paraId="53480660" w14:textId="29F136B8" w:rsidR="00C27130" w:rsidRDefault="00C27130" w:rsidP="00CB2CC4">
      <w:pPr>
        <w:pStyle w:val="ListParagraph"/>
        <w:numPr>
          <w:ilvl w:val="0"/>
          <w:numId w:val="34"/>
        </w:numPr>
        <w:spacing w:after="0"/>
        <w:ind w:left="144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Peripheral intravenous catheter insertion/removal and monitoring</w:t>
      </w:r>
    </w:p>
    <w:p w14:paraId="07D04D17" w14:textId="6C899F2C" w:rsidR="00C27130" w:rsidRPr="0077666A" w:rsidRDefault="00C27130" w:rsidP="0077666A">
      <w:pPr>
        <w:pStyle w:val="ListParagraph"/>
        <w:numPr>
          <w:ilvl w:val="0"/>
          <w:numId w:val="34"/>
        </w:numPr>
        <w:spacing w:after="0"/>
        <w:ind w:left="144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Intravenous therapy including utilizing an intravenous infusion pump, monitoring intravenous flow rate, assessing site and application of dressing changes</w:t>
      </w:r>
    </w:p>
    <w:p w14:paraId="5D2A147D" w14:textId="77777777" w:rsidR="00C27130" w:rsidRDefault="00C27130" w:rsidP="00CB2CC4">
      <w:pPr>
        <w:pStyle w:val="ListParagraph"/>
        <w:numPr>
          <w:ilvl w:val="0"/>
          <w:numId w:val="34"/>
        </w:numPr>
        <w:spacing w:after="0"/>
        <w:ind w:left="144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Wound care administration using clean and sterile dressing changes and maintaining closed wound drainage systems. </w:t>
      </w:r>
    </w:p>
    <w:p w14:paraId="3260F4E6" w14:textId="415BA788" w:rsidR="00C27130" w:rsidRDefault="00C27130" w:rsidP="00CB2CC4">
      <w:pPr>
        <w:pStyle w:val="ListParagraph"/>
        <w:numPr>
          <w:ilvl w:val="0"/>
          <w:numId w:val="34"/>
        </w:numPr>
        <w:spacing w:after="0"/>
        <w:ind w:left="144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Full head to toe assessment including complete </w:t>
      </w:r>
      <w:r w:rsidR="006468E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neurological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check</w:t>
      </w:r>
      <w:r w:rsidR="006468E9">
        <w:rPr>
          <w:rFonts w:ascii="Times New Roman" w:hAnsi="Times New Roman" w:cs="Times New Roman"/>
          <w:bCs/>
          <w:color w:val="auto"/>
          <w:sz w:val="24"/>
          <w:szCs w:val="24"/>
        </w:rPr>
        <w:t>s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to identify current and future patient care needs</w:t>
      </w:r>
    </w:p>
    <w:p w14:paraId="7436F42E" w14:textId="2F9ED71F" w:rsidR="006468E9" w:rsidRDefault="006468E9" w:rsidP="00CB2CC4">
      <w:pPr>
        <w:pStyle w:val="ListParagraph"/>
        <w:numPr>
          <w:ilvl w:val="0"/>
          <w:numId w:val="34"/>
        </w:numPr>
        <w:spacing w:after="0"/>
        <w:ind w:left="144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Experience working with PCC </w:t>
      </w:r>
      <w:r w:rsidR="00EA1952">
        <w:rPr>
          <w:rFonts w:ascii="Times New Roman" w:hAnsi="Times New Roman" w:cs="Times New Roman"/>
          <w:bCs/>
          <w:color w:val="auto"/>
          <w:sz w:val="24"/>
          <w:szCs w:val="24"/>
        </w:rPr>
        <w:t>eMAR</w:t>
      </w:r>
    </w:p>
    <w:p w14:paraId="7BAF899D" w14:textId="72EE5C46" w:rsidR="00EA1952" w:rsidRDefault="005B2533" w:rsidP="00CB2CC4">
      <w:pPr>
        <w:pStyle w:val="ListParagraph"/>
        <w:numPr>
          <w:ilvl w:val="0"/>
          <w:numId w:val="34"/>
        </w:numPr>
        <w:spacing w:after="0"/>
        <w:ind w:left="144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Complete new resident</w:t>
      </w:r>
      <w:r w:rsidR="00A500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admission</w:t>
      </w:r>
      <w:r w:rsidR="00D37032">
        <w:rPr>
          <w:rFonts w:ascii="Times New Roman" w:hAnsi="Times New Roman" w:cs="Times New Roman"/>
          <w:bCs/>
          <w:color w:val="auto"/>
          <w:sz w:val="24"/>
          <w:szCs w:val="24"/>
        </w:rPr>
        <w:t>s</w:t>
      </w:r>
    </w:p>
    <w:p w14:paraId="7C780241" w14:textId="77777777" w:rsidR="00C21AB3" w:rsidRDefault="00C21AB3" w:rsidP="00CB2CC4">
      <w:pPr>
        <w:pStyle w:val="ListParagraph"/>
        <w:spacing w:after="0"/>
        <w:ind w:left="2160"/>
        <w:rPr>
          <w:rFonts w:ascii="Times New Roman" w:hAnsi="Times New Roman" w:cs="Times New Roman"/>
          <w:color w:val="auto"/>
          <w:sz w:val="24"/>
          <w:szCs w:val="24"/>
        </w:rPr>
      </w:pPr>
    </w:p>
    <w:p w14:paraId="5DC96480" w14:textId="77777777" w:rsidR="00A65A32" w:rsidRPr="00A65A32" w:rsidRDefault="00A65A32" w:rsidP="00A65A32">
      <w:pPr>
        <w:pStyle w:val="ListParagraph"/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0C0ED4E" w14:textId="175872E1" w:rsidR="0090182A" w:rsidRPr="003B21B5" w:rsidRDefault="0090182A" w:rsidP="00572E9C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3B21B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Achievements</w:t>
      </w:r>
    </w:p>
    <w:p w14:paraId="373BD3CB" w14:textId="77777777" w:rsidR="00A12D94" w:rsidRPr="00A53B23" w:rsidRDefault="00A12D94" w:rsidP="00572E9C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14:paraId="07547559" w14:textId="7DC65B92" w:rsidR="0090182A" w:rsidRDefault="5440D823" w:rsidP="5440D823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5440D823">
        <w:rPr>
          <w:rFonts w:ascii="Times New Roman" w:hAnsi="Times New Roman" w:cs="Times New Roman"/>
          <w:color w:val="auto"/>
          <w:sz w:val="24"/>
          <w:szCs w:val="24"/>
        </w:rPr>
        <w:t>Dean’s List – Term 3/2019</w:t>
      </w:r>
    </w:p>
    <w:p w14:paraId="66FA977C" w14:textId="2487CFC8" w:rsidR="5440D823" w:rsidRDefault="5440D823" w:rsidP="5440D823">
      <w:pPr>
        <w:pStyle w:val="ListParagraph"/>
        <w:numPr>
          <w:ilvl w:val="0"/>
          <w:numId w:val="31"/>
        </w:numPr>
        <w:spacing w:after="0"/>
        <w:rPr>
          <w:color w:val="auto"/>
          <w:sz w:val="24"/>
          <w:szCs w:val="24"/>
        </w:rPr>
      </w:pPr>
      <w:r w:rsidRPr="5440D823">
        <w:rPr>
          <w:rFonts w:ascii="Times New Roman" w:hAnsi="Times New Roman" w:cs="Times New Roman"/>
          <w:color w:val="auto"/>
          <w:sz w:val="24"/>
          <w:szCs w:val="24"/>
        </w:rPr>
        <w:t>Dean’s List – Term 4/2019</w:t>
      </w:r>
    </w:p>
    <w:p w14:paraId="702B2486" w14:textId="1EE26350" w:rsidR="5440D823" w:rsidRDefault="5440D823" w:rsidP="5440D823">
      <w:pPr>
        <w:pStyle w:val="ListParagraph"/>
        <w:numPr>
          <w:ilvl w:val="0"/>
          <w:numId w:val="31"/>
        </w:numPr>
        <w:spacing w:after="0"/>
        <w:rPr>
          <w:color w:val="auto"/>
          <w:sz w:val="24"/>
          <w:szCs w:val="24"/>
        </w:rPr>
      </w:pPr>
      <w:r w:rsidRPr="5440D823">
        <w:rPr>
          <w:rFonts w:ascii="Times New Roman" w:hAnsi="Times New Roman" w:cs="Times New Roman"/>
          <w:color w:val="auto"/>
          <w:sz w:val="24"/>
          <w:szCs w:val="24"/>
        </w:rPr>
        <w:t>Dean’s List – Term 5/2019</w:t>
      </w:r>
    </w:p>
    <w:p w14:paraId="2B6132F2" w14:textId="77777777" w:rsidR="00A12D94" w:rsidRPr="00A53B23" w:rsidRDefault="00A12D94" w:rsidP="00A12D94">
      <w:pPr>
        <w:pStyle w:val="ListParagraph"/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64D03603" w14:textId="0D38E17B" w:rsidR="00F24E03" w:rsidRDefault="00F24E03" w:rsidP="00572E9C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A53B2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Certifications</w:t>
      </w:r>
      <w:r w:rsidR="00B647BF" w:rsidRPr="00A53B2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&amp; Licenses</w:t>
      </w:r>
    </w:p>
    <w:p w14:paraId="5A2EE35B" w14:textId="77777777" w:rsidR="00A12D94" w:rsidRPr="00A53B23" w:rsidRDefault="00A12D94" w:rsidP="00572E9C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14:paraId="485D6E91" w14:textId="0673FF90" w:rsidR="00A53B23" w:rsidRDefault="5440D823" w:rsidP="5440D823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5440D823">
        <w:rPr>
          <w:rFonts w:ascii="Times New Roman" w:hAnsi="Times New Roman" w:cs="Times New Roman"/>
          <w:color w:val="auto"/>
          <w:sz w:val="24"/>
          <w:szCs w:val="24"/>
        </w:rPr>
        <w:t xml:space="preserve">American Heart Association – Basic Life Support | </w:t>
      </w:r>
      <w:r w:rsidR="00691876">
        <w:rPr>
          <w:rFonts w:ascii="Times New Roman" w:hAnsi="Times New Roman" w:cs="Times New Roman"/>
          <w:color w:val="auto"/>
          <w:sz w:val="24"/>
          <w:szCs w:val="24"/>
        </w:rPr>
        <w:t>April 2021</w:t>
      </w:r>
      <w:r w:rsidRPr="5440D823">
        <w:rPr>
          <w:rFonts w:ascii="Times New Roman" w:hAnsi="Times New Roman" w:cs="Times New Roman"/>
          <w:color w:val="auto"/>
          <w:sz w:val="24"/>
          <w:szCs w:val="24"/>
        </w:rPr>
        <w:t xml:space="preserve"> – Present</w:t>
      </w:r>
    </w:p>
    <w:p w14:paraId="58AA6C00" w14:textId="7B09F734" w:rsidR="00C25AB5" w:rsidRPr="00A53B23" w:rsidRDefault="5440D823" w:rsidP="5440D823">
      <w:pPr>
        <w:pStyle w:val="ListParagraph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5440D823">
        <w:rPr>
          <w:rFonts w:ascii="Times New Roman" w:hAnsi="Times New Roman" w:cs="Times New Roman"/>
          <w:color w:val="auto"/>
          <w:sz w:val="24"/>
          <w:szCs w:val="24"/>
        </w:rPr>
        <w:t>Cardiopulmonary Resuscitation and Automated External Defibrillator</w:t>
      </w:r>
    </w:p>
    <w:p w14:paraId="0492BD4B" w14:textId="527DBCE0" w:rsidR="5440D823" w:rsidRDefault="5440D823" w:rsidP="5440D823">
      <w:pPr>
        <w:pStyle w:val="ListParagraph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56EA154C" w14:textId="18500940" w:rsidR="5440D823" w:rsidRDefault="5440D823" w:rsidP="5440D823">
      <w:pPr>
        <w:spacing w:after="0" w:line="259" w:lineRule="auto"/>
      </w:pPr>
      <w:r w:rsidRPr="5440D82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Languages</w:t>
      </w:r>
    </w:p>
    <w:p w14:paraId="573422DC" w14:textId="40F2EEA7" w:rsidR="5440D823" w:rsidRDefault="5440D823" w:rsidP="5440D823">
      <w:pPr>
        <w:spacing w:after="0" w:line="259" w:lineRule="auto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14:paraId="3E68D749" w14:textId="0AA8AD6C" w:rsidR="5440D823" w:rsidRDefault="5440D823" w:rsidP="5440D823">
      <w:pPr>
        <w:pStyle w:val="ListParagraph"/>
        <w:numPr>
          <w:ilvl w:val="0"/>
          <w:numId w:val="1"/>
        </w:numPr>
        <w:spacing w:after="0" w:line="259" w:lineRule="auto"/>
        <w:rPr>
          <w:b/>
          <w:bCs/>
          <w:color w:val="auto"/>
          <w:sz w:val="24"/>
          <w:szCs w:val="24"/>
          <w:u w:val="single"/>
        </w:rPr>
      </w:pPr>
      <w:r w:rsidRPr="5440D823">
        <w:rPr>
          <w:rFonts w:ascii="Times New Roman" w:hAnsi="Times New Roman" w:cs="Times New Roman"/>
          <w:color w:val="auto"/>
          <w:sz w:val="24"/>
          <w:szCs w:val="24"/>
        </w:rPr>
        <w:t>English/Spanish</w:t>
      </w:r>
    </w:p>
    <w:p w14:paraId="0364C74A" w14:textId="31B9F130" w:rsidR="5440D823" w:rsidRDefault="5440D823" w:rsidP="5440D823">
      <w:pPr>
        <w:pStyle w:val="ListParagraph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3EF47D14" w14:textId="2B19EC5D" w:rsidR="5440D823" w:rsidRDefault="5440D823" w:rsidP="5440D823">
      <w:pPr>
        <w:pStyle w:val="ListParagraph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0F0D9138" w14:textId="1E4191D6" w:rsidR="5440D823" w:rsidRDefault="5440D823" w:rsidP="5440D823">
      <w:pPr>
        <w:pStyle w:val="ListParagraph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5440D823" w:rsidSect="00516C2B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1882" w14:textId="77777777" w:rsidR="00BD0378" w:rsidRDefault="00BD0378">
      <w:pPr>
        <w:spacing w:after="0"/>
      </w:pPr>
      <w:r>
        <w:separator/>
      </w:r>
    </w:p>
  </w:endnote>
  <w:endnote w:type="continuationSeparator" w:id="0">
    <w:p w14:paraId="49B08A1F" w14:textId="77777777" w:rsidR="00BD0378" w:rsidRDefault="00BD03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ambria">
    <w:altName w:val="Baskerville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9722" w14:textId="77777777" w:rsidR="00050C8B" w:rsidRDefault="000D5AB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24E0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A91FC" w14:textId="77777777" w:rsidR="00BD0378" w:rsidRDefault="00BD0378">
      <w:pPr>
        <w:spacing w:after="0"/>
      </w:pPr>
      <w:r>
        <w:separator/>
      </w:r>
    </w:p>
  </w:footnote>
  <w:footnote w:type="continuationSeparator" w:id="0">
    <w:p w14:paraId="2C4DBD6D" w14:textId="77777777" w:rsidR="00BD0378" w:rsidRDefault="00BD03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2A779E6"/>
    <w:multiLevelType w:val="hybridMultilevel"/>
    <w:tmpl w:val="7160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1F04A80"/>
    <w:multiLevelType w:val="hybridMultilevel"/>
    <w:tmpl w:val="A8C4F2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D1FA1"/>
    <w:multiLevelType w:val="hybridMultilevel"/>
    <w:tmpl w:val="2B1C30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33DD0"/>
    <w:multiLevelType w:val="hybridMultilevel"/>
    <w:tmpl w:val="FFFFFFFF"/>
    <w:lvl w:ilvl="0" w:tplc="4AB0D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16F6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AE1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67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6E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22F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43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D65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1C7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21038F"/>
    <w:multiLevelType w:val="hybridMultilevel"/>
    <w:tmpl w:val="49409354"/>
    <w:lvl w:ilvl="0" w:tplc="A90CA8EE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F3C7C"/>
    <w:multiLevelType w:val="hybridMultilevel"/>
    <w:tmpl w:val="2708E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178F9"/>
    <w:multiLevelType w:val="hybridMultilevel"/>
    <w:tmpl w:val="5080C4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5266C"/>
    <w:multiLevelType w:val="hybridMultilevel"/>
    <w:tmpl w:val="51D0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239AB"/>
    <w:multiLevelType w:val="hybridMultilevel"/>
    <w:tmpl w:val="4C1887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42E01"/>
    <w:multiLevelType w:val="hybridMultilevel"/>
    <w:tmpl w:val="43F6B5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D15E7A"/>
    <w:multiLevelType w:val="hybridMultilevel"/>
    <w:tmpl w:val="FFFFFFFF"/>
    <w:lvl w:ilvl="0" w:tplc="89449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45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8A7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60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8F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4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A5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8D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7EB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7574F"/>
    <w:multiLevelType w:val="hybridMultilevel"/>
    <w:tmpl w:val="62EC7C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6FB5"/>
    <w:multiLevelType w:val="hybridMultilevel"/>
    <w:tmpl w:val="A628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76D79"/>
    <w:multiLevelType w:val="hybridMultilevel"/>
    <w:tmpl w:val="7FB4B9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82C41"/>
    <w:multiLevelType w:val="hybridMultilevel"/>
    <w:tmpl w:val="033686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B3094"/>
    <w:multiLevelType w:val="hybridMultilevel"/>
    <w:tmpl w:val="E918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6755E"/>
    <w:multiLevelType w:val="hybridMultilevel"/>
    <w:tmpl w:val="FFFFFFFF"/>
    <w:lvl w:ilvl="0" w:tplc="E12AB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C3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AE2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E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A41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B27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3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AEA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281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AF550B3"/>
    <w:multiLevelType w:val="hybridMultilevel"/>
    <w:tmpl w:val="A3BC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2"/>
  </w:num>
  <w:num w:numId="2">
    <w:abstractNumId w:val="28"/>
  </w:num>
  <w:num w:numId="3">
    <w:abstractNumId w:val="14"/>
  </w:num>
  <w:num w:numId="4">
    <w:abstractNumId w:val="9"/>
  </w:num>
  <w:num w:numId="5">
    <w:abstractNumId w:val="9"/>
  </w:num>
  <w:num w:numId="6">
    <w:abstractNumId w:val="8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31"/>
  </w:num>
  <w:num w:numId="18">
    <w:abstractNumId w:val="29"/>
  </w:num>
  <w:num w:numId="19">
    <w:abstractNumId w:val="11"/>
  </w:num>
  <w:num w:numId="20">
    <w:abstractNumId w:val="19"/>
  </w:num>
  <w:num w:numId="21">
    <w:abstractNumId w:val="24"/>
  </w:num>
  <w:num w:numId="22">
    <w:abstractNumId w:val="26"/>
  </w:num>
  <w:num w:numId="23">
    <w:abstractNumId w:val="13"/>
  </w:num>
  <w:num w:numId="24">
    <w:abstractNumId w:val="25"/>
  </w:num>
  <w:num w:numId="25">
    <w:abstractNumId w:val="12"/>
  </w:num>
  <w:num w:numId="26">
    <w:abstractNumId w:val="23"/>
  </w:num>
  <w:num w:numId="27">
    <w:abstractNumId w:val="21"/>
  </w:num>
  <w:num w:numId="28">
    <w:abstractNumId w:val="20"/>
  </w:num>
  <w:num w:numId="29">
    <w:abstractNumId w:val="18"/>
  </w:num>
  <w:num w:numId="30">
    <w:abstractNumId w:val="16"/>
  </w:num>
  <w:num w:numId="31">
    <w:abstractNumId w:val="30"/>
  </w:num>
  <w:num w:numId="32">
    <w:abstractNumId w:val="10"/>
  </w:num>
  <w:num w:numId="33">
    <w:abstractNumId w:val="2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attachedTemplate r:id="rId1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E03"/>
    <w:rsid w:val="0001244A"/>
    <w:rsid w:val="00030081"/>
    <w:rsid w:val="000301FA"/>
    <w:rsid w:val="0003777F"/>
    <w:rsid w:val="00056C27"/>
    <w:rsid w:val="00075EA5"/>
    <w:rsid w:val="00085B39"/>
    <w:rsid w:val="000D5AB1"/>
    <w:rsid w:val="000E6E29"/>
    <w:rsid w:val="00140459"/>
    <w:rsid w:val="00150271"/>
    <w:rsid w:val="001552A2"/>
    <w:rsid w:val="001572BF"/>
    <w:rsid w:val="00160992"/>
    <w:rsid w:val="00165512"/>
    <w:rsid w:val="001712D3"/>
    <w:rsid w:val="001717DF"/>
    <w:rsid w:val="0019565C"/>
    <w:rsid w:val="001A1EB0"/>
    <w:rsid w:val="001C722B"/>
    <w:rsid w:val="001E6862"/>
    <w:rsid w:val="001F76CB"/>
    <w:rsid w:val="002016C8"/>
    <w:rsid w:val="002045EB"/>
    <w:rsid w:val="00212D2F"/>
    <w:rsid w:val="002313EB"/>
    <w:rsid w:val="00256366"/>
    <w:rsid w:val="00265EFB"/>
    <w:rsid w:val="002919A9"/>
    <w:rsid w:val="00293B83"/>
    <w:rsid w:val="002A3974"/>
    <w:rsid w:val="002B40E5"/>
    <w:rsid w:val="002C683D"/>
    <w:rsid w:val="00302A2C"/>
    <w:rsid w:val="0031463C"/>
    <w:rsid w:val="0033299E"/>
    <w:rsid w:val="003417E7"/>
    <w:rsid w:val="003632D3"/>
    <w:rsid w:val="00364C09"/>
    <w:rsid w:val="003701D3"/>
    <w:rsid w:val="00381669"/>
    <w:rsid w:val="0039602E"/>
    <w:rsid w:val="003B21B5"/>
    <w:rsid w:val="003B5354"/>
    <w:rsid w:val="003D1709"/>
    <w:rsid w:val="003F2938"/>
    <w:rsid w:val="0042412D"/>
    <w:rsid w:val="0044679B"/>
    <w:rsid w:val="00461828"/>
    <w:rsid w:val="00471158"/>
    <w:rsid w:val="00482AF3"/>
    <w:rsid w:val="004B6B9B"/>
    <w:rsid w:val="004D103A"/>
    <w:rsid w:val="004D5EEE"/>
    <w:rsid w:val="004E177B"/>
    <w:rsid w:val="00516C2B"/>
    <w:rsid w:val="0052105A"/>
    <w:rsid w:val="00550512"/>
    <w:rsid w:val="00551889"/>
    <w:rsid w:val="00560A0E"/>
    <w:rsid w:val="00561987"/>
    <w:rsid w:val="00570D7B"/>
    <w:rsid w:val="00572E9C"/>
    <w:rsid w:val="005A6724"/>
    <w:rsid w:val="005A6F9B"/>
    <w:rsid w:val="005B2533"/>
    <w:rsid w:val="005C4C85"/>
    <w:rsid w:val="005D2572"/>
    <w:rsid w:val="005E112F"/>
    <w:rsid w:val="00600DA5"/>
    <w:rsid w:val="006100C6"/>
    <w:rsid w:val="006468E9"/>
    <w:rsid w:val="00646D28"/>
    <w:rsid w:val="00647C17"/>
    <w:rsid w:val="00654816"/>
    <w:rsid w:val="006551CE"/>
    <w:rsid w:val="00664DDE"/>
    <w:rsid w:val="006707A4"/>
    <w:rsid w:val="00673C35"/>
    <w:rsid w:val="00682F0E"/>
    <w:rsid w:val="00691876"/>
    <w:rsid w:val="00696243"/>
    <w:rsid w:val="006A3CE7"/>
    <w:rsid w:val="006B695C"/>
    <w:rsid w:val="006D6182"/>
    <w:rsid w:val="006E54C6"/>
    <w:rsid w:val="007037ED"/>
    <w:rsid w:val="007151F3"/>
    <w:rsid w:val="00727C05"/>
    <w:rsid w:val="00737B9E"/>
    <w:rsid w:val="007429F6"/>
    <w:rsid w:val="0076387D"/>
    <w:rsid w:val="0077666A"/>
    <w:rsid w:val="00783246"/>
    <w:rsid w:val="00784F81"/>
    <w:rsid w:val="007874B9"/>
    <w:rsid w:val="00791B21"/>
    <w:rsid w:val="007D5904"/>
    <w:rsid w:val="007E0DD7"/>
    <w:rsid w:val="0080282D"/>
    <w:rsid w:val="00817273"/>
    <w:rsid w:val="00823056"/>
    <w:rsid w:val="00844CC0"/>
    <w:rsid w:val="00854DC0"/>
    <w:rsid w:val="00855572"/>
    <w:rsid w:val="00865172"/>
    <w:rsid w:val="008865C5"/>
    <w:rsid w:val="008A0DBA"/>
    <w:rsid w:val="008C0A9A"/>
    <w:rsid w:val="008C2A70"/>
    <w:rsid w:val="008C2B41"/>
    <w:rsid w:val="008E63DC"/>
    <w:rsid w:val="008F15C5"/>
    <w:rsid w:val="0090182A"/>
    <w:rsid w:val="00905728"/>
    <w:rsid w:val="00911A67"/>
    <w:rsid w:val="00944F2C"/>
    <w:rsid w:val="00955463"/>
    <w:rsid w:val="00957633"/>
    <w:rsid w:val="0096398A"/>
    <w:rsid w:val="00965D17"/>
    <w:rsid w:val="009B6601"/>
    <w:rsid w:val="009D2078"/>
    <w:rsid w:val="00A018DC"/>
    <w:rsid w:val="00A07463"/>
    <w:rsid w:val="00A12D94"/>
    <w:rsid w:val="00A27383"/>
    <w:rsid w:val="00A500CE"/>
    <w:rsid w:val="00A53B23"/>
    <w:rsid w:val="00A63C16"/>
    <w:rsid w:val="00A65A32"/>
    <w:rsid w:val="00A736B0"/>
    <w:rsid w:val="00A76688"/>
    <w:rsid w:val="00AA0C92"/>
    <w:rsid w:val="00AA4E83"/>
    <w:rsid w:val="00AA7178"/>
    <w:rsid w:val="00AD5F3F"/>
    <w:rsid w:val="00AE0EF1"/>
    <w:rsid w:val="00B27FCD"/>
    <w:rsid w:val="00B367B2"/>
    <w:rsid w:val="00B4001B"/>
    <w:rsid w:val="00B476BA"/>
    <w:rsid w:val="00B56A21"/>
    <w:rsid w:val="00B56D7C"/>
    <w:rsid w:val="00B647BF"/>
    <w:rsid w:val="00B82210"/>
    <w:rsid w:val="00BB4A71"/>
    <w:rsid w:val="00BC0112"/>
    <w:rsid w:val="00BD0378"/>
    <w:rsid w:val="00BD6328"/>
    <w:rsid w:val="00BD7C41"/>
    <w:rsid w:val="00BE3816"/>
    <w:rsid w:val="00BF4293"/>
    <w:rsid w:val="00C0336A"/>
    <w:rsid w:val="00C1242F"/>
    <w:rsid w:val="00C21AB3"/>
    <w:rsid w:val="00C24784"/>
    <w:rsid w:val="00C25AB5"/>
    <w:rsid w:val="00C27130"/>
    <w:rsid w:val="00C756E2"/>
    <w:rsid w:val="00C83E3C"/>
    <w:rsid w:val="00C85B36"/>
    <w:rsid w:val="00CB2CC4"/>
    <w:rsid w:val="00CC33DF"/>
    <w:rsid w:val="00D02A74"/>
    <w:rsid w:val="00D0419A"/>
    <w:rsid w:val="00D2227B"/>
    <w:rsid w:val="00D25594"/>
    <w:rsid w:val="00D25A2D"/>
    <w:rsid w:val="00D37032"/>
    <w:rsid w:val="00D37D90"/>
    <w:rsid w:val="00D42744"/>
    <w:rsid w:val="00D70C9C"/>
    <w:rsid w:val="00D86DAA"/>
    <w:rsid w:val="00D905F1"/>
    <w:rsid w:val="00DA534D"/>
    <w:rsid w:val="00DD08EE"/>
    <w:rsid w:val="00DF56DD"/>
    <w:rsid w:val="00E00085"/>
    <w:rsid w:val="00E13EB2"/>
    <w:rsid w:val="00E3104B"/>
    <w:rsid w:val="00E366A1"/>
    <w:rsid w:val="00E43A30"/>
    <w:rsid w:val="00E565A8"/>
    <w:rsid w:val="00E6195A"/>
    <w:rsid w:val="00E82915"/>
    <w:rsid w:val="00EA1952"/>
    <w:rsid w:val="00ED6658"/>
    <w:rsid w:val="00EE0D2A"/>
    <w:rsid w:val="00F000B3"/>
    <w:rsid w:val="00F24E03"/>
    <w:rsid w:val="00F36AE8"/>
    <w:rsid w:val="00F44F59"/>
    <w:rsid w:val="00F774DC"/>
    <w:rsid w:val="00FA3D3F"/>
    <w:rsid w:val="00FD763D"/>
    <w:rsid w:val="5440D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EE4B"/>
  <w15:chartTrackingRefBased/>
  <w15:docId w15:val="{C756D90B-693C-40BC-AFC0-CB00A96C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078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F24E03"/>
    <w:pPr>
      <w:keepNext/>
      <w:keepLines/>
      <w:spacing w:after="80" w:line="252" w:lineRule="auto"/>
      <w:outlineLvl w:val="2"/>
    </w:pPr>
    <w:rPr>
      <w:rFonts w:eastAsiaTheme="minorEastAsia"/>
      <w:caps/>
      <w:color w:val="7F7F7F" w:themeColor="text1" w:themeTint="80"/>
      <w:sz w:val="17"/>
      <w:szCs w:val="17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  <w:style w:type="character" w:customStyle="1" w:styleId="Heading3Char">
    <w:name w:val="Heading 3 Char"/>
    <w:basedOn w:val="DefaultParagraphFont"/>
    <w:link w:val="Heading3"/>
    <w:uiPriority w:val="1"/>
    <w:rsid w:val="00F24E03"/>
    <w:rPr>
      <w:rFonts w:eastAsiaTheme="minorEastAsia"/>
      <w:caps/>
      <w:color w:val="7F7F7F" w:themeColor="text1" w:themeTint="80"/>
      <w:sz w:val="17"/>
      <w:szCs w:val="17"/>
      <w:lang w:eastAsia="ja-JP"/>
    </w:rPr>
  </w:style>
  <w:style w:type="character" w:styleId="Strong">
    <w:name w:val="Strong"/>
    <w:basedOn w:val="DefaultParagraphFont"/>
    <w:uiPriority w:val="1"/>
    <w:qFormat/>
    <w:rsid w:val="00F24E03"/>
    <w:rPr>
      <w:b/>
      <w:bCs/>
    </w:rPr>
  </w:style>
  <w:style w:type="paragraph" w:styleId="ListParagraph">
    <w:name w:val="List Paragraph"/>
    <w:basedOn w:val="Normal"/>
    <w:uiPriority w:val="34"/>
    <w:unhideWhenUsed/>
    <w:qFormat/>
    <w:rsid w:val="00F24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wpub\AppData\Roaming\Microsoft\Templates\Cover%20letter%20(blue)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Cover%20letter%20(blue).dotx</Template>
  <TotalTime>5</TotalTime>
  <Pages>1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 Library User</dc:creator>
  <cp:keywords/>
  <dc:description/>
  <cp:lastModifiedBy>Microsoft Office User</cp:lastModifiedBy>
  <cp:revision>4</cp:revision>
  <dcterms:created xsi:type="dcterms:W3CDTF">2021-07-14T02:32:00Z</dcterms:created>
  <dcterms:modified xsi:type="dcterms:W3CDTF">2021-11-05T13:54:00Z</dcterms:modified>
</cp:coreProperties>
</file>