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E366" w14:textId="77777777" w:rsidR="0093433A" w:rsidRDefault="0093433A"/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7293"/>
        <w:gridCol w:w="1399"/>
      </w:tblGrid>
      <w:tr w:rsidR="000700B0" w:rsidRPr="001B3669" w14:paraId="2FC85F9A" w14:textId="77777777">
        <w:trPr>
          <w:trHeight w:val="705"/>
          <w:jc w:val="center"/>
        </w:trPr>
        <w:tc>
          <w:tcPr>
            <w:tcW w:w="8928" w:type="dxa"/>
            <w:gridSpan w:val="3"/>
          </w:tcPr>
          <w:p w14:paraId="48455337" w14:textId="0E120ED5" w:rsidR="00083D3B" w:rsidRPr="00083D3B" w:rsidRDefault="00FD3677" w:rsidP="00D33EA9">
            <w:pPr>
              <w:pStyle w:val="Heading2"/>
            </w:pPr>
            <w:r w:rsidRPr="00083D3B">
              <w:t>K</w:t>
            </w:r>
            <w:r w:rsidR="009671F7" w:rsidRPr="00083D3B">
              <w:t>iprotich biego</w:t>
            </w:r>
            <w:r w:rsidR="00CF7E3E">
              <w:t>n</w:t>
            </w:r>
          </w:p>
          <w:p w14:paraId="269636A7" w14:textId="031306EC" w:rsidR="000700B0" w:rsidRPr="00083D3B" w:rsidRDefault="0093433A" w:rsidP="00083D3B">
            <w:pPr>
              <w:pStyle w:val="Heading2"/>
            </w:pPr>
            <w:r>
              <w:t>7902 ROSWELL CT, ARLINGTON TX 76002</w:t>
            </w:r>
          </w:p>
          <w:p w14:paraId="6BBB7E0E" w14:textId="77777777" w:rsidR="000700B0" w:rsidRPr="00083D3B" w:rsidRDefault="009671F7" w:rsidP="001C64C2">
            <w:pPr>
              <w:rPr>
                <w:b/>
              </w:rPr>
            </w:pPr>
            <w:r w:rsidRPr="00083D3B">
              <w:rPr>
                <w:b/>
              </w:rPr>
              <w:t>704-526-8478</w:t>
            </w:r>
          </w:p>
          <w:p w14:paraId="12DFD3AD" w14:textId="008DE5D2" w:rsidR="001C64C2" w:rsidRPr="001B3669" w:rsidRDefault="00FC1904" w:rsidP="000700B0">
            <w:pPr>
              <w:pStyle w:val="lastlinewspace"/>
            </w:pPr>
            <w:hyperlink r:id="rId5" w:history="1">
              <w:r w:rsidR="00F63956" w:rsidRPr="000A4A3D">
                <w:rPr>
                  <w:rStyle w:val="Hyperlink"/>
                  <w:b/>
                </w:rPr>
                <w:t>kiprotichbiegon@gmail.com</w:t>
              </w:r>
            </w:hyperlink>
          </w:p>
        </w:tc>
      </w:tr>
      <w:tr w:rsidR="001B3669" w:rsidRPr="001B3669" w14:paraId="1DC7D89E" w14:textId="77777777">
        <w:trPr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350862EC" w14:textId="77777777" w:rsidR="00914612" w:rsidRDefault="00475054" w:rsidP="000700B0">
            <w:pPr>
              <w:pStyle w:val="Heading1"/>
            </w:pPr>
            <w:r>
              <w:t>Professional</w:t>
            </w:r>
            <w:r w:rsidR="000700B0" w:rsidRPr="00B64637">
              <w:t xml:space="preserve"> Summary</w:t>
            </w:r>
          </w:p>
        </w:tc>
      </w:tr>
      <w:tr w:rsidR="001B3669" w:rsidRPr="001B3669" w14:paraId="07BD3F0C" w14:textId="77777777" w:rsidTr="00083D3B">
        <w:trPr>
          <w:jc w:val="center"/>
        </w:trPr>
        <w:tc>
          <w:tcPr>
            <w:tcW w:w="236" w:type="dxa"/>
            <w:tcBorders>
              <w:top w:val="single" w:sz="4" w:space="0" w:color="999999"/>
              <w:bottom w:val="single" w:sz="4" w:space="0" w:color="999999"/>
            </w:tcBorders>
          </w:tcPr>
          <w:p w14:paraId="16CDF9EC" w14:textId="77777777" w:rsidR="001B3669" w:rsidRDefault="001B3669" w:rsidP="001B3669"/>
        </w:tc>
        <w:tc>
          <w:tcPr>
            <w:tcW w:w="8692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6F98203" w14:textId="77777777" w:rsidR="00E96FBF" w:rsidRDefault="00E96FBF" w:rsidP="00D33EA9">
            <w:pPr>
              <w:pStyle w:val="Heading2"/>
            </w:pPr>
            <w:r>
              <w:t>Regis</w:t>
            </w:r>
            <w:r w:rsidRPr="001C64C2">
              <w:t xml:space="preserve">tered </w:t>
            </w:r>
            <w:r>
              <w:t>Nurse</w:t>
            </w:r>
          </w:p>
          <w:p w14:paraId="5CFD9E88" w14:textId="4ED9E674" w:rsidR="00475054" w:rsidRPr="00F2200D" w:rsidRDefault="0006485A" w:rsidP="0006485A">
            <w:pPr>
              <w:pStyle w:val="bulletedlist"/>
              <w:rPr>
                <w:sz w:val="24"/>
                <w:szCs w:val="24"/>
              </w:rPr>
            </w:pPr>
            <w:r w:rsidRPr="00F2200D">
              <w:rPr>
                <w:sz w:val="24"/>
                <w:szCs w:val="24"/>
              </w:rPr>
              <w:t>I am highly</w:t>
            </w:r>
            <w:r w:rsidR="00475054" w:rsidRPr="00F2200D">
              <w:rPr>
                <w:sz w:val="24"/>
                <w:szCs w:val="24"/>
              </w:rPr>
              <w:t xml:space="preserve"> s</w:t>
            </w:r>
            <w:r w:rsidR="00F2200D" w:rsidRPr="00F2200D">
              <w:rPr>
                <w:sz w:val="24"/>
                <w:szCs w:val="24"/>
              </w:rPr>
              <w:t xml:space="preserve">killed nursing </w:t>
            </w:r>
            <w:r w:rsidR="00FE034B" w:rsidRPr="00F2200D">
              <w:rPr>
                <w:sz w:val="24"/>
                <w:szCs w:val="24"/>
              </w:rPr>
              <w:t>professional with</w:t>
            </w:r>
            <w:r w:rsidR="00475054" w:rsidRPr="00F2200D">
              <w:rPr>
                <w:sz w:val="24"/>
                <w:szCs w:val="24"/>
              </w:rPr>
              <w:t xml:space="preserve"> </w:t>
            </w:r>
            <w:r w:rsidR="00F2200D">
              <w:rPr>
                <w:sz w:val="24"/>
                <w:szCs w:val="24"/>
              </w:rPr>
              <w:t xml:space="preserve">over </w:t>
            </w:r>
            <w:r w:rsidR="004116B8">
              <w:rPr>
                <w:sz w:val="24"/>
                <w:szCs w:val="24"/>
              </w:rPr>
              <w:t xml:space="preserve">9 </w:t>
            </w:r>
            <w:r w:rsidR="0029295C" w:rsidRPr="00F2200D">
              <w:rPr>
                <w:sz w:val="24"/>
                <w:szCs w:val="24"/>
              </w:rPr>
              <w:t xml:space="preserve">years </w:t>
            </w:r>
            <w:r w:rsidR="00F2200D" w:rsidRPr="00F2200D">
              <w:rPr>
                <w:sz w:val="24"/>
                <w:szCs w:val="24"/>
              </w:rPr>
              <w:t>of</w:t>
            </w:r>
            <w:r w:rsidR="00475054" w:rsidRPr="00F2200D">
              <w:rPr>
                <w:sz w:val="24"/>
                <w:szCs w:val="24"/>
              </w:rPr>
              <w:t xml:space="preserve"> </w:t>
            </w:r>
            <w:r w:rsidR="0029295C" w:rsidRPr="00F2200D">
              <w:rPr>
                <w:sz w:val="24"/>
                <w:szCs w:val="24"/>
              </w:rPr>
              <w:t xml:space="preserve">clinical </w:t>
            </w:r>
            <w:r w:rsidR="00475054" w:rsidRPr="00F2200D">
              <w:rPr>
                <w:sz w:val="24"/>
                <w:szCs w:val="24"/>
              </w:rPr>
              <w:t>exp</w:t>
            </w:r>
            <w:r w:rsidR="00F2200D" w:rsidRPr="00F2200D">
              <w:rPr>
                <w:sz w:val="24"/>
                <w:szCs w:val="24"/>
              </w:rPr>
              <w:t xml:space="preserve">erience in </w:t>
            </w:r>
            <w:r w:rsidRPr="00F2200D">
              <w:rPr>
                <w:sz w:val="24"/>
                <w:szCs w:val="24"/>
              </w:rPr>
              <w:t xml:space="preserve">acute care </w:t>
            </w:r>
            <w:r w:rsidR="00FE034B" w:rsidRPr="00F2200D">
              <w:rPr>
                <w:sz w:val="24"/>
                <w:szCs w:val="24"/>
              </w:rPr>
              <w:t>hospita</w:t>
            </w:r>
            <w:r w:rsidR="00F2200D" w:rsidRPr="00F2200D">
              <w:rPr>
                <w:sz w:val="24"/>
                <w:szCs w:val="24"/>
              </w:rPr>
              <w:t xml:space="preserve">ls </w:t>
            </w:r>
            <w:r w:rsidR="00BF3DCA" w:rsidRPr="00F2200D">
              <w:rPr>
                <w:sz w:val="24"/>
                <w:szCs w:val="24"/>
              </w:rPr>
              <w:t xml:space="preserve">including more than </w:t>
            </w:r>
            <w:r w:rsidR="004116B8">
              <w:rPr>
                <w:sz w:val="24"/>
                <w:szCs w:val="24"/>
              </w:rPr>
              <w:t>3</w:t>
            </w:r>
            <w:r w:rsidR="00FE034B" w:rsidRPr="00F2200D">
              <w:rPr>
                <w:sz w:val="24"/>
                <w:szCs w:val="24"/>
              </w:rPr>
              <w:t xml:space="preserve"> year</w:t>
            </w:r>
            <w:r w:rsidR="0029295C" w:rsidRPr="00F2200D">
              <w:rPr>
                <w:sz w:val="24"/>
                <w:szCs w:val="24"/>
              </w:rPr>
              <w:t xml:space="preserve">s of critical care </w:t>
            </w:r>
            <w:r w:rsidR="00F2200D" w:rsidRPr="00F2200D">
              <w:rPr>
                <w:sz w:val="24"/>
                <w:szCs w:val="24"/>
              </w:rPr>
              <w:t>experience in CVICU in one of the best</w:t>
            </w:r>
            <w:r w:rsidR="0029295C" w:rsidRPr="00F2200D">
              <w:rPr>
                <w:sz w:val="24"/>
                <w:szCs w:val="24"/>
              </w:rPr>
              <w:t xml:space="preserve"> </w:t>
            </w:r>
            <w:proofErr w:type="gramStart"/>
            <w:r w:rsidR="0029295C" w:rsidRPr="00F2200D">
              <w:rPr>
                <w:sz w:val="24"/>
                <w:szCs w:val="24"/>
              </w:rPr>
              <w:t>hospital</w:t>
            </w:r>
            <w:proofErr w:type="gramEnd"/>
            <w:r w:rsidR="0029295C" w:rsidRPr="00F2200D">
              <w:rPr>
                <w:sz w:val="24"/>
                <w:szCs w:val="24"/>
              </w:rPr>
              <w:t xml:space="preserve"> within Dallas </w:t>
            </w:r>
            <w:r w:rsidR="004116B8">
              <w:rPr>
                <w:sz w:val="24"/>
                <w:szCs w:val="24"/>
              </w:rPr>
              <w:t>Fort Worth M</w:t>
            </w:r>
            <w:r w:rsidR="0029295C" w:rsidRPr="00F2200D">
              <w:rPr>
                <w:sz w:val="24"/>
                <w:szCs w:val="24"/>
              </w:rPr>
              <w:t>etro area.</w:t>
            </w:r>
          </w:p>
          <w:p w14:paraId="08B7A18C" w14:textId="1BACBD35" w:rsidR="000700B0" w:rsidRDefault="00F2200D" w:rsidP="00FE034B">
            <w:pPr>
              <w:pStyle w:val="bulletedlist"/>
            </w:pPr>
            <w:r>
              <w:rPr>
                <w:sz w:val="24"/>
                <w:szCs w:val="24"/>
              </w:rPr>
              <w:t xml:space="preserve">I am well verse with use of </w:t>
            </w:r>
            <w:r w:rsidR="0006485A" w:rsidRPr="00F2200D">
              <w:rPr>
                <w:sz w:val="24"/>
                <w:szCs w:val="24"/>
              </w:rPr>
              <w:t>word, excel, and</w:t>
            </w:r>
            <w:r>
              <w:rPr>
                <w:sz w:val="24"/>
                <w:szCs w:val="24"/>
              </w:rPr>
              <w:t xml:space="preserve"> PowerPoint</w:t>
            </w:r>
            <w:r w:rsidR="0006485A" w:rsidRPr="00F2200D">
              <w:rPr>
                <w:sz w:val="24"/>
                <w:szCs w:val="24"/>
              </w:rPr>
              <w:t xml:space="preserve">. </w:t>
            </w:r>
            <w:r w:rsidR="00475054" w:rsidRPr="00F220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Iam</w:t>
            </w:r>
            <w:proofErr w:type="spellEnd"/>
            <w:r>
              <w:rPr>
                <w:sz w:val="24"/>
                <w:szCs w:val="24"/>
              </w:rPr>
              <w:t xml:space="preserve"> also very p</w:t>
            </w:r>
            <w:r w:rsidR="00475054" w:rsidRPr="00F2200D">
              <w:rPr>
                <w:sz w:val="24"/>
                <w:szCs w:val="24"/>
              </w:rPr>
              <w:t xml:space="preserve">roficient </w:t>
            </w:r>
            <w:r w:rsidRPr="00F2200D">
              <w:rPr>
                <w:sz w:val="24"/>
                <w:szCs w:val="24"/>
              </w:rPr>
              <w:t>with EPIC</w:t>
            </w:r>
            <w:r w:rsidR="004116B8">
              <w:rPr>
                <w:sz w:val="24"/>
                <w:szCs w:val="24"/>
              </w:rPr>
              <w:t xml:space="preserve"> and Meditech </w:t>
            </w:r>
            <w:r w:rsidRPr="00F2200D">
              <w:rPr>
                <w:sz w:val="24"/>
                <w:szCs w:val="24"/>
              </w:rPr>
              <w:t>sy</w:t>
            </w:r>
            <w:r w:rsidR="004116B8">
              <w:rPr>
                <w:sz w:val="24"/>
                <w:szCs w:val="24"/>
              </w:rPr>
              <w:t>s</w:t>
            </w:r>
            <w:r w:rsidRPr="00F2200D">
              <w:rPr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 xml:space="preserve"> use in healthcare.</w:t>
            </w:r>
          </w:p>
        </w:tc>
      </w:tr>
      <w:tr w:rsidR="001B3669" w:rsidRPr="001B3669" w14:paraId="5FDADAA4" w14:textId="77777777">
        <w:trPr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022851E8" w14:textId="77777777" w:rsidR="001B3669" w:rsidRPr="001B3669" w:rsidRDefault="00475054" w:rsidP="000700B0">
            <w:pPr>
              <w:pStyle w:val="Heading1"/>
            </w:pPr>
            <w:r w:rsidRPr="006D3BB5">
              <w:t>CREDENTIALS</w:t>
            </w:r>
          </w:p>
        </w:tc>
      </w:tr>
      <w:tr w:rsidR="00475054" w:rsidRPr="001B3669" w14:paraId="5CF288B3" w14:textId="77777777" w:rsidTr="00083D3B">
        <w:trPr>
          <w:jc w:val="center"/>
        </w:trPr>
        <w:tc>
          <w:tcPr>
            <w:tcW w:w="236" w:type="dxa"/>
            <w:tcBorders>
              <w:top w:val="single" w:sz="4" w:space="0" w:color="999999"/>
            </w:tcBorders>
          </w:tcPr>
          <w:p w14:paraId="6A02A99C" w14:textId="77777777" w:rsidR="00475054" w:rsidRDefault="00475054" w:rsidP="001B3669"/>
        </w:tc>
        <w:tc>
          <w:tcPr>
            <w:tcW w:w="7293" w:type="dxa"/>
            <w:tcBorders>
              <w:top w:val="single" w:sz="4" w:space="0" w:color="999999"/>
            </w:tcBorders>
          </w:tcPr>
          <w:p w14:paraId="0331A2F6" w14:textId="77777777" w:rsidR="00475054" w:rsidRPr="00B64637" w:rsidRDefault="00F00200" w:rsidP="001C64C2">
            <w:pPr>
              <w:pStyle w:val="Heading3"/>
            </w:pPr>
            <w:r w:rsidRPr="006D3BB5">
              <w:t>Board Examination</w:t>
            </w:r>
            <w:r w:rsidR="00083D3B">
              <w:t>, state of North Carolina</w:t>
            </w: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14:paraId="22457051" w14:textId="77777777" w:rsidR="00475054" w:rsidRPr="00B64637" w:rsidRDefault="009671F7" w:rsidP="000700B0">
            <w:pPr>
              <w:pStyle w:val="dates"/>
            </w:pPr>
            <w:r>
              <w:t>2010</w:t>
            </w:r>
          </w:p>
        </w:tc>
      </w:tr>
      <w:tr w:rsidR="00F00200" w:rsidRPr="001B3669" w14:paraId="0CD31AD1" w14:textId="77777777" w:rsidTr="00083D3B">
        <w:trPr>
          <w:jc w:val="center"/>
        </w:trPr>
        <w:tc>
          <w:tcPr>
            <w:tcW w:w="236" w:type="dxa"/>
          </w:tcPr>
          <w:p w14:paraId="5F73317D" w14:textId="77777777" w:rsidR="00F00200" w:rsidRDefault="00F00200" w:rsidP="001B3669"/>
        </w:tc>
        <w:tc>
          <w:tcPr>
            <w:tcW w:w="7293" w:type="dxa"/>
          </w:tcPr>
          <w:p w14:paraId="613E68EB" w14:textId="4183C8E4" w:rsidR="00F00200" w:rsidRDefault="004116B8" w:rsidP="001C64C2">
            <w:pPr>
              <w:pStyle w:val="Heading3"/>
            </w:pPr>
            <w:r>
              <w:t xml:space="preserve">RN </w:t>
            </w:r>
            <w:r w:rsidR="00F00200" w:rsidRPr="006D3BB5">
              <w:t>License, State of Texas</w:t>
            </w:r>
          </w:p>
          <w:p w14:paraId="324BD76A" w14:textId="77777777" w:rsidR="009671F7" w:rsidRDefault="009671F7" w:rsidP="009671F7">
            <w:pPr>
              <w:rPr>
                <w:b/>
              </w:rPr>
            </w:pPr>
            <w:r>
              <w:rPr>
                <w:b/>
              </w:rPr>
              <w:t>America Health Association, CPR</w:t>
            </w:r>
            <w:r w:rsidR="00DD08CF">
              <w:rPr>
                <w:b/>
              </w:rPr>
              <w:t xml:space="preserve"> Certification</w:t>
            </w:r>
          </w:p>
          <w:p w14:paraId="2293C165" w14:textId="77777777" w:rsidR="009671F7" w:rsidRPr="009671F7" w:rsidRDefault="00DD08CF" w:rsidP="009671F7">
            <w:pPr>
              <w:rPr>
                <w:b/>
              </w:rPr>
            </w:pPr>
            <w:r>
              <w:rPr>
                <w:b/>
              </w:rPr>
              <w:t>ACLS Certification</w:t>
            </w:r>
          </w:p>
          <w:p w14:paraId="196F08E6" w14:textId="77777777" w:rsidR="00B10C7D" w:rsidRPr="00B64637" w:rsidRDefault="00B10C7D" w:rsidP="00277026"/>
        </w:tc>
        <w:tc>
          <w:tcPr>
            <w:tcW w:w="1399" w:type="dxa"/>
          </w:tcPr>
          <w:p w14:paraId="53B524CA" w14:textId="77777777" w:rsidR="00F00200" w:rsidRDefault="009671F7" w:rsidP="000700B0">
            <w:pPr>
              <w:pStyle w:val="dates"/>
            </w:pPr>
            <w:r>
              <w:t>2011</w:t>
            </w:r>
          </w:p>
          <w:p w14:paraId="67512CED" w14:textId="7C842B7A" w:rsidR="009671F7" w:rsidRDefault="004116B8" w:rsidP="000700B0">
            <w:pPr>
              <w:pStyle w:val="dates"/>
            </w:pPr>
            <w:r>
              <w:t xml:space="preserve">Nov </w:t>
            </w:r>
            <w:r w:rsidR="00E604EA">
              <w:t>201</w:t>
            </w:r>
            <w:r>
              <w:t>9</w:t>
            </w:r>
          </w:p>
          <w:p w14:paraId="30356E3E" w14:textId="5F3B6049" w:rsidR="00DD08CF" w:rsidRPr="00B64637" w:rsidRDefault="004116B8" w:rsidP="000700B0">
            <w:pPr>
              <w:pStyle w:val="dates"/>
            </w:pPr>
            <w:r>
              <w:t xml:space="preserve">Nov </w:t>
            </w:r>
            <w:r w:rsidR="00DD08CF">
              <w:t>201</w:t>
            </w:r>
            <w:r>
              <w:t>9</w:t>
            </w:r>
          </w:p>
        </w:tc>
      </w:tr>
      <w:tr w:rsidR="00F00200" w:rsidRPr="001B3669" w14:paraId="5414643D" w14:textId="77777777">
        <w:trPr>
          <w:trHeight w:val="70"/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</w:tcBorders>
          </w:tcPr>
          <w:p w14:paraId="19B872AF" w14:textId="77777777" w:rsidR="00F00200" w:rsidRPr="00B64637" w:rsidRDefault="00F00200" w:rsidP="00F00200">
            <w:pPr>
              <w:pStyle w:val="Heading1"/>
            </w:pPr>
            <w:r w:rsidRPr="006D3BB5">
              <w:t>EXPERIENCE</w:t>
            </w:r>
          </w:p>
        </w:tc>
      </w:tr>
      <w:tr w:rsidR="00A5003D" w:rsidRPr="001B3669" w14:paraId="7CFF6EF0" w14:textId="77777777" w:rsidTr="00083D3B">
        <w:trPr>
          <w:jc w:val="center"/>
        </w:trPr>
        <w:tc>
          <w:tcPr>
            <w:tcW w:w="236" w:type="dxa"/>
            <w:vMerge w:val="restart"/>
            <w:tcBorders>
              <w:top w:val="single" w:sz="4" w:space="0" w:color="999999"/>
            </w:tcBorders>
          </w:tcPr>
          <w:p w14:paraId="2D5648A2" w14:textId="77777777" w:rsidR="00A5003D" w:rsidRDefault="00A5003D" w:rsidP="00F00200"/>
          <w:p w14:paraId="622D4BD6" w14:textId="77777777" w:rsidR="00525C32" w:rsidRDefault="00525C32" w:rsidP="00F00200"/>
        </w:tc>
        <w:tc>
          <w:tcPr>
            <w:tcW w:w="7293" w:type="dxa"/>
            <w:tcBorders>
              <w:top w:val="single" w:sz="4" w:space="0" w:color="999999"/>
            </w:tcBorders>
          </w:tcPr>
          <w:p w14:paraId="544EFEF2" w14:textId="759773A3" w:rsidR="00FC1904" w:rsidRDefault="00FC1904" w:rsidP="00D33EA9">
            <w:pPr>
              <w:pStyle w:val="Heading2"/>
            </w:pPr>
            <w:r>
              <w:t xml:space="preserve">prolink staffing </w:t>
            </w:r>
          </w:p>
          <w:p w14:paraId="4E3C195E" w14:textId="6D401C22" w:rsidR="00FC1904" w:rsidRDefault="00FC1904" w:rsidP="00FC1904">
            <w:r>
              <w:t>Baptist Health Hospital</w:t>
            </w:r>
          </w:p>
          <w:p w14:paraId="4F843F62" w14:textId="7F5B67FF" w:rsidR="00FC1904" w:rsidRPr="00FC1904" w:rsidRDefault="00FC1904" w:rsidP="00FC1904">
            <w:r>
              <w:t xml:space="preserve">Little Rock </w:t>
            </w:r>
            <w:proofErr w:type="spellStart"/>
            <w:r>
              <w:t>Ar</w:t>
            </w:r>
            <w:proofErr w:type="spellEnd"/>
          </w:p>
          <w:p w14:paraId="4CB7F702" w14:textId="5BA7ED7F" w:rsidR="006B45EB" w:rsidRDefault="006B45EB" w:rsidP="00D33EA9">
            <w:pPr>
              <w:pStyle w:val="Heading2"/>
            </w:pPr>
            <w:r>
              <w:t>KRUCIAL STAFFING</w:t>
            </w:r>
          </w:p>
          <w:p w14:paraId="0476255D" w14:textId="5B29899C" w:rsidR="006B45EB" w:rsidRPr="006B45EB" w:rsidRDefault="006B45EB" w:rsidP="006B45EB">
            <w:r>
              <w:t>MOTHER FRANCES CHRISTUS HEALTH HOSPITAL</w:t>
            </w:r>
          </w:p>
          <w:p w14:paraId="3853B51E" w14:textId="5899241F" w:rsidR="006B45EB" w:rsidRPr="006B45EB" w:rsidRDefault="006B45EB" w:rsidP="006B45EB">
            <w:r>
              <w:t>TYLER TX</w:t>
            </w:r>
          </w:p>
          <w:p w14:paraId="070A19A3" w14:textId="4DAEF9F4" w:rsidR="004116B8" w:rsidRDefault="004116B8" w:rsidP="00D33EA9">
            <w:pPr>
              <w:pStyle w:val="Heading2"/>
            </w:pPr>
            <w:r>
              <w:t>seasonal CVICU</w:t>
            </w:r>
          </w:p>
          <w:p w14:paraId="07495F79" w14:textId="24202C7B" w:rsidR="004116B8" w:rsidRPr="004116B8" w:rsidRDefault="004116B8" w:rsidP="004116B8">
            <w:r>
              <w:t>Medical City Fort Worth</w:t>
            </w:r>
          </w:p>
          <w:p w14:paraId="7EC33A8A" w14:textId="7ED6871B" w:rsidR="00525C32" w:rsidRDefault="00525C32" w:rsidP="00D33EA9">
            <w:pPr>
              <w:pStyle w:val="Heading2"/>
            </w:pPr>
            <w:r>
              <w:t>cardiovascular intensive care unit nurse</w:t>
            </w:r>
          </w:p>
          <w:p w14:paraId="22A9AC42" w14:textId="77777777" w:rsidR="00525C32" w:rsidRPr="00FC1904" w:rsidRDefault="00525C32" w:rsidP="00D33EA9">
            <w:pPr>
              <w:pStyle w:val="Heading2"/>
              <w:rPr>
                <w:b w:val="0"/>
                <w:iCs/>
                <w:sz w:val="20"/>
                <w:szCs w:val="20"/>
              </w:rPr>
            </w:pPr>
            <w:r w:rsidRPr="00FC1904">
              <w:rPr>
                <w:b w:val="0"/>
                <w:iCs/>
                <w:sz w:val="20"/>
                <w:szCs w:val="20"/>
              </w:rPr>
              <w:t>texas health haris methodist Fort Worth hospital</w:t>
            </w:r>
          </w:p>
          <w:p w14:paraId="624217A6" w14:textId="77777777" w:rsidR="00525C32" w:rsidRPr="00FC1904" w:rsidRDefault="00525C32" w:rsidP="00525C32">
            <w:pPr>
              <w:rPr>
                <w:iCs/>
                <w:sz w:val="20"/>
                <w:szCs w:val="20"/>
              </w:rPr>
            </w:pPr>
            <w:r w:rsidRPr="00FC1904">
              <w:rPr>
                <w:iCs/>
                <w:sz w:val="20"/>
                <w:szCs w:val="20"/>
              </w:rPr>
              <w:t>Fort Worth TX</w:t>
            </w:r>
          </w:p>
          <w:p w14:paraId="1C921393" w14:textId="77777777" w:rsidR="00525C32" w:rsidRPr="00FC1904" w:rsidRDefault="00525C32" w:rsidP="00525C32">
            <w:pPr>
              <w:rPr>
                <w:i/>
              </w:rPr>
            </w:pPr>
          </w:p>
          <w:p w14:paraId="2B05A0D5" w14:textId="2843AA73" w:rsidR="00A5003D" w:rsidRDefault="00057EAA" w:rsidP="00D33EA9">
            <w:pPr>
              <w:pStyle w:val="Heading2"/>
            </w:pPr>
            <w:r>
              <w:t xml:space="preserve">medical </w:t>
            </w:r>
            <w:r w:rsidR="00A5003D" w:rsidRPr="006D3BB5">
              <w:t>Surgical Nurse</w:t>
            </w:r>
            <w:r w:rsidR="00FC1904">
              <w:t xml:space="preserve"> TELE</w:t>
            </w:r>
          </w:p>
          <w:p w14:paraId="11F7C839" w14:textId="77777777" w:rsidR="0006485A" w:rsidRPr="00FC1904" w:rsidRDefault="00CB03FD" w:rsidP="0006485A">
            <w:pPr>
              <w:rPr>
                <w:iCs/>
                <w:sz w:val="20"/>
                <w:szCs w:val="20"/>
              </w:rPr>
            </w:pPr>
            <w:r w:rsidRPr="00FC1904">
              <w:rPr>
                <w:iCs/>
                <w:sz w:val="20"/>
                <w:szCs w:val="20"/>
              </w:rPr>
              <w:t>Texas Health R</w:t>
            </w:r>
            <w:r w:rsidR="0006485A" w:rsidRPr="00FC1904">
              <w:rPr>
                <w:iCs/>
                <w:sz w:val="20"/>
                <w:szCs w:val="20"/>
              </w:rPr>
              <w:t>esource, Arlington Memorial Hospital</w:t>
            </w:r>
          </w:p>
          <w:p w14:paraId="69C8F910" w14:textId="77777777" w:rsidR="0006485A" w:rsidRPr="0006485A" w:rsidRDefault="0006485A" w:rsidP="0006485A">
            <w:r w:rsidRPr="00FC1904">
              <w:rPr>
                <w:iCs/>
                <w:sz w:val="20"/>
                <w:szCs w:val="20"/>
              </w:rPr>
              <w:t>Arlington, Texas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14:paraId="66C067B3" w14:textId="0D60ACD1" w:rsidR="00FC1904" w:rsidRDefault="00FC1904" w:rsidP="004116B8">
            <w:pPr>
              <w:pStyle w:val="dates"/>
              <w:jc w:val="left"/>
            </w:pPr>
            <w:r>
              <w:t>September 2021 to present</w:t>
            </w:r>
          </w:p>
          <w:p w14:paraId="4CA43664" w14:textId="39A0BCB9" w:rsidR="006B45EB" w:rsidRDefault="00FC1904" w:rsidP="004116B8">
            <w:pPr>
              <w:pStyle w:val="dates"/>
              <w:jc w:val="left"/>
            </w:pPr>
            <w:r>
              <w:t>J</w:t>
            </w:r>
            <w:r w:rsidR="006B45EB">
              <w:t>anuary 2021 to May 2021</w:t>
            </w:r>
          </w:p>
          <w:p w14:paraId="2E300EED" w14:textId="77777777" w:rsidR="00FC1904" w:rsidRDefault="00FC1904" w:rsidP="004116B8">
            <w:pPr>
              <w:pStyle w:val="dates"/>
              <w:jc w:val="left"/>
            </w:pPr>
          </w:p>
          <w:p w14:paraId="1DA10F25" w14:textId="6674E989" w:rsidR="004116B8" w:rsidRDefault="004116B8" w:rsidP="004116B8">
            <w:pPr>
              <w:pStyle w:val="dates"/>
              <w:jc w:val="left"/>
            </w:pPr>
            <w:r>
              <w:t xml:space="preserve">October 2019 to </w:t>
            </w:r>
            <w:r w:rsidR="006B45EB">
              <w:t>Dec 2020</w:t>
            </w:r>
          </w:p>
          <w:p w14:paraId="504D2A66" w14:textId="5956D338" w:rsidR="004116B8" w:rsidRDefault="00525C32" w:rsidP="00FC1904">
            <w:pPr>
              <w:pStyle w:val="dates"/>
              <w:jc w:val="left"/>
            </w:pPr>
            <w:r>
              <w:t xml:space="preserve">July 2014 to </w:t>
            </w:r>
          </w:p>
          <w:p w14:paraId="5E07CA28" w14:textId="3C225B22" w:rsidR="00525C32" w:rsidRDefault="004116B8" w:rsidP="000700B0">
            <w:pPr>
              <w:pStyle w:val="dates"/>
            </w:pPr>
            <w:r>
              <w:t>October 2019</w:t>
            </w:r>
            <w:r w:rsidR="00525C32">
              <w:t xml:space="preserve"> </w:t>
            </w:r>
          </w:p>
          <w:p w14:paraId="6BE33739" w14:textId="77777777" w:rsidR="00525C32" w:rsidRDefault="00525C32" w:rsidP="000700B0">
            <w:pPr>
              <w:pStyle w:val="dates"/>
            </w:pPr>
          </w:p>
          <w:p w14:paraId="06CA659E" w14:textId="77777777" w:rsidR="00525C32" w:rsidRDefault="00525C32" w:rsidP="00525C32">
            <w:pPr>
              <w:pStyle w:val="dates"/>
              <w:jc w:val="left"/>
            </w:pPr>
          </w:p>
          <w:p w14:paraId="1DA9250F" w14:textId="38D876A6" w:rsidR="00A5003D" w:rsidRDefault="0006485A" w:rsidP="00525C32">
            <w:pPr>
              <w:pStyle w:val="dates"/>
              <w:jc w:val="left"/>
            </w:pPr>
            <w:r>
              <w:t xml:space="preserve">Mar 2013 to </w:t>
            </w:r>
            <w:r w:rsidR="004116B8">
              <w:t>September 2019</w:t>
            </w:r>
          </w:p>
        </w:tc>
      </w:tr>
      <w:tr w:rsidR="00A5003D" w:rsidRPr="001B3669" w14:paraId="2A6744FC" w14:textId="77777777" w:rsidTr="00083D3B">
        <w:trPr>
          <w:jc w:val="center"/>
        </w:trPr>
        <w:tc>
          <w:tcPr>
            <w:tcW w:w="236" w:type="dxa"/>
            <w:vMerge/>
          </w:tcPr>
          <w:p w14:paraId="6E4FD9C2" w14:textId="77777777" w:rsidR="00A5003D" w:rsidRDefault="00A5003D" w:rsidP="001B3669"/>
        </w:tc>
        <w:tc>
          <w:tcPr>
            <w:tcW w:w="8692" w:type="dxa"/>
            <w:gridSpan w:val="2"/>
          </w:tcPr>
          <w:p w14:paraId="0861C8F6" w14:textId="77777777" w:rsidR="00A5003D" w:rsidRPr="001B3669" w:rsidRDefault="00A5003D" w:rsidP="00E96FBF">
            <w:pPr>
              <w:pStyle w:val="location"/>
            </w:pPr>
          </w:p>
        </w:tc>
      </w:tr>
      <w:tr w:rsidR="00A5003D" w:rsidRPr="001B3669" w14:paraId="3F40E8D2" w14:textId="77777777" w:rsidTr="00083D3B">
        <w:trPr>
          <w:jc w:val="center"/>
        </w:trPr>
        <w:tc>
          <w:tcPr>
            <w:tcW w:w="236" w:type="dxa"/>
            <w:vMerge/>
          </w:tcPr>
          <w:p w14:paraId="56CE3330" w14:textId="77777777" w:rsidR="00A5003D" w:rsidRDefault="00A5003D" w:rsidP="001B3669"/>
        </w:tc>
        <w:tc>
          <w:tcPr>
            <w:tcW w:w="7293" w:type="dxa"/>
          </w:tcPr>
          <w:p w14:paraId="3F8EA8C1" w14:textId="77777777" w:rsidR="00A5003D" w:rsidRDefault="0006485A" w:rsidP="00D33EA9">
            <w:pPr>
              <w:pStyle w:val="Heading2"/>
            </w:pPr>
            <w:r>
              <w:t>Medical Surgical Nurse</w:t>
            </w:r>
          </w:p>
        </w:tc>
        <w:tc>
          <w:tcPr>
            <w:tcW w:w="1399" w:type="dxa"/>
          </w:tcPr>
          <w:p w14:paraId="5EECD8AA" w14:textId="77777777" w:rsidR="00A5003D" w:rsidRPr="001B3669" w:rsidRDefault="00AE495D" w:rsidP="000700B0">
            <w:pPr>
              <w:pStyle w:val="dates"/>
            </w:pPr>
            <w:r>
              <w:t xml:space="preserve">Jan 2012 to </w:t>
            </w:r>
            <w:r w:rsidR="00BF3DCA">
              <w:t>July 2014</w:t>
            </w:r>
          </w:p>
        </w:tc>
      </w:tr>
      <w:tr w:rsidR="00A5003D" w:rsidRPr="001B3669" w14:paraId="08A4BB2A" w14:textId="77777777" w:rsidTr="00083D3B">
        <w:trPr>
          <w:jc w:val="center"/>
        </w:trPr>
        <w:tc>
          <w:tcPr>
            <w:tcW w:w="236" w:type="dxa"/>
            <w:vMerge/>
          </w:tcPr>
          <w:p w14:paraId="38308BD1" w14:textId="77777777" w:rsidR="00A5003D" w:rsidRDefault="00A5003D" w:rsidP="001B3669"/>
        </w:tc>
        <w:tc>
          <w:tcPr>
            <w:tcW w:w="8692" w:type="dxa"/>
            <w:gridSpan w:val="2"/>
          </w:tcPr>
          <w:p w14:paraId="3970AE5D" w14:textId="77777777" w:rsidR="00A5003D" w:rsidRPr="00057EAA" w:rsidRDefault="0006485A" w:rsidP="00E96FBF">
            <w:pPr>
              <w:pStyle w:val="location"/>
              <w:rPr>
                <w:rStyle w:val="italicsChar"/>
                <w:sz w:val="20"/>
                <w:szCs w:val="20"/>
              </w:rPr>
            </w:pPr>
            <w:r w:rsidRPr="00057EAA">
              <w:rPr>
                <w:rStyle w:val="italicsChar"/>
                <w:sz w:val="20"/>
                <w:szCs w:val="20"/>
              </w:rPr>
              <w:t>Select Medical Corporation, Regency Hospital</w:t>
            </w:r>
          </w:p>
          <w:p w14:paraId="32DDECAB" w14:textId="77777777" w:rsidR="0006485A" w:rsidRPr="00057EAA" w:rsidRDefault="00AE495D" w:rsidP="00E96FBF">
            <w:pPr>
              <w:pStyle w:val="location"/>
              <w:rPr>
                <w:i/>
                <w:sz w:val="20"/>
                <w:szCs w:val="20"/>
              </w:rPr>
            </w:pPr>
            <w:r w:rsidRPr="00057EAA">
              <w:rPr>
                <w:i/>
                <w:sz w:val="20"/>
                <w:szCs w:val="20"/>
              </w:rPr>
              <w:t>Fort Worth, Texas</w:t>
            </w:r>
          </w:p>
          <w:p w14:paraId="06CD2F85" w14:textId="77777777" w:rsidR="00525C32" w:rsidRPr="00AE495D" w:rsidRDefault="00525C32" w:rsidP="00E96FBF">
            <w:pPr>
              <w:pStyle w:val="location"/>
              <w:rPr>
                <w:i/>
              </w:rPr>
            </w:pPr>
          </w:p>
        </w:tc>
      </w:tr>
      <w:tr w:rsidR="00A5003D" w:rsidRPr="001B3669" w14:paraId="2DD117CB" w14:textId="77777777" w:rsidTr="00083D3B">
        <w:trPr>
          <w:jc w:val="center"/>
        </w:trPr>
        <w:tc>
          <w:tcPr>
            <w:tcW w:w="236" w:type="dxa"/>
            <w:vMerge/>
          </w:tcPr>
          <w:p w14:paraId="32ACF66D" w14:textId="77777777" w:rsidR="00A5003D" w:rsidRDefault="00A5003D" w:rsidP="00901981"/>
        </w:tc>
        <w:tc>
          <w:tcPr>
            <w:tcW w:w="7293" w:type="dxa"/>
          </w:tcPr>
          <w:p w14:paraId="307687F8" w14:textId="77777777" w:rsidR="00A5003D" w:rsidRDefault="00AE495D" w:rsidP="00D33EA9">
            <w:pPr>
              <w:pStyle w:val="Heading2"/>
            </w:pPr>
            <w:r>
              <w:t>Medical Surgical Nurse</w:t>
            </w:r>
          </w:p>
        </w:tc>
        <w:tc>
          <w:tcPr>
            <w:tcW w:w="1399" w:type="dxa"/>
          </w:tcPr>
          <w:p w14:paraId="4E4AFCCD" w14:textId="77777777" w:rsidR="00A5003D" w:rsidRPr="001B3669" w:rsidRDefault="00AE495D" w:rsidP="00F00200">
            <w:pPr>
              <w:pStyle w:val="dates"/>
            </w:pPr>
            <w:r>
              <w:t>Aug 2011 to Aug. 2012</w:t>
            </w:r>
          </w:p>
        </w:tc>
      </w:tr>
      <w:tr w:rsidR="00A5003D" w:rsidRPr="001B3669" w14:paraId="5C970CE8" w14:textId="77777777" w:rsidTr="00083D3B">
        <w:trPr>
          <w:jc w:val="center"/>
        </w:trPr>
        <w:tc>
          <w:tcPr>
            <w:tcW w:w="236" w:type="dxa"/>
            <w:vMerge/>
          </w:tcPr>
          <w:p w14:paraId="498A9FFC" w14:textId="77777777" w:rsidR="00A5003D" w:rsidRPr="001B3669" w:rsidRDefault="00A5003D" w:rsidP="00901981"/>
        </w:tc>
        <w:tc>
          <w:tcPr>
            <w:tcW w:w="8692" w:type="dxa"/>
            <w:gridSpan w:val="2"/>
          </w:tcPr>
          <w:p w14:paraId="66286D32" w14:textId="77777777" w:rsidR="00A5003D" w:rsidRPr="00057EAA" w:rsidRDefault="00CB03FD" w:rsidP="00E96FBF">
            <w:pPr>
              <w:pStyle w:val="location"/>
              <w:rPr>
                <w:rStyle w:val="italicsChar"/>
                <w:sz w:val="20"/>
                <w:szCs w:val="20"/>
              </w:rPr>
            </w:pPr>
            <w:r w:rsidRPr="00057EAA">
              <w:rPr>
                <w:rStyle w:val="italicsChar"/>
                <w:sz w:val="20"/>
                <w:szCs w:val="20"/>
              </w:rPr>
              <w:t>Kindred Rehab Care H</w:t>
            </w:r>
            <w:r w:rsidR="00AE495D" w:rsidRPr="00057EAA">
              <w:rPr>
                <w:rStyle w:val="italicsChar"/>
                <w:sz w:val="20"/>
                <w:szCs w:val="20"/>
              </w:rPr>
              <w:t>ospital</w:t>
            </w:r>
          </w:p>
          <w:p w14:paraId="37F21186" w14:textId="77777777" w:rsidR="00AE495D" w:rsidRPr="001B3669" w:rsidRDefault="00AE495D" w:rsidP="00E96FBF">
            <w:pPr>
              <w:pStyle w:val="location"/>
            </w:pPr>
            <w:r w:rsidRPr="00057EAA">
              <w:rPr>
                <w:rStyle w:val="italicsChar"/>
                <w:sz w:val="20"/>
                <w:szCs w:val="20"/>
              </w:rPr>
              <w:t>Arlington, Texas</w:t>
            </w:r>
          </w:p>
        </w:tc>
      </w:tr>
      <w:tr w:rsidR="00A5003D" w:rsidRPr="001B3669" w14:paraId="043B6A1E" w14:textId="77777777" w:rsidTr="00083D3B">
        <w:trPr>
          <w:jc w:val="center"/>
        </w:trPr>
        <w:tc>
          <w:tcPr>
            <w:tcW w:w="236" w:type="dxa"/>
            <w:vMerge/>
          </w:tcPr>
          <w:p w14:paraId="29D70835" w14:textId="77777777" w:rsidR="00A5003D" w:rsidRPr="001B3669" w:rsidRDefault="00A5003D" w:rsidP="00901981"/>
        </w:tc>
        <w:tc>
          <w:tcPr>
            <w:tcW w:w="7293" w:type="dxa"/>
          </w:tcPr>
          <w:p w14:paraId="3962B09F" w14:textId="77777777" w:rsidR="00AE495D" w:rsidRDefault="008E5214" w:rsidP="00D33EA9">
            <w:pPr>
              <w:pStyle w:val="Heading2"/>
            </w:pPr>
            <w:r>
              <w:t>REGISTERED NURSE</w:t>
            </w:r>
            <w:r w:rsidR="00AE495D">
              <w:t xml:space="preserve">, </w:t>
            </w:r>
          </w:p>
          <w:p w14:paraId="1A1E95A9" w14:textId="77777777" w:rsidR="00057EAA" w:rsidRPr="00057EAA" w:rsidRDefault="00057EAA" w:rsidP="00057EAA"/>
          <w:p w14:paraId="22603C54" w14:textId="77777777" w:rsidR="00A5003D" w:rsidRPr="00AE495D" w:rsidRDefault="00CB03FD" w:rsidP="001C64C2">
            <w:pPr>
              <w:pStyle w:val="Heading3"/>
              <w:rPr>
                <w:rStyle w:val="italicsChar"/>
                <w:b w:val="0"/>
                <w:i w:val="0"/>
              </w:rPr>
            </w:pPr>
            <w:r>
              <w:rPr>
                <w:b w:val="0"/>
                <w:i/>
              </w:rPr>
              <w:t xml:space="preserve">HCA </w:t>
            </w:r>
            <w:proofErr w:type="spellStart"/>
            <w:r>
              <w:rPr>
                <w:b w:val="0"/>
                <w:i/>
              </w:rPr>
              <w:t>Manorcare</w:t>
            </w:r>
            <w:proofErr w:type="spellEnd"/>
            <w:r>
              <w:rPr>
                <w:b w:val="0"/>
                <w:i/>
              </w:rPr>
              <w:t xml:space="preserve"> H</w:t>
            </w:r>
            <w:r w:rsidR="00AE495D" w:rsidRPr="00AE495D">
              <w:rPr>
                <w:b w:val="0"/>
                <w:i/>
              </w:rPr>
              <w:t>ealth Care</w:t>
            </w:r>
          </w:p>
        </w:tc>
        <w:tc>
          <w:tcPr>
            <w:tcW w:w="1399" w:type="dxa"/>
          </w:tcPr>
          <w:p w14:paraId="60F72460" w14:textId="77777777" w:rsidR="00A5003D" w:rsidRPr="00F00200" w:rsidRDefault="00AE495D" w:rsidP="00F00200">
            <w:pPr>
              <w:pStyle w:val="dates"/>
              <w:rPr>
                <w:rStyle w:val="italicsChar"/>
                <w:i w:val="0"/>
              </w:rPr>
            </w:pPr>
            <w:r>
              <w:t xml:space="preserve">Feb 2011 to Jun. 2011 </w:t>
            </w:r>
          </w:p>
        </w:tc>
      </w:tr>
      <w:tr w:rsidR="00A5003D" w:rsidRPr="001B3669" w14:paraId="3B47FBEA" w14:textId="77777777" w:rsidTr="00083D3B">
        <w:trPr>
          <w:jc w:val="center"/>
        </w:trPr>
        <w:tc>
          <w:tcPr>
            <w:tcW w:w="236" w:type="dxa"/>
            <w:vMerge/>
          </w:tcPr>
          <w:p w14:paraId="7662C24F" w14:textId="77777777" w:rsidR="00A5003D" w:rsidRPr="001B3669" w:rsidRDefault="00A5003D" w:rsidP="00901981"/>
        </w:tc>
        <w:tc>
          <w:tcPr>
            <w:tcW w:w="8692" w:type="dxa"/>
            <w:gridSpan w:val="2"/>
          </w:tcPr>
          <w:p w14:paraId="45C5407E" w14:textId="77777777" w:rsidR="00525C32" w:rsidRPr="00AE495D" w:rsidRDefault="00A5003D" w:rsidP="00E96FBF">
            <w:pPr>
              <w:pStyle w:val="location"/>
              <w:rPr>
                <w:i/>
              </w:rPr>
            </w:pPr>
            <w:r w:rsidRPr="00AE495D">
              <w:rPr>
                <w:i/>
              </w:rPr>
              <w:t>Fort Worth, Texas</w:t>
            </w:r>
          </w:p>
        </w:tc>
      </w:tr>
      <w:tr w:rsidR="00A5003D" w:rsidRPr="001B3669" w14:paraId="1F163CFB" w14:textId="77777777" w:rsidTr="00083D3B">
        <w:trPr>
          <w:jc w:val="center"/>
        </w:trPr>
        <w:tc>
          <w:tcPr>
            <w:tcW w:w="236" w:type="dxa"/>
            <w:vMerge/>
          </w:tcPr>
          <w:p w14:paraId="53980730" w14:textId="77777777" w:rsidR="00A5003D" w:rsidRPr="001B3669" w:rsidRDefault="00A5003D" w:rsidP="00901981"/>
        </w:tc>
        <w:tc>
          <w:tcPr>
            <w:tcW w:w="7293" w:type="dxa"/>
          </w:tcPr>
          <w:p w14:paraId="0A58ABB6" w14:textId="77777777" w:rsidR="00A5003D" w:rsidRPr="006D3BB5" w:rsidRDefault="00AE495D" w:rsidP="00D33EA9">
            <w:pPr>
              <w:pStyle w:val="Heading2"/>
            </w:pPr>
            <w:r>
              <w:t>Registered nurse</w:t>
            </w:r>
          </w:p>
        </w:tc>
        <w:tc>
          <w:tcPr>
            <w:tcW w:w="1399" w:type="dxa"/>
          </w:tcPr>
          <w:p w14:paraId="06C00E7B" w14:textId="77777777" w:rsidR="00057EAA" w:rsidRDefault="00057EAA" w:rsidP="00A5003D">
            <w:pPr>
              <w:pStyle w:val="dates"/>
            </w:pPr>
          </w:p>
          <w:p w14:paraId="10F8425A" w14:textId="77777777" w:rsidR="00A5003D" w:rsidRPr="00A5003D" w:rsidRDefault="00AE495D" w:rsidP="00A5003D">
            <w:pPr>
              <w:pStyle w:val="dates"/>
            </w:pPr>
            <w:r>
              <w:t>OCT 2010 to Feb 2011</w:t>
            </w:r>
          </w:p>
        </w:tc>
      </w:tr>
      <w:tr w:rsidR="00A5003D" w:rsidRPr="001B3669" w14:paraId="67979A3C" w14:textId="77777777" w:rsidTr="00083D3B">
        <w:trPr>
          <w:jc w:val="center"/>
        </w:trPr>
        <w:tc>
          <w:tcPr>
            <w:tcW w:w="236" w:type="dxa"/>
            <w:vMerge/>
          </w:tcPr>
          <w:p w14:paraId="332E2B32" w14:textId="77777777" w:rsidR="00A5003D" w:rsidRPr="001B3669" w:rsidRDefault="00A5003D" w:rsidP="00901981"/>
        </w:tc>
        <w:tc>
          <w:tcPr>
            <w:tcW w:w="8692" w:type="dxa"/>
            <w:gridSpan w:val="2"/>
          </w:tcPr>
          <w:p w14:paraId="0D3BF7FB" w14:textId="77777777" w:rsidR="00A5003D" w:rsidRPr="00057EAA" w:rsidRDefault="00CB03FD" w:rsidP="00E96FBF">
            <w:pPr>
              <w:pStyle w:val="location"/>
              <w:rPr>
                <w:rStyle w:val="italicsChar"/>
                <w:sz w:val="20"/>
                <w:szCs w:val="20"/>
              </w:rPr>
            </w:pPr>
            <w:r w:rsidRPr="00057EAA">
              <w:rPr>
                <w:rStyle w:val="italicsChar"/>
                <w:sz w:val="20"/>
                <w:szCs w:val="20"/>
              </w:rPr>
              <w:t>Clemons Nursing and R</w:t>
            </w:r>
            <w:r w:rsidR="00AE495D" w:rsidRPr="00057EAA">
              <w:rPr>
                <w:rStyle w:val="italicsChar"/>
                <w:sz w:val="20"/>
                <w:szCs w:val="20"/>
              </w:rPr>
              <w:t>ehab</w:t>
            </w:r>
          </w:p>
          <w:p w14:paraId="50A5115A" w14:textId="77777777" w:rsidR="00AE495D" w:rsidRPr="00057EAA" w:rsidRDefault="00AE495D" w:rsidP="00E96FBF">
            <w:pPr>
              <w:pStyle w:val="location"/>
              <w:rPr>
                <w:sz w:val="20"/>
                <w:szCs w:val="20"/>
              </w:rPr>
            </w:pPr>
            <w:r w:rsidRPr="00057EAA">
              <w:rPr>
                <w:rStyle w:val="italicsChar"/>
                <w:sz w:val="20"/>
                <w:szCs w:val="20"/>
              </w:rPr>
              <w:lastRenderedPageBreak/>
              <w:t>Clemons NC</w:t>
            </w:r>
          </w:p>
        </w:tc>
      </w:tr>
      <w:tr w:rsidR="00A5003D" w:rsidRPr="001B3669" w14:paraId="0EF1B95B" w14:textId="77777777" w:rsidTr="00083D3B">
        <w:trPr>
          <w:jc w:val="center"/>
        </w:trPr>
        <w:tc>
          <w:tcPr>
            <w:tcW w:w="236" w:type="dxa"/>
            <w:vMerge/>
          </w:tcPr>
          <w:p w14:paraId="3E04E942" w14:textId="77777777" w:rsidR="00A5003D" w:rsidRPr="001B3669" w:rsidRDefault="00A5003D" w:rsidP="00901981"/>
        </w:tc>
        <w:tc>
          <w:tcPr>
            <w:tcW w:w="7293" w:type="dxa"/>
          </w:tcPr>
          <w:p w14:paraId="5D754D4F" w14:textId="77777777" w:rsidR="00A5003D" w:rsidRPr="00057EAA" w:rsidRDefault="00A5003D" w:rsidP="001C64C2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7823C2B6" w14:textId="77777777" w:rsidR="00A5003D" w:rsidRPr="006D3BB5" w:rsidRDefault="00A5003D" w:rsidP="00AE495D">
            <w:pPr>
              <w:pStyle w:val="dates"/>
              <w:jc w:val="left"/>
            </w:pPr>
          </w:p>
        </w:tc>
      </w:tr>
      <w:tr w:rsidR="006856F5" w:rsidRPr="001B3669" w14:paraId="14405F2B" w14:textId="77777777">
        <w:trPr>
          <w:jc w:val="center"/>
        </w:trPr>
        <w:tc>
          <w:tcPr>
            <w:tcW w:w="89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14:paraId="6A6087A3" w14:textId="77777777" w:rsidR="006856F5" w:rsidRPr="00057EAA" w:rsidRDefault="00A5003D" w:rsidP="000700B0">
            <w:pPr>
              <w:pStyle w:val="Heading1"/>
              <w:rPr>
                <w:b/>
              </w:rPr>
            </w:pPr>
            <w:r w:rsidRPr="00057EAA">
              <w:rPr>
                <w:b/>
              </w:rPr>
              <w:t>EDUCATION</w:t>
            </w:r>
            <w:r w:rsidR="00057EAA">
              <w:rPr>
                <w:b/>
              </w:rPr>
              <w:t xml:space="preserve"> and training</w:t>
            </w:r>
          </w:p>
        </w:tc>
      </w:tr>
      <w:tr w:rsidR="00A5003D" w:rsidRPr="001B3669" w14:paraId="642792D8" w14:textId="77777777" w:rsidTr="00083D3B">
        <w:trPr>
          <w:trHeight w:val="373"/>
          <w:jc w:val="center"/>
        </w:trPr>
        <w:tc>
          <w:tcPr>
            <w:tcW w:w="236" w:type="dxa"/>
          </w:tcPr>
          <w:p w14:paraId="048FBE21" w14:textId="77777777" w:rsidR="00A5003D" w:rsidRPr="001B3669" w:rsidRDefault="00A5003D" w:rsidP="00901981"/>
        </w:tc>
        <w:tc>
          <w:tcPr>
            <w:tcW w:w="7293" w:type="dxa"/>
          </w:tcPr>
          <w:p w14:paraId="553BC6A4" w14:textId="77777777" w:rsidR="00083D3B" w:rsidRDefault="00057EAA" w:rsidP="00D33EA9">
            <w:pPr>
              <w:pStyle w:val="Heading2"/>
            </w:pPr>
            <w:r>
              <w:t>rn - Associate</w:t>
            </w:r>
            <w:r w:rsidR="00A5003D" w:rsidRPr="006D3BB5">
              <w:t xml:space="preserve"> Nursin</w:t>
            </w:r>
            <w:r w:rsidR="00083D3B">
              <w:t>g</w:t>
            </w:r>
          </w:p>
          <w:p w14:paraId="71407018" w14:textId="77777777" w:rsidR="00083D3B" w:rsidRPr="00083D3B" w:rsidRDefault="00083D3B" w:rsidP="00083D3B">
            <w:r>
              <w:t>Queens university of Charlotte, NC</w:t>
            </w:r>
          </w:p>
        </w:tc>
        <w:tc>
          <w:tcPr>
            <w:tcW w:w="1399" w:type="dxa"/>
          </w:tcPr>
          <w:p w14:paraId="5BABAD63" w14:textId="1BD8FA4F" w:rsidR="00A5003D" w:rsidRPr="001B3669" w:rsidRDefault="00FE034B" w:rsidP="00F63956">
            <w:pPr>
              <w:pStyle w:val="dates"/>
              <w:jc w:val="left"/>
            </w:pPr>
            <w:r>
              <w:t xml:space="preserve"> </w:t>
            </w:r>
            <w:r w:rsidR="00F63956">
              <w:t xml:space="preserve">   </w:t>
            </w:r>
            <w:r w:rsidR="00AE495D">
              <w:t>May 2010</w:t>
            </w:r>
          </w:p>
        </w:tc>
      </w:tr>
      <w:tr w:rsidR="00E96FBF" w:rsidRPr="001B3669" w14:paraId="518FD2CB" w14:textId="77777777" w:rsidTr="0008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14:paraId="5D39472D" w14:textId="77777777" w:rsidR="00E96FBF" w:rsidRDefault="00E96FBF" w:rsidP="00A5003D">
            <w:pPr>
              <w:pStyle w:val="Heading1"/>
            </w:pPr>
          </w:p>
        </w:tc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C79F6" w14:textId="77777777" w:rsidR="00E96FBF" w:rsidRPr="006D3BB5" w:rsidRDefault="00E96FBF" w:rsidP="00083D3B"/>
        </w:tc>
      </w:tr>
      <w:tr w:rsidR="00E96FBF" w:rsidRPr="001B3669" w14:paraId="646AF86A" w14:textId="77777777" w:rsidTr="0008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5969C7A" w14:textId="77777777" w:rsidR="00E96FBF" w:rsidRDefault="00E96FBF" w:rsidP="00A5003D">
            <w:pPr>
              <w:pStyle w:val="Heading1"/>
            </w:pPr>
          </w:p>
        </w:tc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62CD8" w14:textId="77777777" w:rsidR="00E96FBF" w:rsidRPr="00061B55" w:rsidRDefault="00E96FBF" w:rsidP="00E96FBF">
            <w:pPr>
              <w:pStyle w:val="references"/>
              <w:rPr>
                <w:b/>
              </w:rPr>
            </w:pPr>
            <w:r w:rsidRPr="00061B55">
              <w:rPr>
                <w:b/>
              </w:rPr>
              <w:t xml:space="preserve">References </w:t>
            </w:r>
          </w:p>
          <w:p w14:paraId="5652EF1E" w14:textId="46AC2D9C" w:rsidR="00E41912" w:rsidRDefault="006B45EB" w:rsidP="00E96FBF">
            <w:pPr>
              <w:pStyle w:val="references"/>
            </w:pPr>
            <w:r>
              <w:t>Megan Brannon, 618-780-2003, Charge Nurse</w:t>
            </w:r>
            <w:r w:rsidR="00E41912">
              <w:t>, Christus Health Hospital, Tyler Tx</w:t>
            </w:r>
          </w:p>
          <w:p w14:paraId="565EA019" w14:textId="6CEBE274" w:rsidR="00E41912" w:rsidRDefault="00E41912" w:rsidP="00E96FBF">
            <w:pPr>
              <w:pStyle w:val="references"/>
            </w:pPr>
            <w:r>
              <w:t>Mary Harwell, 903-921-8154, Supervisor Christus Health Hospital, Tyler Tx</w:t>
            </w:r>
          </w:p>
          <w:p w14:paraId="15D595A1" w14:textId="5ACBC50A" w:rsidR="00061B55" w:rsidRDefault="006B45EB" w:rsidP="00E96FBF">
            <w:pPr>
              <w:pStyle w:val="references"/>
            </w:pPr>
            <w:r>
              <w:t xml:space="preserve">Joab Owino, 817-946-4695. Supervisor Harris Methodist Hospital, Fort </w:t>
            </w:r>
            <w:proofErr w:type="spellStart"/>
            <w:r>
              <w:t>Worh</w:t>
            </w:r>
            <w:proofErr w:type="spellEnd"/>
            <w:r>
              <w:t xml:space="preserve"> Tx</w:t>
            </w:r>
          </w:p>
          <w:p w14:paraId="344AC3F9" w14:textId="723D25D3" w:rsidR="006B45EB" w:rsidRDefault="006B45EB" w:rsidP="00E96FBF">
            <w:pPr>
              <w:pStyle w:val="references"/>
            </w:pPr>
            <w:r>
              <w:t xml:space="preserve">Joshua, 817-713-7097, Supervisor Medical City </w:t>
            </w:r>
            <w:proofErr w:type="gramStart"/>
            <w:r>
              <w:t>Hospita</w:t>
            </w:r>
            <w:r w:rsidR="00E41912">
              <w:t xml:space="preserve">l, </w:t>
            </w:r>
            <w:r>
              <w:t xml:space="preserve"> Fort</w:t>
            </w:r>
            <w:proofErr w:type="gramEnd"/>
            <w:r>
              <w:t xml:space="preserve"> Worth TX</w:t>
            </w:r>
          </w:p>
          <w:p w14:paraId="4502B387" w14:textId="44DC7474" w:rsidR="0093433A" w:rsidRDefault="0093433A" w:rsidP="00E96FBF">
            <w:pPr>
              <w:pStyle w:val="references"/>
              <w:rPr>
                <w:rStyle w:val="italicsChar"/>
                <w:i w:val="0"/>
              </w:rPr>
            </w:pPr>
            <w:r>
              <w:t>Lauren Easter, 817-894-5810. CVICU Manager Harris Methodist Hospital, Fort Worth TX.</w:t>
            </w:r>
          </w:p>
          <w:p w14:paraId="01BE5745" w14:textId="4E6787A3" w:rsidR="00061B55" w:rsidRDefault="00061B55" w:rsidP="00E96FBF">
            <w:pPr>
              <w:pStyle w:val="references"/>
              <w:rPr>
                <w:rStyle w:val="italicsChar"/>
                <w:i w:val="0"/>
              </w:rPr>
            </w:pPr>
            <w:r>
              <w:rPr>
                <w:rStyle w:val="italicsChar"/>
                <w:i w:val="0"/>
              </w:rPr>
              <w:t>Col</w:t>
            </w:r>
            <w:r w:rsidR="00057EAA">
              <w:rPr>
                <w:rStyle w:val="italicsChar"/>
                <w:i w:val="0"/>
              </w:rPr>
              <w:t xml:space="preserve">leen Blair-Brown- </w:t>
            </w:r>
            <w:r w:rsidR="0093433A">
              <w:rPr>
                <w:rStyle w:val="italicsChar"/>
                <w:i w:val="0"/>
              </w:rPr>
              <w:t xml:space="preserve">817-707-3359. </w:t>
            </w:r>
            <w:r w:rsidR="00057EAA">
              <w:rPr>
                <w:rStyle w:val="italicsChar"/>
                <w:i w:val="0"/>
              </w:rPr>
              <w:t xml:space="preserve">Supervisor </w:t>
            </w:r>
            <w:r>
              <w:rPr>
                <w:rStyle w:val="italicsChar"/>
                <w:i w:val="0"/>
              </w:rPr>
              <w:t xml:space="preserve">Regency </w:t>
            </w:r>
            <w:proofErr w:type="gramStart"/>
            <w:r>
              <w:rPr>
                <w:rStyle w:val="italicsChar"/>
                <w:i w:val="0"/>
              </w:rPr>
              <w:t>Hospita</w:t>
            </w:r>
            <w:r w:rsidR="00E41912">
              <w:rPr>
                <w:rStyle w:val="italicsChar"/>
                <w:i w:val="0"/>
              </w:rPr>
              <w:t xml:space="preserve">l, </w:t>
            </w:r>
            <w:r>
              <w:rPr>
                <w:rStyle w:val="italicsChar"/>
                <w:i w:val="0"/>
              </w:rPr>
              <w:t xml:space="preserve"> Fort</w:t>
            </w:r>
            <w:proofErr w:type="gramEnd"/>
            <w:r>
              <w:rPr>
                <w:rStyle w:val="italicsChar"/>
                <w:i w:val="0"/>
              </w:rPr>
              <w:t xml:space="preserve"> Worth</w:t>
            </w:r>
            <w:r w:rsidR="008E5214">
              <w:rPr>
                <w:rStyle w:val="italicsChar"/>
                <w:i w:val="0"/>
              </w:rPr>
              <w:t>,</w:t>
            </w:r>
            <w:r w:rsidR="0093433A">
              <w:rPr>
                <w:rStyle w:val="italicsChar"/>
                <w:i w:val="0"/>
              </w:rPr>
              <w:t xml:space="preserve"> TX</w:t>
            </w:r>
          </w:p>
          <w:p w14:paraId="29EC0B38" w14:textId="3105D93D" w:rsidR="00061B55" w:rsidRDefault="00061B55" w:rsidP="00E96FBF">
            <w:pPr>
              <w:pStyle w:val="references"/>
              <w:rPr>
                <w:rStyle w:val="italicsChar"/>
                <w:i w:val="0"/>
              </w:rPr>
            </w:pPr>
            <w:proofErr w:type="spellStart"/>
            <w:r>
              <w:rPr>
                <w:rStyle w:val="italicsChar"/>
                <w:i w:val="0"/>
              </w:rPr>
              <w:t>Ladora</w:t>
            </w:r>
            <w:proofErr w:type="spellEnd"/>
            <w:r>
              <w:rPr>
                <w:rStyle w:val="italicsChar"/>
                <w:i w:val="0"/>
              </w:rPr>
              <w:t xml:space="preserve"> Wells – </w:t>
            </w:r>
            <w:r w:rsidR="0093433A">
              <w:rPr>
                <w:rStyle w:val="italicsChar"/>
                <w:i w:val="0"/>
              </w:rPr>
              <w:t xml:space="preserve">817-832-9762. </w:t>
            </w:r>
            <w:r>
              <w:rPr>
                <w:rStyle w:val="italicsChar"/>
                <w:i w:val="0"/>
              </w:rPr>
              <w:t>Supervisor at Arlington Memorial</w:t>
            </w:r>
            <w:r w:rsidR="008E5214">
              <w:rPr>
                <w:rStyle w:val="italicsChar"/>
                <w:i w:val="0"/>
              </w:rPr>
              <w:t xml:space="preserve"> Hospital, Arlington, TX</w:t>
            </w:r>
          </w:p>
          <w:p w14:paraId="5F771FF6" w14:textId="74CB4670" w:rsidR="008E5214" w:rsidRDefault="008E5214" w:rsidP="00E96FBF">
            <w:pPr>
              <w:pStyle w:val="references"/>
              <w:rPr>
                <w:rStyle w:val="italicsChar"/>
                <w:i w:val="0"/>
              </w:rPr>
            </w:pPr>
            <w:r>
              <w:rPr>
                <w:rStyle w:val="italicsChar"/>
                <w:i w:val="0"/>
              </w:rPr>
              <w:t>Sherri Oliver- 817-771-9500</w:t>
            </w:r>
            <w:r w:rsidR="0093433A">
              <w:rPr>
                <w:rStyle w:val="italicsChar"/>
                <w:i w:val="0"/>
              </w:rPr>
              <w:t xml:space="preserve">. </w:t>
            </w:r>
            <w:r>
              <w:rPr>
                <w:rStyle w:val="italicsChar"/>
                <w:i w:val="0"/>
              </w:rPr>
              <w:t>Supervisor CVICU Harris Hospital</w:t>
            </w:r>
            <w:r w:rsidR="00E41912">
              <w:rPr>
                <w:rStyle w:val="italicsChar"/>
                <w:i w:val="0"/>
              </w:rPr>
              <w:t>,</w:t>
            </w:r>
            <w:r>
              <w:rPr>
                <w:rStyle w:val="italicsChar"/>
                <w:i w:val="0"/>
              </w:rPr>
              <w:t xml:space="preserve"> Fort Worth, TX</w:t>
            </w:r>
          </w:p>
          <w:p w14:paraId="7811F82E" w14:textId="355A3445" w:rsidR="008E5214" w:rsidRPr="00E96FBF" w:rsidRDefault="008E5214" w:rsidP="00E96FBF">
            <w:pPr>
              <w:pStyle w:val="references"/>
              <w:rPr>
                <w:rStyle w:val="italicsChar"/>
                <w:i w:val="0"/>
              </w:rPr>
            </w:pPr>
            <w:r>
              <w:rPr>
                <w:rStyle w:val="italicsChar"/>
                <w:i w:val="0"/>
              </w:rPr>
              <w:t>Renee Wilson- 817-240-4898. Charge Nurse CVICU Harris Hospital</w:t>
            </w:r>
            <w:r w:rsidR="00E41912">
              <w:rPr>
                <w:rStyle w:val="italicsChar"/>
                <w:i w:val="0"/>
              </w:rPr>
              <w:t>,</w:t>
            </w:r>
            <w:r>
              <w:rPr>
                <w:rStyle w:val="italicsChar"/>
                <w:i w:val="0"/>
              </w:rPr>
              <w:t xml:space="preserve"> Fort Worth, TX</w:t>
            </w:r>
          </w:p>
        </w:tc>
      </w:tr>
    </w:tbl>
    <w:p w14:paraId="76C8F683" w14:textId="73D589B6" w:rsidR="00914612" w:rsidRPr="001B3669" w:rsidRDefault="0093433A" w:rsidP="001C64C2">
      <w:pPr>
        <w:pStyle w:val="copyright"/>
      </w:pPr>
      <w:r>
        <w:t xml:space="preserve">     Cheryl Tucker. 817-487-7734. CVICU Manager Harris Methodist Hospital, Fort Worth TX</w:t>
      </w:r>
    </w:p>
    <w:sectPr w:rsidR="00914612" w:rsidRPr="001B3669" w:rsidSect="00E96FBF">
      <w:pgSz w:w="12240" w:h="15840" w:code="1"/>
      <w:pgMar w:top="108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77"/>
    <w:rsid w:val="00057EAA"/>
    <w:rsid w:val="00061B55"/>
    <w:rsid w:val="0006485A"/>
    <w:rsid w:val="000700B0"/>
    <w:rsid w:val="00083D3B"/>
    <w:rsid w:val="000C7157"/>
    <w:rsid w:val="0010228D"/>
    <w:rsid w:val="001B3669"/>
    <w:rsid w:val="001C64C2"/>
    <w:rsid w:val="00277026"/>
    <w:rsid w:val="0029295C"/>
    <w:rsid w:val="002A70B5"/>
    <w:rsid w:val="002D0193"/>
    <w:rsid w:val="003C5A33"/>
    <w:rsid w:val="004116B8"/>
    <w:rsid w:val="00475054"/>
    <w:rsid w:val="00525C32"/>
    <w:rsid w:val="00592606"/>
    <w:rsid w:val="006510F3"/>
    <w:rsid w:val="00655C35"/>
    <w:rsid w:val="006856F5"/>
    <w:rsid w:val="006B45EB"/>
    <w:rsid w:val="00706E5F"/>
    <w:rsid w:val="007F72BC"/>
    <w:rsid w:val="0080127E"/>
    <w:rsid w:val="008163AF"/>
    <w:rsid w:val="008848D7"/>
    <w:rsid w:val="00897CA3"/>
    <w:rsid w:val="008E00D8"/>
    <w:rsid w:val="008E5214"/>
    <w:rsid w:val="00901981"/>
    <w:rsid w:val="00914612"/>
    <w:rsid w:val="0093433A"/>
    <w:rsid w:val="009671F7"/>
    <w:rsid w:val="009A0E21"/>
    <w:rsid w:val="00A409C4"/>
    <w:rsid w:val="00A5003D"/>
    <w:rsid w:val="00A60A63"/>
    <w:rsid w:val="00A80E14"/>
    <w:rsid w:val="00A9794C"/>
    <w:rsid w:val="00AD6561"/>
    <w:rsid w:val="00AE495D"/>
    <w:rsid w:val="00B10C7D"/>
    <w:rsid w:val="00B35324"/>
    <w:rsid w:val="00B50A01"/>
    <w:rsid w:val="00B562EF"/>
    <w:rsid w:val="00B829D3"/>
    <w:rsid w:val="00BA6BD1"/>
    <w:rsid w:val="00BF3DCA"/>
    <w:rsid w:val="00C34A2D"/>
    <w:rsid w:val="00C35F41"/>
    <w:rsid w:val="00C77B7F"/>
    <w:rsid w:val="00CB03FD"/>
    <w:rsid w:val="00CF01F0"/>
    <w:rsid w:val="00CF671B"/>
    <w:rsid w:val="00CF7E3E"/>
    <w:rsid w:val="00D33EA9"/>
    <w:rsid w:val="00D64411"/>
    <w:rsid w:val="00DC3750"/>
    <w:rsid w:val="00DD08CF"/>
    <w:rsid w:val="00DE4839"/>
    <w:rsid w:val="00DF59D6"/>
    <w:rsid w:val="00E21E36"/>
    <w:rsid w:val="00E2482E"/>
    <w:rsid w:val="00E41912"/>
    <w:rsid w:val="00E50777"/>
    <w:rsid w:val="00E604EA"/>
    <w:rsid w:val="00E96FBF"/>
    <w:rsid w:val="00EA38AB"/>
    <w:rsid w:val="00F00200"/>
    <w:rsid w:val="00F2200D"/>
    <w:rsid w:val="00F63956"/>
    <w:rsid w:val="00FC1904"/>
    <w:rsid w:val="00FD367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C9A0B"/>
  <w15:docId w15:val="{FE042AC6-1137-4D41-841C-2E54F100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nhideWhenUsed/>
    <w:rsid w:val="00F63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protichbiegon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max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</Template>
  <TotalTime>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Kiprotich Biegon</cp:lastModifiedBy>
  <cp:revision>3</cp:revision>
  <cp:lastPrinted>2015-11-14T13:51:00Z</cp:lastPrinted>
  <dcterms:created xsi:type="dcterms:W3CDTF">2021-09-07T16:55:00Z</dcterms:created>
  <dcterms:modified xsi:type="dcterms:W3CDTF">2022-03-15T17:19:00Z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