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1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530"/>
      </w:tblGrid>
      <w:tr w:rsidR="00692703" w:rsidRPr="00365FBF" w14:paraId="54CF0503" w14:textId="77777777" w:rsidTr="00920C0F">
        <w:trPr>
          <w:trHeight w:hRule="exact" w:val="1612"/>
        </w:trPr>
        <w:tc>
          <w:tcPr>
            <w:tcW w:w="9530" w:type="dxa"/>
            <w:tcMar>
              <w:top w:w="0" w:type="dxa"/>
              <w:bottom w:w="0" w:type="dxa"/>
            </w:tcMar>
          </w:tcPr>
          <w:p w14:paraId="79B8F5EB" w14:textId="40BC4AD2" w:rsidR="00692703" w:rsidRPr="00EC0442" w:rsidRDefault="004176F6" w:rsidP="00913946">
            <w:pPr>
              <w:pStyle w:val="Title"/>
              <w:rPr>
                <w:rFonts w:ascii="Times New Roman" w:hAnsi="Times New Roman" w:cs="Times New Roman"/>
                <w:sz w:val="36"/>
                <w:szCs w:val="36"/>
              </w:rPr>
            </w:pPr>
            <w:r w:rsidRPr="00EC0442">
              <w:rPr>
                <w:rFonts w:ascii="Times New Roman" w:hAnsi="Times New Roman" w:cs="Times New Roman"/>
                <w:sz w:val="36"/>
                <w:szCs w:val="36"/>
              </w:rPr>
              <w:t>Lindsey A.</w:t>
            </w:r>
            <w:r w:rsidR="00692703" w:rsidRPr="00EC044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C0442">
              <w:rPr>
                <w:rStyle w:val="IntenseEmphasis"/>
                <w:rFonts w:ascii="Times New Roman" w:hAnsi="Times New Roman" w:cs="Times New Roman"/>
                <w:sz w:val="36"/>
                <w:szCs w:val="36"/>
              </w:rPr>
              <w:t>Davis</w:t>
            </w:r>
          </w:p>
          <w:p w14:paraId="0C4F2F1C" w14:textId="464F3231" w:rsidR="00692703" w:rsidRPr="00A276C7" w:rsidRDefault="004176F6" w:rsidP="00365FBF">
            <w:pPr>
              <w:pStyle w:val="ContactInf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C7">
              <w:rPr>
                <w:rFonts w:ascii="Times New Roman" w:hAnsi="Times New Roman" w:cs="Times New Roman"/>
                <w:sz w:val="24"/>
                <w:szCs w:val="24"/>
              </w:rPr>
              <w:t>Breaux Bridge, La</w:t>
            </w:r>
            <w:r w:rsidR="00692703" w:rsidRPr="00A2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E4110E7BF1864AACA001909357FBA62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276C7">
                  <w:rPr>
                    <w:rFonts w:ascii="Times New Roman" w:hAnsi="Times New Roman" w:cs="Times New Roman"/>
                    <w:sz w:val="24"/>
                    <w:szCs w:val="24"/>
                  </w:rPr>
                  <w:t>·</w:t>
                </w:r>
              </w:sdtContent>
            </w:sdt>
            <w:r w:rsidR="00692703" w:rsidRPr="00A2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276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lindseyd49@gmail.com</w:t>
              </w:r>
            </w:hyperlink>
            <w:r w:rsidRPr="00A2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ivider dot:"/>
                <w:tag w:val="Divider dot:"/>
                <w:id w:val="-1321501519"/>
                <w:placeholder>
                  <w:docPart w:val="32F7628BC1AB42BF946DE695A604FF56"/>
                </w:placeholder>
                <w:temporary/>
                <w:showingPlcHdr/>
                <w15:appearance w15:val="hidden"/>
              </w:sdtPr>
              <w:sdtContent>
                <w:r w:rsidRPr="00A276C7">
                  <w:rPr>
                    <w:rFonts w:ascii="Times New Roman" w:hAnsi="Times New Roman" w:cs="Times New Roman"/>
                    <w:sz w:val="24"/>
                    <w:szCs w:val="24"/>
                  </w:rPr>
                  <w:t>·</w:t>
                </w:r>
              </w:sdtContent>
            </w:sdt>
            <w:r w:rsidRPr="00A276C7">
              <w:rPr>
                <w:rFonts w:ascii="Times New Roman" w:hAnsi="Times New Roman" w:cs="Times New Roman"/>
                <w:sz w:val="24"/>
                <w:szCs w:val="24"/>
              </w:rPr>
              <w:t xml:space="preserve"> 337-342-3727 </w:t>
            </w:r>
          </w:p>
        </w:tc>
      </w:tr>
      <w:tr w:rsidR="009571D8" w:rsidRPr="00365FBF" w14:paraId="0F24952C" w14:textId="77777777" w:rsidTr="00920C0F">
        <w:trPr>
          <w:trHeight w:val="223"/>
        </w:trPr>
        <w:tc>
          <w:tcPr>
            <w:tcW w:w="9530" w:type="dxa"/>
            <w:tcMar>
              <w:top w:w="432" w:type="dxa"/>
            </w:tcMar>
          </w:tcPr>
          <w:p w14:paraId="250014A4" w14:textId="3EB8F7DE" w:rsidR="001755A8" w:rsidRPr="00365FBF" w:rsidRDefault="001755A8" w:rsidP="00913946">
            <w:pPr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097B784D" w14:textId="77777777" w:rsidR="004E01EB" w:rsidRPr="00365FBF" w:rsidRDefault="002B74D8" w:rsidP="004E01EB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tag w:val="Experience:"/>
          <w:id w:val="-1983300934"/>
          <w:placeholder>
            <w:docPart w:val="45FE9BEC0CF94D1B8443E883887223E6"/>
          </w:placeholder>
          <w:temporary/>
          <w:showingPlcHdr/>
          <w15:appearance w15:val="hidden"/>
        </w:sdtPr>
        <w:sdtEndPr/>
        <w:sdtContent>
          <w:r w:rsidR="004E01EB" w:rsidRPr="00365FBF">
            <w:rPr>
              <w:rFonts w:ascii="Times New Roman" w:hAnsi="Times New Roman" w:cs="Times New Roman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365FBF" w14:paraId="77C04155" w14:textId="77777777" w:rsidTr="00B233BD">
        <w:tc>
          <w:tcPr>
            <w:tcW w:w="9290" w:type="dxa"/>
          </w:tcPr>
          <w:p w14:paraId="60C2E81B" w14:textId="76ED1A71" w:rsidR="001D0BF1" w:rsidRPr="00087DDE" w:rsidRDefault="001D6E8B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Chapel hill, nc</w:t>
            </w:r>
            <w:r w:rsidR="007E5F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F6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November 2021</w:t>
            </w:r>
            <w:r w:rsidR="001D0BF1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– </w:t>
            </w:r>
            <w:r w:rsidR="004176F6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February 2022</w:t>
            </w:r>
          </w:p>
          <w:p w14:paraId="5A9B86B8" w14:textId="6CC10E78" w:rsidR="00B02791" w:rsidRPr="00D56C38" w:rsidRDefault="004176F6" w:rsidP="00D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85EF0" w:rsidRPr="008E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ravel</w:t>
            </w:r>
            <w:r w:rsidRPr="008E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registered nurse</w:t>
            </w:r>
            <w:r w:rsidR="00005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B4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B52" w:rsidRPr="00005984">
              <w:rPr>
                <w:rFonts w:ascii="Times New Roman" w:hAnsi="Times New Roman" w:cs="Times New Roman"/>
                <w:sz w:val="24"/>
                <w:szCs w:val="24"/>
              </w:rPr>
              <w:t xml:space="preserve">UNC Chapel Hill Intermediate </w:t>
            </w:r>
            <w:r w:rsidR="00005984" w:rsidRPr="00005984">
              <w:rPr>
                <w:rFonts w:ascii="Times New Roman" w:hAnsi="Times New Roman" w:cs="Times New Roman"/>
                <w:sz w:val="24"/>
                <w:szCs w:val="24"/>
              </w:rPr>
              <w:t>Surgical Unit</w:t>
            </w:r>
          </w:p>
          <w:p w14:paraId="449200A0" w14:textId="04279398" w:rsidR="006401BA" w:rsidRPr="00365FBF" w:rsidRDefault="006401BA" w:rsidP="006401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Care</w:t>
            </w:r>
            <w:r w:rsidR="006A60D7">
              <w:rPr>
                <w:rFonts w:ascii="Times New Roman" w:hAnsi="Times New Roman" w:cs="Times New Roman"/>
              </w:rPr>
              <w:t xml:space="preserve"> of patients recovering from critical surgeries at a level I trauma center</w:t>
            </w:r>
          </w:p>
          <w:p w14:paraId="302EE679" w14:textId="257B6ADE" w:rsidR="006401BA" w:rsidRPr="00365FBF" w:rsidRDefault="00AE6594" w:rsidP="006401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 of COVID 19 patients</w:t>
            </w:r>
          </w:p>
          <w:p w14:paraId="53E6B982" w14:textId="5A98DDFD" w:rsidR="006401BA" w:rsidRPr="00AE6594" w:rsidRDefault="00AE6594" w:rsidP="00AE659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Float to various units to include medical/surgical floor, neuroscience floor, and medical progressive unit stepdown</w:t>
            </w:r>
          </w:p>
          <w:p w14:paraId="68AE09F1" w14:textId="6AEAC26A" w:rsidR="000305A3" w:rsidRPr="00365FBF" w:rsidRDefault="000305A3" w:rsidP="000305A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61DF9" w:rsidRPr="00365FBF" w14:paraId="10895EB2" w14:textId="77777777" w:rsidTr="00B233BD">
        <w:tc>
          <w:tcPr>
            <w:tcW w:w="9290" w:type="dxa"/>
            <w:tcMar>
              <w:top w:w="216" w:type="dxa"/>
            </w:tcMar>
          </w:tcPr>
          <w:p w14:paraId="25975177" w14:textId="56F2A2F9" w:rsidR="00F61DF9" w:rsidRPr="00087DDE" w:rsidRDefault="007E5FF8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Baton rouge, la, </w:t>
            </w:r>
            <w:r w:rsidR="000305A3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november 2019 </w:t>
            </w:r>
            <w:r w:rsidR="00F61DF9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– </w:t>
            </w:r>
            <w:r w:rsidR="000305A3" w:rsidRPr="009A23B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present</w:t>
            </w:r>
          </w:p>
          <w:p w14:paraId="391D182D" w14:textId="46EF8373" w:rsidR="00F61DF9" w:rsidRPr="00D366EE" w:rsidRDefault="00D366EE" w:rsidP="00D366EE">
            <w:pPr>
              <w:rPr>
                <w:b/>
                <w:bCs/>
              </w:rPr>
            </w:pPr>
            <w:r w:rsidRPr="00D3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73FAA" w:rsidRPr="00D3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taff </w:t>
            </w:r>
            <w:r w:rsidR="000305A3" w:rsidRPr="00D36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registered nurse</w:t>
            </w:r>
            <w:r w:rsidR="006B4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B4B52" w:rsidRPr="006B4B52">
              <w:rPr>
                <w:rFonts w:ascii="Times New Roman" w:hAnsi="Times New Roman" w:cs="Times New Roman"/>
                <w:sz w:val="24"/>
                <w:szCs w:val="24"/>
              </w:rPr>
              <w:t>Baton Rouge General Medical Cente</w:t>
            </w:r>
            <w:r w:rsidR="006B4B52">
              <w:rPr>
                <w:rFonts w:ascii="Times New Roman" w:hAnsi="Times New Roman" w:cs="Times New Roman"/>
                <w:sz w:val="24"/>
                <w:szCs w:val="24"/>
              </w:rPr>
              <w:t>r Intensive Care Unit</w:t>
            </w:r>
          </w:p>
          <w:p w14:paraId="360817B5" w14:textId="3B6D047A" w:rsidR="00F61DF9" w:rsidRPr="00365FBF" w:rsidRDefault="00AB1113" w:rsidP="003368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C</w:t>
            </w:r>
            <w:r w:rsidR="00E12DD0" w:rsidRPr="00365FBF">
              <w:rPr>
                <w:rFonts w:ascii="Times New Roman" w:hAnsi="Times New Roman" w:cs="Times New Roman"/>
              </w:rPr>
              <w:t xml:space="preserve">are, assessments, and interventions for </w:t>
            </w:r>
            <w:r w:rsidR="00336867" w:rsidRPr="00365FBF">
              <w:rPr>
                <w:rFonts w:ascii="Times New Roman" w:hAnsi="Times New Roman" w:cs="Times New Roman"/>
              </w:rPr>
              <w:t>critically ill</w:t>
            </w:r>
            <w:r w:rsidR="00E12DD0" w:rsidRPr="00365FBF">
              <w:rPr>
                <w:rFonts w:ascii="Times New Roman" w:hAnsi="Times New Roman" w:cs="Times New Roman"/>
              </w:rPr>
              <w:t xml:space="preserve"> patients at a 32 bed ICU unit</w:t>
            </w:r>
          </w:p>
          <w:p w14:paraId="36F11B32" w14:textId="348EFD1E" w:rsidR="00336867" w:rsidRPr="00365FBF" w:rsidRDefault="00336867" w:rsidP="003368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Monitor vital signs, ventilation, and level of consciousness</w:t>
            </w:r>
          </w:p>
          <w:p w14:paraId="204DD53F" w14:textId="162760B5" w:rsidR="00336867" w:rsidRPr="00365FBF" w:rsidRDefault="00336867" w:rsidP="00F61DF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Demonstrat</w:t>
            </w:r>
            <w:r w:rsidR="005008E3" w:rsidRPr="00365FBF">
              <w:rPr>
                <w:rFonts w:ascii="Times New Roman" w:hAnsi="Times New Roman" w:cs="Times New Roman"/>
              </w:rPr>
              <w:t>e</w:t>
            </w:r>
            <w:r w:rsidRPr="00365FBF">
              <w:rPr>
                <w:rFonts w:ascii="Times New Roman" w:hAnsi="Times New Roman" w:cs="Times New Roman"/>
              </w:rPr>
              <w:t xml:space="preserve"> the ability to operate life-saving equipment</w:t>
            </w:r>
          </w:p>
          <w:p w14:paraId="352E323D" w14:textId="10A80739" w:rsidR="00336867" w:rsidRPr="00365FBF" w:rsidRDefault="00336867" w:rsidP="00F61DF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Notif</w:t>
            </w:r>
            <w:r w:rsidR="005008E3" w:rsidRPr="00365FBF">
              <w:rPr>
                <w:rFonts w:ascii="Times New Roman" w:hAnsi="Times New Roman" w:cs="Times New Roman"/>
              </w:rPr>
              <w:t>y</w:t>
            </w:r>
            <w:r w:rsidRPr="00365FBF">
              <w:rPr>
                <w:rFonts w:ascii="Times New Roman" w:hAnsi="Times New Roman" w:cs="Times New Roman"/>
              </w:rPr>
              <w:t xml:space="preserve"> </w:t>
            </w:r>
            <w:r w:rsidR="00AB1113" w:rsidRPr="00365FBF">
              <w:rPr>
                <w:rFonts w:ascii="Times New Roman" w:hAnsi="Times New Roman" w:cs="Times New Roman"/>
              </w:rPr>
              <w:t>physicians</w:t>
            </w:r>
            <w:r w:rsidRPr="00365FBF">
              <w:rPr>
                <w:rFonts w:ascii="Times New Roman" w:hAnsi="Times New Roman" w:cs="Times New Roman"/>
              </w:rPr>
              <w:t xml:space="preserve">, in a timely manner, of </w:t>
            </w:r>
            <w:r w:rsidR="00AB1113" w:rsidRPr="00365FBF">
              <w:rPr>
                <w:rFonts w:ascii="Times New Roman" w:hAnsi="Times New Roman" w:cs="Times New Roman"/>
              </w:rPr>
              <w:t>clinical changes in patients’ conditions</w:t>
            </w:r>
          </w:p>
          <w:p w14:paraId="3D7440FB" w14:textId="1929CE81" w:rsidR="00AB1113" w:rsidRPr="00365FBF" w:rsidRDefault="00AB1113" w:rsidP="00F61DF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Advocate patients’ needs to critical care team</w:t>
            </w:r>
          </w:p>
          <w:p w14:paraId="0C8D7EA6" w14:textId="6F3F9705" w:rsidR="00973FAA" w:rsidRPr="00365FBF" w:rsidRDefault="00973FAA" w:rsidP="00973FA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5919732" w14:textId="77777777" w:rsidR="00973FAA" w:rsidRPr="00087DDE" w:rsidRDefault="00973FAA" w:rsidP="00973FA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D9F59" w14:textId="0946788B" w:rsidR="00973FAA" w:rsidRPr="00087DDE" w:rsidRDefault="009A23B2" w:rsidP="00973FAA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Baton rouge, la, 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may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20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19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– 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october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20</w:t>
            </w:r>
            <w:r w:rsidR="00973FAA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19</w:t>
            </w:r>
          </w:p>
          <w:p w14:paraId="16B22CD7" w14:textId="2F086880" w:rsidR="0020289A" w:rsidRPr="001459DA" w:rsidRDefault="001459DA" w:rsidP="001459DA">
            <w:pPr>
              <w:rPr>
                <w:rStyle w:val="SubtleReference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73FAA" w:rsidRPr="0014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urse intern</w:t>
            </w:r>
            <w:r w:rsidR="006B4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B4B52" w:rsidRPr="006B4B52">
              <w:rPr>
                <w:rFonts w:ascii="Times New Roman" w:hAnsi="Times New Roman" w:cs="Times New Roman"/>
                <w:sz w:val="24"/>
                <w:szCs w:val="24"/>
              </w:rPr>
              <w:t xml:space="preserve">Baton Rouge General Medical Center </w:t>
            </w:r>
            <w:r w:rsidR="006B4B52">
              <w:rPr>
                <w:rFonts w:ascii="Times New Roman" w:hAnsi="Times New Roman" w:cs="Times New Roman"/>
                <w:sz w:val="24"/>
                <w:szCs w:val="24"/>
              </w:rPr>
              <w:t>Acute Care of the Elderly</w:t>
            </w:r>
            <w:r w:rsidR="006B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B52" w:rsidRPr="006B4B52">
              <w:rPr>
                <w:rFonts w:ascii="Times New Roman" w:hAnsi="Times New Roman" w:cs="Times New Roman"/>
                <w:bCs/>
                <w:sz w:val="24"/>
                <w:szCs w:val="24"/>
              </w:rPr>
              <w:t>Unit</w:t>
            </w:r>
          </w:p>
          <w:p w14:paraId="532BE9A7" w14:textId="30924009" w:rsidR="0020289A" w:rsidRPr="00365FBF" w:rsidRDefault="0020289A" w:rsidP="0020289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 xml:space="preserve">Provided patient care under the supervision of a licensed </w:t>
            </w:r>
            <w:r w:rsidR="007D4838" w:rsidRPr="00365FBF">
              <w:rPr>
                <w:rFonts w:ascii="Times New Roman" w:hAnsi="Times New Roman" w:cs="Times New Roman"/>
              </w:rPr>
              <w:t>registered nurse</w:t>
            </w:r>
          </w:p>
          <w:p w14:paraId="28475E54" w14:textId="61027C69" w:rsidR="00BA0F7E" w:rsidRPr="00365FBF" w:rsidRDefault="004C053B" w:rsidP="00EC5FC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 xml:space="preserve">Reported </w:t>
            </w:r>
            <w:r w:rsidR="004F39AC" w:rsidRPr="00365FBF">
              <w:rPr>
                <w:rFonts w:ascii="Times New Roman" w:hAnsi="Times New Roman" w:cs="Times New Roman"/>
              </w:rPr>
              <w:t xml:space="preserve">changes in </w:t>
            </w:r>
            <w:r w:rsidR="00BA0F7E" w:rsidRPr="00365FBF">
              <w:rPr>
                <w:rFonts w:ascii="Times New Roman" w:hAnsi="Times New Roman" w:cs="Times New Roman"/>
              </w:rPr>
              <w:t>patients’</w:t>
            </w:r>
            <w:r w:rsidR="004F39AC" w:rsidRPr="00365FBF">
              <w:rPr>
                <w:rFonts w:ascii="Times New Roman" w:hAnsi="Times New Roman" w:cs="Times New Roman"/>
              </w:rPr>
              <w:t xml:space="preserve"> </w:t>
            </w:r>
            <w:r w:rsidR="00BA0F7E" w:rsidRPr="00365FBF">
              <w:rPr>
                <w:rFonts w:ascii="Times New Roman" w:hAnsi="Times New Roman" w:cs="Times New Roman"/>
              </w:rPr>
              <w:t>clinical presentations</w:t>
            </w:r>
          </w:p>
          <w:p w14:paraId="5E687B20" w14:textId="1F846820" w:rsidR="00F85FCE" w:rsidRPr="00365FBF" w:rsidRDefault="001F6828" w:rsidP="00F85FC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 xml:space="preserve">Identified patient outcomes based </w:t>
            </w:r>
            <w:r w:rsidR="00124055" w:rsidRPr="00365FBF">
              <w:rPr>
                <w:rFonts w:ascii="Times New Roman" w:hAnsi="Times New Roman" w:cs="Times New Roman"/>
              </w:rPr>
              <w:t>on nursing diagnoses</w:t>
            </w:r>
          </w:p>
          <w:p w14:paraId="243C7D01" w14:textId="77777777" w:rsidR="005008E3" w:rsidRPr="00365FBF" w:rsidRDefault="005008E3" w:rsidP="005008E3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14:paraId="02534988" w14:textId="77777777" w:rsidR="00F85FCE" w:rsidRPr="00087DDE" w:rsidRDefault="00F85FCE" w:rsidP="00F8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8530A" w14:textId="38BEF839" w:rsidR="00F85FCE" w:rsidRPr="00087DDE" w:rsidRDefault="009A23B2" w:rsidP="00F85FC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baton rouge, la, </w:t>
            </w:r>
            <w:r w:rsidR="00F85FCE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october 2016</w:t>
            </w:r>
            <w:r w:rsidR="00F85FCE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– </w:t>
            </w:r>
            <w:r w:rsidR="00F85FCE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November </w:t>
            </w:r>
            <w:r w:rsidR="00F85FCE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201</w:t>
            </w:r>
            <w:r w:rsidR="00F85FCE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  <w:p w14:paraId="16A68D5D" w14:textId="6F97DDEE" w:rsidR="00F85FCE" w:rsidRPr="007E6AB8" w:rsidRDefault="007E6AB8" w:rsidP="007E6AB8">
            <w:pPr>
              <w:rPr>
                <w:rStyle w:val="SubtleReference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85FCE" w:rsidRPr="007E6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olunteer</w:t>
            </w:r>
            <w:r w:rsidR="0059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924E7" w:rsidRPr="006B4B52">
              <w:rPr>
                <w:rFonts w:ascii="Times New Roman" w:hAnsi="Times New Roman" w:cs="Times New Roman"/>
                <w:sz w:val="24"/>
                <w:szCs w:val="24"/>
              </w:rPr>
              <w:t>Baton Rouge General Medical Ce</w:t>
            </w:r>
            <w:r w:rsidR="006B4B52" w:rsidRPr="006B4B52">
              <w:rPr>
                <w:rFonts w:ascii="Times New Roman" w:hAnsi="Times New Roman" w:cs="Times New Roman"/>
                <w:sz w:val="24"/>
                <w:szCs w:val="24"/>
              </w:rPr>
              <w:t>nter Surgery Waiting Desk</w:t>
            </w:r>
          </w:p>
          <w:p w14:paraId="55A28BF8" w14:textId="14C98263" w:rsidR="00A1252D" w:rsidRPr="00365FBF" w:rsidRDefault="009F6ED7" w:rsidP="00A1252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Processed</w:t>
            </w:r>
            <w:r w:rsidR="00A1252D" w:rsidRPr="00365FBF">
              <w:rPr>
                <w:rFonts w:ascii="Times New Roman" w:hAnsi="Times New Roman" w:cs="Times New Roman"/>
              </w:rPr>
              <w:t xml:space="preserve"> surgery patients into computer system</w:t>
            </w:r>
          </w:p>
          <w:p w14:paraId="18312512" w14:textId="598C9176" w:rsidR="00A1252D" w:rsidRPr="00365FBF" w:rsidRDefault="00A1252D" w:rsidP="00A1252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65FBF">
              <w:rPr>
                <w:rFonts w:ascii="Times New Roman" w:hAnsi="Times New Roman" w:cs="Times New Roman"/>
              </w:rPr>
              <w:t>Escorted patients into surgical waiting area</w:t>
            </w:r>
          </w:p>
          <w:p w14:paraId="0B2229D5" w14:textId="55850F26" w:rsidR="00A1252D" w:rsidRPr="00005984" w:rsidRDefault="00A1252D" w:rsidP="00F85FCE">
            <w:pPr>
              <w:pStyle w:val="ListParagraph"/>
              <w:numPr>
                <w:ilvl w:val="0"/>
                <w:numId w:val="15"/>
              </w:numPr>
              <w:rPr>
                <w:rStyle w:val="SubtleReference"/>
                <w:rFonts w:ascii="Times New Roman" w:hAnsi="Times New Roman" w:cs="Times New Roman"/>
                <w:b w:val="0"/>
                <w:smallCaps w:val="0"/>
              </w:rPr>
            </w:pPr>
            <w:r w:rsidRPr="00365FBF">
              <w:rPr>
                <w:rFonts w:ascii="Times New Roman" w:hAnsi="Times New Roman" w:cs="Times New Roman"/>
              </w:rPr>
              <w:t>Consoled patients’ family and friends while awaiting surgery completion</w:t>
            </w:r>
          </w:p>
          <w:p w14:paraId="2C3536F0" w14:textId="14B9F838" w:rsidR="00973FAA" w:rsidRPr="00A276C7" w:rsidRDefault="00973FAA" w:rsidP="00A276C7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</w:rPr>
        <w:alias w:val="Education:"/>
        <w:tag w:val="Education:"/>
        <w:id w:val="-1908763273"/>
        <w:placeholder>
          <w:docPart w:val="5FE8EE2A065746D89A8249C9F54FFD8B"/>
        </w:placeholder>
        <w:temporary/>
        <w:showingPlcHdr/>
        <w15:appearance w15:val="hidden"/>
      </w:sdtPr>
      <w:sdtEndPr/>
      <w:sdtContent>
        <w:p w14:paraId="01028D69" w14:textId="77777777" w:rsidR="00DA59AA" w:rsidRPr="00365FBF" w:rsidRDefault="00DA59AA" w:rsidP="0097790C">
          <w:pPr>
            <w:pStyle w:val="Heading1"/>
            <w:rPr>
              <w:rFonts w:ascii="Times New Roman" w:hAnsi="Times New Roman" w:cs="Times New Roman"/>
            </w:rPr>
          </w:pPr>
          <w:r w:rsidRPr="00365FBF">
            <w:rPr>
              <w:rFonts w:ascii="Times New Roman" w:hAnsi="Times New Roman" w:cs="Times New Roman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365FBF" w14:paraId="3285B518" w14:textId="77777777" w:rsidTr="00D66A52">
        <w:tc>
          <w:tcPr>
            <w:tcW w:w="9355" w:type="dxa"/>
          </w:tcPr>
          <w:p w14:paraId="59F7B834" w14:textId="2A6A0CC2" w:rsidR="001D0BF1" w:rsidRPr="00E84FAD" w:rsidRDefault="00223166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octo</w:t>
            </w:r>
            <w:r w:rsidR="00387DB3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ber 2019</w:t>
            </w:r>
          </w:p>
          <w:p w14:paraId="0F62928A" w14:textId="72F58867" w:rsidR="001D0BF1" w:rsidRDefault="00D23049" w:rsidP="007F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RN </w:t>
            </w:r>
            <w:r w:rsidR="004B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F3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iploma</w:t>
            </w:r>
            <w:r w:rsidR="0059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924E7" w:rsidRPr="005924E7">
              <w:rPr>
                <w:rFonts w:ascii="Times New Roman" w:hAnsi="Times New Roman" w:cs="Times New Roman"/>
                <w:sz w:val="24"/>
                <w:szCs w:val="24"/>
              </w:rPr>
              <w:t>Baton Rouge General School of Nursing</w:t>
            </w:r>
          </w:p>
          <w:p w14:paraId="38593F7B" w14:textId="76DD73DF" w:rsidR="00335C38" w:rsidRDefault="002F7851" w:rsidP="00335C3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the Faculty Award </w:t>
            </w:r>
            <w:r w:rsidR="00981D64">
              <w:rPr>
                <w:rFonts w:ascii="Times New Roman" w:hAnsi="Times New Roman" w:cs="Times New Roman"/>
                <w:sz w:val="24"/>
                <w:szCs w:val="24"/>
              </w:rPr>
              <w:t>for Excellence in Management/ High Acuity Nursing</w:t>
            </w:r>
          </w:p>
          <w:p w14:paraId="2ECB1812" w14:textId="20C1CB3B" w:rsidR="00FD5D50" w:rsidRDefault="00FD5D50" w:rsidP="00335C3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the Student Nurses Association</w:t>
            </w:r>
          </w:p>
          <w:p w14:paraId="6851D59A" w14:textId="77777777" w:rsidR="00FD5D50" w:rsidRPr="00FD5D50" w:rsidRDefault="00FD5D50" w:rsidP="00FD5D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696F" w14:textId="72517071" w:rsidR="007538DC" w:rsidRPr="00365FBF" w:rsidRDefault="007538DC" w:rsidP="007538DC">
            <w:pPr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F61DF9" w:rsidRPr="00365FBF" w14:paraId="30A49024" w14:textId="77777777" w:rsidTr="00F61DF9">
        <w:tc>
          <w:tcPr>
            <w:tcW w:w="9355" w:type="dxa"/>
            <w:tcMar>
              <w:top w:w="216" w:type="dxa"/>
            </w:tcMar>
          </w:tcPr>
          <w:p w14:paraId="4E813787" w14:textId="340AB05B" w:rsidR="00F61DF9" w:rsidRPr="00E84FAD" w:rsidRDefault="005666DF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decemebr</w:t>
            </w:r>
            <w:r w:rsidR="00F61DF9"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E84F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2017</w:t>
            </w:r>
          </w:p>
          <w:p w14:paraId="4E3C1FC4" w14:textId="61783311" w:rsidR="00F61DF9" w:rsidRPr="005924E7" w:rsidRDefault="004B1411" w:rsidP="004B1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666DF" w:rsidRPr="004B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achelor</w:t>
            </w:r>
            <w:r w:rsidR="002D26BB" w:rsidRPr="004B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2D26BB" w:rsidRPr="004B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cience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D26BB" w:rsidRPr="004B1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inesiology</w:t>
            </w:r>
            <w:r w:rsidR="00440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4089C" w:rsidRPr="005924E7">
              <w:rPr>
                <w:rFonts w:ascii="Times New Roman" w:hAnsi="Times New Roman" w:cs="Times New Roman"/>
                <w:bCs/>
                <w:sz w:val="24"/>
                <w:szCs w:val="24"/>
              </w:rPr>
              <w:t>Louisiana State University</w:t>
            </w:r>
          </w:p>
          <w:p w14:paraId="739B875A" w14:textId="061888AD" w:rsidR="00F61DF9" w:rsidRPr="00365FBF" w:rsidRDefault="00F61DF9" w:rsidP="00F61DF9">
            <w:pPr>
              <w:rPr>
                <w:rFonts w:ascii="Times New Roman" w:hAnsi="Times New Roman" w:cs="Times New Roman"/>
              </w:rPr>
            </w:pPr>
          </w:p>
        </w:tc>
      </w:tr>
    </w:tbl>
    <w:p w14:paraId="343A8614" w14:textId="18F6B865" w:rsidR="00486277" w:rsidRPr="00365FBF" w:rsidRDefault="000F4584" w:rsidP="0048627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Licensure</w:t>
      </w:r>
      <w:r w:rsidR="008B415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continuing education</w:t>
      </w:r>
    </w:p>
    <w:tbl>
      <w:tblPr>
        <w:tblStyle w:val="TableGrid"/>
        <w:tblW w:w="36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6775"/>
      </w:tblGrid>
      <w:tr w:rsidR="00564F08" w:rsidRPr="00AE6594" w14:paraId="7EBD2EBF" w14:textId="77777777" w:rsidTr="00564F08">
        <w:trPr>
          <w:trHeight w:val="2205"/>
        </w:trPr>
        <w:tc>
          <w:tcPr>
            <w:tcW w:w="6774" w:type="dxa"/>
          </w:tcPr>
          <w:p w14:paraId="4120E44A" w14:textId="77777777" w:rsidR="00564F08" w:rsidRDefault="00564F08" w:rsidP="00564F08">
            <w:pPr>
              <w:pStyle w:val="ListBullet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94">
              <w:rPr>
                <w:rFonts w:ascii="Times New Roman" w:hAnsi="Times New Roman" w:cs="Times New Roman"/>
                <w:sz w:val="24"/>
                <w:szCs w:val="24"/>
              </w:rPr>
              <w:t>Registered Nurse Multistate Compact License, 2019</w:t>
            </w:r>
          </w:p>
          <w:p w14:paraId="11C86CEA" w14:textId="77777777" w:rsidR="00564F08" w:rsidRDefault="00564F08" w:rsidP="006E1507">
            <w:pPr>
              <w:pStyle w:val="ListBullet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08">
              <w:rPr>
                <w:rFonts w:ascii="Times New Roman" w:hAnsi="Times New Roman" w:cs="Times New Roman"/>
                <w:sz w:val="24"/>
                <w:szCs w:val="24"/>
              </w:rPr>
              <w:t>Basic Life Support, 2021</w:t>
            </w:r>
          </w:p>
          <w:p w14:paraId="5425FDC0" w14:textId="77777777" w:rsidR="00564F08" w:rsidRDefault="00564F08" w:rsidP="006E1507">
            <w:pPr>
              <w:pStyle w:val="ListBullet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08">
              <w:rPr>
                <w:rFonts w:ascii="Times New Roman" w:hAnsi="Times New Roman" w:cs="Times New Roman"/>
                <w:sz w:val="24"/>
                <w:szCs w:val="24"/>
              </w:rPr>
              <w:t xml:space="preserve">Advanced Cardiovascular Life Support, 2021 </w:t>
            </w:r>
          </w:p>
          <w:p w14:paraId="527611D8" w14:textId="77777777" w:rsidR="00564F08" w:rsidRDefault="00564F08" w:rsidP="00564F08">
            <w:pPr>
              <w:pStyle w:val="ListBullet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Nurse Residency, 2020</w:t>
            </w:r>
          </w:p>
          <w:p w14:paraId="77327349" w14:textId="096C527F" w:rsidR="008220C8" w:rsidRPr="008220C8" w:rsidRDefault="008220C8" w:rsidP="00564F08">
            <w:pPr>
              <w:pStyle w:val="ListBullet"/>
              <w:numPr>
                <w:ilvl w:val="0"/>
                <w:numId w:val="2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Science in Nursing, in progress</w:t>
            </w:r>
          </w:p>
        </w:tc>
      </w:tr>
      <w:tr w:rsidR="00564F08" w:rsidRPr="00AE6594" w14:paraId="23724013" w14:textId="77777777" w:rsidTr="00564F08">
        <w:trPr>
          <w:trHeight w:val="909"/>
        </w:trPr>
        <w:tc>
          <w:tcPr>
            <w:tcW w:w="6774" w:type="dxa"/>
          </w:tcPr>
          <w:p w14:paraId="13A7B25C" w14:textId="2AB9DB72" w:rsidR="00564F08" w:rsidRPr="00AE6594" w:rsidRDefault="00564F08" w:rsidP="00564F08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7B0D0" w14:textId="15B4CAF9" w:rsidR="00B51D1B" w:rsidRPr="00AE6594" w:rsidRDefault="00B51D1B" w:rsidP="008220C8">
      <w:pPr>
        <w:pStyle w:val="ListBullet"/>
        <w:rPr>
          <w:rFonts w:ascii="Times New Roman" w:hAnsi="Times New Roman" w:cs="Times New Roman"/>
          <w:sz w:val="24"/>
          <w:szCs w:val="24"/>
        </w:rPr>
      </w:pPr>
    </w:p>
    <w:p w14:paraId="2BF6CF47" w14:textId="77777777" w:rsidR="00D56C38" w:rsidRDefault="00D56C38" w:rsidP="000F4584">
      <w:pPr>
        <w:pStyle w:val="Heading1"/>
        <w:rPr>
          <w:rFonts w:ascii="Times New Roman" w:hAnsi="Times New Roman" w:cs="Times New Roman"/>
        </w:rPr>
      </w:pPr>
    </w:p>
    <w:p w14:paraId="2B95219A" w14:textId="50397EAF" w:rsidR="00D56C38" w:rsidRPr="00365FBF" w:rsidRDefault="00D56C38" w:rsidP="00AE6594"/>
    <w:p w14:paraId="11BE7917" w14:textId="4D751BE3" w:rsidR="00D56C38" w:rsidRPr="00AE6594" w:rsidRDefault="00D56C38" w:rsidP="00AE6594">
      <w:pPr>
        <w:ind w:left="720"/>
      </w:pPr>
    </w:p>
    <w:sectPr w:rsidR="00D56C38" w:rsidRPr="00AE6594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CD2E" w14:textId="77777777" w:rsidR="002B74D8" w:rsidRDefault="002B74D8" w:rsidP="0068194B">
      <w:r>
        <w:separator/>
      </w:r>
    </w:p>
    <w:p w14:paraId="34125320" w14:textId="77777777" w:rsidR="002B74D8" w:rsidRDefault="002B74D8"/>
    <w:p w14:paraId="3E0BBE61" w14:textId="77777777" w:rsidR="002B74D8" w:rsidRDefault="002B74D8"/>
  </w:endnote>
  <w:endnote w:type="continuationSeparator" w:id="0">
    <w:p w14:paraId="271F2DDD" w14:textId="77777777" w:rsidR="002B74D8" w:rsidRDefault="002B74D8" w:rsidP="0068194B">
      <w:r>
        <w:continuationSeparator/>
      </w:r>
    </w:p>
    <w:p w14:paraId="722F4BCD" w14:textId="77777777" w:rsidR="002B74D8" w:rsidRDefault="002B74D8"/>
    <w:p w14:paraId="1B7BF37B" w14:textId="77777777" w:rsidR="002B74D8" w:rsidRDefault="002B7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3F10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77AF" w14:textId="77777777" w:rsidR="002B74D8" w:rsidRDefault="002B74D8" w:rsidP="0068194B">
      <w:r>
        <w:separator/>
      </w:r>
    </w:p>
    <w:p w14:paraId="145C5B01" w14:textId="77777777" w:rsidR="002B74D8" w:rsidRDefault="002B74D8"/>
    <w:p w14:paraId="361BF474" w14:textId="77777777" w:rsidR="002B74D8" w:rsidRDefault="002B74D8"/>
  </w:footnote>
  <w:footnote w:type="continuationSeparator" w:id="0">
    <w:p w14:paraId="1CB035BD" w14:textId="77777777" w:rsidR="002B74D8" w:rsidRDefault="002B74D8" w:rsidP="0068194B">
      <w:r>
        <w:continuationSeparator/>
      </w:r>
    </w:p>
    <w:p w14:paraId="2F0A4F3B" w14:textId="77777777" w:rsidR="002B74D8" w:rsidRDefault="002B74D8"/>
    <w:p w14:paraId="398E4D6C" w14:textId="77777777" w:rsidR="002B74D8" w:rsidRDefault="002B7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04F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169B70" wp14:editId="0056183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FD80A03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9A6CCA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D24C27"/>
    <w:multiLevelType w:val="hybridMultilevel"/>
    <w:tmpl w:val="D96A6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3A1B"/>
    <w:multiLevelType w:val="hybridMultilevel"/>
    <w:tmpl w:val="D776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468487E6"/>
    <w:lvl w:ilvl="0">
      <w:start w:val="1"/>
      <w:numFmt w:val="bullet"/>
      <w:lvlText w:val=""/>
      <w:lvlJc w:val="left"/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8A44F91"/>
    <w:multiLevelType w:val="hybridMultilevel"/>
    <w:tmpl w:val="46D01F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EA2A94"/>
    <w:multiLevelType w:val="hybridMultilevel"/>
    <w:tmpl w:val="55EC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93655"/>
    <w:multiLevelType w:val="hybridMultilevel"/>
    <w:tmpl w:val="CC6022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2E43C1F"/>
    <w:multiLevelType w:val="hybridMultilevel"/>
    <w:tmpl w:val="0BE81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463B7"/>
    <w:multiLevelType w:val="hybridMultilevel"/>
    <w:tmpl w:val="B21C4E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11"/>
  </w:num>
  <w:num w:numId="17">
    <w:abstractNumId w:val="18"/>
  </w:num>
  <w:num w:numId="18">
    <w:abstractNumId w:val="1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7"/>
    <w:rsid w:val="000001EF"/>
    <w:rsid w:val="00005984"/>
    <w:rsid w:val="00007322"/>
    <w:rsid w:val="00007728"/>
    <w:rsid w:val="000217CC"/>
    <w:rsid w:val="00022EB2"/>
    <w:rsid w:val="00024584"/>
    <w:rsid w:val="00024730"/>
    <w:rsid w:val="000305A3"/>
    <w:rsid w:val="00055E95"/>
    <w:rsid w:val="0007021F"/>
    <w:rsid w:val="00087DDE"/>
    <w:rsid w:val="000A7A03"/>
    <w:rsid w:val="000B2BA5"/>
    <w:rsid w:val="000B672F"/>
    <w:rsid w:val="000F2F8C"/>
    <w:rsid w:val="000F4584"/>
    <w:rsid w:val="0010006E"/>
    <w:rsid w:val="001045A8"/>
    <w:rsid w:val="00114A91"/>
    <w:rsid w:val="00124055"/>
    <w:rsid w:val="00127602"/>
    <w:rsid w:val="001427E1"/>
    <w:rsid w:val="001459DA"/>
    <w:rsid w:val="001500E9"/>
    <w:rsid w:val="00163668"/>
    <w:rsid w:val="00171566"/>
    <w:rsid w:val="00174676"/>
    <w:rsid w:val="001755A8"/>
    <w:rsid w:val="00184014"/>
    <w:rsid w:val="00192008"/>
    <w:rsid w:val="001A02D2"/>
    <w:rsid w:val="001C0E68"/>
    <w:rsid w:val="001C4B6F"/>
    <w:rsid w:val="001D0BF1"/>
    <w:rsid w:val="001D6E8B"/>
    <w:rsid w:val="001E0DC1"/>
    <w:rsid w:val="001E3120"/>
    <w:rsid w:val="001E7E0C"/>
    <w:rsid w:val="001F0BB0"/>
    <w:rsid w:val="001F4E6D"/>
    <w:rsid w:val="001F6140"/>
    <w:rsid w:val="001F6828"/>
    <w:rsid w:val="0020289A"/>
    <w:rsid w:val="00203573"/>
    <w:rsid w:val="0020597D"/>
    <w:rsid w:val="00213B4C"/>
    <w:rsid w:val="00223166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74D8"/>
    <w:rsid w:val="002D23C5"/>
    <w:rsid w:val="002D26BB"/>
    <w:rsid w:val="002D6137"/>
    <w:rsid w:val="002E7E61"/>
    <w:rsid w:val="002F05E5"/>
    <w:rsid w:val="002F254D"/>
    <w:rsid w:val="002F30E4"/>
    <w:rsid w:val="002F7851"/>
    <w:rsid w:val="00307140"/>
    <w:rsid w:val="00316DFF"/>
    <w:rsid w:val="00325B57"/>
    <w:rsid w:val="00335C38"/>
    <w:rsid w:val="00336056"/>
    <w:rsid w:val="00336867"/>
    <w:rsid w:val="003544E1"/>
    <w:rsid w:val="00365FBF"/>
    <w:rsid w:val="00366398"/>
    <w:rsid w:val="00387DB3"/>
    <w:rsid w:val="003A0632"/>
    <w:rsid w:val="003A30E5"/>
    <w:rsid w:val="003A6ADF"/>
    <w:rsid w:val="003B5928"/>
    <w:rsid w:val="003D380F"/>
    <w:rsid w:val="003D7955"/>
    <w:rsid w:val="003E160D"/>
    <w:rsid w:val="003F1D5F"/>
    <w:rsid w:val="00405128"/>
    <w:rsid w:val="00406CFF"/>
    <w:rsid w:val="00416B25"/>
    <w:rsid w:val="004176F6"/>
    <w:rsid w:val="00420592"/>
    <w:rsid w:val="004319E0"/>
    <w:rsid w:val="00437E8C"/>
    <w:rsid w:val="00440225"/>
    <w:rsid w:val="0044089C"/>
    <w:rsid w:val="00440EB9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1411"/>
    <w:rsid w:val="004B6AD0"/>
    <w:rsid w:val="004C053B"/>
    <w:rsid w:val="004C2D5D"/>
    <w:rsid w:val="004C33E1"/>
    <w:rsid w:val="004E01EB"/>
    <w:rsid w:val="004E2794"/>
    <w:rsid w:val="004F39AC"/>
    <w:rsid w:val="005008E3"/>
    <w:rsid w:val="00510392"/>
    <w:rsid w:val="00513E2A"/>
    <w:rsid w:val="00564F08"/>
    <w:rsid w:val="005666DF"/>
    <w:rsid w:val="00566A35"/>
    <w:rsid w:val="0056701E"/>
    <w:rsid w:val="005740D7"/>
    <w:rsid w:val="005924E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01BA"/>
    <w:rsid w:val="006618E9"/>
    <w:rsid w:val="0068194B"/>
    <w:rsid w:val="00692703"/>
    <w:rsid w:val="006A1962"/>
    <w:rsid w:val="006A60D7"/>
    <w:rsid w:val="006B4B5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55CF"/>
    <w:rsid w:val="007C0566"/>
    <w:rsid w:val="007C606B"/>
    <w:rsid w:val="007D4838"/>
    <w:rsid w:val="007E5FF8"/>
    <w:rsid w:val="007E6A61"/>
    <w:rsid w:val="007E6AB8"/>
    <w:rsid w:val="007F323A"/>
    <w:rsid w:val="00801140"/>
    <w:rsid w:val="00803404"/>
    <w:rsid w:val="008220C8"/>
    <w:rsid w:val="00834955"/>
    <w:rsid w:val="00855B59"/>
    <w:rsid w:val="00860461"/>
    <w:rsid w:val="00861BCC"/>
    <w:rsid w:val="0086487C"/>
    <w:rsid w:val="00870B20"/>
    <w:rsid w:val="008812D9"/>
    <w:rsid w:val="008829F8"/>
    <w:rsid w:val="00885897"/>
    <w:rsid w:val="008A6538"/>
    <w:rsid w:val="008B4151"/>
    <w:rsid w:val="008C7056"/>
    <w:rsid w:val="008E213A"/>
    <w:rsid w:val="008F3B14"/>
    <w:rsid w:val="00901899"/>
    <w:rsid w:val="0090344B"/>
    <w:rsid w:val="00905715"/>
    <w:rsid w:val="0091321E"/>
    <w:rsid w:val="00913946"/>
    <w:rsid w:val="00920C0F"/>
    <w:rsid w:val="0092366B"/>
    <w:rsid w:val="0092726B"/>
    <w:rsid w:val="009361BA"/>
    <w:rsid w:val="00944F78"/>
    <w:rsid w:val="009510E7"/>
    <w:rsid w:val="00952C89"/>
    <w:rsid w:val="009571D8"/>
    <w:rsid w:val="009650EA"/>
    <w:rsid w:val="00973FAA"/>
    <w:rsid w:val="0097790C"/>
    <w:rsid w:val="00981D64"/>
    <w:rsid w:val="0098506E"/>
    <w:rsid w:val="009A23B2"/>
    <w:rsid w:val="009A44CE"/>
    <w:rsid w:val="009B6A07"/>
    <w:rsid w:val="009C4DFC"/>
    <w:rsid w:val="009D44F8"/>
    <w:rsid w:val="009E3160"/>
    <w:rsid w:val="009F220C"/>
    <w:rsid w:val="009F3B05"/>
    <w:rsid w:val="009F4931"/>
    <w:rsid w:val="009F6ED7"/>
    <w:rsid w:val="00A1252D"/>
    <w:rsid w:val="00A14534"/>
    <w:rsid w:val="00A16DAA"/>
    <w:rsid w:val="00A172C1"/>
    <w:rsid w:val="00A24162"/>
    <w:rsid w:val="00A25023"/>
    <w:rsid w:val="00A270EA"/>
    <w:rsid w:val="00A276C7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1113"/>
    <w:rsid w:val="00AB32F8"/>
    <w:rsid w:val="00AB610B"/>
    <w:rsid w:val="00AB6964"/>
    <w:rsid w:val="00AD360E"/>
    <w:rsid w:val="00AD40FB"/>
    <w:rsid w:val="00AD782D"/>
    <w:rsid w:val="00AE4872"/>
    <w:rsid w:val="00AE6594"/>
    <w:rsid w:val="00AE7650"/>
    <w:rsid w:val="00B02791"/>
    <w:rsid w:val="00B10EBE"/>
    <w:rsid w:val="00B233BD"/>
    <w:rsid w:val="00B236F1"/>
    <w:rsid w:val="00B50F99"/>
    <w:rsid w:val="00B51D1B"/>
    <w:rsid w:val="00B540F4"/>
    <w:rsid w:val="00B60FD0"/>
    <w:rsid w:val="00B622DF"/>
    <w:rsid w:val="00B6332A"/>
    <w:rsid w:val="00B65945"/>
    <w:rsid w:val="00B81760"/>
    <w:rsid w:val="00B8494C"/>
    <w:rsid w:val="00B8659E"/>
    <w:rsid w:val="00BA0D22"/>
    <w:rsid w:val="00BA0F7E"/>
    <w:rsid w:val="00BA1546"/>
    <w:rsid w:val="00BB4E51"/>
    <w:rsid w:val="00BD431F"/>
    <w:rsid w:val="00BE423E"/>
    <w:rsid w:val="00BE4C25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3049"/>
    <w:rsid w:val="00D243A9"/>
    <w:rsid w:val="00D305E5"/>
    <w:rsid w:val="00D366EE"/>
    <w:rsid w:val="00D37CD3"/>
    <w:rsid w:val="00D465D6"/>
    <w:rsid w:val="00D56C38"/>
    <w:rsid w:val="00D66A52"/>
    <w:rsid w:val="00D66EFA"/>
    <w:rsid w:val="00D72A2D"/>
    <w:rsid w:val="00D85EF0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1E35"/>
    <w:rsid w:val="00E12DD0"/>
    <w:rsid w:val="00E143AA"/>
    <w:rsid w:val="00E14498"/>
    <w:rsid w:val="00E2397A"/>
    <w:rsid w:val="00E254DB"/>
    <w:rsid w:val="00E300FC"/>
    <w:rsid w:val="00E362DB"/>
    <w:rsid w:val="00E47ED4"/>
    <w:rsid w:val="00E5632B"/>
    <w:rsid w:val="00E70240"/>
    <w:rsid w:val="00E71E6B"/>
    <w:rsid w:val="00E81CC5"/>
    <w:rsid w:val="00E84FAD"/>
    <w:rsid w:val="00E85A87"/>
    <w:rsid w:val="00E85B4A"/>
    <w:rsid w:val="00E9528E"/>
    <w:rsid w:val="00EA5099"/>
    <w:rsid w:val="00EC0442"/>
    <w:rsid w:val="00EC1351"/>
    <w:rsid w:val="00EC4CBF"/>
    <w:rsid w:val="00EC5FC0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5FCE"/>
    <w:rsid w:val="00F8769D"/>
    <w:rsid w:val="00F9350C"/>
    <w:rsid w:val="00F94EB5"/>
    <w:rsid w:val="00F9624D"/>
    <w:rsid w:val="00FB31C1"/>
    <w:rsid w:val="00FB58F2"/>
    <w:rsid w:val="00FC6AEA"/>
    <w:rsid w:val="00FD3D13"/>
    <w:rsid w:val="00FD5D5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64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1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dseyd4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eyloo\AppData\Local\Microsoft\Office\16.0\DTS\en-US%7b614D926E-C9CC-4BC3-8A04-0926F2C516DA%7d\%7b7FA15DFD-545C-40CC-AA6A-0A0FFFBC7350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10E7BF1864AACA001909357FB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3D87-5631-4D71-A35C-94949BE21862}"/>
      </w:docPartPr>
      <w:docPartBody>
        <w:p w:rsidR="00000000" w:rsidRDefault="00377BB2">
          <w:pPr>
            <w:pStyle w:val="E4110E7BF1864AACA001909357FBA62F"/>
          </w:pPr>
          <w:r w:rsidRPr="00CF1A49">
            <w:t>·</w:t>
          </w:r>
        </w:p>
      </w:docPartBody>
    </w:docPart>
    <w:docPart>
      <w:docPartPr>
        <w:name w:val="45FE9BEC0CF94D1B8443E8838872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0678-96D6-47D0-8081-EFA703C594D7}"/>
      </w:docPartPr>
      <w:docPartBody>
        <w:p w:rsidR="00000000" w:rsidRDefault="00377BB2">
          <w:pPr>
            <w:pStyle w:val="45FE9BEC0CF94D1B8443E883887223E6"/>
          </w:pPr>
          <w:r w:rsidRPr="00CF1A49">
            <w:t>Experience</w:t>
          </w:r>
        </w:p>
      </w:docPartBody>
    </w:docPart>
    <w:docPart>
      <w:docPartPr>
        <w:name w:val="5FE8EE2A065746D89A8249C9F54F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D66B-77E8-4323-A0C1-6E7A2CFDCAA8}"/>
      </w:docPartPr>
      <w:docPartBody>
        <w:p w:rsidR="00000000" w:rsidRDefault="00377BB2">
          <w:pPr>
            <w:pStyle w:val="5FE8EE2A065746D89A8249C9F54FFD8B"/>
          </w:pPr>
          <w:r w:rsidRPr="00CF1A49">
            <w:t>Education</w:t>
          </w:r>
        </w:p>
      </w:docPartBody>
    </w:docPart>
    <w:docPart>
      <w:docPartPr>
        <w:name w:val="32F7628BC1AB42BF946DE695A604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2381-EEF1-4FDB-9094-6B243B5EB5B4}"/>
      </w:docPartPr>
      <w:docPartBody>
        <w:p w:rsidR="00000000" w:rsidRDefault="00D47964" w:rsidP="00D47964">
          <w:pPr>
            <w:pStyle w:val="32F7628BC1AB42BF946DE695A604FF56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4"/>
    <w:rsid w:val="00377BB2"/>
    <w:rsid w:val="00D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7553C91FB4B1BAB71698B2BA93467">
    <w:name w:val="A627553C91FB4B1BAB71698B2BA9346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A341AB87E3A479596E09E20B41EF0DF">
    <w:name w:val="3A341AB87E3A479596E09E20B41EF0DF"/>
  </w:style>
  <w:style w:type="paragraph" w:customStyle="1" w:styleId="615029A39CD846E5A2BE3575DFE848E3">
    <w:name w:val="615029A39CD846E5A2BE3575DFE848E3"/>
  </w:style>
  <w:style w:type="paragraph" w:customStyle="1" w:styleId="E4110E7BF1864AACA001909357FBA62F">
    <w:name w:val="E4110E7BF1864AACA001909357FBA62F"/>
  </w:style>
  <w:style w:type="paragraph" w:customStyle="1" w:styleId="B6AA9E29C1874F26A4DD6BD2562E8C6B">
    <w:name w:val="B6AA9E29C1874F26A4DD6BD2562E8C6B"/>
  </w:style>
  <w:style w:type="paragraph" w:customStyle="1" w:styleId="D28776842A684284BA2249850BB81CE9">
    <w:name w:val="D28776842A684284BA2249850BB81CE9"/>
  </w:style>
  <w:style w:type="paragraph" w:customStyle="1" w:styleId="0F090DEDFDD242B4A8A373B49F8C2A3F">
    <w:name w:val="0F090DEDFDD242B4A8A373B49F8C2A3F"/>
  </w:style>
  <w:style w:type="paragraph" w:customStyle="1" w:styleId="CF4858EA7BF5480AB24730F7114BC783">
    <w:name w:val="CF4858EA7BF5480AB24730F7114BC783"/>
  </w:style>
  <w:style w:type="paragraph" w:customStyle="1" w:styleId="B6F1013ACB5A49878D37A07D45A9A49F">
    <w:name w:val="B6F1013ACB5A49878D37A07D45A9A49F"/>
  </w:style>
  <w:style w:type="paragraph" w:customStyle="1" w:styleId="49591BFCC1274AA4B8D53FF709B04E07">
    <w:name w:val="49591BFCC1274AA4B8D53FF709B04E07"/>
  </w:style>
  <w:style w:type="paragraph" w:customStyle="1" w:styleId="BC2B7C6BFA834A5CA8EDAF147F24548B">
    <w:name w:val="BC2B7C6BFA834A5CA8EDAF147F24548B"/>
  </w:style>
  <w:style w:type="paragraph" w:customStyle="1" w:styleId="45FE9BEC0CF94D1B8443E883887223E6">
    <w:name w:val="45FE9BEC0CF94D1B8443E883887223E6"/>
  </w:style>
  <w:style w:type="paragraph" w:customStyle="1" w:styleId="C800A0EE6BF04BB8A9096FDB2E471D2C">
    <w:name w:val="C800A0EE6BF04BB8A9096FDB2E471D2C"/>
  </w:style>
  <w:style w:type="paragraph" w:customStyle="1" w:styleId="82EEA0844ACD4DAA8FA8A6BCE08EC43D">
    <w:name w:val="82EEA0844ACD4DAA8FA8A6BCE08EC43D"/>
  </w:style>
  <w:style w:type="paragraph" w:customStyle="1" w:styleId="DD7586FFD81147F1982081EA4932B021">
    <w:name w:val="DD7586FFD81147F1982081EA4932B02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B966A3515864EA698BB5E8FA47782FF">
    <w:name w:val="5B966A3515864EA698BB5E8FA47782FF"/>
  </w:style>
  <w:style w:type="paragraph" w:customStyle="1" w:styleId="E580CE92CA0E4FD9AC475FFAC392A269">
    <w:name w:val="E580CE92CA0E4FD9AC475FFAC392A269"/>
  </w:style>
  <w:style w:type="paragraph" w:customStyle="1" w:styleId="EF3A6C94C1C84739B7CD83B6DC8B70B7">
    <w:name w:val="EF3A6C94C1C84739B7CD83B6DC8B70B7"/>
  </w:style>
  <w:style w:type="paragraph" w:customStyle="1" w:styleId="E2DE03BA1F404A6A838226428E1AAB46">
    <w:name w:val="E2DE03BA1F404A6A838226428E1AAB46"/>
  </w:style>
  <w:style w:type="paragraph" w:customStyle="1" w:styleId="9E88F634BEA949B795382041E1260E34">
    <w:name w:val="9E88F634BEA949B795382041E1260E34"/>
  </w:style>
  <w:style w:type="paragraph" w:customStyle="1" w:styleId="0A6110838955452FBA1F7019F07343BA">
    <w:name w:val="0A6110838955452FBA1F7019F07343BA"/>
  </w:style>
  <w:style w:type="paragraph" w:customStyle="1" w:styleId="191051AE8E014B0D840AD22B37B24D57">
    <w:name w:val="191051AE8E014B0D840AD22B37B24D57"/>
  </w:style>
  <w:style w:type="paragraph" w:customStyle="1" w:styleId="5FE8EE2A065746D89A8249C9F54FFD8B">
    <w:name w:val="5FE8EE2A065746D89A8249C9F54FFD8B"/>
  </w:style>
  <w:style w:type="paragraph" w:customStyle="1" w:styleId="9A57FDF4D8424C19A4905BB6246AC9AE">
    <w:name w:val="9A57FDF4D8424C19A4905BB6246AC9AE"/>
  </w:style>
  <w:style w:type="paragraph" w:customStyle="1" w:styleId="FE6F9F1A67F64597AD043556B3A0FD7C">
    <w:name w:val="FE6F9F1A67F64597AD043556B3A0FD7C"/>
  </w:style>
  <w:style w:type="paragraph" w:customStyle="1" w:styleId="B74DC6657E00435F889E0165A28D7D19">
    <w:name w:val="B74DC6657E00435F889E0165A28D7D19"/>
  </w:style>
  <w:style w:type="paragraph" w:customStyle="1" w:styleId="C286788EFB074E5799D59344CB0E1FDA">
    <w:name w:val="C286788EFB074E5799D59344CB0E1FDA"/>
  </w:style>
  <w:style w:type="paragraph" w:customStyle="1" w:styleId="6C112DAEAD9A4E0D8F5B9929E933129F">
    <w:name w:val="6C112DAEAD9A4E0D8F5B9929E933129F"/>
  </w:style>
  <w:style w:type="paragraph" w:customStyle="1" w:styleId="070071051A744F419613EB33A3E4907A">
    <w:name w:val="070071051A744F419613EB33A3E4907A"/>
  </w:style>
  <w:style w:type="paragraph" w:customStyle="1" w:styleId="A28A3447E89A465FA0EDD2894978F05D">
    <w:name w:val="A28A3447E89A465FA0EDD2894978F05D"/>
  </w:style>
  <w:style w:type="paragraph" w:customStyle="1" w:styleId="27EE027F2716431283A29C53E5024638">
    <w:name w:val="27EE027F2716431283A29C53E5024638"/>
  </w:style>
  <w:style w:type="paragraph" w:customStyle="1" w:styleId="B13331FB4780442C9AC3AB03BA4BDAA8">
    <w:name w:val="B13331FB4780442C9AC3AB03BA4BDAA8"/>
  </w:style>
  <w:style w:type="paragraph" w:customStyle="1" w:styleId="BB6A4FF6FF2B4094A6D5733AB965E9F1">
    <w:name w:val="BB6A4FF6FF2B4094A6D5733AB965E9F1"/>
  </w:style>
  <w:style w:type="paragraph" w:customStyle="1" w:styleId="2914690CFBE8436D9B3A4E183227CB76">
    <w:name w:val="2914690CFBE8436D9B3A4E183227CB76"/>
  </w:style>
  <w:style w:type="paragraph" w:customStyle="1" w:styleId="A278ECF2EF58442E83901A6A5F1E3346">
    <w:name w:val="A278ECF2EF58442E83901A6A5F1E3346"/>
  </w:style>
  <w:style w:type="paragraph" w:customStyle="1" w:styleId="0139F93533B24D5782BEFB8B24858BCB">
    <w:name w:val="0139F93533B24D5782BEFB8B24858BCB"/>
  </w:style>
  <w:style w:type="paragraph" w:customStyle="1" w:styleId="5160283041EC4F1199121F1086BCB628">
    <w:name w:val="5160283041EC4F1199121F1086BCB628"/>
  </w:style>
  <w:style w:type="paragraph" w:customStyle="1" w:styleId="F87A8DE63E71423D91CA8CCC4520F292">
    <w:name w:val="F87A8DE63E71423D91CA8CCC4520F292"/>
  </w:style>
  <w:style w:type="paragraph" w:customStyle="1" w:styleId="451A19354DC749BCA408214630AE14B2">
    <w:name w:val="451A19354DC749BCA408214630AE14B2"/>
  </w:style>
  <w:style w:type="paragraph" w:customStyle="1" w:styleId="DB537BCCC8A0459D98D746F1AC6ACDAA">
    <w:name w:val="DB537BCCC8A0459D98D746F1AC6ACDAA"/>
  </w:style>
  <w:style w:type="paragraph" w:customStyle="1" w:styleId="D84FF53CF51E4E6C9292F0467DC84830">
    <w:name w:val="D84FF53CF51E4E6C9292F0467DC84830"/>
  </w:style>
  <w:style w:type="paragraph" w:customStyle="1" w:styleId="7F63DE87AE4D40E99BA0E6D3B2CE47D1">
    <w:name w:val="7F63DE87AE4D40E99BA0E6D3B2CE47D1"/>
    <w:rsid w:val="00D47964"/>
  </w:style>
  <w:style w:type="paragraph" w:customStyle="1" w:styleId="32F7628BC1AB42BF946DE695A604FF56">
    <w:name w:val="32F7628BC1AB42BF946DE695A604FF56"/>
    <w:rsid w:val="00D47964"/>
  </w:style>
  <w:style w:type="paragraph" w:customStyle="1" w:styleId="78258889085646E484B6EE2A18ACE99B">
    <w:name w:val="78258889085646E484B6EE2A18ACE99B"/>
    <w:rsid w:val="00D47964"/>
  </w:style>
  <w:style w:type="paragraph" w:customStyle="1" w:styleId="9AD1FE652F1A45CEAD292FD7544CA927">
    <w:name w:val="9AD1FE652F1A45CEAD292FD7544CA927"/>
    <w:rsid w:val="00D47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{7FA15DFD-545C-40CC-AA6A-0A0FFFBC7350}tf16402488_win32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2022-02-07T15:20:00Z</dcterms:created>
  <dcterms:modified xsi:type="dcterms:W3CDTF">2022-02-07T20:13:00Z</dcterms:modified>
  <cp:category/>
</cp:coreProperties>
</file>