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BC" w:rsidRDefault="00582DD5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9A61FAAF9B9E4E8C8E2A650570595FB6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7A006C">
            <w:t>1404</w:t>
          </w:r>
          <w:r w:rsidR="00BA079A">
            <w:t xml:space="preserve"> Sidney Lane</w:t>
          </w:r>
        </w:sdtContent>
      </w:sdt>
    </w:p>
    <w:sdt>
      <w:sdtPr>
        <w:alias w:val="Category"/>
        <w:tag w:val=""/>
        <w:id w:val="1543715586"/>
        <w:placeholder>
          <w:docPart w:val="F3223FFB719742DEB3FCAF9CF962BA1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2C42BC" w:rsidRDefault="0039630C">
          <w:pPr>
            <w:pStyle w:val="ContactInfo"/>
          </w:pPr>
          <w:r>
            <w:t>Hartsville, SC 29550</w:t>
          </w:r>
        </w:p>
      </w:sdtContent>
    </w:sdt>
    <w:p w:rsidR="002C42BC" w:rsidRDefault="00582DD5">
      <w:pPr>
        <w:pStyle w:val="ContactInfo"/>
      </w:pPr>
      <w:sdt>
        <w:sdtPr>
          <w:alias w:val="Telephone"/>
          <w:tag w:val="Telephone"/>
          <w:id w:val="599758962"/>
          <w:placeholder>
            <w:docPart w:val="6FFA1F517D9349B68A94350EC99B6F93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39630C">
            <w:t>843-307-4792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21FB485C4C7D4C69AF7BB602B8790958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2C42BC" w:rsidRDefault="00BA079A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kareyparker075@gmail.com</w:t>
          </w:r>
        </w:p>
      </w:sdtContent>
    </w:sdt>
    <w:p w:rsidR="002C42BC" w:rsidRDefault="00582DD5">
      <w:pPr>
        <w:pStyle w:val="Name"/>
      </w:pPr>
      <w:sdt>
        <w:sdtPr>
          <w:rPr>
            <w:szCs w:val="32"/>
          </w:rPr>
          <w:alias w:val="Your Name"/>
          <w:tag w:val=""/>
          <w:id w:val="1197042864"/>
          <w:placeholder>
            <w:docPart w:val="EE651ED3EB2A49608DE7F4923587523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9630C" w:rsidRPr="00A82A1B">
            <w:rPr>
              <w:szCs w:val="32"/>
            </w:rPr>
            <w:t xml:space="preserve">Karey </w:t>
          </w:r>
          <w:r w:rsidR="00A82A1B" w:rsidRPr="00A82A1B">
            <w:rPr>
              <w:szCs w:val="32"/>
            </w:rPr>
            <w:t xml:space="preserve">GWen </w:t>
          </w:r>
          <w:r w:rsidR="0039630C" w:rsidRPr="00A82A1B">
            <w:rPr>
              <w:szCs w:val="32"/>
            </w:rPr>
            <w:t>Parker</w:t>
          </w:r>
        </w:sdtContent>
      </w:sdt>
    </w:p>
    <w:tbl>
      <w:tblPr>
        <w:tblStyle w:val="ResumeTable"/>
        <w:tblW w:w="5010" w:type="pct"/>
        <w:tblLook w:val="04A0" w:firstRow="1" w:lastRow="0" w:firstColumn="1" w:lastColumn="0" w:noHBand="0" w:noVBand="1"/>
        <w:tblDescription w:val="Resume"/>
      </w:tblPr>
      <w:tblGrid>
        <w:gridCol w:w="3060"/>
        <w:gridCol w:w="20"/>
        <w:gridCol w:w="7020"/>
      </w:tblGrid>
      <w:tr w:rsidR="002C42BC" w:rsidTr="0017360A">
        <w:tc>
          <w:tcPr>
            <w:tcW w:w="3060" w:type="dxa"/>
          </w:tcPr>
          <w:p w:rsidR="002C42BC" w:rsidRPr="00A82A1B" w:rsidRDefault="00414819" w:rsidP="0017360A">
            <w:pPr>
              <w:pStyle w:val="Heading1"/>
              <w:jc w:val="center"/>
              <w:rPr>
                <w:b/>
                <w:sz w:val="24"/>
                <w:szCs w:val="24"/>
              </w:rPr>
            </w:pPr>
            <w:r w:rsidRPr="00A82A1B">
              <w:rPr>
                <w:b/>
                <w:sz w:val="24"/>
                <w:szCs w:val="24"/>
              </w:rPr>
              <w:t>Objective</w:t>
            </w:r>
          </w:p>
        </w:tc>
        <w:tc>
          <w:tcPr>
            <w:tcW w:w="20" w:type="dxa"/>
          </w:tcPr>
          <w:p w:rsidR="002C42BC" w:rsidRPr="00A82A1B" w:rsidRDefault="002C42BC">
            <w:pPr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2C42BC" w:rsidRPr="00A82A1B" w:rsidRDefault="00F4656E" w:rsidP="000726E4">
            <w:pPr>
              <w:pStyle w:val="Resume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</w:t>
            </w:r>
            <w:r w:rsidR="000726E4">
              <w:rPr>
                <w:b/>
                <w:sz w:val="24"/>
                <w:szCs w:val="24"/>
              </w:rPr>
              <w:t xml:space="preserve"> my nursing career by utilizing lear</w:t>
            </w:r>
            <w:r w:rsidR="00324C4E">
              <w:rPr>
                <w:b/>
                <w:sz w:val="24"/>
                <w:szCs w:val="24"/>
              </w:rPr>
              <w:t>ned skills</w:t>
            </w:r>
            <w:r w:rsidR="00EC1260">
              <w:rPr>
                <w:b/>
                <w:sz w:val="24"/>
                <w:szCs w:val="24"/>
              </w:rPr>
              <w:t xml:space="preserve"> and</w:t>
            </w:r>
            <w:r w:rsidR="00324C4E">
              <w:rPr>
                <w:b/>
                <w:sz w:val="24"/>
                <w:szCs w:val="24"/>
              </w:rPr>
              <w:t xml:space="preserve"> various specialties that offer</w:t>
            </w:r>
            <w:r w:rsidR="000726E4">
              <w:rPr>
                <w:b/>
                <w:sz w:val="24"/>
                <w:szCs w:val="24"/>
              </w:rPr>
              <w:t xml:space="preserve"> the opportunity to diversify my skill base. </w:t>
            </w:r>
          </w:p>
        </w:tc>
      </w:tr>
      <w:tr w:rsidR="002C42BC" w:rsidTr="0017360A">
        <w:tc>
          <w:tcPr>
            <w:tcW w:w="3060" w:type="dxa"/>
          </w:tcPr>
          <w:p w:rsidR="002C42BC" w:rsidRPr="00A82A1B" w:rsidRDefault="00414819" w:rsidP="0017360A">
            <w:pPr>
              <w:pStyle w:val="Heading1"/>
              <w:jc w:val="center"/>
              <w:rPr>
                <w:b/>
              </w:rPr>
            </w:pPr>
            <w:r w:rsidRPr="00A82A1B">
              <w:rPr>
                <w:b/>
              </w:rPr>
              <w:t>Experience</w:t>
            </w:r>
          </w:p>
        </w:tc>
        <w:tc>
          <w:tcPr>
            <w:tcW w:w="20" w:type="dxa"/>
          </w:tcPr>
          <w:p w:rsidR="002C42BC" w:rsidRDefault="002C42BC"/>
        </w:tc>
        <w:tc>
          <w:tcPr>
            <w:tcW w:w="702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480039880"/>
                  <w:placeholder>
                    <w:docPart w:val="FF750157829E4FA5B09717611538A7AC"/>
                  </w:placeholder>
                  <w15:color w:val="C0C0C0"/>
                  <w15:repeatingSectionItem/>
                </w:sdtPr>
                <w:sdtEndPr/>
                <w:sdtContent>
                  <w:p w:rsidR="00EC1260" w:rsidRDefault="00EC1260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EC1260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REGISTERED NURSE, A</w:t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DN-ALLIANT STAFFING</w:t>
                    </w:r>
                  </w:p>
                  <w:p w:rsidR="00EC1260" w:rsidRDefault="00EC1260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AUGUST 2021-PRESENT</w:t>
                    </w:r>
                  </w:p>
                  <w:p w:rsidR="00EC1260" w:rsidRPr="00EC1260" w:rsidRDefault="00EC1260" w:rsidP="00EC1260"/>
                  <w:p w:rsidR="008E7169" w:rsidRPr="008E7169" w:rsidRDefault="008E716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:sz w:val="18"/>
                        <w:szCs w:val="18"/>
                        <w14:ligatures w14:val="none"/>
                      </w:rPr>
                    </w:pPr>
                    <w:r w:rsidRPr="008E7169"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:sz w:val="18"/>
                        <w:szCs w:val="18"/>
                        <w14:ligatures w14:val="none"/>
                      </w:rPr>
                      <w:t>REGISTERED NURSE, ADN-REGENCY SOUTHERN HOSPICE CARE (KINDRED HOSPICE)</w:t>
                    </w:r>
                  </w:p>
                  <w:p w:rsidR="008E7169" w:rsidRPr="008E7169" w:rsidRDefault="00EC1260" w:rsidP="008E7169">
                    <w:r>
                      <w:t>FEBRUARY 2021-AUGUST 2021</w:t>
                    </w:r>
                  </w:p>
                  <w:p w:rsidR="008E7169" w:rsidRDefault="008E716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:rsidR="005D027B" w:rsidRDefault="007A006C">
                    <w:pPr>
                      <w:pStyle w:val="Heading2"/>
                    </w:pPr>
                    <w:r>
                      <w:t>Registered nurse, adn</w:t>
                    </w:r>
                    <w:r w:rsidR="002845F8">
                      <w:t xml:space="preserve"> </w:t>
                    </w:r>
                    <w:r w:rsidR="007165B2">
                      <w:t>–</w:t>
                    </w:r>
                    <w:r w:rsidR="002845F8">
                      <w:t xml:space="preserve"> MRMC</w:t>
                    </w:r>
                    <w:r w:rsidR="007165B2">
                      <w:t xml:space="preserve"> (Emergency Services)</w:t>
                    </w:r>
                  </w:p>
                  <w:p w:rsidR="005D027B" w:rsidRDefault="008E7169">
                    <w:pPr>
                      <w:pStyle w:val="ResumeText"/>
                    </w:pPr>
                    <w:r>
                      <w:t>JULY 2017-FEBRUARY 2021</w:t>
                    </w:r>
                  </w:p>
                  <w:p w:rsidR="005D027B" w:rsidRDefault="00BD0D1E" w:rsidP="005D027B">
                    <w:pPr>
                      <w:pStyle w:val="ResumeText"/>
                    </w:pPr>
                    <w:r>
                      <w:t xml:space="preserve">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974948515"/>
                  <w:placeholder>
                    <w:docPart w:val="E3DAAD987EBA44F39CBA5616C4A7C09F"/>
                  </w:placeholder>
                  <w15:color w:val="C0C0C0"/>
                  <w15:repeatingSectionItem/>
                </w:sdtPr>
                <w:sdtEndPr/>
                <w:sdtContent>
                  <w:p w:rsidR="007A006C" w:rsidRDefault="007A006C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:rsidR="007A006C" w:rsidRDefault="007A006C">
                    <w:pPr>
                      <w:pStyle w:val="Heading2"/>
                    </w:pPr>
                    <w:r>
                      <w:t>NURSE EXTERN iiI – MRMC (Emergency Services)</w:t>
                    </w:r>
                  </w:p>
                  <w:p w:rsidR="007A006C" w:rsidRDefault="007A006C">
                    <w:pPr>
                      <w:pStyle w:val="ResumeText"/>
                    </w:pPr>
                    <w:r>
                      <w:t>AUG 2015 – JULY 2017</w:t>
                    </w:r>
                  </w:p>
                  <w:p w:rsidR="007A006C" w:rsidRDefault="00582DD5" w:rsidP="005D027B">
                    <w:pPr>
                      <w:pStyle w:val="ResumeText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CB05071078A54C35AE4F95123F3459D1"/>
                  </w:placeholder>
                  <w15:color w:val="C0C0C0"/>
                  <w15:repeatingSectionItem/>
                </w:sdtPr>
                <w:sdtEndPr/>
                <w:sdtContent>
                  <w:p w:rsidR="002C42BC" w:rsidRDefault="00E400A3">
                    <w:pPr>
                      <w:pStyle w:val="Heading2"/>
                    </w:pPr>
                    <w:r>
                      <w:t>Personal care attendant – NIGHTINGALE’S NURSING AND ATTENDANTS</w:t>
                    </w:r>
                  </w:p>
                  <w:p w:rsidR="002C42BC" w:rsidRDefault="00A82A1B">
                    <w:pPr>
                      <w:pStyle w:val="ResumeText"/>
                    </w:pPr>
                    <w:r>
                      <w:t>JAN 2014 – MAR 2015</w:t>
                    </w:r>
                  </w:p>
                  <w:p w:rsidR="002C42BC" w:rsidRDefault="00582DD5" w:rsidP="00E400A3"/>
                </w:sdtContent>
              </w:sdt>
              <w:p w:rsidR="002C42BC" w:rsidRDefault="00582DD5" w:rsidP="00200F24">
                <w:pPr>
                  <w:pStyle w:val="Heading2"/>
                </w:pPr>
              </w:p>
            </w:sdtContent>
          </w:sdt>
        </w:tc>
      </w:tr>
      <w:tr w:rsidR="002C42BC" w:rsidTr="0017360A">
        <w:tc>
          <w:tcPr>
            <w:tcW w:w="3060" w:type="dxa"/>
          </w:tcPr>
          <w:p w:rsidR="002C42BC" w:rsidRPr="00A82A1B" w:rsidRDefault="00414819" w:rsidP="0017360A">
            <w:pPr>
              <w:pStyle w:val="Heading1"/>
              <w:jc w:val="center"/>
              <w:rPr>
                <w:b/>
              </w:rPr>
            </w:pPr>
            <w:r w:rsidRPr="00A82A1B">
              <w:rPr>
                <w:b/>
              </w:rPr>
              <w:t>Education</w:t>
            </w:r>
          </w:p>
        </w:tc>
        <w:tc>
          <w:tcPr>
            <w:tcW w:w="20" w:type="dxa"/>
          </w:tcPr>
          <w:p w:rsidR="002C42BC" w:rsidRDefault="002C42BC"/>
        </w:tc>
        <w:tc>
          <w:tcPr>
            <w:tcW w:w="702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CB05071078A54C35AE4F95123F3459D1"/>
                  </w:placeholder>
                  <w15:repeatingSectionItem/>
                </w:sdtPr>
                <w:sdtEndPr/>
                <w:sdtContent>
                  <w:p w:rsidR="002C42BC" w:rsidRDefault="00EB6F24">
                    <w:pPr>
                      <w:pStyle w:val="Heading2"/>
                    </w:pPr>
                    <w:r>
                      <w:t>Florenc</w:t>
                    </w:r>
                    <w:r w:rsidR="00BD0D1E">
                      <w:t>e Darlington Technical College</w:t>
                    </w:r>
                  </w:p>
                  <w:p w:rsidR="004023F1" w:rsidRDefault="00BD0D1E" w:rsidP="00EB6F24">
                    <w:r>
                      <w:t>Received ADN May, 2017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50522395"/>
                  <w:placeholder>
                    <w:docPart w:val="108E04E3854F4C119AC4B3FF179207B2"/>
                  </w:placeholder>
                  <w15:repeatingSectionItem/>
                </w:sdtPr>
                <w:sdtEndPr/>
                <w:sdtContent>
                  <w:p w:rsidR="004023F1" w:rsidRDefault="004023F1">
                    <w:pPr>
                      <w:pStyle w:val="Heading2"/>
                    </w:pPr>
                    <w:r>
                      <w:t>St. Johns High School-dipolma received 1993</w:t>
                    </w:r>
                  </w:p>
                  <w:p w:rsidR="00BD0D1E" w:rsidRDefault="004023F1" w:rsidP="00EB6F24">
                    <w:r>
                      <w:t>Acquired diploma in the Honors/Advanced Placement curriculum.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137513771"/>
                  <w:placeholder>
                    <w:docPart w:val="AEAD158BCAD541F2AE92678D77C82627"/>
                  </w:placeholder>
                  <w15:repeatingSectionItem/>
                </w:sdtPr>
                <w:sdtEndPr/>
                <w:sdtContent>
                  <w:p w:rsidR="00E34DD9" w:rsidRDefault="00E34DD9">
                    <w:pPr>
                      <w:pStyle w:val="Heading2"/>
                    </w:pPr>
                    <w:r>
                      <w:t>LLR RN License Number</w:t>
                    </w:r>
                  </w:p>
                  <w:p w:rsidR="00E34DD9" w:rsidRDefault="00E34DD9" w:rsidP="00EB6F24">
                    <w:r>
                      <w:t>240865#  Issue date 7/</w:t>
                    </w:r>
                    <w:r w:rsidR="000726E4">
                      <w:t>07/17 Expiration date 04/30/2022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752853491"/>
                  <w:placeholder>
                    <w:docPart w:val="3785DA8DF94A4E72B342A410D9FB834A"/>
                  </w:placeholder>
                  <w15:repeatingSectionItem/>
                </w:sdtPr>
                <w:sdtEndPr/>
                <w:sdtContent>
                  <w:p w:rsidR="00DA3BFF" w:rsidRDefault="00BD0D1E" w:rsidP="00E34DD9">
                    <w:pPr>
                      <w:pStyle w:val="Heading2"/>
                    </w:pPr>
                    <w:r>
                      <w:t>Certification</w:t>
                    </w:r>
                    <w:r w:rsidR="00912DA2">
                      <w:t>s</w:t>
                    </w:r>
                  </w:p>
                  <w:p w:rsidR="00912DA2" w:rsidRPr="00912DA2" w:rsidRDefault="00912DA2" w:rsidP="00912DA2">
                    <w:r>
                      <w:t>BLS, ACLS, PALS, STROKE CERTIFICATION-All with AHA</w:t>
                    </w:r>
                  </w:p>
                  <w:p w:rsidR="002C42BC" w:rsidRPr="00DA3BFF" w:rsidRDefault="00582DD5" w:rsidP="00DA3BFF"/>
                </w:sdtContent>
              </w:sdt>
            </w:sdtContent>
          </w:sdt>
        </w:tc>
      </w:tr>
      <w:tr w:rsidR="002C42BC" w:rsidTr="0017360A">
        <w:tc>
          <w:tcPr>
            <w:tcW w:w="3060" w:type="dxa"/>
          </w:tcPr>
          <w:p w:rsidR="002C42BC" w:rsidRPr="00A82A1B" w:rsidRDefault="00414819" w:rsidP="0017360A">
            <w:pPr>
              <w:pStyle w:val="Heading1"/>
              <w:jc w:val="center"/>
              <w:rPr>
                <w:b/>
              </w:rPr>
            </w:pPr>
            <w:r w:rsidRPr="00A82A1B">
              <w:rPr>
                <w:b/>
              </w:rPr>
              <w:lastRenderedPageBreak/>
              <w:t>References</w:t>
            </w:r>
          </w:p>
        </w:tc>
        <w:tc>
          <w:tcPr>
            <w:tcW w:w="20" w:type="dxa"/>
          </w:tcPr>
          <w:p w:rsidR="002C42BC" w:rsidRDefault="002C42BC"/>
        </w:tc>
        <w:tc>
          <w:tcPr>
            <w:tcW w:w="702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480377886"/>
                  <w:placeholder>
                    <w:docPart w:val="DCAC7DFC2CFF4C868D5CFC4F5C2D5621"/>
                  </w:placeholder>
                  <w15:color w:val="C0C0C0"/>
                  <w15:repeatingSectionItem/>
                </w:sdtPr>
                <w:sdtEndPr/>
                <w:sdtContent>
                  <w:p w:rsidR="0017360A" w:rsidRDefault="0017360A" w:rsidP="0017360A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:rsidR="00912DA2" w:rsidRPr="00912DA2" w:rsidRDefault="00912DA2" w:rsidP="0017360A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Denita</w:t>
                    </w:r>
                    <w:proofErr w:type="spellEnd"/>
                    <w:r>
                      <w:rPr>
                        <w:b/>
                      </w:rPr>
                      <w:t xml:space="preserve"> Cauthen, RN / 843-617-3431</w:t>
                    </w:r>
                    <w:bookmarkStart w:id="0" w:name="_GoBack"/>
                    <w:bookmarkEnd w:id="0"/>
                  </w:p>
                  <w:p w:rsidR="0017360A" w:rsidRDefault="0017360A" w:rsidP="0017360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Kaitlin Scarborough, RN</w:t>
                    </w:r>
                    <w:r w:rsidR="002E1755">
                      <w:rPr>
                        <w:b/>
                      </w:rPr>
                      <w:t xml:space="preserve"> / 843-833-1213</w:t>
                    </w:r>
                  </w:p>
                  <w:p w:rsidR="0017360A" w:rsidRPr="0017360A" w:rsidRDefault="000726E4" w:rsidP="0017360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Allison Rogers, RN </w:t>
                    </w:r>
                    <w:r w:rsidR="002E1755">
                      <w:rPr>
                        <w:b/>
                      </w:rPr>
                      <w:t>/ 843-858-0810</w:t>
                    </w:r>
                  </w:p>
                  <w:p w:rsidR="002C42BC" w:rsidRDefault="00582DD5" w:rsidP="0017360A">
                    <w:pPr>
                      <w:spacing w:line="240" w:lineRule="auto"/>
                    </w:pPr>
                  </w:p>
                </w:sdtContent>
              </w:sdt>
            </w:sdtContent>
          </w:sdt>
        </w:tc>
      </w:tr>
    </w:tbl>
    <w:p w:rsidR="002C42BC" w:rsidRDefault="002C42BC"/>
    <w:sectPr w:rsidR="002C42BC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D5" w:rsidRDefault="00582DD5">
      <w:pPr>
        <w:spacing w:before="0" w:after="0" w:line="240" w:lineRule="auto"/>
      </w:pPr>
      <w:r>
        <w:separator/>
      </w:r>
    </w:p>
  </w:endnote>
  <w:endnote w:type="continuationSeparator" w:id="0">
    <w:p w:rsidR="00582DD5" w:rsidRDefault="00582D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BC" w:rsidRDefault="0041481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12D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D5" w:rsidRDefault="00582DD5">
      <w:pPr>
        <w:spacing w:before="0" w:after="0" w:line="240" w:lineRule="auto"/>
      </w:pPr>
      <w:r>
        <w:separator/>
      </w:r>
    </w:p>
  </w:footnote>
  <w:footnote w:type="continuationSeparator" w:id="0">
    <w:p w:rsidR="00582DD5" w:rsidRDefault="00582D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60598"/>
    <w:multiLevelType w:val="hybridMultilevel"/>
    <w:tmpl w:val="7896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0C"/>
    <w:rsid w:val="0000214F"/>
    <w:rsid w:val="0001103E"/>
    <w:rsid w:val="0004580A"/>
    <w:rsid w:val="000726E4"/>
    <w:rsid w:val="0017360A"/>
    <w:rsid w:val="001B2D48"/>
    <w:rsid w:val="001C2EEE"/>
    <w:rsid w:val="001D638A"/>
    <w:rsid w:val="00200F24"/>
    <w:rsid w:val="002845F8"/>
    <w:rsid w:val="002C42BC"/>
    <w:rsid w:val="002E1755"/>
    <w:rsid w:val="003126AD"/>
    <w:rsid w:val="00324C4E"/>
    <w:rsid w:val="00360994"/>
    <w:rsid w:val="003874C9"/>
    <w:rsid w:val="00390823"/>
    <w:rsid w:val="0039630C"/>
    <w:rsid w:val="003C4C7C"/>
    <w:rsid w:val="004023F1"/>
    <w:rsid w:val="00414819"/>
    <w:rsid w:val="0046263F"/>
    <w:rsid w:val="005342BA"/>
    <w:rsid w:val="00582DD5"/>
    <w:rsid w:val="005863F2"/>
    <w:rsid w:val="005D027B"/>
    <w:rsid w:val="007165B2"/>
    <w:rsid w:val="007377F2"/>
    <w:rsid w:val="00782211"/>
    <w:rsid w:val="00795E75"/>
    <w:rsid w:val="007A006C"/>
    <w:rsid w:val="00800D80"/>
    <w:rsid w:val="00824ABF"/>
    <w:rsid w:val="008752C9"/>
    <w:rsid w:val="008E7169"/>
    <w:rsid w:val="00912DA2"/>
    <w:rsid w:val="00940097"/>
    <w:rsid w:val="009A4464"/>
    <w:rsid w:val="009A601E"/>
    <w:rsid w:val="009B18EE"/>
    <w:rsid w:val="009D39FE"/>
    <w:rsid w:val="00A160CD"/>
    <w:rsid w:val="00A214F0"/>
    <w:rsid w:val="00A36746"/>
    <w:rsid w:val="00A7403D"/>
    <w:rsid w:val="00A82A1B"/>
    <w:rsid w:val="00AA3C40"/>
    <w:rsid w:val="00AC38A1"/>
    <w:rsid w:val="00AD2B18"/>
    <w:rsid w:val="00AD7696"/>
    <w:rsid w:val="00BA079A"/>
    <w:rsid w:val="00BD0D1E"/>
    <w:rsid w:val="00C24897"/>
    <w:rsid w:val="00C44DE8"/>
    <w:rsid w:val="00C60AF3"/>
    <w:rsid w:val="00C66BEA"/>
    <w:rsid w:val="00C81672"/>
    <w:rsid w:val="00D43C13"/>
    <w:rsid w:val="00DA3BFF"/>
    <w:rsid w:val="00DC231B"/>
    <w:rsid w:val="00DC29DB"/>
    <w:rsid w:val="00DD4C2A"/>
    <w:rsid w:val="00E06D19"/>
    <w:rsid w:val="00E205A8"/>
    <w:rsid w:val="00E30F6D"/>
    <w:rsid w:val="00E34DD9"/>
    <w:rsid w:val="00E400A3"/>
    <w:rsid w:val="00E42405"/>
    <w:rsid w:val="00EB6F24"/>
    <w:rsid w:val="00EC1260"/>
    <w:rsid w:val="00F3432B"/>
    <w:rsid w:val="00F4656E"/>
    <w:rsid w:val="00F7181F"/>
    <w:rsid w:val="00FA3EEA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FC175-19B5-4FBE-AA8D-6BE4BF7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31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1B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y\AppData\Roaming\Microsoft\Templates\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61FAAF9B9E4E8C8E2A650570595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B6B7-D8B6-4EC7-A9FE-A7DA18EDFF25}"/>
      </w:docPartPr>
      <w:docPartBody>
        <w:p w:rsidR="00232762" w:rsidRDefault="00FF5DC4">
          <w:pPr>
            <w:pStyle w:val="9A61FAAF9B9E4E8C8E2A650570595FB6"/>
          </w:pPr>
          <w:r>
            <w:t>[Street Address]</w:t>
          </w:r>
        </w:p>
      </w:docPartBody>
    </w:docPart>
    <w:docPart>
      <w:docPartPr>
        <w:name w:val="F3223FFB719742DEB3FCAF9CF962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8CCB-4B05-4240-A63F-740AD0CF49AD}"/>
      </w:docPartPr>
      <w:docPartBody>
        <w:p w:rsidR="00232762" w:rsidRDefault="00FF5DC4">
          <w:pPr>
            <w:pStyle w:val="F3223FFB719742DEB3FCAF9CF962BA14"/>
          </w:pPr>
          <w:r>
            <w:t>[City, ST ZIP Code]</w:t>
          </w:r>
        </w:p>
      </w:docPartBody>
    </w:docPart>
    <w:docPart>
      <w:docPartPr>
        <w:name w:val="6FFA1F517D9349B68A94350EC99B6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6D6B-F7FD-45B7-BBDA-DDC1903B5327}"/>
      </w:docPartPr>
      <w:docPartBody>
        <w:p w:rsidR="00232762" w:rsidRDefault="00FF5DC4">
          <w:pPr>
            <w:pStyle w:val="6FFA1F517D9349B68A94350EC99B6F93"/>
          </w:pPr>
          <w:r>
            <w:t>[Telephone]</w:t>
          </w:r>
        </w:p>
      </w:docPartBody>
    </w:docPart>
    <w:docPart>
      <w:docPartPr>
        <w:name w:val="21FB485C4C7D4C69AF7BB602B879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C2C3-CB34-4A95-A2C3-636D520F4D16}"/>
      </w:docPartPr>
      <w:docPartBody>
        <w:p w:rsidR="00232762" w:rsidRDefault="00FF5DC4">
          <w:pPr>
            <w:pStyle w:val="21FB485C4C7D4C69AF7BB602B8790958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EE651ED3EB2A49608DE7F4923587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61EDE-796A-4918-8EA7-E3C60BF07FED}"/>
      </w:docPartPr>
      <w:docPartBody>
        <w:p w:rsidR="00232762" w:rsidRDefault="00FF5DC4">
          <w:pPr>
            <w:pStyle w:val="EE651ED3EB2A49608DE7F4923587523D"/>
          </w:pPr>
          <w:r>
            <w:t>[Your Name]</w:t>
          </w:r>
        </w:p>
      </w:docPartBody>
    </w:docPart>
    <w:docPart>
      <w:docPartPr>
        <w:name w:val="CB05071078A54C35AE4F95123F345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B0B6-8DDC-486E-8619-D20C9CD1BA2E}"/>
      </w:docPartPr>
      <w:docPartBody>
        <w:p w:rsidR="00232762" w:rsidRDefault="00FF5DC4">
          <w:pPr>
            <w:pStyle w:val="CB05071078A54C35AE4F95123F3459D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08E04E3854F4C119AC4B3FF1792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C5A7-E3E0-4EFD-B3CA-1C861D9185C5}"/>
      </w:docPartPr>
      <w:docPartBody>
        <w:p w:rsidR="00232762" w:rsidRDefault="0014546B" w:rsidP="0014546B">
          <w:pPr>
            <w:pStyle w:val="108E04E3854F4C119AC4B3FF179207B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CAC7DFC2CFF4C868D5CFC4F5C2D5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A06E-08C4-4A0E-921B-6A3DDF92EC39}"/>
      </w:docPartPr>
      <w:docPartBody>
        <w:p w:rsidR="00232762" w:rsidRDefault="0014546B" w:rsidP="0014546B">
          <w:pPr>
            <w:pStyle w:val="DCAC7DFC2CFF4C868D5CFC4F5C2D562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F750157829E4FA5B09717611538A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3FCD-86FB-420B-9AB0-E33369A0FDE1}"/>
      </w:docPartPr>
      <w:docPartBody>
        <w:p w:rsidR="006E28F0" w:rsidRDefault="006F05A8" w:rsidP="006F05A8">
          <w:pPr>
            <w:pStyle w:val="FF750157829E4FA5B09717611538A7A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3DAAD987EBA44F39CBA5616C4A7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8A917-90D1-44CB-8CAE-4162CFB68918}"/>
      </w:docPartPr>
      <w:docPartBody>
        <w:p w:rsidR="00E2205A" w:rsidRDefault="00E770E3" w:rsidP="00E770E3">
          <w:pPr>
            <w:pStyle w:val="E3DAAD987EBA44F39CBA5616C4A7C09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785DA8DF94A4E72B342A410D9FB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8070-C6B1-4BC9-A1FB-19C2C4760BA1}"/>
      </w:docPartPr>
      <w:docPartBody>
        <w:p w:rsidR="00E2205A" w:rsidRDefault="00E770E3" w:rsidP="00E770E3">
          <w:pPr>
            <w:pStyle w:val="3785DA8DF94A4E72B342A410D9FB834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EAD158BCAD541F2AE92678D77C8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365B-3970-431E-A071-6E2691A168B9}"/>
      </w:docPartPr>
      <w:docPartBody>
        <w:p w:rsidR="00E2205A" w:rsidRDefault="00E770E3" w:rsidP="00E770E3">
          <w:pPr>
            <w:pStyle w:val="AEAD158BCAD541F2AE92678D77C8262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6B"/>
    <w:rsid w:val="0006433C"/>
    <w:rsid w:val="000902A9"/>
    <w:rsid w:val="000C4601"/>
    <w:rsid w:val="000E56EA"/>
    <w:rsid w:val="0014546B"/>
    <w:rsid w:val="001D2BF6"/>
    <w:rsid w:val="00232762"/>
    <w:rsid w:val="003149BD"/>
    <w:rsid w:val="00402F66"/>
    <w:rsid w:val="004062AF"/>
    <w:rsid w:val="00536270"/>
    <w:rsid w:val="0057107C"/>
    <w:rsid w:val="005E6601"/>
    <w:rsid w:val="00656362"/>
    <w:rsid w:val="006750BC"/>
    <w:rsid w:val="006E28F0"/>
    <w:rsid w:val="006F05A8"/>
    <w:rsid w:val="00912B05"/>
    <w:rsid w:val="009F081B"/>
    <w:rsid w:val="00AC5EF3"/>
    <w:rsid w:val="00AF25B1"/>
    <w:rsid w:val="00D10A88"/>
    <w:rsid w:val="00E0405B"/>
    <w:rsid w:val="00E2205A"/>
    <w:rsid w:val="00E770E3"/>
    <w:rsid w:val="00E8119B"/>
    <w:rsid w:val="00F02B29"/>
    <w:rsid w:val="00F5299D"/>
    <w:rsid w:val="00F610A5"/>
    <w:rsid w:val="00F61E6E"/>
    <w:rsid w:val="00FF5C60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61FAAF9B9E4E8C8E2A650570595FB6">
    <w:name w:val="9A61FAAF9B9E4E8C8E2A650570595FB6"/>
  </w:style>
  <w:style w:type="paragraph" w:customStyle="1" w:styleId="F3223FFB719742DEB3FCAF9CF962BA14">
    <w:name w:val="F3223FFB719742DEB3FCAF9CF962BA14"/>
  </w:style>
  <w:style w:type="paragraph" w:customStyle="1" w:styleId="6FFA1F517D9349B68A94350EC99B6F93">
    <w:name w:val="6FFA1F517D9349B68A94350EC99B6F93"/>
  </w:style>
  <w:style w:type="paragraph" w:customStyle="1" w:styleId="865EC74AA56E446F89CF4AB14BF93067">
    <w:name w:val="865EC74AA56E446F89CF4AB14BF93067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21FB485C4C7D4C69AF7BB602B8790958">
    <w:name w:val="21FB485C4C7D4C69AF7BB602B8790958"/>
  </w:style>
  <w:style w:type="paragraph" w:customStyle="1" w:styleId="EE651ED3EB2A49608DE7F4923587523D">
    <w:name w:val="EE651ED3EB2A49608DE7F4923587523D"/>
  </w:style>
  <w:style w:type="paragraph" w:customStyle="1" w:styleId="2B6012E861C64D04841AEA2A894496CC">
    <w:name w:val="2B6012E861C64D04841AEA2A894496CC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F10CCF821E94421AA5D4C16E41633AF6">
    <w:name w:val="F10CCF821E94421AA5D4C16E41633AF6"/>
  </w:style>
  <w:style w:type="character" w:styleId="PlaceholderText">
    <w:name w:val="Placeholder Text"/>
    <w:basedOn w:val="DefaultParagraphFont"/>
    <w:uiPriority w:val="99"/>
    <w:semiHidden/>
    <w:rsid w:val="00E770E3"/>
    <w:rPr>
      <w:color w:val="808080"/>
    </w:rPr>
  </w:style>
  <w:style w:type="paragraph" w:customStyle="1" w:styleId="CB05071078A54C35AE4F95123F3459D1">
    <w:name w:val="CB05071078A54C35AE4F95123F3459D1"/>
  </w:style>
  <w:style w:type="paragraph" w:customStyle="1" w:styleId="400BB12BE342449C9EA97CCB3E9B525B">
    <w:name w:val="400BB12BE342449C9EA97CCB3E9B525B"/>
  </w:style>
  <w:style w:type="paragraph" w:customStyle="1" w:styleId="90553D2046BD4818896EDD4899E23E58">
    <w:name w:val="90553D2046BD4818896EDD4899E23E58"/>
  </w:style>
  <w:style w:type="paragraph" w:customStyle="1" w:styleId="94FF745EF8984F599E94EF628892902D">
    <w:name w:val="94FF745EF8984F599E94EF628892902D"/>
  </w:style>
  <w:style w:type="paragraph" w:customStyle="1" w:styleId="A83EF7A5583A49B5A711E4D57489F050">
    <w:name w:val="A83EF7A5583A49B5A711E4D57489F050"/>
  </w:style>
  <w:style w:type="paragraph" w:customStyle="1" w:styleId="A2DC80A7E04A4B649171E507FA752239">
    <w:name w:val="A2DC80A7E04A4B649171E507FA752239"/>
  </w:style>
  <w:style w:type="paragraph" w:customStyle="1" w:styleId="25BEB251C7E4428692082AD5702A2E9D">
    <w:name w:val="25BEB251C7E4428692082AD5702A2E9D"/>
  </w:style>
  <w:style w:type="paragraph" w:customStyle="1" w:styleId="92673D2EE88047FCA478C2F918E58372">
    <w:name w:val="92673D2EE88047FCA478C2F918E58372"/>
  </w:style>
  <w:style w:type="paragraph" w:customStyle="1" w:styleId="EAFCB9EE3DD04E3187D2F63BB363684D">
    <w:name w:val="EAFCB9EE3DD04E3187D2F63BB363684D"/>
  </w:style>
  <w:style w:type="paragraph" w:customStyle="1" w:styleId="DE23305BC8994532A44B2DECFFAC8911">
    <w:name w:val="DE23305BC8994532A44B2DECFFAC8911"/>
  </w:style>
  <w:style w:type="paragraph" w:customStyle="1" w:styleId="F05DF17944EA46148D4CB775BD7431BE">
    <w:name w:val="F05DF17944EA46148D4CB775BD7431BE"/>
  </w:style>
  <w:style w:type="paragraph" w:customStyle="1" w:styleId="F35DCE46F91F4A3B8868ACF04B90DF10">
    <w:name w:val="F35DCE46F91F4A3B8868ACF04B90DF10"/>
    <w:rsid w:val="0014546B"/>
  </w:style>
  <w:style w:type="paragraph" w:customStyle="1" w:styleId="195582C3C72549EB93D5D24C00203DB2">
    <w:name w:val="195582C3C72549EB93D5D24C00203DB2"/>
    <w:rsid w:val="0014546B"/>
  </w:style>
  <w:style w:type="paragraph" w:customStyle="1" w:styleId="4895977B92554495A6973D19A9D524D2">
    <w:name w:val="4895977B92554495A6973D19A9D524D2"/>
    <w:rsid w:val="0014546B"/>
  </w:style>
  <w:style w:type="paragraph" w:customStyle="1" w:styleId="108E04E3854F4C119AC4B3FF179207B2">
    <w:name w:val="108E04E3854F4C119AC4B3FF179207B2"/>
    <w:rsid w:val="0014546B"/>
  </w:style>
  <w:style w:type="paragraph" w:customStyle="1" w:styleId="DCAC7DFC2CFF4C868D5CFC4F5C2D5621">
    <w:name w:val="DCAC7DFC2CFF4C868D5CFC4F5C2D5621"/>
    <w:rsid w:val="0014546B"/>
  </w:style>
  <w:style w:type="paragraph" w:customStyle="1" w:styleId="516A959FE7624F76A6DB2F594BF939AB">
    <w:name w:val="516A959FE7624F76A6DB2F594BF939AB"/>
    <w:rsid w:val="0014546B"/>
  </w:style>
  <w:style w:type="paragraph" w:customStyle="1" w:styleId="460E25563C8448E4A880478A5A5802C1">
    <w:name w:val="460E25563C8448E4A880478A5A5802C1"/>
    <w:rsid w:val="0014546B"/>
  </w:style>
  <w:style w:type="paragraph" w:customStyle="1" w:styleId="92E359001AA74AAD83FB2F9526F40B24">
    <w:name w:val="92E359001AA74AAD83FB2F9526F40B24"/>
    <w:rsid w:val="0014546B"/>
  </w:style>
  <w:style w:type="paragraph" w:customStyle="1" w:styleId="2D0D61D5D42E4CEF826FCCF5F7BC57B7">
    <w:name w:val="2D0D61D5D42E4CEF826FCCF5F7BC57B7"/>
    <w:rsid w:val="0014546B"/>
  </w:style>
  <w:style w:type="paragraph" w:customStyle="1" w:styleId="8F71C1003B694B24B2346C91E9F4EDA0">
    <w:name w:val="8F71C1003B694B24B2346C91E9F4EDA0"/>
    <w:rsid w:val="00AF25B1"/>
  </w:style>
  <w:style w:type="paragraph" w:customStyle="1" w:styleId="5A331E290D0F4337B94F0F6C9559405F">
    <w:name w:val="5A331E290D0F4337B94F0F6C9559405F"/>
    <w:rsid w:val="006F05A8"/>
  </w:style>
  <w:style w:type="paragraph" w:customStyle="1" w:styleId="FF750157829E4FA5B09717611538A7AC">
    <w:name w:val="FF750157829E4FA5B09717611538A7AC"/>
    <w:rsid w:val="006F05A8"/>
  </w:style>
  <w:style w:type="paragraph" w:customStyle="1" w:styleId="E3DAAD987EBA44F39CBA5616C4A7C09F">
    <w:name w:val="E3DAAD987EBA44F39CBA5616C4A7C09F"/>
    <w:rsid w:val="00E770E3"/>
  </w:style>
  <w:style w:type="paragraph" w:customStyle="1" w:styleId="3785DA8DF94A4E72B342A410D9FB834A">
    <w:name w:val="3785DA8DF94A4E72B342A410D9FB834A"/>
    <w:rsid w:val="00E770E3"/>
  </w:style>
  <w:style w:type="paragraph" w:customStyle="1" w:styleId="AEAD158BCAD541F2AE92678D77C82627">
    <w:name w:val="AEAD158BCAD541F2AE92678D77C82627"/>
    <w:rsid w:val="00E77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1404 Sidney Lane</CompanyAddress>
  <CompanyPhone>843-307-4792</CompanyPhone>
  <CompanyFax/>
  <CompanyEmail>kareyparker075@gmail.com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392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Karey GWen Parker</dc:creator>
  <cp:keywords/>
  <cp:lastModifiedBy>Karey Parker</cp:lastModifiedBy>
  <cp:revision>31</cp:revision>
  <cp:lastPrinted>2015-07-07T10:51:00Z</cp:lastPrinted>
  <dcterms:created xsi:type="dcterms:W3CDTF">2014-06-05T17:42:00Z</dcterms:created>
  <dcterms:modified xsi:type="dcterms:W3CDTF">2022-01-28T02:09:00Z</dcterms:modified>
  <cp:category>Hartsville, SC 29550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