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Look w:val="0000" w:firstRow="0" w:lastRow="0" w:firstColumn="0" w:lastColumn="0" w:noHBand="0" w:noVBand="0"/>
      </w:tblPr>
      <w:tblGrid>
        <w:gridCol w:w="2160"/>
        <w:gridCol w:w="2342"/>
      </w:tblGrid>
      <w:tr w:rsidR="00914D50" w14:paraId="2791C53C" w14:textId="77777777">
        <w:tc>
          <w:tcPr>
            <w:tcW w:w="2160" w:type="dxa"/>
          </w:tcPr>
          <w:p w14:paraId="173E3DB8" w14:textId="77777777" w:rsidR="00914D50" w:rsidRPr="00E15817" w:rsidRDefault="00A541AB">
            <w:pPr>
              <w:pStyle w:val="Address2"/>
              <w:rPr>
                <w:sz w:val="20"/>
              </w:rPr>
            </w:pPr>
            <w:r w:rsidRPr="00E15817">
              <w:rPr>
                <w:sz w:val="20"/>
              </w:rPr>
              <w:t>13506 United Lane</w:t>
            </w:r>
          </w:p>
          <w:p w14:paraId="49D285DF" w14:textId="77777777" w:rsidR="00A541AB" w:rsidRPr="00E15817" w:rsidRDefault="00A541AB">
            <w:pPr>
              <w:pStyle w:val="Address2"/>
              <w:rPr>
                <w:sz w:val="20"/>
              </w:rPr>
            </w:pPr>
            <w:r w:rsidRPr="00E15817">
              <w:rPr>
                <w:sz w:val="20"/>
              </w:rPr>
              <w:t>Bowie MD 20720</w:t>
            </w:r>
          </w:p>
        </w:tc>
        <w:tc>
          <w:tcPr>
            <w:tcW w:w="2325" w:type="dxa"/>
          </w:tcPr>
          <w:p w14:paraId="2C66A789" w14:textId="77777777" w:rsidR="00914D50" w:rsidRPr="00E15817" w:rsidRDefault="00914D50">
            <w:pPr>
              <w:pStyle w:val="Address1"/>
              <w:rPr>
                <w:sz w:val="20"/>
              </w:rPr>
            </w:pPr>
            <w:r w:rsidRPr="00E15817">
              <w:rPr>
                <w:sz w:val="20"/>
              </w:rPr>
              <w:t xml:space="preserve">Mobile: </w:t>
            </w:r>
            <w:r w:rsidR="00A541AB" w:rsidRPr="00E15817">
              <w:rPr>
                <w:sz w:val="20"/>
              </w:rPr>
              <w:t>301.682.1269</w:t>
            </w:r>
          </w:p>
          <w:p w14:paraId="7935FF58" w14:textId="717FAEAF" w:rsidR="00914D50" w:rsidRPr="00E15817" w:rsidRDefault="006405D0">
            <w:pPr>
              <w:pStyle w:val="Address1"/>
              <w:rPr>
                <w:sz w:val="20"/>
              </w:rPr>
            </w:pPr>
            <w:r>
              <w:rPr>
                <w:sz w:val="20"/>
              </w:rPr>
              <w:t>Mgpalisoc1@gmail.com</w:t>
            </w:r>
          </w:p>
        </w:tc>
      </w:tr>
    </w:tbl>
    <w:p w14:paraId="1E4868CA" w14:textId="77777777" w:rsidR="00914D50" w:rsidRPr="00747326" w:rsidRDefault="00A5312B">
      <w:pPr>
        <w:pStyle w:val="Name"/>
        <w:rPr>
          <w:sz w:val="44"/>
          <w:szCs w:val="44"/>
        </w:rPr>
      </w:pPr>
      <w:r>
        <w:rPr>
          <w:sz w:val="44"/>
          <w:szCs w:val="44"/>
        </w:rPr>
        <w:t>Mary Grace J. Palisoc</w:t>
      </w:r>
      <w:r w:rsidR="00914D50">
        <w:rPr>
          <w:sz w:val="44"/>
          <w:szCs w:val="44"/>
        </w:rPr>
        <w:t xml:space="preserve"> RN,</w:t>
      </w:r>
      <w:r w:rsidR="00FA3DB8">
        <w:rPr>
          <w:sz w:val="44"/>
          <w:szCs w:val="44"/>
        </w:rPr>
        <w:t xml:space="preserve"> </w:t>
      </w:r>
      <w:r>
        <w:rPr>
          <w:sz w:val="44"/>
          <w:szCs w:val="44"/>
        </w:rPr>
        <w:t>BSN</w:t>
      </w:r>
    </w:p>
    <w:tbl>
      <w:tblPr>
        <w:tblW w:w="8929" w:type="dxa"/>
        <w:tblLook w:val="0000" w:firstRow="0" w:lastRow="0" w:firstColumn="0" w:lastColumn="0" w:noHBand="0" w:noVBand="0"/>
      </w:tblPr>
      <w:tblGrid>
        <w:gridCol w:w="2235"/>
        <w:gridCol w:w="6694"/>
      </w:tblGrid>
      <w:tr w:rsidR="00914D50" w:rsidRPr="006405D0" w14:paraId="68483F30" w14:textId="77777777" w:rsidTr="002858EE">
        <w:trPr>
          <w:trHeight w:val="994"/>
        </w:trPr>
        <w:tc>
          <w:tcPr>
            <w:tcW w:w="2235" w:type="dxa"/>
          </w:tcPr>
          <w:p w14:paraId="5AE8C6A0" w14:textId="77777777" w:rsidR="00914D50" w:rsidRPr="006405D0" w:rsidRDefault="00914D50">
            <w:pPr>
              <w:pStyle w:val="SectionTitle"/>
              <w:rPr>
                <w:sz w:val="24"/>
                <w:szCs w:val="24"/>
              </w:rPr>
            </w:pPr>
            <w:r w:rsidRPr="006405D0">
              <w:rPr>
                <w:sz w:val="24"/>
                <w:szCs w:val="24"/>
              </w:rPr>
              <w:t>Highlights of Qualifications</w:t>
            </w:r>
          </w:p>
        </w:tc>
        <w:tc>
          <w:tcPr>
            <w:tcW w:w="6694" w:type="dxa"/>
          </w:tcPr>
          <w:p w14:paraId="2F18DFA3" w14:textId="77777777" w:rsidR="00914D50" w:rsidRPr="006405D0" w:rsidRDefault="00A5312B">
            <w:pPr>
              <w:pStyle w:val="Objective"/>
              <w:rPr>
                <w:sz w:val="24"/>
                <w:szCs w:val="24"/>
              </w:rPr>
            </w:pPr>
            <w:r w:rsidRPr="006405D0">
              <w:rPr>
                <w:sz w:val="24"/>
                <w:szCs w:val="24"/>
              </w:rPr>
              <w:t xml:space="preserve">With </w:t>
            </w:r>
            <w:r w:rsidR="00914D50" w:rsidRPr="006405D0">
              <w:rPr>
                <w:sz w:val="24"/>
                <w:szCs w:val="24"/>
              </w:rPr>
              <w:t>solid</w:t>
            </w:r>
            <w:r w:rsidR="00A4298C" w:rsidRPr="006405D0">
              <w:rPr>
                <w:sz w:val="24"/>
                <w:szCs w:val="24"/>
              </w:rPr>
              <w:t xml:space="preserve"> 11 Years of nursing</w:t>
            </w:r>
            <w:r w:rsidR="00914D50" w:rsidRPr="006405D0">
              <w:rPr>
                <w:sz w:val="24"/>
                <w:szCs w:val="24"/>
              </w:rPr>
              <w:t xml:space="preserve"> experience of demonstrating professional accountability and commitment to standards of professional nursing practice, providing comprehensive and patient-centered quality care in diverse health care settings.</w:t>
            </w:r>
          </w:p>
        </w:tc>
      </w:tr>
      <w:tr w:rsidR="00914D50" w:rsidRPr="006405D0" w14:paraId="5796DE4A" w14:textId="77777777" w:rsidTr="002858EE">
        <w:trPr>
          <w:trHeight w:val="3298"/>
        </w:trPr>
        <w:tc>
          <w:tcPr>
            <w:tcW w:w="2235" w:type="dxa"/>
          </w:tcPr>
          <w:p w14:paraId="36ACFF83" w14:textId="77777777" w:rsidR="00914D50" w:rsidRPr="006405D0" w:rsidRDefault="00914D50">
            <w:pPr>
              <w:pStyle w:val="SectionTitle"/>
              <w:rPr>
                <w:sz w:val="24"/>
                <w:szCs w:val="24"/>
              </w:rPr>
            </w:pPr>
            <w:r w:rsidRPr="006405D0">
              <w:rPr>
                <w:sz w:val="24"/>
                <w:szCs w:val="24"/>
              </w:rPr>
              <w:t>Experience</w:t>
            </w:r>
            <w:r w:rsidR="00554409" w:rsidRPr="006405D0">
              <w:rPr>
                <w:sz w:val="24"/>
                <w:szCs w:val="24"/>
              </w:rPr>
              <w:t>s:</w:t>
            </w:r>
          </w:p>
        </w:tc>
        <w:tc>
          <w:tcPr>
            <w:tcW w:w="6694" w:type="dxa"/>
          </w:tcPr>
          <w:p w14:paraId="25D30DB9" w14:textId="566CE92B" w:rsidR="00A541AB" w:rsidRPr="006405D0" w:rsidRDefault="00A541AB" w:rsidP="00A0633B">
            <w:pPr>
              <w:pStyle w:val="CompanyNameOne"/>
            </w:pPr>
          </w:p>
          <w:p w14:paraId="2B3A03B8" w14:textId="573EB061" w:rsidR="00964ABF" w:rsidRPr="00A0633B" w:rsidRDefault="00964ABF" w:rsidP="00964ABF">
            <w:pPr>
              <w:rPr>
                <w:b/>
                <w:bCs/>
                <w:sz w:val="24"/>
                <w:szCs w:val="24"/>
              </w:rPr>
            </w:pPr>
            <w:r w:rsidRPr="00A0633B">
              <w:rPr>
                <w:b/>
                <w:bCs/>
                <w:sz w:val="24"/>
                <w:szCs w:val="24"/>
              </w:rPr>
              <w:t>Holy Cross Hospital</w:t>
            </w:r>
            <w:r w:rsidR="00643E47" w:rsidRPr="00A0633B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43E47" w:rsidRPr="00A0633B">
              <w:rPr>
                <w:b/>
                <w:bCs/>
                <w:sz w:val="24"/>
                <w:szCs w:val="24"/>
              </w:rPr>
              <w:t>( Travel</w:t>
            </w:r>
            <w:proofErr w:type="gramEnd"/>
            <w:r w:rsidR="00643E47" w:rsidRPr="00A0633B">
              <w:rPr>
                <w:b/>
                <w:bCs/>
                <w:sz w:val="24"/>
                <w:szCs w:val="24"/>
              </w:rPr>
              <w:t>)</w:t>
            </w:r>
          </w:p>
          <w:p w14:paraId="1B015062" w14:textId="1156AE73" w:rsidR="00A0633B" w:rsidRPr="00A0633B" w:rsidRDefault="00A0633B" w:rsidP="00964ABF">
            <w:pPr>
              <w:rPr>
                <w:b/>
                <w:bCs/>
                <w:sz w:val="24"/>
                <w:szCs w:val="24"/>
              </w:rPr>
            </w:pPr>
            <w:r w:rsidRPr="00A0633B">
              <w:rPr>
                <w:b/>
                <w:bCs/>
                <w:sz w:val="24"/>
                <w:szCs w:val="24"/>
              </w:rPr>
              <w:t>April 2021-Present</w:t>
            </w:r>
          </w:p>
          <w:p w14:paraId="71965050" w14:textId="148A0A4C" w:rsidR="00643E47" w:rsidRPr="00643E47" w:rsidRDefault="00643E47" w:rsidP="00964ABF">
            <w:pPr>
              <w:rPr>
                <w:b/>
                <w:bCs/>
                <w:sz w:val="24"/>
                <w:szCs w:val="24"/>
              </w:rPr>
            </w:pPr>
            <w:r w:rsidRPr="00643E47">
              <w:rPr>
                <w:b/>
                <w:bCs/>
                <w:sz w:val="24"/>
                <w:szCs w:val="24"/>
              </w:rPr>
              <w:t>Trinity Health</w:t>
            </w:r>
          </w:p>
          <w:p w14:paraId="6CD83E3A" w14:textId="5FD2561A" w:rsidR="00964ABF" w:rsidRPr="006405D0" w:rsidRDefault="00964ABF" w:rsidP="00964ABF">
            <w:pPr>
              <w:rPr>
                <w:sz w:val="24"/>
                <w:szCs w:val="24"/>
              </w:rPr>
            </w:pPr>
            <w:r w:rsidRPr="006405D0">
              <w:rPr>
                <w:sz w:val="24"/>
                <w:szCs w:val="24"/>
              </w:rPr>
              <w:t>Medical Surgical/Observation</w:t>
            </w:r>
          </w:p>
          <w:p w14:paraId="6DE06585" w14:textId="179A2EE8" w:rsidR="00964ABF" w:rsidRPr="006405D0" w:rsidRDefault="006405D0" w:rsidP="00964ABF">
            <w:pPr>
              <w:rPr>
                <w:sz w:val="24"/>
                <w:szCs w:val="24"/>
              </w:rPr>
            </w:pPr>
            <w:r w:rsidRPr="006405D0">
              <w:rPr>
                <w:sz w:val="24"/>
                <w:szCs w:val="24"/>
              </w:rPr>
              <w:t>Silver Spring</w:t>
            </w:r>
            <w:r w:rsidR="00964ABF" w:rsidRPr="006405D0">
              <w:rPr>
                <w:sz w:val="24"/>
                <w:szCs w:val="24"/>
              </w:rPr>
              <w:t xml:space="preserve"> Maryland</w:t>
            </w:r>
          </w:p>
          <w:p w14:paraId="7793C56B" w14:textId="5D196EFB" w:rsidR="00964ABF" w:rsidRPr="006405D0" w:rsidRDefault="00964ABF" w:rsidP="00964ABF">
            <w:pPr>
              <w:rPr>
                <w:sz w:val="24"/>
                <w:szCs w:val="24"/>
              </w:rPr>
            </w:pPr>
            <w:r w:rsidRPr="006405D0">
              <w:rPr>
                <w:sz w:val="24"/>
                <w:szCs w:val="24"/>
              </w:rPr>
              <w:t>Registered Nurse</w:t>
            </w:r>
          </w:p>
          <w:p w14:paraId="2CC23079" w14:textId="3AF4A50E" w:rsidR="00A541AB" w:rsidRPr="00A0633B" w:rsidRDefault="00A541AB" w:rsidP="00A0633B">
            <w:pPr>
              <w:pStyle w:val="CompanyNameOne"/>
            </w:pPr>
            <w:r w:rsidRPr="00A0633B">
              <w:t xml:space="preserve">DCMC </w:t>
            </w:r>
            <w:proofErr w:type="gramStart"/>
            <w:r w:rsidRPr="00A0633B">
              <w:t>( Doctors</w:t>
            </w:r>
            <w:proofErr w:type="gramEnd"/>
            <w:r w:rsidRPr="00A0633B">
              <w:t xml:space="preserve"> Community Medical Center)</w:t>
            </w:r>
          </w:p>
          <w:p w14:paraId="30CA69A0" w14:textId="77777777" w:rsidR="00DB6AA4" w:rsidRPr="006405D0" w:rsidRDefault="00A541AB" w:rsidP="00A541AB">
            <w:pPr>
              <w:rPr>
                <w:b/>
                <w:sz w:val="24"/>
                <w:szCs w:val="24"/>
              </w:rPr>
            </w:pPr>
            <w:r w:rsidRPr="006405D0">
              <w:rPr>
                <w:b/>
                <w:sz w:val="24"/>
                <w:szCs w:val="24"/>
              </w:rPr>
              <w:t>Team Leader</w:t>
            </w:r>
            <w:r w:rsidR="00DA71A8" w:rsidRPr="006405D0">
              <w:rPr>
                <w:b/>
                <w:sz w:val="24"/>
                <w:szCs w:val="24"/>
              </w:rPr>
              <w:t>/Nurse</w:t>
            </w:r>
            <w:r w:rsidRPr="006405D0">
              <w:rPr>
                <w:b/>
                <w:sz w:val="24"/>
                <w:szCs w:val="24"/>
              </w:rPr>
              <w:t xml:space="preserve"> Telemetry/Observation</w:t>
            </w:r>
          </w:p>
          <w:p w14:paraId="6042E688" w14:textId="178AF65D" w:rsidR="00A541AB" w:rsidRPr="006405D0" w:rsidRDefault="00964ABF" w:rsidP="00A541AB">
            <w:pPr>
              <w:rPr>
                <w:b/>
                <w:sz w:val="24"/>
                <w:szCs w:val="24"/>
              </w:rPr>
            </w:pPr>
            <w:r w:rsidRPr="006405D0">
              <w:rPr>
                <w:b/>
                <w:sz w:val="24"/>
                <w:szCs w:val="24"/>
              </w:rPr>
              <w:t xml:space="preserve">March </w:t>
            </w:r>
            <w:r w:rsidR="00DB6AA4" w:rsidRPr="006405D0">
              <w:rPr>
                <w:b/>
                <w:sz w:val="24"/>
                <w:szCs w:val="24"/>
              </w:rPr>
              <w:t>2015-</w:t>
            </w:r>
            <w:r w:rsidRPr="006405D0">
              <w:rPr>
                <w:b/>
                <w:sz w:val="24"/>
                <w:szCs w:val="24"/>
              </w:rPr>
              <w:t>October 2021</w:t>
            </w:r>
          </w:p>
          <w:p w14:paraId="0192CD38" w14:textId="77777777" w:rsidR="00D34444" w:rsidRPr="006405D0" w:rsidRDefault="00554409" w:rsidP="00A541AB">
            <w:pPr>
              <w:rPr>
                <w:sz w:val="24"/>
                <w:szCs w:val="24"/>
              </w:rPr>
            </w:pPr>
            <w:r w:rsidRPr="006405D0">
              <w:rPr>
                <w:b/>
                <w:sz w:val="24"/>
                <w:szCs w:val="24"/>
              </w:rPr>
              <w:t>-</w:t>
            </w:r>
            <w:r w:rsidR="00D34444" w:rsidRPr="006405D0">
              <w:rPr>
                <w:sz w:val="24"/>
                <w:szCs w:val="24"/>
              </w:rPr>
              <w:t>Staff/Charge Nurse to 63 Beds Telemetry Unit.</w:t>
            </w:r>
          </w:p>
          <w:p w14:paraId="77D7A0B4" w14:textId="77777777" w:rsidR="00D34444" w:rsidRPr="006405D0" w:rsidRDefault="00554409" w:rsidP="00A541AB">
            <w:pPr>
              <w:rPr>
                <w:sz w:val="24"/>
                <w:szCs w:val="24"/>
              </w:rPr>
            </w:pPr>
            <w:r w:rsidRPr="006405D0">
              <w:rPr>
                <w:sz w:val="24"/>
                <w:szCs w:val="24"/>
              </w:rPr>
              <w:t xml:space="preserve">-Successfully supervise team of 13 </w:t>
            </w:r>
            <w:r w:rsidR="00D34444" w:rsidRPr="006405D0">
              <w:rPr>
                <w:sz w:val="24"/>
                <w:szCs w:val="24"/>
              </w:rPr>
              <w:t>nurses and 7 Pct's on a regular</w:t>
            </w:r>
          </w:p>
          <w:p w14:paraId="263CFE8C" w14:textId="77777777" w:rsidR="00554409" w:rsidRPr="006405D0" w:rsidRDefault="00554409" w:rsidP="00A541AB">
            <w:pPr>
              <w:rPr>
                <w:sz w:val="24"/>
                <w:szCs w:val="24"/>
              </w:rPr>
            </w:pPr>
            <w:r w:rsidRPr="006405D0">
              <w:rPr>
                <w:sz w:val="24"/>
                <w:szCs w:val="24"/>
              </w:rPr>
              <w:t>basis.</w:t>
            </w:r>
          </w:p>
          <w:p w14:paraId="0CFE081F" w14:textId="604FE920" w:rsidR="00554409" w:rsidRPr="006405D0" w:rsidRDefault="00554409" w:rsidP="00A541AB">
            <w:pPr>
              <w:rPr>
                <w:sz w:val="24"/>
                <w:szCs w:val="24"/>
              </w:rPr>
            </w:pPr>
            <w:r w:rsidRPr="006405D0">
              <w:rPr>
                <w:sz w:val="24"/>
                <w:szCs w:val="24"/>
              </w:rPr>
              <w:t>- Main Person to contact from the unit for Bedding/</w:t>
            </w:r>
            <w:r w:rsidR="006405D0" w:rsidRPr="006405D0">
              <w:rPr>
                <w:sz w:val="24"/>
                <w:szCs w:val="24"/>
              </w:rPr>
              <w:t>Planning Advise</w:t>
            </w:r>
            <w:r w:rsidRPr="006405D0">
              <w:rPr>
                <w:sz w:val="24"/>
                <w:szCs w:val="24"/>
              </w:rPr>
              <w:t xml:space="preserve"> for </w:t>
            </w:r>
            <w:r w:rsidR="00D34444" w:rsidRPr="006405D0">
              <w:rPr>
                <w:sz w:val="24"/>
                <w:szCs w:val="24"/>
              </w:rPr>
              <w:t>Patient/</w:t>
            </w:r>
            <w:r w:rsidRPr="006405D0">
              <w:rPr>
                <w:sz w:val="24"/>
                <w:szCs w:val="24"/>
              </w:rPr>
              <w:t xml:space="preserve">Nurses and </w:t>
            </w:r>
            <w:r w:rsidR="001075E9" w:rsidRPr="006405D0">
              <w:rPr>
                <w:sz w:val="24"/>
                <w:szCs w:val="24"/>
              </w:rPr>
              <w:t>Patient care tech.</w:t>
            </w:r>
          </w:p>
          <w:p w14:paraId="088A36C7" w14:textId="456F1EF6" w:rsidR="001075E9" w:rsidRDefault="001075E9" w:rsidP="00A541AB">
            <w:pPr>
              <w:rPr>
                <w:sz w:val="24"/>
                <w:szCs w:val="24"/>
              </w:rPr>
            </w:pPr>
            <w:r w:rsidRPr="006405D0">
              <w:rPr>
                <w:sz w:val="24"/>
                <w:szCs w:val="24"/>
              </w:rPr>
              <w:t>-</w:t>
            </w:r>
            <w:r w:rsidR="00D34444" w:rsidRPr="006405D0">
              <w:rPr>
                <w:sz w:val="24"/>
                <w:szCs w:val="24"/>
              </w:rPr>
              <w:t xml:space="preserve"> Providing </w:t>
            </w:r>
            <w:r w:rsidRPr="006405D0">
              <w:rPr>
                <w:sz w:val="24"/>
                <w:szCs w:val="24"/>
              </w:rPr>
              <w:t xml:space="preserve">Nursing care to Cardiac Patients, including Vent and Tracheostomy, </w:t>
            </w:r>
            <w:r w:rsidR="006405D0" w:rsidRPr="006405D0">
              <w:rPr>
                <w:sz w:val="24"/>
                <w:szCs w:val="24"/>
              </w:rPr>
              <w:t>Wo</w:t>
            </w:r>
            <w:r w:rsidR="006405D0">
              <w:rPr>
                <w:sz w:val="24"/>
                <w:szCs w:val="24"/>
              </w:rPr>
              <w:t>un</w:t>
            </w:r>
            <w:r w:rsidR="006405D0" w:rsidRPr="006405D0">
              <w:rPr>
                <w:sz w:val="24"/>
                <w:szCs w:val="24"/>
              </w:rPr>
              <w:t>d</w:t>
            </w:r>
            <w:r w:rsidR="006405D0">
              <w:rPr>
                <w:sz w:val="24"/>
                <w:szCs w:val="24"/>
              </w:rPr>
              <w:t xml:space="preserve"> </w:t>
            </w:r>
            <w:r w:rsidR="006405D0" w:rsidRPr="006405D0">
              <w:rPr>
                <w:sz w:val="24"/>
                <w:szCs w:val="24"/>
              </w:rPr>
              <w:t>care</w:t>
            </w:r>
            <w:r w:rsidRPr="006405D0">
              <w:rPr>
                <w:sz w:val="24"/>
                <w:szCs w:val="24"/>
              </w:rPr>
              <w:t xml:space="preserve"> and education.</w:t>
            </w:r>
          </w:p>
          <w:p w14:paraId="31FC6CD7" w14:textId="58B98958" w:rsidR="00A0633B" w:rsidRDefault="00A0633B" w:rsidP="00A541AB">
            <w:pPr>
              <w:rPr>
                <w:sz w:val="24"/>
                <w:szCs w:val="24"/>
              </w:rPr>
            </w:pPr>
          </w:p>
          <w:p w14:paraId="29165E23" w14:textId="0CF0B638" w:rsidR="00643E47" w:rsidRPr="00643E47" w:rsidRDefault="00643E47" w:rsidP="00A541AB">
            <w:pPr>
              <w:rPr>
                <w:b/>
                <w:bCs/>
                <w:sz w:val="24"/>
                <w:szCs w:val="24"/>
              </w:rPr>
            </w:pPr>
            <w:r w:rsidRPr="00643E47">
              <w:rPr>
                <w:b/>
                <w:bCs/>
                <w:sz w:val="24"/>
                <w:szCs w:val="24"/>
              </w:rPr>
              <w:t>Banner Health 2012-2015</w:t>
            </w:r>
          </w:p>
          <w:p w14:paraId="098B2A82" w14:textId="430B3418" w:rsidR="00643E47" w:rsidRDefault="00A0633B" w:rsidP="00A541A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Greeley,</w:t>
            </w:r>
            <w:r w:rsidR="00643E47">
              <w:rPr>
                <w:sz w:val="24"/>
                <w:szCs w:val="24"/>
              </w:rPr>
              <w:t>Colorado</w:t>
            </w:r>
            <w:proofErr w:type="spellEnd"/>
            <w:proofErr w:type="gramEnd"/>
          </w:p>
          <w:p w14:paraId="18E4E348" w14:textId="1FF01108" w:rsidR="00643E47" w:rsidRDefault="00643E47" w:rsidP="00A54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Med/Surg telemetry/IMCU</w:t>
            </w:r>
          </w:p>
          <w:p w14:paraId="5F007FEE" w14:textId="3FCF40AB" w:rsidR="00643E47" w:rsidRPr="006405D0" w:rsidRDefault="00643E47" w:rsidP="00A54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Nurse</w:t>
            </w:r>
          </w:p>
          <w:p w14:paraId="52E66D0B" w14:textId="77777777" w:rsidR="00424D73" w:rsidRPr="006405D0" w:rsidRDefault="00424D73" w:rsidP="00914D50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14:paraId="222D9332" w14:textId="68188535" w:rsidR="00DA71A8" w:rsidRPr="00643E47" w:rsidRDefault="00914D50" w:rsidP="00914D50">
            <w:pPr>
              <w:pStyle w:val="Achievement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6405D0">
              <w:rPr>
                <w:sz w:val="24"/>
                <w:szCs w:val="24"/>
              </w:rPr>
              <w:t xml:space="preserve"> </w:t>
            </w:r>
            <w:r w:rsidR="00A5312B" w:rsidRPr="00643E47">
              <w:rPr>
                <w:b/>
                <w:bCs/>
                <w:sz w:val="24"/>
                <w:szCs w:val="24"/>
              </w:rPr>
              <w:t>Cooper University Hospital New Jersey</w:t>
            </w:r>
          </w:p>
          <w:p w14:paraId="4974AEF8" w14:textId="77777777" w:rsidR="00914D50" w:rsidRPr="006405D0" w:rsidRDefault="00914D50" w:rsidP="00914D50">
            <w:pPr>
              <w:pStyle w:val="Achievement"/>
              <w:numPr>
                <w:ilvl w:val="0"/>
                <w:numId w:val="0"/>
              </w:numPr>
              <w:rPr>
                <w:rFonts w:ascii="Arial Black" w:hAnsi="Arial Black"/>
                <w:sz w:val="24"/>
                <w:szCs w:val="24"/>
              </w:rPr>
            </w:pPr>
            <w:r w:rsidRPr="006405D0">
              <w:rPr>
                <w:rFonts w:ascii="Arial Black" w:hAnsi="Arial Black"/>
                <w:sz w:val="24"/>
                <w:szCs w:val="24"/>
              </w:rPr>
              <w:t>Registered Nurse</w:t>
            </w:r>
          </w:p>
          <w:p w14:paraId="1C6936B7" w14:textId="0BF4E97E" w:rsidR="001075E9" w:rsidRPr="006405D0" w:rsidRDefault="00A4298C" w:rsidP="00914D50">
            <w:pPr>
              <w:pStyle w:val="Achievement"/>
              <w:numPr>
                <w:ilvl w:val="0"/>
                <w:numId w:val="0"/>
              </w:numPr>
              <w:rPr>
                <w:rFonts w:ascii="Arial Black" w:hAnsi="Arial Black"/>
                <w:sz w:val="24"/>
                <w:szCs w:val="24"/>
              </w:rPr>
            </w:pPr>
            <w:r w:rsidRPr="006405D0">
              <w:rPr>
                <w:rFonts w:ascii="Arial Black" w:hAnsi="Arial Black"/>
                <w:sz w:val="24"/>
                <w:szCs w:val="24"/>
              </w:rPr>
              <w:t>2009</w:t>
            </w:r>
            <w:r w:rsidR="001075E9" w:rsidRPr="006405D0">
              <w:rPr>
                <w:rFonts w:ascii="Arial Black" w:hAnsi="Arial Black"/>
                <w:sz w:val="24"/>
                <w:szCs w:val="24"/>
              </w:rPr>
              <w:t>-201</w:t>
            </w:r>
            <w:r w:rsidR="00643E47">
              <w:rPr>
                <w:rFonts w:ascii="Arial Black" w:hAnsi="Arial Black"/>
                <w:sz w:val="24"/>
                <w:szCs w:val="24"/>
              </w:rPr>
              <w:t>2</w:t>
            </w:r>
          </w:p>
          <w:p w14:paraId="0B64BD10" w14:textId="77777777" w:rsidR="00914D50" w:rsidRPr="006405D0" w:rsidRDefault="00DA71A8" w:rsidP="00914D50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405D0">
              <w:rPr>
                <w:sz w:val="24"/>
                <w:szCs w:val="24"/>
              </w:rPr>
              <w:t>Telemetry</w:t>
            </w:r>
          </w:p>
          <w:p w14:paraId="32B5B33B" w14:textId="77777777" w:rsidR="001075E9" w:rsidRPr="006405D0" w:rsidRDefault="001075E9" w:rsidP="00914D50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405D0">
              <w:rPr>
                <w:sz w:val="24"/>
                <w:szCs w:val="24"/>
              </w:rPr>
              <w:t>-Staff Nurse Rendering care to a 60 Bed telemetry patient</w:t>
            </w:r>
          </w:p>
          <w:p w14:paraId="7FA99C8C" w14:textId="77777777" w:rsidR="001075E9" w:rsidRPr="006405D0" w:rsidRDefault="001075E9" w:rsidP="00914D50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405D0">
              <w:rPr>
                <w:sz w:val="24"/>
                <w:szCs w:val="24"/>
              </w:rPr>
              <w:t>With 6 IMCU beds.</w:t>
            </w:r>
          </w:p>
          <w:p w14:paraId="28E796F4" w14:textId="77777777" w:rsidR="001075E9" w:rsidRPr="006405D0" w:rsidRDefault="001075E9" w:rsidP="00914D50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405D0">
              <w:rPr>
                <w:sz w:val="24"/>
                <w:szCs w:val="24"/>
              </w:rPr>
              <w:t>-Level 1 Trauma hospital in New Jersey.</w:t>
            </w:r>
          </w:p>
        </w:tc>
      </w:tr>
      <w:tr w:rsidR="00914D50" w:rsidRPr="006405D0" w14:paraId="69CB18A6" w14:textId="77777777" w:rsidTr="002858EE">
        <w:trPr>
          <w:trHeight w:val="1467"/>
        </w:trPr>
        <w:tc>
          <w:tcPr>
            <w:tcW w:w="2235" w:type="dxa"/>
          </w:tcPr>
          <w:p w14:paraId="51DA99F1" w14:textId="77777777" w:rsidR="00A541AB" w:rsidRPr="005C6EF0" w:rsidRDefault="00A541AB" w:rsidP="00A541AB">
            <w:pPr>
              <w:pStyle w:val="Achievement"/>
              <w:numPr>
                <w:ilvl w:val="0"/>
                <w:numId w:val="0"/>
              </w:numPr>
              <w:ind w:left="245"/>
              <w:rPr>
                <w:sz w:val="22"/>
                <w:szCs w:val="22"/>
              </w:rPr>
            </w:pPr>
          </w:p>
          <w:p w14:paraId="4A50A351" w14:textId="77777777" w:rsidR="00424D73" w:rsidRPr="005C6EF0" w:rsidRDefault="00424D73" w:rsidP="00E861F7">
            <w:pPr>
              <w:pStyle w:val="Institution"/>
              <w:rPr>
                <w:sz w:val="22"/>
                <w:szCs w:val="22"/>
              </w:rPr>
            </w:pPr>
            <w:r w:rsidRPr="005C6EF0">
              <w:rPr>
                <w:sz w:val="22"/>
                <w:szCs w:val="22"/>
              </w:rPr>
              <w:t>Education</w:t>
            </w:r>
          </w:p>
          <w:p w14:paraId="1296426E" w14:textId="77777777" w:rsidR="00914D50" w:rsidRPr="005C6EF0" w:rsidRDefault="00914D50" w:rsidP="00E861F7">
            <w:pPr>
              <w:pStyle w:val="Institution"/>
              <w:rPr>
                <w:sz w:val="22"/>
                <w:szCs w:val="22"/>
              </w:rPr>
            </w:pPr>
          </w:p>
        </w:tc>
        <w:tc>
          <w:tcPr>
            <w:tcW w:w="6694" w:type="dxa"/>
          </w:tcPr>
          <w:p w14:paraId="297F2DEF" w14:textId="77777777" w:rsidR="00A541AB" w:rsidRPr="005C6EF0" w:rsidRDefault="00A541AB" w:rsidP="00E861F7">
            <w:pPr>
              <w:pStyle w:val="Institution"/>
              <w:rPr>
                <w:sz w:val="22"/>
                <w:szCs w:val="22"/>
              </w:rPr>
            </w:pPr>
          </w:p>
          <w:p w14:paraId="0F11F79A" w14:textId="77777777" w:rsidR="00914D50" w:rsidRPr="005C6EF0" w:rsidRDefault="002858EE" w:rsidP="00E861F7">
            <w:pPr>
              <w:pStyle w:val="Institution"/>
              <w:rPr>
                <w:sz w:val="22"/>
                <w:szCs w:val="22"/>
              </w:rPr>
            </w:pPr>
            <w:r w:rsidRPr="005C6EF0">
              <w:rPr>
                <w:sz w:val="22"/>
                <w:szCs w:val="22"/>
              </w:rPr>
              <w:t>Lyceum Northwestern University</w:t>
            </w:r>
          </w:p>
          <w:p w14:paraId="3F549740" w14:textId="77777777" w:rsidR="00DA71A8" w:rsidRPr="005C6EF0" w:rsidRDefault="00DA71A8" w:rsidP="00DA71A8">
            <w:pPr>
              <w:pStyle w:val="Achievement"/>
              <w:numPr>
                <w:ilvl w:val="0"/>
                <w:numId w:val="0"/>
              </w:numPr>
              <w:ind w:left="245"/>
              <w:rPr>
                <w:b/>
                <w:sz w:val="22"/>
                <w:szCs w:val="22"/>
              </w:rPr>
            </w:pPr>
            <w:r w:rsidRPr="005C6EF0">
              <w:rPr>
                <w:b/>
                <w:sz w:val="22"/>
                <w:szCs w:val="22"/>
              </w:rPr>
              <w:t>Philippines</w:t>
            </w:r>
          </w:p>
          <w:p w14:paraId="2B3B56F5" w14:textId="77777777" w:rsidR="00914D50" w:rsidRPr="005C6EF0" w:rsidRDefault="00914D50" w:rsidP="00914D50">
            <w:pPr>
              <w:pStyle w:val="Achievement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C6EF0">
              <w:rPr>
                <w:sz w:val="22"/>
                <w:szCs w:val="22"/>
              </w:rPr>
              <w:t>Bachelor of Science in Nursing</w:t>
            </w:r>
          </w:p>
          <w:p w14:paraId="1E83AD47" w14:textId="77777777" w:rsidR="00554409" w:rsidRPr="005C6EF0" w:rsidRDefault="00E15817" w:rsidP="00554409">
            <w:pPr>
              <w:pStyle w:val="Achievement"/>
              <w:numPr>
                <w:ilvl w:val="0"/>
                <w:numId w:val="0"/>
              </w:numPr>
              <w:rPr>
                <w:sz w:val="22"/>
                <w:szCs w:val="22"/>
              </w:rPr>
            </w:pPr>
            <w:proofErr w:type="gramStart"/>
            <w:r w:rsidRPr="005C6EF0">
              <w:rPr>
                <w:sz w:val="22"/>
                <w:szCs w:val="22"/>
              </w:rPr>
              <w:t>Graduate</w:t>
            </w:r>
            <w:r w:rsidR="00A5312B" w:rsidRPr="005C6EF0">
              <w:rPr>
                <w:sz w:val="22"/>
                <w:szCs w:val="22"/>
              </w:rPr>
              <w:t xml:space="preserve">  on</w:t>
            </w:r>
            <w:proofErr w:type="gramEnd"/>
            <w:r w:rsidR="00A5312B" w:rsidRPr="005C6EF0">
              <w:rPr>
                <w:sz w:val="22"/>
                <w:szCs w:val="22"/>
              </w:rPr>
              <w:t xml:space="preserve"> March 2009</w:t>
            </w:r>
          </w:p>
          <w:p w14:paraId="3C9B4014" w14:textId="2B260F13" w:rsidR="00554409" w:rsidRPr="005C6EF0" w:rsidRDefault="00A4298C" w:rsidP="00554409">
            <w:pPr>
              <w:pStyle w:val="Achievement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C6EF0">
              <w:rPr>
                <w:sz w:val="22"/>
                <w:szCs w:val="22"/>
              </w:rPr>
              <w:t>Skills/</w:t>
            </w:r>
            <w:proofErr w:type="spellStart"/>
            <w:proofErr w:type="gramStart"/>
            <w:r w:rsidRPr="005C6EF0">
              <w:rPr>
                <w:sz w:val="22"/>
                <w:szCs w:val="22"/>
              </w:rPr>
              <w:t>Traits:</w:t>
            </w:r>
            <w:r w:rsidR="00554409" w:rsidRPr="005C6EF0">
              <w:rPr>
                <w:sz w:val="22"/>
                <w:szCs w:val="22"/>
              </w:rPr>
              <w:t>TimeManagement</w:t>
            </w:r>
            <w:proofErr w:type="spellEnd"/>
            <w:proofErr w:type="gramEnd"/>
            <w:r w:rsidR="00554409" w:rsidRPr="005C6EF0">
              <w:rPr>
                <w:sz w:val="22"/>
                <w:szCs w:val="22"/>
              </w:rPr>
              <w:t>, Critical Thinking, Assessment,</w:t>
            </w:r>
          </w:p>
          <w:p w14:paraId="2AF61D74" w14:textId="74F0F155" w:rsidR="001075E9" w:rsidRPr="005C6EF0" w:rsidRDefault="00554409" w:rsidP="00554409">
            <w:pPr>
              <w:pStyle w:val="Achievement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C6EF0">
              <w:rPr>
                <w:sz w:val="22"/>
                <w:szCs w:val="22"/>
              </w:rPr>
              <w:t xml:space="preserve">Phlebotomy, IV </w:t>
            </w:r>
            <w:proofErr w:type="spellStart"/>
            <w:proofErr w:type="gramStart"/>
            <w:r w:rsidRPr="005C6EF0">
              <w:rPr>
                <w:sz w:val="22"/>
                <w:szCs w:val="22"/>
              </w:rPr>
              <w:t>Management,Team</w:t>
            </w:r>
            <w:proofErr w:type="spellEnd"/>
            <w:proofErr w:type="gramEnd"/>
            <w:r w:rsidRPr="005C6EF0">
              <w:rPr>
                <w:sz w:val="22"/>
                <w:szCs w:val="22"/>
              </w:rPr>
              <w:t xml:space="preserve"> Player, </w:t>
            </w:r>
            <w:proofErr w:type="spellStart"/>
            <w:r w:rsidRPr="005C6EF0">
              <w:rPr>
                <w:sz w:val="22"/>
                <w:szCs w:val="22"/>
              </w:rPr>
              <w:t>Hardworker</w:t>
            </w:r>
            <w:proofErr w:type="spellEnd"/>
            <w:r w:rsidRPr="005C6EF0">
              <w:rPr>
                <w:sz w:val="22"/>
                <w:szCs w:val="22"/>
              </w:rPr>
              <w:t>.</w:t>
            </w:r>
            <w:r w:rsidR="00CB65A7" w:rsidRPr="005C6EF0">
              <w:rPr>
                <w:sz w:val="22"/>
                <w:szCs w:val="22"/>
              </w:rPr>
              <w:t xml:space="preserve"> </w:t>
            </w:r>
          </w:p>
          <w:p w14:paraId="3ED4AAFB" w14:textId="46EA5CD8" w:rsidR="00554409" w:rsidRPr="005C6EF0" w:rsidRDefault="001075E9" w:rsidP="00554409">
            <w:pPr>
              <w:pStyle w:val="Achievement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C6EF0">
              <w:rPr>
                <w:sz w:val="22"/>
                <w:szCs w:val="22"/>
              </w:rPr>
              <w:t>Good bedside manners.</w:t>
            </w:r>
            <w:r w:rsidR="00CB65A7" w:rsidRPr="005C6EF0">
              <w:rPr>
                <w:sz w:val="22"/>
                <w:szCs w:val="22"/>
              </w:rPr>
              <w:t xml:space="preserve"> Great Leader and follower.</w:t>
            </w:r>
          </w:p>
          <w:p w14:paraId="7FB02FBA" w14:textId="77777777" w:rsidR="00554409" w:rsidRPr="005C6EF0" w:rsidRDefault="00554409" w:rsidP="00554409">
            <w:pPr>
              <w:pStyle w:val="Achievement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C6EF0">
              <w:rPr>
                <w:sz w:val="22"/>
                <w:szCs w:val="22"/>
              </w:rPr>
              <w:t xml:space="preserve">Knowledge in Cerner, EPIC, Meditech </w:t>
            </w:r>
          </w:p>
          <w:p w14:paraId="2523FCE4" w14:textId="77777777" w:rsidR="00A4298C" w:rsidRPr="005C6EF0" w:rsidRDefault="00A4298C" w:rsidP="00554409">
            <w:pPr>
              <w:pStyle w:val="Achievement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70A9764A" w14:textId="77777777" w:rsidR="00A4298C" w:rsidRPr="005C6EF0" w:rsidRDefault="00A4298C" w:rsidP="00554409">
            <w:pPr>
              <w:pStyle w:val="Achievement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C6EF0">
              <w:rPr>
                <w:sz w:val="22"/>
                <w:szCs w:val="22"/>
              </w:rPr>
              <w:t>Certificates:</w:t>
            </w:r>
          </w:p>
          <w:p w14:paraId="302BEF51" w14:textId="52450423" w:rsidR="00A4298C" w:rsidRPr="005C6EF0" w:rsidRDefault="00A4298C" w:rsidP="00554409">
            <w:pPr>
              <w:pStyle w:val="Achievement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C6EF0">
              <w:rPr>
                <w:sz w:val="22"/>
                <w:szCs w:val="22"/>
              </w:rPr>
              <w:t>ACLS-</w:t>
            </w:r>
            <w:r w:rsidR="00643E47" w:rsidRPr="005C6EF0">
              <w:rPr>
                <w:sz w:val="22"/>
                <w:szCs w:val="22"/>
              </w:rPr>
              <w:t>Active</w:t>
            </w:r>
          </w:p>
          <w:p w14:paraId="063CE934" w14:textId="6895EC9C" w:rsidR="001075E9" w:rsidRPr="005C6EF0" w:rsidRDefault="00A4298C" w:rsidP="00554409">
            <w:pPr>
              <w:pStyle w:val="Achievement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C6EF0">
              <w:rPr>
                <w:sz w:val="22"/>
                <w:szCs w:val="22"/>
              </w:rPr>
              <w:t xml:space="preserve">BLS </w:t>
            </w:r>
            <w:r w:rsidR="00643E47" w:rsidRPr="005C6EF0">
              <w:rPr>
                <w:sz w:val="22"/>
                <w:szCs w:val="22"/>
              </w:rPr>
              <w:t>-Active</w:t>
            </w:r>
          </w:p>
        </w:tc>
      </w:tr>
      <w:tr w:rsidR="00914D50" w:rsidRPr="006405D0" w14:paraId="519F8F71" w14:textId="77777777" w:rsidTr="002858EE">
        <w:trPr>
          <w:trHeight w:val="444"/>
        </w:trPr>
        <w:tc>
          <w:tcPr>
            <w:tcW w:w="2235" w:type="dxa"/>
          </w:tcPr>
          <w:p w14:paraId="2F7D9151" w14:textId="4D9502B6" w:rsidR="00914D50" w:rsidRPr="006405D0" w:rsidRDefault="00914D50">
            <w:pPr>
              <w:pStyle w:val="SectionTitle"/>
              <w:rPr>
                <w:sz w:val="24"/>
                <w:szCs w:val="24"/>
              </w:rPr>
            </w:pPr>
          </w:p>
        </w:tc>
        <w:tc>
          <w:tcPr>
            <w:tcW w:w="6694" w:type="dxa"/>
          </w:tcPr>
          <w:p w14:paraId="7F3C914F" w14:textId="77777777" w:rsidR="00914D50" w:rsidRPr="006405D0" w:rsidRDefault="00914D50" w:rsidP="00914D50">
            <w:pPr>
              <w:pStyle w:val="Achievemen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914D50" w:rsidRPr="005C6EF0" w14:paraId="4E99DB6A" w14:textId="77777777" w:rsidTr="002858EE">
        <w:trPr>
          <w:trHeight w:val="2584"/>
        </w:trPr>
        <w:tc>
          <w:tcPr>
            <w:tcW w:w="2235" w:type="dxa"/>
          </w:tcPr>
          <w:p w14:paraId="714EB2BF" w14:textId="77777777" w:rsidR="00914D50" w:rsidRPr="005C6EF0" w:rsidRDefault="00A5312B" w:rsidP="00914D50">
            <w:pPr>
              <w:pStyle w:val="SectionTitle"/>
              <w:rPr>
                <w:b/>
                <w:bCs/>
                <w:sz w:val="21"/>
                <w:szCs w:val="21"/>
              </w:rPr>
            </w:pPr>
            <w:r w:rsidRPr="005C6EF0">
              <w:rPr>
                <w:b/>
                <w:bCs/>
                <w:sz w:val="21"/>
                <w:szCs w:val="21"/>
              </w:rPr>
              <w:t xml:space="preserve">References:                  </w:t>
            </w:r>
          </w:p>
        </w:tc>
        <w:tc>
          <w:tcPr>
            <w:tcW w:w="6694" w:type="dxa"/>
          </w:tcPr>
          <w:p w14:paraId="732C3B46" w14:textId="35728A83" w:rsidR="00914D50" w:rsidRPr="005C6EF0" w:rsidRDefault="00474A08" w:rsidP="00914D50">
            <w:pPr>
              <w:pStyle w:val="Objective"/>
              <w:rPr>
                <w:b/>
                <w:bCs/>
                <w:sz w:val="21"/>
                <w:szCs w:val="21"/>
              </w:rPr>
            </w:pPr>
            <w:r w:rsidRPr="005C6EF0">
              <w:rPr>
                <w:b/>
                <w:bCs/>
                <w:sz w:val="21"/>
                <w:szCs w:val="21"/>
              </w:rPr>
              <w:t>Janelle Giles</w:t>
            </w:r>
          </w:p>
          <w:p w14:paraId="063888D4" w14:textId="49C3B751" w:rsidR="00624ACF" w:rsidRPr="005C6EF0" w:rsidRDefault="00624ACF" w:rsidP="00624ACF">
            <w:pPr>
              <w:pStyle w:val="BodyText"/>
              <w:rPr>
                <w:sz w:val="21"/>
                <w:szCs w:val="21"/>
              </w:rPr>
            </w:pPr>
            <w:r w:rsidRPr="005C6EF0">
              <w:rPr>
                <w:sz w:val="21"/>
                <w:szCs w:val="21"/>
              </w:rPr>
              <w:t>March 2015-October 2021</w:t>
            </w:r>
          </w:p>
          <w:p w14:paraId="1BEF6AFB" w14:textId="4CC31929" w:rsidR="00964ABF" w:rsidRPr="005C6EF0" w:rsidRDefault="00554409" w:rsidP="00A5312B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5C6EF0">
              <w:rPr>
                <w:b/>
                <w:bCs/>
                <w:sz w:val="21"/>
                <w:szCs w:val="21"/>
              </w:rPr>
              <w:t xml:space="preserve">Charge </w:t>
            </w:r>
            <w:proofErr w:type="gramStart"/>
            <w:r w:rsidRPr="005C6EF0">
              <w:rPr>
                <w:b/>
                <w:bCs/>
                <w:sz w:val="21"/>
                <w:szCs w:val="21"/>
              </w:rPr>
              <w:t>Nurse</w:t>
            </w:r>
            <w:r w:rsidR="00A5312B" w:rsidRPr="005C6EF0">
              <w:rPr>
                <w:b/>
                <w:bCs/>
                <w:sz w:val="21"/>
                <w:szCs w:val="21"/>
              </w:rPr>
              <w:t xml:space="preserve"> </w:t>
            </w:r>
            <w:r w:rsidR="00DA71A8" w:rsidRPr="005C6EF0">
              <w:rPr>
                <w:b/>
                <w:bCs/>
                <w:sz w:val="21"/>
                <w:szCs w:val="21"/>
              </w:rPr>
              <w:t xml:space="preserve"> </w:t>
            </w:r>
            <w:r w:rsidR="00A541AB" w:rsidRPr="005C6EF0">
              <w:rPr>
                <w:b/>
                <w:bCs/>
                <w:sz w:val="21"/>
                <w:szCs w:val="21"/>
              </w:rPr>
              <w:t>DCMC</w:t>
            </w:r>
            <w:proofErr w:type="gramEnd"/>
            <w:r w:rsidR="00A541AB" w:rsidRPr="005C6EF0">
              <w:rPr>
                <w:b/>
                <w:bCs/>
                <w:sz w:val="21"/>
                <w:szCs w:val="21"/>
              </w:rPr>
              <w:t xml:space="preserve"> Lanham MD 20770</w:t>
            </w:r>
          </w:p>
          <w:p w14:paraId="09C0C689" w14:textId="1A268B0F" w:rsidR="00964ABF" w:rsidRDefault="00474A08" w:rsidP="00A5312B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5C6EF0">
              <w:rPr>
                <w:b/>
                <w:bCs/>
                <w:sz w:val="21"/>
                <w:szCs w:val="21"/>
              </w:rPr>
              <w:t>202-441-5899</w:t>
            </w:r>
          </w:p>
          <w:p w14:paraId="53B17CF0" w14:textId="04E8ADEC" w:rsidR="005C6EF0" w:rsidRDefault="005C6EF0" w:rsidP="00A5312B">
            <w:pPr>
              <w:pStyle w:val="BodyTex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jgiles@dchweb.org</w:t>
            </w:r>
          </w:p>
          <w:p w14:paraId="0085C16A" w14:textId="745C89F2" w:rsidR="00964ABF" w:rsidRPr="005C6EF0" w:rsidRDefault="00964ABF" w:rsidP="00A5312B">
            <w:pPr>
              <w:pStyle w:val="BodyText"/>
              <w:rPr>
                <w:b/>
                <w:bCs/>
                <w:sz w:val="21"/>
                <w:szCs w:val="21"/>
              </w:rPr>
            </w:pPr>
            <w:proofErr w:type="spellStart"/>
            <w:r w:rsidRPr="005C6EF0">
              <w:rPr>
                <w:b/>
                <w:bCs/>
                <w:sz w:val="21"/>
                <w:szCs w:val="21"/>
              </w:rPr>
              <w:t>Blessy</w:t>
            </w:r>
            <w:proofErr w:type="spellEnd"/>
            <w:r w:rsidRPr="005C6EF0">
              <w:rPr>
                <w:b/>
                <w:bCs/>
                <w:sz w:val="21"/>
                <w:szCs w:val="21"/>
              </w:rPr>
              <w:t xml:space="preserve"> Thomas</w:t>
            </w:r>
          </w:p>
          <w:p w14:paraId="3932FBCA" w14:textId="1F429182" w:rsidR="00964ABF" w:rsidRPr="005C6EF0" w:rsidRDefault="00624ACF" w:rsidP="00A5312B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5C6EF0">
              <w:rPr>
                <w:b/>
                <w:bCs/>
                <w:sz w:val="21"/>
                <w:szCs w:val="21"/>
              </w:rPr>
              <w:t>April 2021-Present</w:t>
            </w:r>
            <w:r w:rsidR="005C6EF0">
              <w:rPr>
                <w:b/>
                <w:bCs/>
                <w:sz w:val="21"/>
                <w:szCs w:val="21"/>
              </w:rPr>
              <w:t>/</w:t>
            </w:r>
            <w:r w:rsidR="00643E47" w:rsidRPr="005C6EF0">
              <w:rPr>
                <w:b/>
                <w:bCs/>
                <w:sz w:val="21"/>
                <w:szCs w:val="21"/>
              </w:rPr>
              <w:t xml:space="preserve">Charge </w:t>
            </w:r>
            <w:proofErr w:type="gramStart"/>
            <w:r w:rsidR="00643E47" w:rsidRPr="005C6EF0">
              <w:rPr>
                <w:b/>
                <w:bCs/>
                <w:sz w:val="21"/>
                <w:szCs w:val="21"/>
              </w:rPr>
              <w:t>Nurse</w:t>
            </w:r>
            <w:r w:rsidR="005C6EF0">
              <w:rPr>
                <w:b/>
                <w:bCs/>
                <w:sz w:val="21"/>
                <w:szCs w:val="21"/>
              </w:rPr>
              <w:t xml:space="preserve"> </w:t>
            </w:r>
            <w:r w:rsidR="00A0633B" w:rsidRPr="005C6EF0">
              <w:rPr>
                <w:b/>
                <w:bCs/>
                <w:sz w:val="21"/>
                <w:szCs w:val="21"/>
              </w:rPr>
              <w:t xml:space="preserve"> Holy</w:t>
            </w:r>
            <w:proofErr w:type="gramEnd"/>
            <w:r w:rsidR="00A0633B" w:rsidRPr="005C6EF0">
              <w:rPr>
                <w:b/>
                <w:bCs/>
                <w:sz w:val="21"/>
                <w:szCs w:val="21"/>
              </w:rPr>
              <w:t xml:space="preserve"> Cross Hospital</w:t>
            </w:r>
          </w:p>
          <w:p w14:paraId="588AD25C" w14:textId="7913306F" w:rsidR="00964ABF" w:rsidRPr="005C6EF0" w:rsidRDefault="00964ABF" w:rsidP="00A5312B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5C6EF0">
              <w:rPr>
                <w:b/>
                <w:bCs/>
                <w:sz w:val="21"/>
                <w:szCs w:val="21"/>
              </w:rPr>
              <w:t>202-570-8242</w:t>
            </w:r>
          </w:p>
          <w:p w14:paraId="56260C82" w14:textId="0CBAC141" w:rsidR="005C6EF0" w:rsidRDefault="0069617C" w:rsidP="00A5312B">
            <w:pPr>
              <w:pStyle w:val="BodyText"/>
              <w:rPr>
                <w:rStyle w:val="Hyperlink"/>
                <w:b/>
                <w:bCs/>
                <w:sz w:val="21"/>
                <w:szCs w:val="21"/>
              </w:rPr>
            </w:pPr>
            <w:hyperlink r:id="rId7" w:history="1">
              <w:r w:rsidR="00964ABF" w:rsidRPr="005C6EF0">
                <w:rPr>
                  <w:rStyle w:val="Hyperlink"/>
                  <w:b/>
                  <w:bCs/>
                  <w:sz w:val="21"/>
                  <w:szCs w:val="21"/>
                </w:rPr>
                <w:t>Blessythoma93@yaho</w:t>
              </w:r>
              <w:r w:rsidR="00964ABF" w:rsidRPr="005C6EF0">
                <w:rPr>
                  <w:rStyle w:val="Hyperlink"/>
                  <w:b/>
                  <w:bCs/>
                  <w:sz w:val="21"/>
                  <w:szCs w:val="21"/>
                </w:rPr>
                <w:t>o</w:t>
              </w:r>
              <w:r w:rsidR="00964ABF" w:rsidRPr="005C6EF0">
                <w:rPr>
                  <w:rStyle w:val="Hyperlink"/>
                  <w:b/>
                  <w:bCs/>
                  <w:sz w:val="21"/>
                  <w:szCs w:val="21"/>
                </w:rPr>
                <w:t>.com</w:t>
              </w:r>
            </w:hyperlink>
          </w:p>
          <w:p w14:paraId="003B1A18" w14:textId="36D1BD0F" w:rsidR="008C783B" w:rsidRPr="005C6EF0" w:rsidRDefault="00A0633B" w:rsidP="00964ABF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5C6EF0">
              <w:rPr>
                <w:b/>
                <w:bCs/>
                <w:sz w:val="21"/>
                <w:szCs w:val="21"/>
              </w:rPr>
              <w:t>Rikki</w:t>
            </w:r>
            <w:r w:rsidR="008C783B" w:rsidRPr="005C6EF0">
              <w:rPr>
                <w:b/>
                <w:bCs/>
                <w:sz w:val="21"/>
                <w:szCs w:val="21"/>
              </w:rPr>
              <w:t xml:space="preserve"> Daniels</w:t>
            </w:r>
          </w:p>
          <w:p w14:paraId="7029322C" w14:textId="253B789B" w:rsidR="008C783B" w:rsidRPr="005C6EF0" w:rsidRDefault="005C6EF0" w:rsidP="00964ABF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5C6EF0">
              <w:rPr>
                <w:b/>
                <w:bCs/>
                <w:sz w:val="21"/>
                <w:szCs w:val="21"/>
              </w:rPr>
              <w:t>April 2021-Present</w:t>
            </w:r>
            <w:r>
              <w:rPr>
                <w:b/>
                <w:bCs/>
                <w:sz w:val="21"/>
                <w:szCs w:val="21"/>
              </w:rPr>
              <w:t>/</w:t>
            </w:r>
            <w:r w:rsidRPr="005C6EF0">
              <w:rPr>
                <w:b/>
                <w:bCs/>
                <w:sz w:val="21"/>
                <w:szCs w:val="21"/>
              </w:rPr>
              <w:t>Charge Nurse</w:t>
            </w:r>
            <w:r w:rsidR="00474A08" w:rsidRPr="005C6EF0">
              <w:rPr>
                <w:b/>
                <w:bCs/>
                <w:sz w:val="21"/>
                <w:szCs w:val="21"/>
              </w:rPr>
              <w:t xml:space="preserve"> Holy Cross</w:t>
            </w:r>
          </w:p>
          <w:p w14:paraId="37EC4B8C" w14:textId="32DDD72D" w:rsidR="00A541AB" w:rsidRPr="005C6EF0" w:rsidRDefault="00643E47" w:rsidP="00964ABF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5C6EF0">
              <w:rPr>
                <w:b/>
                <w:bCs/>
                <w:sz w:val="21"/>
                <w:szCs w:val="21"/>
              </w:rPr>
              <w:t>Registered Nurse</w:t>
            </w:r>
          </w:p>
          <w:p w14:paraId="039494EB" w14:textId="57D4E91D" w:rsidR="00474A08" w:rsidRDefault="00474A08" w:rsidP="00964ABF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5C6EF0">
              <w:rPr>
                <w:b/>
                <w:bCs/>
                <w:sz w:val="21"/>
                <w:szCs w:val="21"/>
              </w:rPr>
              <w:t>443-980-2008</w:t>
            </w:r>
          </w:p>
          <w:p w14:paraId="1DFFEE6B" w14:textId="7E5182C6" w:rsidR="005C6EF0" w:rsidRPr="005C6EF0" w:rsidRDefault="005C6EF0" w:rsidP="00964ABF">
            <w:pPr>
              <w:pStyle w:val="BodyTex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Daniels.rikki@icloud.com</w:t>
            </w:r>
          </w:p>
          <w:p w14:paraId="0EAAEEDA" w14:textId="6E423B34" w:rsidR="00643E47" w:rsidRPr="005C6EF0" w:rsidRDefault="00643E47" w:rsidP="00964ABF">
            <w:pPr>
              <w:pStyle w:val="BodyText"/>
              <w:rPr>
                <w:b/>
                <w:bCs/>
                <w:sz w:val="21"/>
                <w:szCs w:val="21"/>
              </w:rPr>
            </w:pPr>
          </w:p>
        </w:tc>
      </w:tr>
      <w:tr w:rsidR="00643E47" w:rsidRPr="006405D0" w14:paraId="558FF832" w14:textId="77777777" w:rsidTr="002858EE">
        <w:trPr>
          <w:trHeight w:val="2584"/>
        </w:trPr>
        <w:tc>
          <w:tcPr>
            <w:tcW w:w="2235" w:type="dxa"/>
          </w:tcPr>
          <w:p w14:paraId="04AD89F5" w14:textId="77777777" w:rsidR="00643E47" w:rsidRPr="006405D0" w:rsidRDefault="00643E47" w:rsidP="00914D50">
            <w:pPr>
              <w:pStyle w:val="SectionTitle"/>
              <w:rPr>
                <w:sz w:val="24"/>
                <w:szCs w:val="24"/>
              </w:rPr>
            </w:pPr>
          </w:p>
        </w:tc>
        <w:tc>
          <w:tcPr>
            <w:tcW w:w="6694" w:type="dxa"/>
          </w:tcPr>
          <w:p w14:paraId="10923F38" w14:textId="77777777" w:rsidR="00643E47" w:rsidRPr="006405D0" w:rsidRDefault="00643E47" w:rsidP="00914D50">
            <w:pPr>
              <w:pStyle w:val="Objective"/>
              <w:rPr>
                <w:b/>
                <w:sz w:val="24"/>
                <w:szCs w:val="24"/>
              </w:rPr>
            </w:pPr>
          </w:p>
        </w:tc>
      </w:tr>
    </w:tbl>
    <w:p w14:paraId="75B55A25" w14:textId="25514097" w:rsidR="005C6EF0" w:rsidRPr="005C6EF0" w:rsidRDefault="005C6EF0" w:rsidP="005C6EF0">
      <w:pPr>
        <w:tabs>
          <w:tab w:val="left" w:pos="6040"/>
        </w:tabs>
        <w:rPr>
          <w:sz w:val="24"/>
          <w:szCs w:val="24"/>
          <w:lang w:eastAsia="ko-KR"/>
        </w:rPr>
      </w:pPr>
    </w:p>
    <w:sectPr w:rsidR="005C6EF0" w:rsidRPr="005C6EF0" w:rsidSect="00914D50">
      <w:headerReference w:type="first" r:id="rId8"/>
      <w:pgSz w:w="12240" w:h="15840"/>
      <w:pgMar w:top="1440" w:right="1800" w:bottom="1440" w:left="180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B9AD" w14:textId="77777777" w:rsidR="0069617C" w:rsidRDefault="0069617C">
      <w:r>
        <w:separator/>
      </w:r>
    </w:p>
  </w:endnote>
  <w:endnote w:type="continuationSeparator" w:id="0">
    <w:p w14:paraId="2E7C320E" w14:textId="77777777" w:rsidR="0069617C" w:rsidRDefault="0069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9876" w14:textId="77777777" w:rsidR="0069617C" w:rsidRDefault="0069617C">
      <w:r>
        <w:separator/>
      </w:r>
    </w:p>
  </w:footnote>
  <w:footnote w:type="continuationSeparator" w:id="0">
    <w:p w14:paraId="3A08A2D4" w14:textId="77777777" w:rsidR="0069617C" w:rsidRDefault="0069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8103" w14:textId="77777777" w:rsidR="00914D50" w:rsidRDefault="00914D50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28D5"/>
    <w:multiLevelType w:val="hybridMultilevel"/>
    <w:tmpl w:val="51B2AF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26"/>
    <w:rsid w:val="00036FD6"/>
    <w:rsid w:val="001075E9"/>
    <w:rsid w:val="00152FC6"/>
    <w:rsid w:val="0017596B"/>
    <w:rsid w:val="00187C19"/>
    <w:rsid w:val="0019799D"/>
    <w:rsid w:val="002463FB"/>
    <w:rsid w:val="00247F48"/>
    <w:rsid w:val="002858EE"/>
    <w:rsid w:val="0031756D"/>
    <w:rsid w:val="0036080C"/>
    <w:rsid w:val="00365B18"/>
    <w:rsid w:val="003A1D0C"/>
    <w:rsid w:val="00424D73"/>
    <w:rsid w:val="00474A08"/>
    <w:rsid w:val="00494B40"/>
    <w:rsid w:val="004966DA"/>
    <w:rsid w:val="0054246A"/>
    <w:rsid w:val="00554409"/>
    <w:rsid w:val="00584903"/>
    <w:rsid w:val="005A3F90"/>
    <w:rsid w:val="005C6EF0"/>
    <w:rsid w:val="00624ACF"/>
    <w:rsid w:val="006405D0"/>
    <w:rsid w:val="00643E47"/>
    <w:rsid w:val="0067595C"/>
    <w:rsid w:val="0069617C"/>
    <w:rsid w:val="006E43AE"/>
    <w:rsid w:val="00716442"/>
    <w:rsid w:val="007446A3"/>
    <w:rsid w:val="008815B8"/>
    <w:rsid w:val="008C783B"/>
    <w:rsid w:val="008E7782"/>
    <w:rsid w:val="00914D50"/>
    <w:rsid w:val="0095326C"/>
    <w:rsid w:val="00964ABF"/>
    <w:rsid w:val="009F546A"/>
    <w:rsid w:val="00A0633B"/>
    <w:rsid w:val="00A31026"/>
    <w:rsid w:val="00A4298C"/>
    <w:rsid w:val="00A5312B"/>
    <w:rsid w:val="00A541AB"/>
    <w:rsid w:val="00AB0F9B"/>
    <w:rsid w:val="00B11958"/>
    <w:rsid w:val="00B4676C"/>
    <w:rsid w:val="00C331A3"/>
    <w:rsid w:val="00CB3CB5"/>
    <w:rsid w:val="00CB65A7"/>
    <w:rsid w:val="00D21A2A"/>
    <w:rsid w:val="00D34444"/>
    <w:rsid w:val="00D34B0E"/>
    <w:rsid w:val="00D40A9C"/>
    <w:rsid w:val="00D70495"/>
    <w:rsid w:val="00DA22B9"/>
    <w:rsid w:val="00DA710A"/>
    <w:rsid w:val="00DA71A8"/>
    <w:rsid w:val="00DB6AA4"/>
    <w:rsid w:val="00E07A1C"/>
    <w:rsid w:val="00E15817"/>
    <w:rsid w:val="00E36266"/>
    <w:rsid w:val="00E72D03"/>
    <w:rsid w:val="00E84939"/>
    <w:rsid w:val="00E861F7"/>
    <w:rsid w:val="00F0427A"/>
    <w:rsid w:val="00F34BEF"/>
    <w:rsid w:val="00FA3DB8"/>
    <w:rsid w:val="00FC06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7DC22B"/>
  <w15:chartTrackingRefBased/>
  <w15:docId w15:val="{98B7CE71-5A6C-394B-8DC4-F634B2C9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rsid w:val="00A0633B"/>
    <w:rPr>
      <w:b/>
      <w:bCs/>
      <w:sz w:val="24"/>
      <w:szCs w:val="24"/>
    </w:rPr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E861F7"/>
    <w:pPr>
      <w:tabs>
        <w:tab w:val="left" w:pos="2160"/>
        <w:tab w:val="right" w:pos="6480"/>
      </w:tabs>
      <w:spacing w:before="240" w:after="60" w:line="220" w:lineRule="atLeast"/>
    </w:pPr>
    <w:rPr>
      <w:rFonts w:ascii="Arial Black" w:hAnsi="Arial Black"/>
    </w:r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/>
      <w:spacing w:val="0"/>
    </w:rPr>
  </w:style>
  <w:style w:type="paragraph" w:styleId="BalloonText">
    <w:name w:val="Balloon Text"/>
    <w:basedOn w:val="Normal"/>
    <w:semiHidden/>
    <w:rsid w:val="00BC4BBC"/>
    <w:rPr>
      <w:rFonts w:ascii="Tahoma" w:hAnsi="Tahoma" w:cs="Tahoma"/>
      <w:sz w:val="16"/>
      <w:szCs w:val="16"/>
    </w:rPr>
  </w:style>
  <w:style w:type="character" w:styleId="Hyperlink">
    <w:name w:val="Hyperlink"/>
    <w:rsid w:val="00365B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A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6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essythoma9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Office\Templates\1033\Professional Resume.dot</Template>
  <TotalTime>9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>Microsoft Corp.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subject/>
  <dc:creator>Phoebe</dc:creator>
  <cp:keywords/>
  <cp:lastModifiedBy>mgpalisoc1@gmail.com</cp:lastModifiedBy>
  <cp:revision>3</cp:revision>
  <cp:lastPrinted>2012-06-06T01:57:00Z</cp:lastPrinted>
  <dcterms:created xsi:type="dcterms:W3CDTF">2022-02-21T19:08:00Z</dcterms:created>
  <dcterms:modified xsi:type="dcterms:W3CDTF">2022-02-21T19:16:00Z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