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1C" w:rsidRDefault="00F05E74">
      <w:pPr>
        <w:spacing w:after="200" w:line="276" w:lineRule="auto"/>
      </w:pPr>
      <w:bookmarkStart w:id="0" w:name="_GoBack"/>
      <w:bookmarkEnd w:id="0"/>
      <w:r>
        <w:rPr>
          <w:rFonts w:ascii="Times New Roman" w:hAnsi="Times New Roman"/>
          <w:b/>
          <w:sz w:val="18"/>
          <w:u w:val="single"/>
        </w:rPr>
        <w:t>Objective</w:t>
      </w:r>
    </w:p>
    <w:p w:rsidR="003A271C" w:rsidRDefault="00F05E74">
      <w:pPr>
        <w:spacing w:after="200" w:line="276" w:lineRule="auto"/>
      </w:pPr>
      <w:proofErr w:type="gramStart"/>
      <w:r>
        <w:rPr>
          <w:rFonts w:ascii="Times New Roman" w:hAnsi="Times New Roman"/>
          <w:sz w:val="18"/>
        </w:rPr>
        <w:t>Emergency room nurse seeking to use earned skills and knowledge to assist your Institution in a nursing role.</w:t>
      </w:r>
      <w:proofErr w:type="gramEnd"/>
    </w:p>
    <w:p w:rsidR="003A271C" w:rsidRDefault="00F05E74">
      <w:pPr>
        <w:spacing w:after="200" w:line="276" w:lineRule="auto"/>
      </w:pPr>
      <w:r>
        <w:rPr>
          <w:rFonts w:ascii="Times New Roman" w:hAnsi="Times New Roman"/>
          <w:b/>
          <w:sz w:val="18"/>
          <w:u w:val="single"/>
        </w:rPr>
        <w:t>Education</w:t>
      </w:r>
    </w:p>
    <w:p w:rsidR="003A271C" w:rsidRDefault="00F05E74">
      <w:pPr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/>
          <w:sz w:val="18"/>
        </w:rPr>
        <w:t>Rasmussen College, Ocala FL,</w:t>
      </w:r>
    </w:p>
    <w:p w:rsidR="003A271C" w:rsidRDefault="00F05E74">
      <w:pPr>
        <w:numPr>
          <w:ilvl w:val="0"/>
          <w:numId w:val="1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>BSN Nursing Degree, 2020</w:t>
      </w:r>
    </w:p>
    <w:p w:rsidR="003A271C" w:rsidRDefault="00F05E74">
      <w:pPr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/>
          <w:sz w:val="18"/>
        </w:rPr>
        <w:t>Rasmussen College, Romeoville IL,</w:t>
      </w:r>
    </w:p>
    <w:p w:rsidR="003A271C" w:rsidRDefault="00F05E74">
      <w:pPr>
        <w:numPr>
          <w:ilvl w:val="0"/>
          <w:numId w:val="1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>ADN-Nursing Degree, 2019</w:t>
      </w:r>
    </w:p>
    <w:p w:rsidR="003A271C" w:rsidRDefault="00F05E74">
      <w:pPr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/>
          <w:sz w:val="18"/>
        </w:rPr>
        <w:t>Malcolm X College, Chicago  IL,</w:t>
      </w:r>
    </w:p>
    <w:p w:rsidR="003A271C" w:rsidRDefault="00F05E74">
      <w:pPr>
        <w:numPr>
          <w:ilvl w:val="0"/>
          <w:numId w:val="1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>Associate of Science, 2016</w:t>
      </w:r>
    </w:p>
    <w:p w:rsidR="003A271C" w:rsidRDefault="00F05E74">
      <w:pPr>
        <w:numPr>
          <w:ilvl w:val="0"/>
          <w:numId w:val="1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 xml:space="preserve"> Emergency Medical Technician Certification, 2015</w:t>
      </w:r>
    </w:p>
    <w:p w:rsidR="003A271C" w:rsidRDefault="00F05E74">
      <w:pPr>
        <w:spacing w:after="200" w:line="276" w:lineRule="auto"/>
      </w:pPr>
      <w:r>
        <w:rPr>
          <w:rFonts w:ascii="Times New Roman" w:hAnsi="Times New Roman"/>
          <w:b/>
          <w:sz w:val="18"/>
          <w:u w:val="single"/>
        </w:rPr>
        <w:t>Experience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Patient assessment (Medical or Trauma)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Airway management (BVM, oropharyngeal,</w:t>
      </w:r>
      <w:r>
        <w:rPr>
          <w:rFonts w:ascii="Times New Roman" w:hAnsi="Times New Roman"/>
          <w:sz w:val="18"/>
        </w:rPr>
        <w:t xml:space="preserve"> nasopharyngeal, suction)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Oxygen administer (nonrebreather, nasal cannula, mouth to mask)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Immobilization (Spinal, long bone, joint, traction)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Medical Aid- Cardiopulmonary resuscitation (CPR), Automated external defibrillator(AED)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 xml:space="preserve">Pediatric Advance Life </w:t>
      </w:r>
      <w:r>
        <w:rPr>
          <w:rFonts w:ascii="Times New Roman" w:hAnsi="Times New Roman"/>
          <w:sz w:val="18"/>
        </w:rPr>
        <w:t>support (PALS), Advance Life support (ALS)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Assist in Tracheal Intubation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Assist in Chest tube placement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Critical thinking, judgement and clinical skills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Professional judgement and leadership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Assess and evaluate patient need requirements in emergency situat</w:t>
      </w:r>
      <w:r>
        <w:rPr>
          <w:rFonts w:ascii="Times New Roman" w:hAnsi="Times New Roman"/>
          <w:sz w:val="18"/>
        </w:rPr>
        <w:t>ions.</w:t>
      </w:r>
    </w:p>
    <w:p w:rsidR="003A271C" w:rsidRDefault="00F05E7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18"/>
        </w:rPr>
        <w:t>Interventions insertion</w:t>
      </w:r>
    </w:p>
    <w:p w:rsidR="003A271C" w:rsidRDefault="00F05E74">
      <w:pPr>
        <w:spacing w:after="200" w:line="276" w:lineRule="auto"/>
      </w:pPr>
      <w:r>
        <w:rPr>
          <w:rFonts w:ascii="Times New Roman" w:hAnsi="Times New Roman"/>
          <w:b/>
          <w:sz w:val="18"/>
          <w:u w:val="single"/>
        </w:rPr>
        <w:t>Employment</w:t>
      </w:r>
    </w:p>
    <w:p w:rsidR="003A271C" w:rsidRDefault="00F05E74">
      <w:pPr>
        <w:numPr>
          <w:ilvl w:val="0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Alexius Medical Center- LEVEL2 Trauma (Emergency Department) Hoffman Estates, IL</w:t>
      </w:r>
    </w:p>
    <w:p w:rsidR="003A271C" w:rsidRDefault="00F05E74">
      <w:pPr>
        <w:pStyle w:val="ListParagraph"/>
        <w:numPr>
          <w:ilvl w:val="2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ED Registered Nurse, 02/10/2022-03/01/2022</w:t>
      </w:r>
    </w:p>
    <w:p w:rsidR="003A271C" w:rsidRDefault="00F05E74">
      <w:pPr>
        <w:numPr>
          <w:ilvl w:val="0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Ingalls Hospital- LEVEL 2 Trauma (Emergency Department) Harvey, IL</w:t>
      </w:r>
    </w:p>
    <w:p w:rsidR="003A271C" w:rsidRDefault="00F05E74">
      <w:pPr>
        <w:pStyle w:val="ListParagraph"/>
        <w:numPr>
          <w:ilvl w:val="1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ED Registered Nurse, 01/</w:t>
      </w:r>
      <w:r>
        <w:rPr>
          <w:sz w:val="18"/>
          <w:szCs w:val="18"/>
        </w:rPr>
        <w:t>03/2022-01/20/2022</w:t>
      </w:r>
    </w:p>
    <w:p w:rsidR="003A271C" w:rsidRDefault="003A271C">
      <w:pPr>
        <w:numPr>
          <w:ilvl w:val="8"/>
          <w:numId w:val="3"/>
        </w:numPr>
        <w:spacing w:after="200" w:line="276" w:lineRule="auto"/>
        <w:ind w:left="720" w:hanging="360"/>
        <w:rPr>
          <w:sz w:val="18"/>
          <w:szCs w:val="18"/>
        </w:rPr>
      </w:pPr>
    </w:p>
    <w:p w:rsidR="003A271C" w:rsidRDefault="00F05E74">
      <w:pPr>
        <w:numPr>
          <w:ilvl w:val="0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St. Johns Hospital- LEVEL 1 Trauma (Emergency Department) Springfield, IL </w:t>
      </w:r>
    </w:p>
    <w:p w:rsidR="003A271C" w:rsidRDefault="00F05E74">
      <w:pPr>
        <w:pStyle w:val="ListParagraph"/>
        <w:numPr>
          <w:ilvl w:val="1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ED Registered Nurse, 12/13/2021-12/20-2021</w:t>
      </w:r>
    </w:p>
    <w:p w:rsidR="003A271C" w:rsidRDefault="00F05E74">
      <w:pPr>
        <w:numPr>
          <w:ilvl w:val="0"/>
          <w:numId w:val="3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CHI St. Joseph (Emergency Department) College Station, TX</w:t>
      </w:r>
    </w:p>
    <w:p w:rsidR="003A271C" w:rsidRDefault="00F05E74">
      <w:pPr>
        <w:pStyle w:val="ListParagraph"/>
        <w:numPr>
          <w:ilvl w:val="0"/>
          <w:numId w:val="4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ED Registered Nurse, Contract 09/28/2021-11/26/2021</w:t>
      </w:r>
    </w:p>
    <w:p w:rsidR="003A271C" w:rsidRDefault="00F05E74">
      <w:pPr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/>
          <w:sz w:val="18"/>
        </w:rPr>
        <w:t>Silver C</w:t>
      </w:r>
      <w:r>
        <w:rPr>
          <w:rFonts w:ascii="Times New Roman" w:hAnsi="Times New Roman"/>
          <w:sz w:val="18"/>
        </w:rPr>
        <w:t>ross Hospital- LEVEL 2 Trauma (Emergency Department) New Lenox, IL</w:t>
      </w:r>
    </w:p>
    <w:p w:rsidR="003A271C" w:rsidRDefault="00F05E74">
      <w:pPr>
        <w:numPr>
          <w:ilvl w:val="0"/>
          <w:numId w:val="3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 xml:space="preserve">ED Registered Nurse, Contract 06/14/2021 - 09/11/2021 </w:t>
      </w:r>
    </w:p>
    <w:p w:rsidR="003A271C" w:rsidRDefault="00F05E74">
      <w:pPr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/>
          <w:sz w:val="18"/>
        </w:rPr>
        <w:t>St. Anthony Hospital (Emergency Department) Chicago, IL</w:t>
      </w:r>
    </w:p>
    <w:p w:rsidR="003A271C" w:rsidRDefault="00F05E74">
      <w:pPr>
        <w:numPr>
          <w:ilvl w:val="0"/>
          <w:numId w:val="3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>Contract 04/23/2021- 05/28/2021</w:t>
      </w:r>
      <w:r>
        <w:rPr>
          <w:rFonts w:ascii="Times New Roman" w:hAnsi="Times New Roman"/>
          <w:sz w:val="18"/>
        </w:rPr>
        <w:tab/>
      </w:r>
    </w:p>
    <w:p w:rsidR="003A271C" w:rsidRDefault="00F05E74">
      <w:pPr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/>
          <w:sz w:val="18"/>
        </w:rPr>
        <w:t xml:space="preserve">Mercy hospital (Emergency Department) </w:t>
      </w:r>
      <w:r>
        <w:rPr>
          <w:rFonts w:ascii="Times New Roman" w:hAnsi="Times New Roman"/>
          <w:sz w:val="18"/>
        </w:rPr>
        <w:t>Chicago, IL</w:t>
      </w:r>
    </w:p>
    <w:p w:rsidR="003A271C" w:rsidRDefault="00F05E74">
      <w:pPr>
        <w:numPr>
          <w:ilvl w:val="0"/>
          <w:numId w:val="3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>ED Registered Nurse, 05/2020- 05/2021</w:t>
      </w:r>
    </w:p>
    <w:p w:rsidR="003A271C" w:rsidRDefault="00F05E74">
      <w:pPr>
        <w:numPr>
          <w:ilvl w:val="0"/>
          <w:numId w:val="3"/>
        </w:numPr>
        <w:spacing w:after="200" w:line="276" w:lineRule="auto"/>
        <w:ind w:firstLine="0"/>
      </w:pPr>
      <w:r>
        <w:rPr>
          <w:rFonts w:ascii="Times New Roman" w:hAnsi="Times New Roman"/>
          <w:sz w:val="18"/>
        </w:rPr>
        <w:t>EMT (ER Tech), 07/2017- 05/28/2020</w:t>
      </w:r>
    </w:p>
    <w:p w:rsidR="003A271C" w:rsidRDefault="00F05E74">
      <w:pPr>
        <w:spacing w:after="200" w:line="276" w:lineRule="auto"/>
      </w:pPr>
      <w:r>
        <w:rPr>
          <w:rFonts w:ascii="Times New Roman" w:hAnsi="Times New Roman"/>
          <w:b/>
          <w:sz w:val="18"/>
          <w:u w:val="single"/>
        </w:rPr>
        <w:t>Certifications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>Advance Life support (ALS), Expires-05/2022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>Basic Life Support (BLS), Expires-03/2021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>Cardiac Arrhythmia (Basic), 07/2017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 xml:space="preserve">Illinois State Emergency Medical </w:t>
      </w:r>
      <w:r>
        <w:rPr>
          <w:rFonts w:ascii="Times New Roman" w:hAnsi="Times New Roman"/>
          <w:sz w:val="18"/>
        </w:rPr>
        <w:t>Technician (IDPH)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>Pediatric Advance Life support (PALS),</w:t>
      </w:r>
      <w:r>
        <w:rPr>
          <w:rFonts w:eastAsia="Calibri" w:cs="Calibri"/>
        </w:rPr>
        <w:t xml:space="preserve"> </w:t>
      </w:r>
      <w:r>
        <w:rPr>
          <w:rFonts w:ascii="Times New Roman" w:hAnsi="Times New Roman"/>
          <w:sz w:val="18"/>
        </w:rPr>
        <w:t>Expires- 05/ 2022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>National Registry Emergency Medical Technician (NREMT)</w:t>
      </w:r>
    </w:p>
    <w:p w:rsidR="003A271C" w:rsidRDefault="00F05E74">
      <w:pPr>
        <w:numPr>
          <w:ilvl w:val="0"/>
          <w:numId w:val="5"/>
        </w:numPr>
        <w:spacing w:after="200" w:line="276" w:lineRule="auto"/>
      </w:pPr>
      <w:r>
        <w:rPr>
          <w:rFonts w:ascii="Times New Roman" w:hAnsi="Times New Roman"/>
          <w:sz w:val="18"/>
        </w:rPr>
        <w:t>Trauma Nursing Core Course (TNCC), 06/2021</w:t>
      </w:r>
    </w:p>
    <w:p w:rsidR="003A271C" w:rsidRDefault="003A271C">
      <w:pPr>
        <w:spacing w:after="200" w:line="276" w:lineRule="auto"/>
        <w:ind w:left="360"/>
      </w:pPr>
    </w:p>
    <w:sectPr w:rsidR="003A271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74" w:rsidRDefault="00F05E74">
      <w:r>
        <w:separator/>
      </w:r>
    </w:p>
  </w:endnote>
  <w:endnote w:type="continuationSeparator" w:id="0">
    <w:p w:rsidR="00F05E74" w:rsidRDefault="00F0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74" w:rsidRDefault="00F05E74">
      <w:r>
        <w:rPr>
          <w:color w:val="000000"/>
        </w:rPr>
        <w:separator/>
      </w:r>
    </w:p>
  </w:footnote>
  <w:footnote w:type="continuationSeparator" w:id="0">
    <w:p w:rsidR="00F05E74" w:rsidRDefault="00F0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5CE3"/>
    <w:multiLevelType w:val="multilevel"/>
    <w:tmpl w:val="6BB2242E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none"/>
      <w:lvlText w:val="%6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03422F5"/>
    <w:multiLevelType w:val="multilevel"/>
    <w:tmpl w:val="827C4B4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51532FCD"/>
    <w:multiLevelType w:val="multilevel"/>
    <w:tmpl w:val="0E0E867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86F68A6"/>
    <w:multiLevelType w:val="multilevel"/>
    <w:tmpl w:val="00D690C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CBA61E1"/>
    <w:multiLevelType w:val="multilevel"/>
    <w:tmpl w:val="6858589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271C"/>
    <w:rsid w:val="003A271C"/>
    <w:rsid w:val="00D41CD4"/>
    <w:rsid w:val="00F0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Lakeshia Hardy</dc:creator>
  <cp:lastModifiedBy>Lakeshia Hardy</cp:lastModifiedBy>
  <cp:revision>2</cp:revision>
  <dcterms:created xsi:type="dcterms:W3CDTF">2022-03-08T06:29:00Z</dcterms:created>
  <dcterms:modified xsi:type="dcterms:W3CDTF">2022-03-08T06:29:00Z</dcterms:modified>
</cp:coreProperties>
</file>