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44" w:type="dxa"/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Content layout table"/>
      </w:tblPr>
      <w:tblGrid>
        <w:gridCol w:w="2137"/>
        <w:gridCol w:w="8663"/>
      </w:tblGrid>
      <w:tr w:rsidR="00B34ECE" w:rsidTr="007A097A">
        <w:trPr>
          <w:trHeight w:val="756"/>
        </w:trPr>
        <w:tc>
          <w:tcPr>
            <w:tcW w:w="2137" w:type="dxa"/>
          </w:tcPr>
          <w:p w:rsidR="00B34ECE" w:rsidRDefault="00B34ECE"/>
        </w:tc>
        <w:tc>
          <w:tcPr>
            <w:tcW w:w="8663" w:type="dxa"/>
          </w:tcPr>
          <w:p w:rsidR="00B34ECE" w:rsidRDefault="00FD27DC">
            <w:pPr>
              <w:pStyle w:val="Title"/>
            </w:pPr>
            <w:sdt>
              <w:sdtPr>
                <w:alias w:val="Your Name"/>
                <w:tag w:val=""/>
                <w:id w:val="1103681501"/>
                <w:placeholder>
                  <w:docPart w:val="07976A7343E94C46A5B5FA2BB9FCAD9F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D061C6">
                  <w:t>Elizabeth A. Henby</w:t>
                </w:r>
              </w:sdtContent>
            </w:sdt>
          </w:p>
          <w:p w:rsidR="00B34ECE" w:rsidRDefault="004C7AAC" w:rsidP="00D061C6">
            <w:pPr>
              <w:pStyle w:val="ContactInformation"/>
            </w:pPr>
            <w:r>
              <w:t xml:space="preserve">(608)745-2640 </w:t>
            </w:r>
            <w:r w:rsidR="00D061C6">
              <w:rPr>
                <w:rFonts w:ascii="Century Gothic" w:hAnsi="Century Gothic"/>
              </w:rPr>
              <w:t xml:space="preserve"> </w:t>
            </w:r>
            <w:r w:rsidR="00F423B8">
              <w:t xml:space="preserve"> </w:t>
            </w:r>
            <w:r w:rsidR="007A097A">
              <w:t>lizhenby@gmail.com</w:t>
            </w:r>
          </w:p>
        </w:tc>
      </w:tr>
      <w:tr w:rsidR="00B34ECE" w:rsidTr="007A097A">
        <w:trPr>
          <w:trHeight w:val="459"/>
        </w:trPr>
        <w:sdt>
          <w:sdtPr>
            <w:id w:val="733590866"/>
            <w:placeholder>
              <w:docPart w:val="AAA80FF3ADDC46FEBEEF0767451A99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7" w:type="dxa"/>
              </w:tcPr>
              <w:p w:rsidR="00B34ECE" w:rsidRDefault="00F423B8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8663" w:type="dxa"/>
          </w:tcPr>
          <w:p w:rsidR="00B34ECE" w:rsidRDefault="004C7AAC" w:rsidP="00D061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Gain experiences in Travel nursing in Adult and Pediatric emergency rooms.</w:t>
            </w:r>
          </w:p>
          <w:p w:rsidR="00D061C6" w:rsidRDefault="00D061C6" w:rsidP="00D061C6">
            <w:pPr>
              <w:rPr>
                <w:rFonts w:asciiTheme="majorHAnsi" w:hAnsiTheme="majorHAnsi"/>
              </w:rPr>
            </w:pPr>
          </w:p>
        </w:tc>
      </w:tr>
      <w:tr w:rsidR="00D061C6" w:rsidTr="007A097A">
        <w:tc>
          <w:tcPr>
            <w:tcW w:w="2137" w:type="dxa"/>
          </w:tcPr>
          <w:p w:rsidR="00D061C6" w:rsidRDefault="00D061C6">
            <w:pPr>
              <w:pStyle w:val="Heading1"/>
            </w:pPr>
            <w:r>
              <w:t>Education</w:t>
            </w:r>
          </w:p>
          <w:p w:rsidR="00D061C6" w:rsidRPr="00D061C6" w:rsidRDefault="007A097A" w:rsidP="00D061C6">
            <w:r>
              <w:t>2014-2017</w:t>
            </w:r>
          </w:p>
        </w:tc>
        <w:tc>
          <w:tcPr>
            <w:tcW w:w="8663" w:type="dxa"/>
          </w:tcPr>
          <w:p w:rsidR="00D061C6" w:rsidRDefault="00D061C6" w:rsidP="00D061C6">
            <w:pPr>
              <w:rPr>
                <w:rFonts w:asciiTheme="majorHAnsi" w:hAnsiTheme="majorHAnsi"/>
                <w:b/>
              </w:rPr>
            </w:pPr>
            <w:r w:rsidRPr="00D061C6">
              <w:rPr>
                <w:rFonts w:asciiTheme="majorHAnsi" w:hAnsiTheme="majorHAnsi"/>
                <w:b/>
              </w:rPr>
              <w:t xml:space="preserve">B. S. Nursing, Biology Minor, </w:t>
            </w:r>
            <w:proofErr w:type="spellStart"/>
            <w:r w:rsidRPr="00D061C6">
              <w:rPr>
                <w:rFonts w:asciiTheme="majorHAnsi" w:hAnsiTheme="majorHAnsi"/>
                <w:b/>
              </w:rPr>
              <w:t>Alverno</w:t>
            </w:r>
            <w:proofErr w:type="spellEnd"/>
            <w:r w:rsidRPr="00D061C6">
              <w:rPr>
                <w:rFonts w:asciiTheme="majorHAnsi" w:hAnsiTheme="majorHAnsi"/>
                <w:b/>
              </w:rPr>
              <w:t xml:space="preserve"> College (Milwaukee, Wisconsin)</w:t>
            </w:r>
          </w:p>
          <w:p w:rsidR="00D061C6" w:rsidRPr="00D061C6" w:rsidRDefault="00D061C6" w:rsidP="00D061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Graduation: May 2017</w:t>
            </w:r>
          </w:p>
        </w:tc>
      </w:tr>
      <w:tr w:rsidR="00D061C6" w:rsidTr="007A097A">
        <w:trPr>
          <w:trHeight w:val="1188"/>
        </w:trPr>
        <w:tc>
          <w:tcPr>
            <w:tcW w:w="2137" w:type="dxa"/>
          </w:tcPr>
          <w:p w:rsidR="00D061C6" w:rsidRPr="00AE5B79" w:rsidRDefault="00D061C6">
            <w:pPr>
              <w:pStyle w:val="Heading1"/>
              <w:rPr>
                <w:szCs w:val="18"/>
              </w:rPr>
            </w:pPr>
            <w:r w:rsidRPr="00AE5B79">
              <w:rPr>
                <w:szCs w:val="18"/>
              </w:rPr>
              <w:t>Certifications</w:t>
            </w:r>
          </w:p>
          <w:p w:rsidR="00AE5B79" w:rsidRDefault="001D2347" w:rsidP="00D061C6">
            <w:pPr>
              <w:rPr>
                <w:szCs w:val="18"/>
              </w:rPr>
            </w:pPr>
            <w:r>
              <w:rPr>
                <w:szCs w:val="18"/>
              </w:rPr>
              <w:t>2018</w:t>
            </w:r>
            <w:r w:rsidR="00D061C6" w:rsidRPr="00AE5B79">
              <w:rPr>
                <w:szCs w:val="18"/>
              </w:rPr>
              <w:t>-Current</w:t>
            </w:r>
          </w:p>
          <w:p w:rsidR="001D2347" w:rsidRPr="00AE5B79" w:rsidRDefault="00D17B92" w:rsidP="00D061C6">
            <w:pPr>
              <w:rPr>
                <w:szCs w:val="18"/>
              </w:rPr>
            </w:pPr>
            <w:r>
              <w:rPr>
                <w:szCs w:val="18"/>
              </w:rPr>
              <w:t>2020-2025</w:t>
            </w:r>
          </w:p>
          <w:p w:rsidR="00292719" w:rsidRPr="00AE5B79" w:rsidRDefault="001D2347" w:rsidP="00D061C6">
            <w:pPr>
              <w:rPr>
                <w:szCs w:val="18"/>
              </w:rPr>
            </w:pPr>
            <w:r>
              <w:rPr>
                <w:szCs w:val="18"/>
              </w:rPr>
              <w:t>2018-2022</w:t>
            </w:r>
          </w:p>
          <w:p w:rsidR="00292719" w:rsidRPr="00AE5B79" w:rsidRDefault="001D2347" w:rsidP="00D061C6">
            <w:pPr>
              <w:rPr>
                <w:szCs w:val="18"/>
              </w:rPr>
            </w:pPr>
            <w:r>
              <w:rPr>
                <w:szCs w:val="18"/>
              </w:rPr>
              <w:t>2018-2022</w:t>
            </w:r>
          </w:p>
          <w:p w:rsidR="00D061C6" w:rsidRPr="00AE5B79" w:rsidRDefault="001D2347" w:rsidP="00D061C6">
            <w:pPr>
              <w:rPr>
                <w:szCs w:val="18"/>
              </w:rPr>
            </w:pPr>
            <w:r>
              <w:rPr>
                <w:szCs w:val="18"/>
              </w:rPr>
              <w:t>2017-2022</w:t>
            </w:r>
          </w:p>
        </w:tc>
        <w:tc>
          <w:tcPr>
            <w:tcW w:w="8663" w:type="dxa"/>
          </w:tcPr>
          <w:p w:rsidR="00D061C6" w:rsidRPr="00AE5B79" w:rsidRDefault="00D061C6" w:rsidP="00D061C6">
            <w:pPr>
              <w:rPr>
                <w:rFonts w:asciiTheme="majorHAnsi" w:hAnsiTheme="majorHAnsi"/>
                <w:szCs w:val="18"/>
              </w:rPr>
            </w:pPr>
          </w:p>
          <w:p w:rsidR="00AE5B79" w:rsidRDefault="007A097A" w:rsidP="00D061C6">
            <w:pPr>
              <w:rPr>
                <w:rFonts w:asciiTheme="majorHAnsi" w:hAnsiTheme="majorHAnsi"/>
                <w:szCs w:val="18"/>
              </w:rPr>
            </w:pPr>
            <w:r w:rsidRPr="00AE5B79">
              <w:rPr>
                <w:rFonts w:asciiTheme="majorHAnsi" w:hAnsiTheme="majorHAnsi"/>
                <w:szCs w:val="18"/>
              </w:rPr>
              <w:t>Registered Prof</w:t>
            </w:r>
            <w:r w:rsidR="001D2347">
              <w:rPr>
                <w:rFonts w:asciiTheme="majorHAnsi" w:hAnsiTheme="majorHAnsi"/>
                <w:szCs w:val="18"/>
              </w:rPr>
              <w:t>essional Nurse State of Wisconsin</w:t>
            </w:r>
          </w:p>
          <w:p w:rsidR="001D2347" w:rsidRPr="00AE5B79" w:rsidRDefault="001D2347" w:rsidP="00D061C6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Trauma Nurse Core Certification (TNCC)</w:t>
            </w:r>
          </w:p>
          <w:p w:rsidR="00292719" w:rsidRPr="00AE5B79" w:rsidRDefault="00292719" w:rsidP="00D061C6">
            <w:pPr>
              <w:rPr>
                <w:rFonts w:asciiTheme="majorHAnsi" w:hAnsiTheme="majorHAnsi"/>
                <w:szCs w:val="18"/>
              </w:rPr>
            </w:pPr>
            <w:r w:rsidRPr="00AE5B79">
              <w:rPr>
                <w:rFonts w:asciiTheme="majorHAnsi" w:hAnsiTheme="majorHAnsi"/>
                <w:szCs w:val="18"/>
              </w:rPr>
              <w:t>Advanced Cardiac Life Support (ACLS)</w:t>
            </w:r>
          </w:p>
          <w:p w:rsidR="00292719" w:rsidRPr="00AE5B79" w:rsidRDefault="00292719" w:rsidP="00D061C6">
            <w:pPr>
              <w:rPr>
                <w:rFonts w:asciiTheme="majorHAnsi" w:hAnsiTheme="majorHAnsi"/>
                <w:szCs w:val="18"/>
              </w:rPr>
            </w:pPr>
            <w:r w:rsidRPr="00AE5B79">
              <w:rPr>
                <w:rFonts w:asciiTheme="majorHAnsi" w:hAnsiTheme="majorHAnsi"/>
                <w:szCs w:val="18"/>
              </w:rPr>
              <w:t>Pediatric Advanced Life Support (PALS)</w:t>
            </w:r>
          </w:p>
          <w:p w:rsidR="00D061C6" w:rsidRPr="00AE5B79" w:rsidRDefault="00D061C6" w:rsidP="00D061C6">
            <w:pPr>
              <w:rPr>
                <w:rFonts w:asciiTheme="majorHAnsi" w:hAnsiTheme="majorHAnsi"/>
                <w:szCs w:val="18"/>
              </w:rPr>
            </w:pPr>
            <w:r w:rsidRPr="00AE5B79">
              <w:rPr>
                <w:rFonts w:asciiTheme="majorHAnsi" w:hAnsiTheme="majorHAnsi"/>
                <w:szCs w:val="18"/>
              </w:rPr>
              <w:t xml:space="preserve">Basic Cardiac Life Support, American Heart Association </w:t>
            </w:r>
          </w:p>
          <w:p w:rsidR="00D061C6" w:rsidRPr="00AE5B79" w:rsidRDefault="00D061C6" w:rsidP="00D061C6">
            <w:pPr>
              <w:rPr>
                <w:rFonts w:asciiTheme="majorHAnsi" w:hAnsiTheme="majorHAnsi"/>
                <w:szCs w:val="18"/>
              </w:rPr>
            </w:pPr>
          </w:p>
        </w:tc>
      </w:tr>
      <w:tr w:rsidR="007A097A" w:rsidTr="007A097A">
        <w:tc>
          <w:tcPr>
            <w:tcW w:w="2137" w:type="dxa"/>
          </w:tcPr>
          <w:p w:rsidR="007A097A" w:rsidRDefault="007A097A" w:rsidP="00D061C6">
            <w:pPr>
              <w:pStyle w:val="Heading1"/>
            </w:pPr>
            <w:r>
              <w:t>Employment History</w:t>
            </w:r>
          </w:p>
          <w:p w:rsidR="001D2347" w:rsidRDefault="004C7AAC" w:rsidP="00893951">
            <w:r>
              <w:t>2019-current</w:t>
            </w:r>
          </w:p>
          <w:p w:rsidR="004C7AAC" w:rsidRDefault="004C7AAC" w:rsidP="00893951"/>
          <w:p w:rsidR="004C7AAC" w:rsidRDefault="004C7AAC" w:rsidP="00893951"/>
          <w:p w:rsidR="004C7AAC" w:rsidRDefault="004C7AAC" w:rsidP="00893951"/>
          <w:p w:rsidR="004C7AAC" w:rsidRDefault="004C7AAC" w:rsidP="00893951"/>
          <w:p w:rsidR="004C7AAC" w:rsidRDefault="004C7AAC" w:rsidP="00893951"/>
          <w:p w:rsidR="004C7AAC" w:rsidRDefault="004C7AAC" w:rsidP="00893951"/>
          <w:p w:rsidR="001D2347" w:rsidRDefault="001D2347" w:rsidP="00893951">
            <w:r>
              <w:t>2018-2019</w:t>
            </w:r>
          </w:p>
          <w:p w:rsidR="001D2347" w:rsidRDefault="001D2347" w:rsidP="00893951"/>
          <w:p w:rsidR="004C7AAC" w:rsidRDefault="004C7AAC" w:rsidP="00893951"/>
          <w:p w:rsidR="007A097A" w:rsidRDefault="001D2347" w:rsidP="00893951">
            <w:r>
              <w:t>2017-2018</w:t>
            </w:r>
          </w:p>
          <w:p w:rsidR="007A097A" w:rsidRDefault="007A097A" w:rsidP="00893951"/>
          <w:p w:rsidR="007A097A" w:rsidRPr="00893951" w:rsidRDefault="007A097A" w:rsidP="00893951">
            <w:r>
              <w:t>2014-2017</w:t>
            </w:r>
          </w:p>
        </w:tc>
        <w:tc>
          <w:tcPr>
            <w:tcW w:w="8663" w:type="dxa"/>
          </w:tcPr>
          <w:p w:rsidR="007A097A" w:rsidRDefault="007A097A" w:rsidP="00DF473D">
            <w:pPr>
              <w:pStyle w:val="Heading1"/>
            </w:pPr>
          </w:p>
          <w:p w:rsidR="001D2347" w:rsidRDefault="004C7AAC" w:rsidP="00DF473D">
            <w:pPr>
              <w:pStyle w:val="Heading1"/>
            </w:pPr>
            <w:r>
              <w:t>Emergency Room Registered Nurse University of Madison and AFCH, Madison, Wisconsin</w:t>
            </w:r>
          </w:p>
          <w:p w:rsid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>Evaluate and treat a diverse patient population in a fast paced emergency setting.</w:t>
            </w:r>
          </w:p>
          <w:p w:rsid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>Effectively uses critical thinking skills to recognize and treat a variety of the critically ill.</w:t>
            </w:r>
          </w:p>
          <w:p w:rsid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>Uses a team approach to work with the interdisciplinary health care team to treat patients in a teaching facility.</w:t>
            </w:r>
          </w:p>
          <w:p w:rsid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>Treat and communicate effectively with patients and their families with a holistic care approach considering disparities.</w:t>
            </w:r>
          </w:p>
          <w:p w:rsid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 xml:space="preserve">Assess and treats trauma patients in a level 1 trauma center. </w:t>
            </w:r>
          </w:p>
          <w:p w:rsidR="004C7AAC" w:rsidRPr="004C7AAC" w:rsidRDefault="004C7AAC" w:rsidP="004C7AAC">
            <w:pPr>
              <w:pStyle w:val="ListParagraph"/>
              <w:numPr>
                <w:ilvl w:val="0"/>
                <w:numId w:val="8"/>
              </w:numPr>
            </w:pPr>
            <w:r>
              <w:t>Dedicated pediatric emergency room at American Family Children’s, dual pediatric RN role held.</w:t>
            </w:r>
          </w:p>
          <w:p w:rsidR="001D2347" w:rsidRDefault="001D2347" w:rsidP="00DF473D">
            <w:pPr>
              <w:pStyle w:val="Heading1"/>
            </w:pPr>
            <w:r>
              <w:t>Emergency Room Registered Nurse St. Clair, Baraboo Wisconsin</w:t>
            </w:r>
          </w:p>
          <w:p w:rsidR="001D2347" w:rsidRDefault="001D2347" w:rsidP="001D2347">
            <w:pPr>
              <w:pStyle w:val="Heading1"/>
              <w:numPr>
                <w:ilvl w:val="0"/>
                <w:numId w:val="7"/>
              </w:numPr>
            </w:pPr>
            <w:r>
              <w:rPr>
                <w:b w:val="0"/>
              </w:rPr>
              <w:t>Rural Emerg</w:t>
            </w:r>
            <w:r w:rsidR="004C7AAC">
              <w:rPr>
                <w:b w:val="0"/>
              </w:rPr>
              <w:t>ency care with unique patient populations drawn in by tourism.</w:t>
            </w:r>
          </w:p>
          <w:p w:rsidR="007A097A" w:rsidRDefault="007A097A" w:rsidP="00DF473D">
            <w:pPr>
              <w:pStyle w:val="Heading1"/>
            </w:pPr>
            <w:r>
              <w:t>Emergency Room Registered Nurse Vista Health, Waukegan, Illinois</w:t>
            </w:r>
          </w:p>
          <w:p w:rsidR="007A097A" w:rsidRDefault="00531F16" w:rsidP="00531F16">
            <w:pPr>
              <w:pStyle w:val="ListParagraph"/>
              <w:numPr>
                <w:ilvl w:val="0"/>
                <w:numId w:val="6"/>
              </w:numPr>
            </w:pPr>
            <w:r>
              <w:t>Evaluate and treat a diverse patient population in a fast passed emergency setting.</w:t>
            </w:r>
          </w:p>
          <w:p w:rsidR="00A735D7" w:rsidRDefault="0013565A" w:rsidP="00DF473D">
            <w:pPr>
              <w:pStyle w:val="ListParagraph"/>
              <w:numPr>
                <w:ilvl w:val="0"/>
                <w:numId w:val="6"/>
              </w:numPr>
            </w:pPr>
            <w:r>
              <w:t>Assess and treat</w:t>
            </w:r>
            <w:r w:rsidR="0014041C">
              <w:t xml:space="preserve">s </w:t>
            </w:r>
            <w:r w:rsidR="000A03BC">
              <w:t>trauma patients in a level 2 trauma center</w:t>
            </w:r>
            <w:r w:rsidR="001D2347">
              <w:t>.</w:t>
            </w:r>
          </w:p>
          <w:p w:rsidR="007A097A" w:rsidRDefault="007A097A" w:rsidP="00DF473D">
            <w:pPr>
              <w:pStyle w:val="Heading1"/>
            </w:pPr>
            <w:r>
              <w:t>Emergency Room Technician Aurora Kenosha Medical Center, Kenosha, Wisconsin</w:t>
            </w:r>
          </w:p>
          <w:p w:rsidR="007A097A" w:rsidRPr="001D2347" w:rsidRDefault="007A097A" w:rsidP="001D2347">
            <w:pPr>
              <w:pStyle w:val="ListParagraph"/>
              <w:numPr>
                <w:ilvl w:val="0"/>
                <w:numId w:val="4"/>
              </w:numPr>
            </w:pPr>
            <w:r>
              <w:t>Assist the healthcare team in completing orders and tasks to assess the medical status of patients in an emergency environment.</w:t>
            </w:r>
          </w:p>
        </w:tc>
      </w:tr>
      <w:tr w:rsidR="007A097A" w:rsidTr="007A097A">
        <w:tc>
          <w:tcPr>
            <w:tcW w:w="2137" w:type="dxa"/>
          </w:tcPr>
          <w:p w:rsidR="007A097A" w:rsidRPr="00893951" w:rsidRDefault="007A097A" w:rsidP="00893951">
            <w:r>
              <w:t>2008-2016</w:t>
            </w:r>
          </w:p>
        </w:tc>
        <w:tc>
          <w:tcPr>
            <w:tcW w:w="8663" w:type="dxa"/>
          </w:tcPr>
          <w:p w:rsidR="007A097A" w:rsidRDefault="007A097A" w:rsidP="00DF473D">
            <w:pPr>
              <w:pStyle w:val="Heading1"/>
            </w:pPr>
            <w:r>
              <w:t>Emergency Room Technician Advocate Condell Medical Center, Libertyville, Illinois</w:t>
            </w:r>
          </w:p>
          <w:p w:rsidR="007A097A" w:rsidRPr="007A097A" w:rsidRDefault="007A097A" w:rsidP="007A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Cared for pediatric and adult</w:t>
            </w:r>
            <w:r w:rsidRPr="00D7659E">
              <w:rPr>
                <w:rFonts w:asciiTheme="majorHAnsi" w:hAnsiTheme="majorHAnsi"/>
              </w:rPr>
              <w:t xml:space="preserve"> patients, worked in areas such as triage, fast track, ESI levels 1-5, and provided care for level 1 trauma patients and below.</w:t>
            </w:r>
          </w:p>
        </w:tc>
      </w:tr>
      <w:tr w:rsidR="007A097A" w:rsidTr="007A097A">
        <w:tc>
          <w:tcPr>
            <w:tcW w:w="2137" w:type="dxa"/>
          </w:tcPr>
          <w:p w:rsidR="007A097A" w:rsidRPr="00893951" w:rsidRDefault="007A097A" w:rsidP="00AE5B79">
            <w:pPr>
              <w:pStyle w:val="Heading1"/>
            </w:pPr>
          </w:p>
        </w:tc>
        <w:tc>
          <w:tcPr>
            <w:tcW w:w="8663" w:type="dxa"/>
          </w:tcPr>
          <w:p w:rsidR="007A097A" w:rsidRPr="00AE5B79" w:rsidRDefault="007A097A" w:rsidP="00AE5B79">
            <w:pPr>
              <w:rPr>
                <w:rFonts w:asciiTheme="majorHAnsi" w:hAnsiTheme="majorHAnsi"/>
                <w:b/>
              </w:rPr>
            </w:pPr>
          </w:p>
        </w:tc>
      </w:tr>
    </w:tbl>
    <w:p w:rsidR="00B34ECE" w:rsidRDefault="00B34ECE"/>
    <w:sectPr w:rsidR="00B34ECE" w:rsidSect="000705DE">
      <w:footerReference w:type="default" r:id="rId7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A78" w:rsidRDefault="00D72A78">
      <w:pPr>
        <w:spacing w:after="0" w:line="240" w:lineRule="auto"/>
      </w:pPr>
      <w:r>
        <w:separator/>
      </w:r>
    </w:p>
  </w:endnote>
  <w:endnote w:type="continuationSeparator" w:id="0">
    <w:p w:rsidR="00D72A78" w:rsidRDefault="00D7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Caption w:val="Footer layout table"/>
    </w:tblPr>
    <w:tblGrid>
      <w:gridCol w:w="2016"/>
      <w:gridCol w:w="8784"/>
    </w:tblGrid>
    <w:tr w:rsidR="00AE5B79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E5B79" w:rsidRDefault="00AE5B79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4C7AA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:rsidR="00AE5B79" w:rsidRDefault="00FD27DC">
          <w:pPr>
            <w:pStyle w:val="Footer"/>
          </w:pPr>
          <w:sdt>
            <w:sdtPr>
              <w:alias w:val="Your Name"/>
              <w:tag w:val=""/>
              <w:id w:val="-1184592690"/>
              <w:placeholder>
                <w:docPart w:val="29CD596A53A443238BEFC17ED333E80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r w:rsidR="00AE5B79">
                <w:t>Elizabeth A. Henby</w:t>
              </w:r>
            </w:sdtContent>
          </w:sdt>
        </w:p>
        <w:p w:rsidR="00AE5B79" w:rsidRDefault="00FD27DC">
          <w:pPr>
            <w:pStyle w:val="Footer"/>
          </w:pPr>
          <w:sdt>
            <w:sdtPr>
              <w:alias w:val="Street Address"/>
              <w:tag w:val=""/>
              <w:id w:val="1530058015"/>
              <w:placeholder>
                <w:docPart w:val="5F79CC1442544C1A9CA36A3F9CC9A0E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AE5B79">
                <w:t>Street Address, City, ST ZIP Code</w:t>
              </w:r>
            </w:sdtContent>
          </w:sdt>
          <w:r w:rsidR="00AE5B79">
            <w:t xml:space="preserve"> – </w:t>
          </w:r>
          <w:sdt>
            <w:sdtPr>
              <w:alias w:val="Telephone"/>
              <w:tag w:val=""/>
              <w:id w:val="-145366429"/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/>
            <w:sdtContent>
              <w:r w:rsidR="00AE5B79">
                <w:t>Telephone</w:t>
              </w:r>
            </w:sdtContent>
          </w:sdt>
          <w:r w:rsidR="00AE5B79">
            <w:t xml:space="preserve"> – </w:t>
          </w:r>
          <w:sdt>
            <w:sdtPr>
              <w:alias w:val="Email"/>
              <w:tag w:val=""/>
              <w:id w:val="1846358867"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 w:rsidR="00AE5B79">
                <w:t>Email</w:t>
              </w:r>
            </w:sdtContent>
          </w:sdt>
        </w:p>
      </w:tc>
    </w:tr>
  </w:tbl>
  <w:p w:rsidR="00AE5B79" w:rsidRDefault="00AE5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A78" w:rsidRDefault="00D72A78">
      <w:pPr>
        <w:spacing w:after="0" w:line="240" w:lineRule="auto"/>
      </w:pPr>
      <w:r>
        <w:separator/>
      </w:r>
    </w:p>
  </w:footnote>
  <w:footnote w:type="continuationSeparator" w:id="0">
    <w:p w:rsidR="00D72A78" w:rsidRDefault="00D7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68F"/>
    <w:multiLevelType w:val="hybridMultilevel"/>
    <w:tmpl w:val="ECB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680E"/>
    <w:multiLevelType w:val="hybridMultilevel"/>
    <w:tmpl w:val="657A7CD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C3D13C6"/>
    <w:multiLevelType w:val="hybridMultilevel"/>
    <w:tmpl w:val="A25E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6817"/>
    <w:multiLevelType w:val="hybridMultilevel"/>
    <w:tmpl w:val="1B42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6A7730D3"/>
    <w:multiLevelType w:val="hybridMultilevel"/>
    <w:tmpl w:val="008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41247"/>
    <w:multiLevelType w:val="hybridMultilevel"/>
    <w:tmpl w:val="A910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57BF"/>
    <w:multiLevelType w:val="hybridMultilevel"/>
    <w:tmpl w:val="16A4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C6"/>
    <w:rsid w:val="000705DE"/>
    <w:rsid w:val="000A03BC"/>
    <w:rsid w:val="0013565A"/>
    <w:rsid w:val="0014041C"/>
    <w:rsid w:val="001D2347"/>
    <w:rsid w:val="0025512C"/>
    <w:rsid w:val="00292719"/>
    <w:rsid w:val="002D57D1"/>
    <w:rsid w:val="004C2906"/>
    <w:rsid w:val="004C7AAC"/>
    <w:rsid w:val="00531F16"/>
    <w:rsid w:val="006B0A6A"/>
    <w:rsid w:val="0070371D"/>
    <w:rsid w:val="007A097A"/>
    <w:rsid w:val="00893951"/>
    <w:rsid w:val="00946151"/>
    <w:rsid w:val="00A735D7"/>
    <w:rsid w:val="00AC216F"/>
    <w:rsid w:val="00AE5B79"/>
    <w:rsid w:val="00B34ECE"/>
    <w:rsid w:val="00D061C6"/>
    <w:rsid w:val="00D17B92"/>
    <w:rsid w:val="00D72A78"/>
    <w:rsid w:val="00D7659E"/>
    <w:rsid w:val="00DA5769"/>
    <w:rsid w:val="00DC53D4"/>
    <w:rsid w:val="00DF473D"/>
    <w:rsid w:val="00F423B8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A1DF62-769A-4FA3-949F-D45E9D5F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pPr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5F304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F4157" w:themeColor="accent1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spacing w:after="80"/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5F304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paragraph" w:styleId="ListParagraph">
    <w:name w:val="List Paragraph"/>
    <w:basedOn w:val="Normal"/>
    <w:uiPriority w:val="34"/>
    <w:unhideWhenUsed/>
    <w:qFormat/>
    <w:rsid w:val="00D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y\AppData\Roaming\Microsoft\Templates\Chronological%20resume%20(Minimalist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76A7343E94C46A5B5FA2BB9FC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2C5D-CB90-440E-89DB-03F60A956267}"/>
      </w:docPartPr>
      <w:docPartBody>
        <w:p w:rsidR="00712BA0" w:rsidRDefault="000731F0">
          <w:pPr>
            <w:pStyle w:val="07976A7343E94C46A5B5FA2BB9FCAD9F"/>
          </w:pPr>
          <w:r>
            <w:t>Your Name</w:t>
          </w:r>
        </w:p>
      </w:docPartBody>
    </w:docPart>
    <w:docPart>
      <w:docPartPr>
        <w:name w:val="AAA80FF3ADDC46FEBEEF0767451A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DFC4-2CBF-44DB-B8F7-204E6DC759B1}"/>
      </w:docPartPr>
      <w:docPartBody>
        <w:p w:rsidR="00712BA0" w:rsidRDefault="000731F0">
          <w:pPr>
            <w:pStyle w:val="AAA80FF3ADDC46FEBEEF0767451A997D"/>
          </w:pPr>
          <w:r>
            <w:t>Objective</w:t>
          </w:r>
        </w:p>
      </w:docPartBody>
    </w:docPart>
    <w:docPart>
      <w:docPartPr>
        <w:name w:val="29CD596A53A443238BEFC17ED333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775F-D76A-47BC-ABC3-9CF9E073EB0D}"/>
      </w:docPartPr>
      <w:docPartBody>
        <w:p w:rsidR="00712BA0" w:rsidRDefault="000731F0">
          <w:pPr>
            <w:pStyle w:val="29CD596A53A443238BEFC17ED333E80E"/>
          </w:pPr>
          <w:r>
            <w:t>References</w:t>
          </w:r>
        </w:p>
      </w:docPartBody>
    </w:docPart>
    <w:docPart>
      <w:docPartPr>
        <w:name w:val="5F79CC1442544C1A9CA36A3F9CC9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0FD5-4CD8-4982-9B4E-C8BF23C32EB4}"/>
      </w:docPartPr>
      <w:docPartBody>
        <w:p w:rsidR="00712BA0" w:rsidRDefault="000731F0">
          <w:pPr>
            <w:pStyle w:val="5F79CC1442544C1A9CA36A3F9CC9A0E8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BC"/>
    <w:rsid w:val="000731F0"/>
    <w:rsid w:val="002C3446"/>
    <w:rsid w:val="00590761"/>
    <w:rsid w:val="00605A24"/>
    <w:rsid w:val="00712BA0"/>
    <w:rsid w:val="00F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76A7343E94C46A5B5FA2BB9FCAD9F">
    <w:name w:val="07976A7343E94C46A5B5FA2BB9FCAD9F"/>
  </w:style>
  <w:style w:type="paragraph" w:customStyle="1" w:styleId="AAA80FF3ADDC46FEBEEF0767451A997D">
    <w:name w:val="AAA80FF3ADDC46FEBEEF0767451A997D"/>
  </w:style>
  <w:style w:type="paragraph" w:customStyle="1" w:styleId="29CD596A53A443238BEFC17ED333E80E">
    <w:name w:val="29CD596A53A443238BEFC17ED333E80E"/>
  </w:style>
  <w:style w:type="paragraph" w:customStyle="1" w:styleId="5F79CC1442544C1A9CA36A3F9CC9A0E8">
    <w:name w:val="5F79CC1442544C1A9CA36A3F9CC9A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Resume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Chronological%20resume%20(Minimalist%20design).dotx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Henby</dc:creator>
  <cp:keywords/>
  <dc:description/>
  <cp:lastModifiedBy>Guest User</cp:lastModifiedBy>
  <cp:revision>2</cp:revision>
  <dcterms:created xsi:type="dcterms:W3CDTF">2022-01-08T15:56:00Z</dcterms:created>
  <dcterms:modified xsi:type="dcterms:W3CDTF">2022-01-08T15:56:00Z</dcterms:modified>
</cp:coreProperties>
</file>