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868"/>
        <w:gridCol w:w="3182"/>
        <w:gridCol w:w="3936"/>
        <w:gridCol w:w="2124"/>
        <w:gridCol w:w="690"/>
      </w:tblGrid>
      <w:tr w:rsidR="00605A5B" w14:paraId="16D4DD71" w14:textId="77777777" w:rsidTr="004D6CA1">
        <w:trPr>
          <w:trHeight w:val="2285"/>
        </w:trPr>
        <w:tc>
          <w:tcPr>
            <w:tcW w:w="868" w:type="dxa"/>
            <w:tcBorders>
              <w:bottom w:val="single" w:sz="18" w:space="0" w:color="648276" w:themeColor="accent5"/>
            </w:tcBorders>
          </w:tcPr>
          <w:p w14:paraId="0DB49EA4" w14:textId="77777777" w:rsidR="00605A5B" w:rsidRDefault="00605A5B"/>
          <w:p w14:paraId="084531A2" w14:textId="1728FEB3" w:rsidR="00FA65A7" w:rsidRPr="00FA65A7" w:rsidRDefault="00FA65A7" w:rsidP="00FA65A7"/>
        </w:tc>
        <w:tc>
          <w:tcPr>
            <w:tcW w:w="9242" w:type="dxa"/>
            <w:gridSpan w:val="3"/>
            <w:tcBorders>
              <w:bottom w:val="single" w:sz="18" w:space="0" w:color="648276" w:themeColor="accent5"/>
            </w:tcBorders>
          </w:tcPr>
          <w:p w14:paraId="618DD21E" w14:textId="67E8CF45" w:rsidR="00605A5B" w:rsidRPr="004D6CA1" w:rsidRDefault="003B2E9F" w:rsidP="00605A5B">
            <w:pPr>
              <w:pStyle w:val="Title"/>
              <w:rPr>
                <w:szCs w:val="90"/>
              </w:rPr>
            </w:pPr>
            <w:r w:rsidRPr="004D6CA1">
              <w:rPr>
                <w:szCs w:val="90"/>
              </w:rPr>
              <w:t>Molly VanDerGeest</w:t>
            </w:r>
          </w:p>
          <w:p w14:paraId="18C2A091" w14:textId="41F1EC34" w:rsidR="00605A5B" w:rsidRDefault="003B2E9F" w:rsidP="00A77921">
            <w:pPr>
              <w:pStyle w:val="Subtitle"/>
            </w:pPr>
            <w:r>
              <w:t xml:space="preserve">Registered Nurse </w:t>
            </w:r>
          </w:p>
        </w:tc>
        <w:tc>
          <w:tcPr>
            <w:tcW w:w="690" w:type="dxa"/>
            <w:tcBorders>
              <w:bottom w:val="single" w:sz="18" w:space="0" w:color="648276" w:themeColor="accent5"/>
            </w:tcBorders>
          </w:tcPr>
          <w:p w14:paraId="7D96A214" w14:textId="77777777" w:rsidR="00605A5B" w:rsidRDefault="00605A5B"/>
        </w:tc>
      </w:tr>
      <w:tr w:rsidR="00F4501B" w14:paraId="71EB77F6" w14:textId="77777777" w:rsidTr="004D6CA1">
        <w:tc>
          <w:tcPr>
            <w:tcW w:w="4050" w:type="dxa"/>
            <w:gridSpan w:val="2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7F3FFB68" w14:textId="77777777" w:rsidR="00F4501B" w:rsidRDefault="00F4501B"/>
        </w:tc>
        <w:tc>
          <w:tcPr>
            <w:tcW w:w="3936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549CD04C" w14:textId="77777777" w:rsidR="00F4501B" w:rsidRDefault="00F4501B"/>
        </w:tc>
        <w:tc>
          <w:tcPr>
            <w:tcW w:w="2814" w:type="dxa"/>
            <w:gridSpan w:val="2"/>
            <w:tcBorders>
              <w:top w:val="single" w:sz="18" w:space="0" w:color="648276" w:themeColor="accent5"/>
            </w:tcBorders>
          </w:tcPr>
          <w:p w14:paraId="1EEFD5D8" w14:textId="77777777" w:rsidR="00F4501B" w:rsidRDefault="00F4501B"/>
        </w:tc>
      </w:tr>
      <w:tr w:rsidR="00605A5B" w14:paraId="19ED3033" w14:textId="77777777" w:rsidTr="004D6CA1">
        <w:trPr>
          <w:trHeight w:val="2057"/>
        </w:trPr>
        <w:tc>
          <w:tcPr>
            <w:tcW w:w="4050" w:type="dxa"/>
            <w:gridSpan w:val="2"/>
            <w:tcBorders>
              <w:right w:val="single" w:sz="18" w:space="0" w:color="648276" w:themeColor="accent5"/>
            </w:tcBorders>
          </w:tcPr>
          <w:p w14:paraId="716616EB" w14:textId="77777777" w:rsidR="00605A5B" w:rsidRPr="00605A5B" w:rsidRDefault="007B12A3" w:rsidP="00605A5B">
            <w:pPr>
              <w:pStyle w:val="Heading1"/>
            </w:pPr>
            <w:sdt>
              <w:sdtPr>
                <w:id w:val="1604447469"/>
                <w:placeholder>
                  <w:docPart w:val="2D1F7AA9C39F4BE2A4D167CDAF037397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605A5B">
                  <w:t>Contact</w:t>
                </w:r>
              </w:sdtContent>
            </w:sdt>
          </w:p>
          <w:p w14:paraId="740567DB" w14:textId="121B75B8" w:rsidR="00C1095A" w:rsidRPr="004D6CA1" w:rsidRDefault="003B2E9F" w:rsidP="003B2E9F">
            <w:pPr>
              <w:pStyle w:val="TextLeft"/>
              <w:rPr>
                <w:sz w:val="20"/>
                <w:szCs w:val="20"/>
              </w:rPr>
            </w:pPr>
            <w:r w:rsidRPr="004D6CA1">
              <w:rPr>
                <w:sz w:val="20"/>
                <w:szCs w:val="20"/>
              </w:rPr>
              <w:t>5303 Sherman Street Apt. 98</w:t>
            </w:r>
          </w:p>
          <w:p w14:paraId="427FD901" w14:textId="03740118" w:rsidR="003B2E9F" w:rsidRPr="004D6CA1" w:rsidRDefault="003B2E9F" w:rsidP="002C38C7">
            <w:pPr>
              <w:jc w:val="right"/>
              <w:rPr>
                <w:sz w:val="20"/>
                <w:szCs w:val="20"/>
              </w:rPr>
            </w:pPr>
            <w:r w:rsidRPr="004D6CA1">
              <w:rPr>
                <w:sz w:val="20"/>
                <w:szCs w:val="20"/>
              </w:rPr>
              <w:t xml:space="preserve">                       Wausau, WI 54401</w:t>
            </w:r>
          </w:p>
          <w:p w14:paraId="0E6E2BD5" w14:textId="7588941E" w:rsidR="00C1095A" w:rsidRPr="004D6CA1" w:rsidRDefault="003B2E9F" w:rsidP="00C1095A">
            <w:pPr>
              <w:pStyle w:val="TextLeft"/>
              <w:rPr>
                <w:sz w:val="20"/>
                <w:szCs w:val="20"/>
              </w:rPr>
            </w:pPr>
            <w:r w:rsidRPr="004D6CA1">
              <w:rPr>
                <w:sz w:val="20"/>
                <w:szCs w:val="20"/>
              </w:rPr>
              <w:t>715-218-5880</w:t>
            </w:r>
          </w:p>
          <w:p w14:paraId="339433D1" w14:textId="24155E13" w:rsidR="00C1095A" w:rsidRPr="004D6CA1" w:rsidRDefault="003B2E9F" w:rsidP="00C1095A">
            <w:pPr>
              <w:pStyle w:val="TextLeft"/>
              <w:rPr>
                <w:sz w:val="20"/>
                <w:szCs w:val="20"/>
              </w:rPr>
            </w:pPr>
            <w:r w:rsidRPr="004D6CA1">
              <w:rPr>
                <w:sz w:val="20"/>
                <w:szCs w:val="20"/>
              </w:rPr>
              <w:t>Molly.vandergeest.2011@gmail.com</w:t>
            </w:r>
          </w:p>
          <w:p w14:paraId="57949D8F" w14:textId="77777777" w:rsidR="00605A5B" w:rsidRDefault="00605A5B" w:rsidP="00605A5B">
            <w:pPr>
              <w:pStyle w:val="TextLeft"/>
            </w:pPr>
          </w:p>
        </w:tc>
        <w:tc>
          <w:tcPr>
            <w:tcW w:w="6750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7B6D5F79" w14:textId="77777777" w:rsidR="00605A5B" w:rsidRDefault="007B12A3" w:rsidP="00605A5B">
            <w:pPr>
              <w:pStyle w:val="Heading2"/>
            </w:pPr>
            <w:sdt>
              <w:sdtPr>
                <w:id w:val="-651833632"/>
                <w:placeholder>
                  <w:docPart w:val="723310A6D06B4750843C555DC480E4F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4D6CA1">
                  <w:rPr>
                    <w:szCs w:val="28"/>
                  </w:rPr>
                  <w:t>Objective</w:t>
                </w:r>
              </w:sdtContent>
            </w:sdt>
          </w:p>
          <w:p w14:paraId="2DF48DB5" w14:textId="78BEBC57" w:rsidR="004D6CA1" w:rsidRPr="004D6CA1" w:rsidRDefault="003B2E9F" w:rsidP="004D6CA1">
            <w:pPr>
              <w:pStyle w:val="TextRight"/>
              <w:rPr>
                <w:color w:val="auto"/>
                <w:sz w:val="20"/>
                <w:szCs w:val="20"/>
              </w:rPr>
            </w:pPr>
            <w:r w:rsidRPr="004D6CA1">
              <w:rPr>
                <w:color w:val="auto"/>
                <w:sz w:val="20"/>
                <w:szCs w:val="20"/>
              </w:rPr>
              <w:t xml:space="preserve">Ambitious </w:t>
            </w:r>
            <w:r w:rsidR="00D10EB5">
              <w:rPr>
                <w:color w:val="auto"/>
                <w:sz w:val="20"/>
                <w:szCs w:val="20"/>
              </w:rPr>
              <w:t xml:space="preserve">registered </w:t>
            </w:r>
            <w:r w:rsidRPr="004D6CA1">
              <w:rPr>
                <w:color w:val="auto"/>
                <w:sz w:val="20"/>
                <w:szCs w:val="20"/>
              </w:rPr>
              <w:t>nurse looking to obtain a position in an admirable facility to work as a team-player in a people-oriented organization where I can maximize my customer-service and nursing experiences in a challenging environment to achieve the goals of the company.</w:t>
            </w:r>
          </w:p>
        </w:tc>
      </w:tr>
      <w:tr w:rsidR="000E1D44" w14:paraId="2063EDB2" w14:textId="77777777" w:rsidTr="004D6CA1">
        <w:trPr>
          <w:trHeight w:val="3688"/>
        </w:trPr>
        <w:tc>
          <w:tcPr>
            <w:tcW w:w="4050" w:type="dxa"/>
            <w:gridSpan w:val="2"/>
            <w:tcBorders>
              <w:right w:val="single" w:sz="18" w:space="0" w:color="648276" w:themeColor="accent5"/>
            </w:tcBorders>
          </w:tcPr>
          <w:p w14:paraId="3B5EC708" w14:textId="77777777" w:rsidR="000E1D44" w:rsidRDefault="007B12A3" w:rsidP="000E1D44">
            <w:pPr>
              <w:pStyle w:val="Heading1"/>
            </w:pPr>
            <w:sdt>
              <w:sdtPr>
                <w:id w:val="1723097672"/>
                <w:placeholder>
                  <w:docPart w:val="B33D47C7C6A04729AE7E8835A5A14FB3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>
                  <w:t>Education</w:t>
                </w:r>
              </w:sdtContent>
            </w:sdt>
          </w:p>
          <w:p w14:paraId="3A29EF84" w14:textId="3F59C0C6" w:rsidR="002C38C7" w:rsidRPr="004D6CA1" w:rsidRDefault="002C38C7" w:rsidP="002C38C7">
            <w:pPr>
              <w:pStyle w:val="TextLeft"/>
              <w:rPr>
                <w:sz w:val="20"/>
                <w:szCs w:val="20"/>
              </w:rPr>
            </w:pPr>
            <w:r w:rsidRPr="004D6CA1">
              <w:rPr>
                <w:sz w:val="20"/>
                <w:szCs w:val="20"/>
              </w:rPr>
              <w:t>Associates Degree in Nursing</w:t>
            </w:r>
          </w:p>
          <w:p w14:paraId="32C9C269" w14:textId="2F4661FD" w:rsidR="003B2E9F" w:rsidRPr="004D6CA1" w:rsidRDefault="003B2E9F" w:rsidP="003B2E9F">
            <w:pPr>
              <w:pStyle w:val="TextLeft"/>
              <w:rPr>
                <w:sz w:val="20"/>
                <w:szCs w:val="20"/>
              </w:rPr>
            </w:pPr>
            <w:r w:rsidRPr="004D6CA1">
              <w:rPr>
                <w:sz w:val="20"/>
                <w:szCs w:val="20"/>
              </w:rPr>
              <w:t>Northcentral Technical College</w:t>
            </w:r>
          </w:p>
          <w:p w14:paraId="7CC64068" w14:textId="0572FB59" w:rsidR="004D6CA1" w:rsidRDefault="003B2E9F" w:rsidP="004D6CA1">
            <w:pPr>
              <w:pStyle w:val="TextLeft"/>
              <w:rPr>
                <w:sz w:val="20"/>
                <w:szCs w:val="20"/>
              </w:rPr>
            </w:pPr>
            <w:r w:rsidRPr="004D6CA1">
              <w:rPr>
                <w:sz w:val="20"/>
                <w:szCs w:val="20"/>
              </w:rPr>
              <w:t>Wausau, WI</w:t>
            </w:r>
            <w:r w:rsidR="004D6CA1">
              <w:rPr>
                <w:sz w:val="20"/>
                <w:szCs w:val="20"/>
              </w:rPr>
              <w:t xml:space="preserve"> 54401</w:t>
            </w:r>
          </w:p>
          <w:p w14:paraId="27214ACB" w14:textId="77777777" w:rsidR="004D6CA1" w:rsidRPr="004D6CA1" w:rsidRDefault="004D6CA1" w:rsidP="004D6CA1"/>
          <w:p w14:paraId="066D8C74" w14:textId="726C2679" w:rsidR="002C38C7" w:rsidRDefault="002C38C7" w:rsidP="002C38C7">
            <w:pPr>
              <w:pStyle w:val="Heading1"/>
            </w:pPr>
            <w:r>
              <w:t>Clinical Experience</w:t>
            </w:r>
          </w:p>
          <w:p w14:paraId="072F9758" w14:textId="53BAFA1A" w:rsidR="002C38C7" w:rsidRPr="004D6CA1" w:rsidRDefault="002C38C7" w:rsidP="00FF089A">
            <w:pPr>
              <w:pStyle w:val="TextLeft"/>
              <w:rPr>
                <w:sz w:val="20"/>
                <w:szCs w:val="20"/>
              </w:rPr>
            </w:pPr>
            <w:r w:rsidRPr="004D6CA1">
              <w:rPr>
                <w:sz w:val="20"/>
                <w:szCs w:val="20"/>
              </w:rPr>
              <w:t xml:space="preserve">Pinecrest Nursing Home </w:t>
            </w:r>
          </w:p>
          <w:p w14:paraId="47CDCF74" w14:textId="20220232" w:rsidR="002C38C7" w:rsidRPr="004D6CA1" w:rsidRDefault="002C38C7" w:rsidP="00FF089A">
            <w:pPr>
              <w:pStyle w:val="TextLeft"/>
              <w:rPr>
                <w:color w:val="auto"/>
                <w:sz w:val="20"/>
                <w:szCs w:val="20"/>
              </w:rPr>
            </w:pPr>
            <w:r w:rsidRPr="004D6CA1">
              <w:rPr>
                <w:color w:val="auto"/>
                <w:sz w:val="20"/>
                <w:szCs w:val="20"/>
              </w:rPr>
              <w:t>St. Clare’s Hospital</w:t>
            </w:r>
          </w:p>
          <w:p w14:paraId="3D9C6FBB" w14:textId="41A98A0E" w:rsidR="002C38C7" w:rsidRPr="004D6CA1" w:rsidRDefault="002C38C7" w:rsidP="00FF089A">
            <w:pPr>
              <w:pStyle w:val="TextLeft"/>
              <w:rPr>
                <w:color w:val="auto"/>
                <w:sz w:val="20"/>
                <w:szCs w:val="20"/>
              </w:rPr>
            </w:pPr>
            <w:r w:rsidRPr="004D6CA1">
              <w:rPr>
                <w:color w:val="auto"/>
                <w:sz w:val="20"/>
                <w:szCs w:val="20"/>
              </w:rPr>
              <w:t xml:space="preserve">Aspirus Antigo Hospital </w:t>
            </w:r>
          </w:p>
          <w:p w14:paraId="35772390" w14:textId="0F516C04" w:rsidR="002C38C7" w:rsidRPr="004D6CA1" w:rsidRDefault="002C38C7" w:rsidP="00FF089A">
            <w:pPr>
              <w:pStyle w:val="TextLeft"/>
              <w:rPr>
                <w:color w:val="auto"/>
                <w:sz w:val="20"/>
                <w:szCs w:val="20"/>
              </w:rPr>
            </w:pPr>
            <w:r w:rsidRPr="004D6CA1">
              <w:rPr>
                <w:color w:val="auto"/>
                <w:sz w:val="20"/>
                <w:szCs w:val="20"/>
              </w:rPr>
              <w:t xml:space="preserve">Northcentral Healthcare </w:t>
            </w:r>
          </w:p>
          <w:p w14:paraId="369C21DB" w14:textId="47198B4A" w:rsidR="002C38C7" w:rsidRPr="004D6CA1" w:rsidRDefault="002C38C7" w:rsidP="00FF089A">
            <w:pPr>
              <w:pStyle w:val="TextLeft"/>
              <w:rPr>
                <w:color w:val="auto"/>
                <w:sz w:val="20"/>
                <w:szCs w:val="20"/>
              </w:rPr>
            </w:pPr>
            <w:r w:rsidRPr="004D6CA1">
              <w:rPr>
                <w:color w:val="auto"/>
                <w:sz w:val="20"/>
                <w:szCs w:val="20"/>
              </w:rPr>
              <w:t>Methadone Clinic</w:t>
            </w:r>
          </w:p>
          <w:p w14:paraId="1ECBA088" w14:textId="65A06CEF" w:rsidR="002C38C7" w:rsidRPr="004D6CA1" w:rsidRDefault="002C38C7" w:rsidP="00FF089A">
            <w:pPr>
              <w:pStyle w:val="TextLeft"/>
              <w:rPr>
                <w:color w:val="auto"/>
                <w:sz w:val="20"/>
                <w:szCs w:val="20"/>
              </w:rPr>
            </w:pPr>
            <w:r w:rsidRPr="004D6CA1">
              <w:rPr>
                <w:color w:val="auto"/>
                <w:sz w:val="20"/>
                <w:szCs w:val="20"/>
              </w:rPr>
              <w:t xml:space="preserve">Aspirus Wausau Hospital </w:t>
            </w:r>
          </w:p>
          <w:p w14:paraId="3A0CF339" w14:textId="568009CE" w:rsidR="002C38C7" w:rsidRPr="004D6CA1" w:rsidRDefault="002C38C7" w:rsidP="00FF089A">
            <w:pPr>
              <w:pStyle w:val="TextLeft"/>
              <w:rPr>
                <w:sz w:val="20"/>
                <w:szCs w:val="20"/>
              </w:rPr>
            </w:pPr>
            <w:r w:rsidRPr="004D6CA1">
              <w:rPr>
                <w:color w:val="auto"/>
                <w:sz w:val="20"/>
                <w:szCs w:val="20"/>
              </w:rPr>
              <w:t xml:space="preserve">Lincoln County Health Department </w:t>
            </w:r>
          </w:p>
          <w:p w14:paraId="453AD8FC" w14:textId="2C5D404F" w:rsidR="004D6CA1" w:rsidRPr="004D6CA1" w:rsidRDefault="003B2E9F" w:rsidP="004D6CA1">
            <w:pPr>
              <w:pStyle w:val="TextLeft"/>
            </w:pPr>
            <w:r>
              <w:t xml:space="preserve">  </w:t>
            </w:r>
          </w:p>
        </w:tc>
        <w:tc>
          <w:tcPr>
            <w:tcW w:w="6750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sdt>
            <w:sdtPr>
              <w:id w:val="-1767221959"/>
              <w:placeholder>
                <w:docPart w:val="24A86C758C9B479C9903074C87D0E99A"/>
              </w:placeholder>
              <w:temporary/>
              <w:showingPlcHdr/>
              <w15:appearance w15:val="hidden"/>
              <w:text/>
            </w:sdtPr>
            <w:sdtEndPr/>
            <w:sdtContent>
              <w:p w14:paraId="7DA30EB7" w14:textId="77777777" w:rsidR="00A77921" w:rsidRDefault="00A77921" w:rsidP="00A77921">
                <w:pPr>
                  <w:pStyle w:val="Heading2"/>
                </w:pPr>
                <w:r w:rsidRPr="004D6CA1">
                  <w:rPr>
                    <w:szCs w:val="28"/>
                  </w:rPr>
                  <w:t>Experience</w:t>
                </w:r>
              </w:p>
            </w:sdtContent>
          </w:sdt>
          <w:p w14:paraId="02F4C3A0" w14:textId="77777777" w:rsidR="00D10EB5" w:rsidRDefault="00D10EB5" w:rsidP="00D10EB5">
            <w:pPr>
              <w:pStyle w:val="SmallText"/>
            </w:pPr>
            <w:r>
              <w:t xml:space="preserve">September 2021- Current </w:t>
            </w:r>
          </w:p>
          <w:p w14:paraId="030187D4" w14:textId="77777777" w:rsidR="00D10EB5" w:rsidRDefault="00D10EB5" w:rsidP="00D10EB5">
            <w:pPr>
              <w:pStyle w:val="TextRight"/>
            </w:pPr>
            <w:r>
              <w:t>Registered Nurse</w:t>
            </w:r>
            <w:r w:rsidRPr="000E1D44">
              <w:t xml:space="preserve">• </w:t>
            </w:r>
            <w:r>
              <w:t xml:space="preserve">Mend Correctional Care </w:t>
            </w:r>
          </w:p>
          <w:p w14:paraId="6CC4740E" w14:textId="37BE3714" w:rsidR="00D10EB5" w:rsidRPr="00FA65A7" w:rsidRDefault="00D10EB5" w:rsidP="00D10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FA65A7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Recorded all care information concisely, accurately, and completely in a timely manner in the appropriate format.</w:t>
            </w:r>
          </w:p>
          <w:p w14:paraId="47A53C16" w14:textId="022B8D75" w:rsidR="00D10EB5" w:rsidRDefault="00D10EB5" w:rsidP="00D10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FA65A7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Promoted a therapeutic environment to make sure inmates were treated in a professional, ethical, and tactful manner.</w:t>
            </w:r>
          </w:p>
          <w:p w14:paraId="28FEE5B2" w14:textId="7D6BF330" w:rsidR="00D10EB5" w:rsidRDefault="00D10EB5" w:rsidP="00D10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*Answered inmates questions concerning blood sugar, blood pressure, withdrawal, medications, and responded to emergencies while returning issues to the ER as necessary.</w:t>
            </w:r>
          </w:p>
          <w:p w14:paraId="5773724C" w14:textId="77777777" w:rsidR="00D10EB5" w:rsidRDefault="00D10EB5" w:rsidP="000E1D44">
            <w:pPr>
              <w:pStyle w:val="SmallText"/>
            </w:pPr>
          </w:p>
          <w:p w14:paraId="73787425" w14:textId="6C175DB9" w:rsidR="000E1D44" w:rsidRPr="004D6CA1" w:rsidRDefault="00294314" w:rsidP="000E1D44">
            <w:pPr>
              <w:pStyle w:val="SmallText"/>
            </w:pPr>
            <w:r w:rsidRPr="004D6CA1">
              <w:t xml:space="preserve">February 2020- </w:t>
            </w:r>
            <w:r w:rsidR="00C86821">
              <w:t>August</w:t>
            </w:r>
            <w:r w:rsidR="00F562B0">
              <w:t xml:space="preserve"> 2021</w:t>
            </w:r>
            <w:r w:rsidRPr="004D6CA1">
              <w:t xml:space="preserve"> </w:t>
            </w:r>
          </w:p>
          <w:p w14:paraId="6F0C9E68" w14:textId="7708136E" w:rsidR="000E1D44" w:rsidRPr="004D6CA1" w:rsidRDefault="00294314" w:rsidP="000E1D44">
            <w:pPr>
              <w:pStyle w:val="TextRight"/>
            </w:pPr>
            <w:r w:rsidRPr="004D6CA1">
              <w:t>Registered Nurse</w:t>
            </w:r>
            <w:r w:rsidR="0057534A" w:rsidRPr="004D6CA1">
              <w:t xml:space="preserve"> </w:t>
            </w:r>
            <w:r w:rsidR="000E1D44" w:rsidRPr="004D6CA1">
              <w:t xml:space="preserve">• </w:t>
            </w:r>
            <w:r w:rsidRPr="004D6CA1">
              <w:t>Aspirus Wausau Hospital</w:t>
            </w:r>
            <w:r w:rsidR="0057534A" w:rsidRPr="004D6CA1">
              <w:t xml:space="preserve"> </w:t>
            </w:r>
            <w:r w:rsidR="000E1D44" w:rsidRPr="004D6CA1">
              <w:t>•</w:t>
            </w:r>
            <w:r w:rsidR="0057534A" w:rsidRPr="004D6CA1">
              <w:t xml:space="preserve"> </w:t>
            </w:r>
            <w:r w:rsidRPr="004D6CA1">
              <w:t xml:space="preserve">Cardiac Telemetry </w:t>
            </w:r>
          </w:p>
          <w:p w14:paraId="1CEA16E2" w14:textId="71436DD4" w:rsidR="00C957E2" w:rsidRPr="004D6CA1" w:rsidRDefault="00C957E2" w:rsidP="00C957E2">
            <w:pPr>
              <w:rPr>
                <w:sz w:val="20"/>
                <w:szCs w:val="20"/>
              </w:rPr>
            </w:pPr>
            <w:r w:rsidRPr="004D6CA1">
              <w:rPr>
                <w:sz w:val="20"/>
                <w:szCs w:val="20"/>
              </w:rPr>
              <w:t xml:space="preserve">   *Utilize time management,</w:t>
            </w:r>
            <w:r w:rsidR="001173AB">
              <w:rPr>
                <w:sz w:val="20"/>
                <w:szCs w:val="20"/>
              </w:rPr>
              <w:t xml:space="preserve"> </w:t>
            </w:r>
            <w:r w:rsidRPr="004D6CA1">
              <w:rPr>
                <w:sz w:val="20"/>
                <w:szCs w:val="20"/>
              </w:rPr>
              <w:t>critical thinking</w:t>
            </w:r>
            <w:r w:rsidR="001173AB">
              <w:rPr>
                <w:sz w:val="20"/>
                <w:szCs w:val="20"/>
              </w:rPr>
              <w:t xml:space="preserve">, while following plan of care. </w:t>
            </w:r>
          </w:p>
          <w:p w14:paraId="5B7C94BF" w14:textId="02CA1F69" w:rsidR="00C957E2" w:rsidRPr="004D6CA1" w:rsidRDefault="00C957E2" w:rsidP="00C957E2">
            <w:pPr>
              <w:rPr>
                <w:sz w:val="20"/>
                <w:szCs w:val="20"/>
              </w:rPr>
            </w:pPr>
            <w:r w:rsidRPr="004D6CA1">
              <w:rPr>
                <w:sz w:val="20"/>
                <w:szCs w:val="20"/>
              </w:rPr>
              <w:t xml:space="preserve">   *Team work and patient advocacy. </w:t>
            </w:r>
          </w:p>
          <w:p w14:paraId="55634983" w14:textId="040AC148" w:rsidR="00C957E2" w:rsidRPr="004D6CA1" w:rsidRDefault="00C957E2" w:rsidP="00C957E2">
            <w:pPr>
              <w:rPr>
                <w:sz w:val="20"/>
                <w:szCs w:val="20"/>
              </w:rPr>
            </w:pPr>
            <w:r w:rsidRPr="004D6CA1">
              <w:rPr>
                <w:sz w:val="20"/>
                <w:szCs w:val="20"/>
              </w:rPr>
              <w:t xml:space="preserve">   *Educate patients and families. </w:t>
            </w:r>
          </w:p>
          <w:p w14:paraId="477F768E" w14:textId="28F336EB" w:rsidR="00FA65A7" w:rsidRPr="004D6CA1" w:rsidRDefault="00FA65A7" w:rsidP="00C957E2">
            <w:pPr>
              <w:rPr>
                <w:sz w:val="20"/>
                <w:szCs w:val="20"/>
              </w:rPr>
            </w:pPr>
            <w:r w:rsidRPr="004D6CA1">
              <w:rPr>
                <w:sz w:val="20"/>
                <w:szCs w:val="20"/>
              </w:rPr>
              <w:t xml:space="preserve">   *Completed assessments and medication administration. </w:t>
            </w:r>
          </w:p>
          <w:p w14:paraId="158E9031" w14:textId="6A41A1AB" w:rsidR="00FA65A7" w:rsidRPr="004D6CA1" w:rsidRDefault="00FA65A7" w:rsidP="00C957E2">
            <w:pPr>
              <w:rPr>
                <w:sz w:val="20"/>
                <w:szCs w:val="20"/>
              </w:rPr>
            </w:pPr>
            <w:r w:rsidRPr="004D6CA1">
              <w:rPr>
                <w:sz w:val="20"/>
                <w:szCs w:val="20"/>
              </w:rPr>
              <w:t xml:space="preserve">   *Infection prevention </w:t>
            </w:r>
          </w:p>
          <w:p w14:paraId="5225FC6F" w14:textId="1C7D0AEF" w:rsidR="000E1D44" w:rsidRDefault="00C957E2" w:rsidP="004D6CA1">
            <w:pPr>
              <w:rPr>
                <w:sz w:val="20"/>
                <w:szCs w:val="20"/>
              </w:rPr>
            </w:pPr>
            <w:r w:rsidRPr="004D6CA1">
              <w:rPr>
                <w:sz w:val="20"/>
                <w:szCs w:val="20"/>
              </w:rPr>
              <w:t xml:space="preserve">   *Completed charting using EPIC. </w:t>
            </w:r>
          </w:p>
          <w:p w14:paraId="04192A20" w14:textId="77777777" w:rsidR="004D6CA1" w:rsidRPr="004D6CA1" w:rsidRDefault="004D6CA1" w:rsidP="004D6CA1">
            <w:pPr>
              <w:rPr>
                <w:sz w:val="20"/>
                <w:szCs w:val="20"/>
              </w:rPr>
            </w:pPr>
          </w:p>
          <w:p w14:paraId="16520385" w14:textId="7156C815" w:rsidR="0057534A" w:rsidRDefault="00C957E2" w:rsidP="0057534A">
            <w:pPr>
              <w:pStyle w:val="SmallText"/>
            </w:pPr>
            <w:r>
              <w:t>June 2019- August 2019</w:t>
            </w:r>
          </w:p>
          <w:p w14:paraId="635DCCF2" w14:textId="11DE5EE7" w:rsidR="0057534A" w:rsidRDefault="00C957E2" w:rsidP="0057534A">
            <w:pPr>
              <w:pStyle w:val="TextRight"/>
            </w:pPr>
            <w:r>
              <w:t>Student Nurse Intern</w:t>
            </w:r>
            <w:r w:rsidR="0057534A">
              <w:t xml:space="preserve"> </w:t>
            </w:r>
            <w:r w:rsidR="0057534A" w:rsidRPr="000E1D44">
              <w:t xml:space="preserve">• </w:t>
            </w:r>
            <w:r>
              <w:t>Aspirus Wausau Hospital</w:t>
            </w:r>
            <w:r w:rsidR="0057534A">
              <w:t xml:space="preserve"> </w:t>
            </w:r>
            <w:r w:rsidR="0057534A" w:rsidRPr="000E1D44">
              <w:t>•</w:t>
            </w:r>
            <w:r w:rsidR="0057534A">
              <w:t xml:space="preserve"> </w:t>
            </w:r>
            <w:r>
              <w:t>Med/</w:t>
            </w:r>
            <w:r w:rsidR="00FA542E">
              <w:t xml:space="preserve">Pediatric </w:t>
            </w:r>
          </w:p>
          <w:p w14:paraId="6AAE554C" w14:textId="2A1519A6" w:rsidR="00C957E2" w:rsidRPr="00FA65A7" w:rsidRDefault="00C957E2" w:rsidP="00C957E2">
            <w:pPr>
              <w:rPr>
                <w:sz w:val="20"/>
                <w:szCs w:val="20"/>
              </w:rPr>
            </w:pPr>
            <w:r w:rsidRPr="00FA65A7">
              <w:rPr>
                <w:sz w:val="20"/>
                <w:szCs w:val="20"/>
              </w:rPr>
              <w:t xml:space="preserve">   *Gained a deeper understanding of advocating for my patients. </w:t>
            </w:r>
          </w:p>
          <w:p w14:paraId="3D0B21BF" w14:textId="46D4B8C6" w:rsidR="00C957E2" w:rsidRPr="00FA65A7" w:rsidRDefault="00C957E2" w:rsidP="00C957E2">
            <w:pPr>
              <w:rPr>
                <w:sz w:val="20"/>
                <w:szCs w:val="20"/>
              </w:rPr>
            </w:pPr>
            <w:r w:rsidRPr="00FA65A7">
              <w:rPr>
                <w:sz w:val="20"/>
                <w:szCs w:val="20"/>
              </w:rPr>
              <w:t xml:space="preserve">   *Completed shadow days in the Operating </w:t>
            </w:r>
            <w:r w:rsidR="004C651D">
              <w:rPr>
                <w:sz w:val="20"/>
                <w:szCs w:val="20"/>
              </w:rPr>
              <w:t>R</w:t>
            </w:r>
            <w:r w:rsidRPr="00FA65A7">
              <w:rPr>
                <w:sz w:val="20"/>
                <w:szCs w:val="20"/>
              </w:rPr>
              <w:t xml:space="preserve">oom, Neonatal Intensive Care Unit, and Emergency Department. </w:t>
            </w:r>
          </w:p>
          <w:p w14:paraId="67436AC5" w14:textId="55BE9F00" w:rsidR="004D6CA1" w:rsidRPr="004D6CA1" w:rsidRDefault="00C957E2" w:rsidP="00D10EB5">
            <w:pPr>
              <w:rPr>
                <w:sz w:val="20"/>
                <w:szCs w:val="20"/>
              </w:rPr>
            </w:pPr>
            <w:r w:rsidRPr="00FA65A7">
              <w:rPr>
                <w:sz w:val="20"/>
                <w:szCs w:val="20"/>
              </w:rPr>
              <w:t xml:space="preserve">   *Ga</w:t>
            </w:r>
            <w:r w:rsidR="00FA65A7" w:rsidRPr="00FA65A7">
              <w:rPr>
                <w:sz w:val="20"/>
                <w:szCs w:val="20"/>
              </w:rPr>
              <w:t>ined</w:t>
            </w:r>
            <w:r w:rsidRPr="00FA65A7">
              <w:rPr>
                <w:sz w:val="20"/>
                <w:szCs w:val="20"/>
              </w:rPr>
              <w:t xml:space="preserve"> a solid foundation to start building my future as a nurse. </w:t>
            </w:r>
          </w:p>
        </w:tc>
      </w:tr>
      <w:tr w:rsidR="000E1D44" w14:paraId="01CFB76B" w14:textId="77777777" w:rsidTr="004D6CA1">
        <w:trPr>
          <w:trHeight w:val="2375"/>
        </w:trPr>
        <w:tc>
          <w:tcPr>
            <w:tcW w:w="4050" w:type="dxa"/>
            <w:gridSpan w:val="2"/>
            <w:tcBorders>
              <w:right w:val="single" w:sz="18" w:space="0" w:color="648276" w:themeColor="accent5"/>
            </w:tcBorders>
          </w:tcPr>
          <w:p w14:paraId="34A28F3F" w14:textId="33A66494" w:rsidR="000E1D44" w:rsidRDefault="007B12A3" w:rsidP="00A77921">
            <w:pPr>
              <w:pStyle w:val="Heading1"/>
            </w:pPr>
            <w:sdt>
              <w:sdtPr>
                <w:id w:val="-242716918"/>
                <w:placeholder>
                  <w:docPart w:val="249ABFF17EA1445789D850BBBCFF0948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0E1D44">
                  <w:t>Key Skills</w:t>
                </w:r>
              </w:sdtContent>
            </w:sdt>
          </w:p>
          <w:p w14:paraId="7EFD861F" w14:textId="59C58DCF" w:rsidR="000E1D44" w:rsidRPr="004D6CA1" w:rsidRDefault="00FF089A" w:rsidP="00FF089A">
            <w:pPr>
              <w:pStyle w:val="TextLeft"/>
              <w:rPr>
                <w:sz w:val="20"/>
                <w:szCs w:val="20"/>
              </w:rPr>
            </w:pPr>
            <w:r w:rsidRPr="004D6CA1">
              <w:rPr>
                <w:sz w:val="20"/>
                <w:szCs w:val="20"/>
              </w:rPr>
              <w:t>Critical Thinking</w:t>
            </w:r>
          </w:p>
          <w:p w14:paraId="7BC97DFA" w14:textId="45C08BC6" w:rsidR="00FF089A" w:rsidRPr="004D6CA1" w:rsidRDefault="00FF089A" w:rsidP="00FF089A">
            <w:pPr>
              <w:pStyle w:val="TextLeft"/>
              <w:rPr>
                <w:sz w:val="20"/>
                <w:szCs w:val="20"/>
              </w:rPr>
            </w:pPr>
            <w:r w:rsidRPr="004D6CA1">
              <w:rPr>
                <w:sz w:val="20"/>
                <w:szCs w:val="20"/>
              </w:rPr>
              <w:t>Time Management</w:t>
            </w:r>
          </w:p>
          <w:p w14:paraId="64F9ACF6" w14:textId="5CCEC4A1" w:rsidR="00FF089A" w:rsidRPr="004D6CA1" w:rsidRDefault="00FF089A" w:rsidP="00FF089A">
            <w:pPr>
              <w:pStyle w:val="TextLeft"/>
              <w:rPr>
                <w:sz w:val="20"/>
                <w:szCs w:val="20"/>
              </w:rPr>
            </w:pPr>
            <w:r w:rsidRPr="004D6CA1">
              <w:rPr>
                <w:sz w:val="20"/>
                <w:szCs w:val="20"/>
              </w:rPr>
              <w:t>Organization</w:t>
            </w:r>
          </w:p>
          <w:p w14:paraId="590C2FE3" w14:textId="77777777" w:rsidR="00FF089A" w:rsidRPr="004D6CA1" w:rsidRDefault="00FF089A" w:rsidP="00FF089A">
            <w:pPr>
              <w:pStyle w:val="TextLeft"/>
              <w:rPr>
                <w:sz w:val="20"/>
                <w:szCs w:val="20"/>
              </w:rPr>
            </w:pPr>
            <w:r w:rsidRPr="004D6CA1">
              <w:rPr>
                <w:sz w:val="20"/>
                <w:szCs w:val="20"/>
              </w:rPr>
              <w:t>Team work</w:t>
            </w:r>
          </w:p>
          <w:p w14:paraId="225D05D9" w14:textId="60085280" w:rsidR="00FF089A" w:rsidRPr="004D6CA1" w:rsidRDefault="00FF089A" w:rsidP="00FF089A">
            <w:pPr>
              <w:pStyle w:val="TextLeft"/>
              <w:rPr>
                <w:sz w:val="20"/>
                <w:szCs w:val="20"/>
              </w:rPr>
            </w:pPr>
            <w:r w:rsidRPr="004D6CA1">
              <w:rPr>
                <w:sz w:val="20"/>
                <w:szCs w:val="20"/>
              </w:rPr>
              <w:t xml:space="preserve">Education  </w:t>
            </w:r>
          </w:p>
          <w:p w14:paraId="1498B26B" w14:textId="77777777" w:rsidR="004D6CA1" w:rsidRDefault="00FF089A" w:rsidP="00FF089A">
            <w:pPr>
              <w:pStyle w:val="TextLeft"/>
              <w:rPr>
                <w:sz w:val="20"/>
                <w:szCs w:val="20"/>
              </w:rPr>
            </w:pPr>
            <w:r w:rsidRPr="004D6CA1">
              <w:rPr>
                <w:sz w:val="20"/>
                <w:szCs w:val="20"/>
              </w:rPr>
              <w:t>Safety</w:t>
            </w:r>
          </w:p>
          <w:p w14:paraId="510BA4BB" w14:textId="6F25D452" w:rsidR="00FF089A" w:rsidRPr="004D6CA1" w:rsidRDefault="004D6CA1" w:rsidP="00FF089A">
            <w:pPr>
              <w:pStyle w:val="TextLeft"/>
              <w:rPr>
                <w:sz w:val="20"/>
                <w:szCs w:val="20"/>
              </w:rPr>
            </w:pPr>
            <w:r w:rsidRPr="004D6CA1">
              <w:rPr>
                <w:sz w:val="20"/>
                <w:szCs w:val="20"/>
              </w:rPr>
              <w:t xml:space="preserve">Infection Prevention </w:t>
            </w:r>
            <w:r w:rsidR="00FF089A" w:rsidRPr="004D6C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50" w:type="dxa"/>
            <w:gridSpan w:val="3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46BB8A53" w14:textId="226BA60D" w:rsidR="000E1D44" w:rsidRPr="004D6CA1" w:rsidRDefault="00FF089A" w:rsidP="00A77921">
            <w:pPr>
              <w:pStyle w:val="Heading2"/>
              <w:rPr>
                <w:szCs w:val="28"/>
              </w:rPr>
            </w:pPr>
            <w:r w:rsidRPr="004D6CA1">
              <w:rPr>
                <w:szCs w:val="28"/>
              </w:rPr>
              <w:t xml:space="preserve">Licenses and Certifications </w:t>
            </w:r>
          </w:p>
          <w:p w14:paraId="41593BB7" w14:textId="77777777" w:rsidR="000E1D44" w:rsidRPr="004D6CA1" w:rsidRDefault="005C75BD" w:rsidP="005C75BD">
            <w:pPr>
              <w:pStyle w:val="TextLeft"/>
              <w:jc w:val="left"/>
              <w:rPr>
                <w:sz w:val="20"/>
                <w:szCs w:val="20"/>
              </w:rPr>
            </w:pPr>
            <w:r w:rsidRPr="004D6CA1">
              <w:rPr>
                <w:sz w:val="20"/>
                <w:szCs w:val="20"/>
              </w:rPr>
              <w:t xml:space="preserve">Registered Nurse </w:t>
            </w:r>
          </w:p>
          <w:p w14:paraId="50DDD953" w14:textId="77777777" w:rsidR="005C75BD" w:rsidRPr="004D6CA1" w:rsidRDefault="005C75BD" w:rsidP="005C75BD">
            <w:pPr>
              <w:pStyle w:val="TextLeft"/>
              <w:jc w:val="left"/>
              <w:rPr>
                <w:sz w:val="20"/>
                <w:szCs w:val="20"/>
              </w:rPr>
            </w:pPr>
            <w:r w:rsidRPr="004D6CA1">
              <w:rPr>
                <w:sz w:val="20"/>
                <w:szCs w:val="20"/>
              </w:rPr>
              <w:t xml:space="preserve">Advanced Cardiac Life Support </w:t>
            </w:r>
          </w:p>
          <w:p w14:paraId="7D24E655" w14:textId="77777777" w:rsidR="005C75BD" w:rsidRDefault="005C75BD" w:rsidP="005C75BD">
            <w:pPr>
              <w:pStyle w:val="TextLeft"/>
              <w:jc w:val="left"/>
            </w:pPr>
            <w:r w:rsidRPr="004D6CA1">
              <w:rPr>
                <w:sz w:val="20"/>
                <w:szCs w:val="20"/>
              </w:rPr>
              <w:t>Basic Life Support</w:t>
            </w:r>
            <w:r>
              <w:t xml:space="preserve"> </w:t>
            </w:r>
          </w:p>
          <w:p w14:paraId="5E697FF2" w14:textId="77777777" w:rsidR="004D6CA1" w:rsidRDefault="004D6CA1" w:rsidP="004D6CA1"/>
          <w:p w14:paraId="1BBC6724" w14:textId="13611221" w:rsidR="004D6CA1" w:rsidRDefault="004D6CA1" w:rsidP="00C86821">
            <w:pPr>
              <w:pStyle w:val="Heading1"/>
              <w:jc w:val="left"/>
              <w:rPr>
                <w:szCs w:val="28"/>
              </w:rPr>
            </w:pPr>
            <w:r w:rsidRPr="004D6CA1">
              <w:rPr>
                <w:szCs w:val="28"/>
              </w:rPr>
              <w:t xml:space="preserve">References </w:t>
            </w:r>
          </w:p>
          <w:p w14:paraId="3F357B80" w14:textId="0CE6ABD4" w:rsidR="004D6CA1" w:rsidRPr="004D6CA1" w:rsidRDefault="00C86821" w:rsidP="004D6CA1">
            <w:r>
              <w:t xml:space="preserve">Available upon request. </w:t>
            </w:r>
          </w:p>
        </w:tc>
      </w:tr>
      <w:tr w:rsidR="004D6CA1" w14:paraId="5045D3E3" w14:textId="77777777" w:rsidTr="004D6CA1">
        <w:trPr>
          <w:gridAfter w:val="3"/>
          <w:wAfter w:w="6750" w:type="dxa"/>
          <w:trHeight w:val="1604"/>
        </w:trPr>
        <w:tc>
          <w:tcPr>
            <w:tcW w:w="4050" w:type="dxa"/>
            <w:gridSpan w:val="2"/>
            <w:tcBorders>
              <w:right w:val="single" w:sz="18" w:space="0" w:color="648276" w:themeColor="accent5"/>
            </w:tcBorders>
          </w:tcPr>
          <w:p w14:paraId="18BC3627" w14:textId="77777777" w:rsidR="004D6CA1" w:rsidRDefault="004D6CA1"/>
        </w:tc>
      </w:tr>
      <w:tr w:rsidR="004D6CA1" w14:paraId="6ABA5E87" w14:textId="77777777" w:rsidTr="004D6CA1">
        <w:trPr>
          <w:gridAfter w:val="3"/>
          <w:wAfter w:w="6750" w:type="dxa"/>
          <w:trHeight w:val="149"/>
        </w:trPr>
        <w:tc>
          <w:tcPr>
            <w:tcW w:w="4050" w:type="dxa"/>
            <w:gridSpan w:val="2"/>
            <w:tcBorders>
              <w:right w:val="single" w:sz="18" w:space="0" w:color="648276" w:themeColor="accent5"/>
            </w:tcBorders>
          </w:tcPr>
          <w:p w14:paraId="21DE8E4C" w14:textId="77777777" w:rsidR="004D6CA1" w:rsidRDefault="004D6CA1"/>
        </w:tc>
      </w:tr>
    </w:tbl>
    <w:p w14:paraId="7F2626D5" w14:textId="7CC8CCC6" w:rsidR="0042151F" w:rsidRPr="0042151F" w:rsidRDefault="0042151F" w:rsidP="0042151F">
      <w:pPr>
        <w:tabs>
          <w:tab w:val="left" w:pos="9144"/>
        </w:tabs>
      </w:pPr>
    </w:p>
    <w:sectPr w:rsidR="0042151F" w:rsidRPr="0042151F" w:rsidSect="00F4501B">
      <w:footerReference w:type="default" r:id="rId10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80F0A" w14:textId="77777777" w:rsidR="007B12A3" w:rsidRDefault="007B12A3" w:rsidP="00F316AD">
      <w:r>
        <w:separator/>
      </w:r>
    </w:p>
  </w:endnote>
  <w:endnote w:type="continuationSeparator" w:id="0">
    <w:p w14:paraId="7378D46D" w14:textId="77777777" w:rsidR="007B12A3" w:rsidRDefault="007B12A3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243AC" w14:textId="77777777" w:rsidR="000E1D44" w:rsidRDefault="000E1D44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8B3C02" wp14:editId="648A05F8">
              <wp:simplePos x="0" y="0"/>
              <wp:positionH relativeFrom="page">
                <wp:posOffset>457200</wp:posOffset>
              </wp:positionH>
              <wp:positionV relativeFrom="page">
                <wp:posOffset>9593580</wp:posOffset>
              </wp:positionV>
              <wp:extent cx="6850380" cy="458470"/>
              <wp:effectExtent l="0" t="0" r="0" b="0"/>
              <wp:wrapNone/>
              <wp:docPr id="1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50380" cy="45847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D34145" id="Rectangle 2" o:spid="_x0000_s1026" style="position:absolute;margin-left:36pt;margin-top:755.4pt;width:539.4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" fillcolor="#648276 [3208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079E3" w14:textId="77777777" w:rsidR="007B12A3" w:rsidRDefault="007B12A3" w:rsidP="00F316AD">
      <w:r>
        <w:separator/>
      </w:r>
    </w:p>
  </w:footnote>
  <w:footnote w:type="continuationSeparator" w:id="0">
    <w:p w14:paraId="27B8CFCF" w14:textId="77777777" w:rsidR="007B12A3" w:rsidRDefault="007B12A3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0E22"/>
    <w:multiLevelType w:val="hybridMultilevel"/>
    <w:tmpl w:val="96F24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021FA"/>
    <w:multiLevelType w:val="hybridMultilevel"/>
    <w:tmpl w:val="DE3C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D6398"/>
    <w:multiLevelType w:val="hybridMultilevel"/>
    <w:tmpl w:val="05B08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72D7A"/>
    <w:multiLevelType w:val="hybridMultilevel"/>
    <w:tmpl w:val="BFA24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9F"/>
    <w:rsid w:val="000E1D44"/>
    <w:rsid w:val="001173AB"/>
    <w:rsid w:val="001B1E09"/>
    <w:rsid w:val="001D00A0"/>
    <w:rsid w:val="0020696E"/>
    <w:rsid w:val="002356A2"/>
    <w:rsid w:val="00266A1C"/>
    <w:rsid w:val="00294314"/>
    <w:rsid w:val="002C38C7"/>
    <w:rsid w:val="002D12DA"/>
    <w:rsid w:val="003019B2"/>
    <w:rsid w:val="0034688D"/>
    <w:rsid w:val="003B2E9F"/>
    <w:rsid w:val="0040233B"/>
    <w:rsid w:val="0042151F"/>
    <w:rsid w:val="004C651D"/>
    <w:rsid w:val="004D6CA1"/>
    <w:rsid w:val="00511A6E"/>
    <w:rsid w:val="0057534A"/>
    <w:rsid w:val="005C75BD"/>
    <w:rsid w:val="00605A5B"/>
    <w:rsid w:val="006C60E6"/>
    <w:rsid w:val="006E70D3"/>
    <w:rsid w:val="007B0F94"/>
    <w:rsid w:val="007B12A3"/>
    <w:rsid w:val="00945445"/>
    <w:rsid w:val="00A77921"/>
    <w:rsid w:val="00B575FB"/>
    <w:rsid w:val="00C1095A"/>
    <w:rsid w:val="00C55D85"/>
    <w:rsid w:val="00C86821"/>
    <w:rsid w:val="00C957E2"/>
    <w:rsid w:val="00CA2273"/>
    <w:rsid w:val="00CD50FD"/>
    <w:rsid w:val="00D10EB5"/>
    <w:rsid w:val="00D46481"/>
    <w:rsid w:val="00D47124"/>
    <w:rsid w:val="00DD5D7B"/>
    <w:rsid w:val="00F316AD"/>
    <w:rsid w:val="00F4501B"/>
    <w:rsid w:val="00F562B0"/>
    <w:rsid w:val="00F70EE7"/>
    <w:rsid w:val="00FA542E"/>
    <w:rsid w:val="00FA65A7"/>
    <w:rsid w:val="00FF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52F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34688D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A77921"/>
    <w:pPr>
      <w:spacing w:before="120" w:after="120"/>
      <w:jc w:val="right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A77921"/>
    <w:pPr>
      <w:spacing w:before="120" w:after="120"/>
      <w:outlineLvl w:val="1"/>
    </w:pPr>
    <w:rPr>
      <w:rFonts w:asciiTheme="majorHAnsi" w:hAnsiTheme="majorHAnsi"/>
      <w:b/>
      <w:color w:val="648276" w:themeColor="accent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7534A"/>
    <w:pPr>
      <w:spacing w:before="120" w:after="120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57534A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77921"/>
    <w:pPr>
      <w:spacing w:before="120" w:after="120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57534A"/>
    <w:rPr>
      <w:rFonts w:asciiTheme="majorHAnsi" w:hAnsiTheme="majorHAnsi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9"/>
    <w:rsid w:val="0057534A"/>
    <w:rPr>
      <w:rFonts w:asciiTheme="majorHAnsi" w:hAnsiTheme="majorHAnsi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605A5B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57534A"/>
    <w:rPr>
      <w:rFonts w:asciiTheme="majorHAnsi" w:hAnsiTheme="majorHAnsi"/>
      <w:b/>
      <w:color w:val="648276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40233B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605A5B"/>
    <w:pPr>
      <w:spacing w:line="288" w:lineRule="auto"/>
    </w:pPr>
    <w:rPr>
      <w:rFonts w:cs="Times New Roman (Body CS)"/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qFormat/>
    <w:rsid w:val="0034688D"/>
    <w:rPr>
      <w:color w:val="648276" w:themeColor="accent5"/>
    </w:rPr>
  </w:style>
  <w:style w:type="paragraph" w:styleId="ListParagraph">
    <w:name w:val="List Paragraph"/>
    <w:basedOn w:val="Normal"/>
    <w:uiPriority w:val="34"/>
    <w:unhideWhenUsed/>
    <w:rsid w:val="002C38C7"/>
    <w:pPr>
      <w:ind w:left="720"/>
      <w:contextualSpacing/>
    </w:pPr>
    <w:rPr>
      <w:color w:val="595959" w:themeColor="text1" w:themeTint="A6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70EE7"/>
    <w:rPr>
      <w:color w:val="F7B61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0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ly\AppData\Roaming\Microsoft\Templates\Basic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1F7AA9C39F4BE2A4D167CDAF037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EA693-A26D-4E9C-B81D-343C98C15B94}"/>
      </w:docPartPr>
      <w:docPartBody>
        <w:p w:rsidR="00BB1B21" w:rsidRDefault="00C93140">
          <w:pPr>
            <w:pStyle w:val="2D1F7AA9C39F4BE2A4D167CDAF037397"/>
          </w:pPr>
          <w:r w:rsidRPr="00605A5B">
            <w:t>Contact</w:t>
          </w:r>
        </w:p>
      </w:docPartBody>
    </w:docPart>
    <w:docPart>
      <w:docPartPr>
        <w:name w:val="723310A6D06B4750843C555DC480E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A6DC4-EFAE-4342-AABB-3951F434DDC0}"/>
      </w:docPartPr>
      <w:docPartBody>
        <w:p w:rsidR="00BB1B21" w:rsidRDefault="00C93140">
          <w:pPr>
            <w:pStyle w:val="723310A6D06B4750843C555DC480E4F1"/>
          </w:pPr>
          <w:r w:rsidRPr="00605A5B">
            <w:t>Objective</w:t>
          </w:r>
        </w:p>
      </w:docPartBody>
    </w:docPart>
    <w:docPart>
      <w:docPartPr>
        <w:name w:val="B33D47C7C6A04729AE7E8835A5A14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10A23-9CD0-4104-AF3C-665482FC0F56}"/>
      </w:docPartPr>
      <w:docPartBody>
        <w:p w:rsidR="00BB1B21" w:rsidRDefault="00C93140">
          <w:pPr>
            <w:pStyle w:val="B33D47C7C6A04729AE7E8835A5A14FB3"/>
          </w:pPr>
          <w:r>
            <w:t>Education</w:t>
          </w:r>
        </w:p>
      </w:docPartBody>
    </w:docPart>
    <w:docPart>
      <w:docPartPr>
        <w:name w:val="24A86C758C9B479C9903074C87D0E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5F95F-F030-41D7-A9CD-4D7E23B6E98C}"/>
      </w:docPartPr>
      <w:docPartBody>
        <w:p w:rsidR="00BB1B21" w:rsidRDefault="00C93140">
          <w:pPr>
            <w:pStyle w:val="24A86C758C9B479C9903074C87D0E99A"/>
          </w:pPr>
          <w:r>
            <w:t>Experience</w:t>
          </w:r>
        </w:p>
      </w:docPartBody>
    </w:docPart>
    <w:docPart>
      <w:docPartPr>
        <w:name w:val="249ABFF17EA1445789D850BBBCFF0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3CD52-5BE7-4EE1-82ED-2E1BCD143E1F}"/>
      </w:docPartPr>
      <w:docPartBody>
        <w:p w:rsidR="00BB1B21" w:rsidRDefault="00C93140">
          <w:pPr>
            <w:pStyle w:val="249ABFF17EA1445789D850BBBCFF0948"/>
          </w:pPr>
          <w:r w:rsidRPr="000E1D44">
            <w:t>Key 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140"/>
    <w:rsid w:val="001F7007"/>
    <w:rsid w:val="00225410"/>
    <w:rsid w:val="00795A9C"/>
    <w:rsid w:val="00BB1B21"/>
    <w:rsid w:val="00C9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color w:val="5B9BD5" w:themeColor="accent5"/>
    </w:rPr>
  </w:style>
  <w:style w:type="paragraph" w:customStyle="1" w:styleId="2D1F7AA9C39F4BE2A4D167CDAF037397">
    <w:name w:val="2D1F7AA9C39F4BE2A4D167CDAF037397"/>
  </w:style>
  <w:style w:type="paragraph" w:customStyle="1" w:styleId="723310A6D06B4750843C555DC480E4F1">
    <w:name w:val="723310A6D06B4750843C555DC480E4F1"/>
  </w:style>
  <w:style w:type="paragraph" w:customStyle="1" w:styleId="B33D47C7C6A04729AE7E8835A5A14FB3">
    <w:name w:val="B33D47C7C6A04729AE7E8835A5A14FB3"/>
  </w:style>
  <w:style w:type="paragraph" w:customStyle="1" w:styleId="24A86C758C9B479C9903074C87D0E99A">
    <w:name w:val="24A86C758C9B479C9903074C87D0E99A"/>
  </w:style>
  <w:style w:type="paragraph" w:customStyle="1" w:styleId="249ABFF17EA1445789D850BBBCFF0948">
    <w:name w:val="249ABFF17EA1445789D850BBBCFF09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2DA0656-155E-4034-8822-A568687E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03A21-F367-462E-B624-BDB4831C49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85919-CFDE-4EB8-9796-0DEB1CB831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modern resume</Template>
  <TotalTime>0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2021-04-27T22:09:00Z</dcterms:created>
  <dcterms:modified xsi:type="dcterms:W3CDTF">2022-01-21T00:21:00Z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