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02DAB8C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4B4867D" w14:textId="77777777" w:rsidR="00692703" w:rsidRPr="00CF1A49" w:rsidRDefault="006407A1" w:rsidP="00913946">
            <w:pPr>
              <w:pStyle w:val="Title"/>
            </w:pPr>
            <w:r>
              <w:t>emily pacheco</w:t>
            </w:r>
          </w:p>
          <w:p w14:paraId="7C986497" w14:textId="77777777" w:rsidR="00692703" w:rsidRPr="00CF1A49" w:rsidRDefault="006407A1" w:rsidP="00913946">
            <w:pPr>
              <w:pStyle w:val="ContactInfo"/>
              <w:contextualSpacing w:val="0"/>
            </w:pPr>
            <w:r>
              <w:t>2514 Rhodes avenue River Grove, Il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42D12F7784D14F89ABC250F99F7A863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773.807.7831</w:t>
            </w:r>
          </w:p>
          <w:p w14:paraId="7D57E65E" w14:textId="77777777" w:rsidR="00692703" w:rsidRPr="00CF1A49" w:rsidRDefault="00475FD5" w:rsidP="006407A1">
            <w:pPr>
              <w:pStyle w:val="ContactInfoEmphasis"/>
              <w:contextualSpacing w:val="0"/>
            </w:pPr>
            <w:hyperlink r:id="rId7" w:history="1">
              <w:r w:rsidR="006407A1" w:rsidRPr="00335AAA">
                <w:rPr>
                  <w:rStyle w:val="Hyperlink"/>
                </w:rPr>
                <w:t>Emily_pacheco@hotmail.com</w:t>
              </w:r>
            </w:hyperlink>
            <w:r w:rsidR="006407A1">
              <w:t xml:space="preserve"> </w:t>
            </w:r>
          </w:p>
        </w:tc>
      </w:tr>
      <w:tr w:rsidR="009571D8" w:rsidRPr="00CF1A49" w14:paraId="488A3EB7" w14:textId="77777777" w:rsidTr="00692703">
        <w:tc>
          <w:tcPr>
            <w:tcW w:w="9360" w:type="dxa"/>
            <w:tcMar>
              <w:top w:w="432" w:type="dxa"/>
            </w:tcMar>
          </w:tcPr>
          <w:p w14:paraId="631AD606" w14:textId="77777777" w:rsidR="006407A1" w:rsidRDefault="006407A1" w:rsidP="006407A1">
            <w:pPr>
              <w:ind w:left="-5"/>
            </w:pPr>
            <w:r>
              <w:t>Compas</w:t>
            </w:r>
            <w:r w:rsidR="00A90241">
              <w:t>sionate Registered Nurse with 13</w:t>
            </w:r>
            <w:r>
              <w:t xml:space="preserve"> years of experience and qualified in clinical settings, providing skilled nursing care for long-term patients and complex care patients. While expanding my clinical knowledge and seeking out learning opportunities. </w:t>
            </w:r>
          </w:p>
          <w:p w14:paraId="17919EEA" w14:textId="77777777" w:rsidR="001755A8" w:rsidRPr="00CF1A49" w:rsidRDefault="001755A8" w:rsidP="00913946">
            <w:pPr>
              <w:contextualSpacing w:val="0"/>
            </w:pPr>
          </w:p>
        </w:tc>
      </w:tr>
    </w:tbl>
    <w:p w14:paraId="7A94C5CC" w14:textId="77777777" w:rsidR="004E01EB" w:rsidRPr="00CF1A49" w:rsidRDefault="00475FD5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51B56B15234441BBE419F06C94C7568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D7C4835" w14:textId="77777777" w:rsidTr="00D66A52">
        <w:tc>
          <w:tcPr>
            <w:tcW w:w="9355" w:type="dxa"/>
          </w:tcPr>
          <w:p w14:paraId="144CAA24" w14:textId="2BFCD4BD" w:rsidR="005D34AD" w:rsidRDefault="005D34AD" w:rsidP="006407A1">
            <w:pPr>
              <w:pStyle w:val="Heading3"/>
              <w:contextualSpacing w:val="0"/>
              <w:outlineLvl w:val="2"/>
            </w:pPr>
            <w:r>
              <w:t>October 2021 to present</w:t>
            </w:r>
          </w:p>
          <w:p w14:paraId="1D7A233D" w14:textId="6EE1AA4F" w:rsidR="005D34AD" w:rsidRDefault="005D34AD" w:rsidP="005D34AD">
            <w:pPr>
              <w:pStyle w:val="Heading2"/>
              <w:outlineLvl w:val="1"/>
            </w:pPr>
            <w:r>
              <w:t>Registered nurse, central dupage hospital (local travel)</w:t>
            </w:r>
          </w:p>
          <w:p w14:paraId="570FAF0E" w14:textId="77777777" w:rsidR="005D34AD" w:rsidRDefault="005D34AD" w:rsidP="005D34AD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Management of tubes/drains, nasogastric tubes: insertion, </w:t>
            </w:r>
            <w:proofErr w:type="gramStart"/>
            <w:r>
              <w:t>management</w:t>
            </w:r>
            <w:proofErr w:type="gramEnd"/>
            <w:r>
              <w:t xml:space="preserve"> and removal of feeding tubes; insertion and maintenance, maintenance of Jackson-Pratt drain </w:t>
            </w:r>
            <w:proofErr w:type="spellStart"/>
            <w:r>
              <w:t>Hemovac</w:t>
            </w:r>
            <w:proofErr w:type="spellEnd"/>
            <w:r>
              <w:t xml:space="preserve"> drain.</w:t>
            </w:r>
          </w:p>
          <w:p w14:paraId="0FBB95BD" w14:textId="77777777" w:rsidR="005D34AD" w:rsidRDefault="005D34AD" w:rsidP="005D34AD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Demonstrates ability to deliver appropriate wound/dressing care.</w:t>
            </w:r>
          </w:p>
          <w:p w14:paraId="2A6C2B7C" w14:textId="77777777" w:rsidR="005D34AD" w:rsidRDefault="005D34AD" w:rsidP="005D34AD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Demonstrates proper blood/ blood products administration including consent and product administration.</w:t>
            </w:r>
          </w:p>
          <w:p w14:paraId="12CCF3E4" w14:textId="77777777" w:rsidR="005D34AD" w:rsidRDefault="005D34AD" w:rsidP="005D34AD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Ability to place urinary catheters using sterile technique. Demonstrates ability to maintain continuous bladder irrigation.</w:t>
            </w:r>
          </w:p>
          <w:p w14:paraId="5BB51C03" w14:textId="77777777" w:rsidR="005D34AD" w:rsidRDefault="005D34AD" w:rsidP="005D34AD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Collect blood samples from central lines and implanted ports.</w:t>
            </w:r>
          </w:p>
          <w:p w14:paraId="4E00830B" w14:textId="77777777" w:rsidR="005D34AD" w:rsidRDefault="005D34AD" w:rsidP="005D34AD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Intravenous Fluid administration and maintenance: peripheral, central, TPN, and lipids.</w:t>
            </w:r>
          </w:p>
          <w:p w14:paraId="04B022AD" w14:textId="77777777" w:rsidR="005D34AD" w:rsidRDefault="005D34AD" w:rsidP="005D34AD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Cardiac monitoring</w:t>
            </w:r>
          </w:p>
          <w:p w14:paraId="742F0CFA" w14:textId="77777777" w:rsidR="005D34AD" w:rsidRDefault="005D34AD" w:rsidP="005D34AD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Knowledge and ability in the use of medical equipment: IV and PCA pumps, enteral feeding pumps.</w:t>
            </w:r>
          </w:p>
          <w:p w14:paraId="387522B7" w14:textId="4C11D39F" w:rsidR="006407A1" w:rsidRPr="00CF1A49" w:rsidRDefault="006407A1" w:rsidP="006407A1">
            <w:pPr>
              <w:pStyle w:val="Heading3"/>
              <w:contextualSpacing w:val="0"/>
              <w:outlineLvl w:val="2"/>
            </w:pPr>
            <w:r>
              <w:t xml:space="preserve">November 2019 to </w:t>
            </w:r>
            <w:r w:rsidR="005D34AD">
              <w:t>2021</w:t>
            </w:r>
          </w:p>
          <w:p w14:paraId="00C186D9" w14:textId="77777777" w:rsidR="006407A1" w:rsidRDefault="006407A1" w:rsidP="006407A1">
            <w:pPr>
              <w:pStyle w:val="Heading2"/>
              <w:ind w:left="-5"/>
              <w:outlineLvl w:val="1"/>
            </w:pPr>
            <w:r>
              <w:t xml:space="preserve">registered nurse, Amita resurection medical center </w:t>
            </w:r>
          </w:p>
          <w:p w14:paraId="1B5EE76F" w14:textId="77777777" w:rsidR="004E0360" w:rsidRDefault="00A90241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Management</w:t>
            </w:r>
            <w:r w:rsidR="004E0360">
              <w:t xml:space="preserve"> of tubes/drains, nasogastric tubes: insertion, management and removal of feeding tubes; insertion and </w:t>
            </w:r>
            <w:r>
              <w:t>maintenance</w:t>
            </w:r>
            <w:r w:rsidR="004E0360">
              <w:t xml:space="preserve">, </w:t>
            </w:r>
            <w:r>
              <w:t>maintenance</w:t>
            </w:r>
            <w:r w:rsidR="004E0360">
              <w:t xml:space="preserve"> of Jackson-</w:t>
            </w:r>
            <w:r>
              <w:t>Pratt</w:t>
            </w:r>
            <w:r w:rsidR="004E0360">
              <w:t xml:space="preserve"> </w:t>
            </w:r>
            <w:r>
              <w:t>drain</w:t>
            </w:r>
            <w:r w:rsidR="004E0360">
              <w:t xml:space="preserve"> </w:t>
            </w:r>
            <w:r>
              <w:t>Hemovac</w:t>
            </w:r>
            <w:r w:rsidR="004E0360">
              <w:t xml:space="preserve"> drain.</w:t>
            </w:r>
          </w:p>
          <w:p w14:paraId="22E1546F" w14:textId="77777777" w:rsidR="004E0360" w:rsidRDefault="004E0360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Demonstrates </w:t>
            </w:r>
            <w:r w:rsidR="00A90241">
              <w:t>ability</w:t>
            </w:r>
            <w:r>
              <w:t xml:space="preserve"> to deliver appropriate wound/dressing care.</w:t>
            </w:r>
          </w:p>
          <w:p w14:paraId="3970F3C3" w14:textId="77777777" w:rsidR="004E0360" w:rsidRDefault="00A90241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Demonstrates</w:t>
            </w:r>
            <w:r w:rsidR="004E0360">
              <w:t xml:space="preserve"> proper blood/ blood products administration including consent and product administration.</w:t>
            </w:r>
          </w:p>
          <w:p w14:paraId="3D446255" w14:textId="77777777" w:rsidR="004E0360" w:rsidRDefault="004E0360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Ability to place urinary catheters using sterile technique. </w:t>
            </w:r>
            <w:r w:rsidR="00A90241">
              <w:t>Demonstrates</w:t>
            </w:r>
            <w:r>
              <w:t xml:space="preserve"> ability to maintain continuous bladder irrigation.</w:t>
            </w:r>
          </w:p>
          <w:p w14:paraId="037D3AFD" w14:textId="77777777" w:rsidR="004E0360" w:rsidRDefault="004E0360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Collect blood samples from central lines and </w:t>
            </w:r>
            <w:r w:rsidR="00A90241">
              <w:t>implanted</w:t>
            </w:r>
            <w:r>
              <w:t xml:space="preserve"> ports.</w:t>
            </w:r>
          </w:p>
          <w:p w14:paraId="764CA2CC" w14:textId="77777777" w:rsidR="004E0360" w:rsidRDefault="004E0360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Intravenous Fluid administration and maint</w:t>
            </w:r>
            <w:r w:rsidR="00A90241">
              <w:t>en</w:t>
            </w:r>
            <w:r>
              <w:t>ance: peripheral, central, TPN, and lipids.</w:t>
            </w:r>
          </w:p>
          <w:p w14:paraId="750E505C" w14:textId="77777777" w:rsidR="004E0360" w:rsidRDefault="004E0360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Cardiac monitoring</w:t>
            </w:r>
          </w:p>
          <w:p w14:paraId="412DDB1F" w14:textId="77777777" w:rsidR="004E0360" w:rsidRDefault="004E0360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Knowledge and </w:t>
            </w:r>
            <w:r w:rsidR="00A90241">
              <w:t>ability</w:t>
            </w:r>
            <w:r>
              <w:t xml:space="preserve"> in the use of medical equipment: IV and PCA pumps, enteral feeding pumps.</w:t>
            </w:r>
          </w:p>
          <w:p w14:paraId="173C1E4A" w14:textId="77777777" w:rsidR="004E0360" w:rsidRDefault="004E0360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Airway </w:t>
            </w:r>
            <w:r w:rsidR="00A90241">
              <w:t>management</w:t>
            </w:r>
            <w:r>
              <w:t>: Demonstrate proper oxygen set-up, tracheotomy care, and suctioning.</w:t>
            </w:r>
          </w:p>
          <w:p w14:paraId="7862B12E" w14:textId="77777777" w:rsidR="004E0360" w:rsidRDefault="004E0360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>Delivers knowledge and appropriate nursing care to patients with peritoneal dialysis</w:t>
            </w:r>
          </w:p>
          <w:p w14:paraId="7D3429AB" w14:textId="77777777" w:rsidR="004E0360" w:rsidRDefault="004E0360" w:rsidP="004E0360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Demonstrate appropriate physical assessment of pre and </w:t>
            </w:r>
            <w:r w:rsidR="00A90241">
              <w:t>post-operative</w:t>
            </w:r>
            <w:r>
              <w:t xml:space="preserve"> patients</w:t>
            </w:r>
          </w:p>
          <w:p w14:paraId="552F7DFB" w14:textId="77777777" w:rsidR="006407A1" w:rsidRDefault="006407A1" w:rsidP="006407A1">
            <w:pPr>
              <w:pStyle w:val="Heading3"/>
              <w:contextualSpacing w:val="0"/>
              <w:outlineLvl w:val="2"/>
            </w:pPr>
          </w:p>
          <w:p w14:paraId="1A00DF93" w14:textId="77777777" w:rsidR="001D0BF1" w:rsidRPr="00CF1A49" w:rsidRDefault="006407A1" w:rsidP="006407A1">
            <w:pPr>
              <w:pStyle w:val="Heading3"/>
              <w:contextualSpacing w:val="0"/>
              <w:outlineLvl w:val="2"/>
            </w:pPr>
            <w:r>
              <w:t>November 2014-october 2019</w:t>
            </w:r>
          </w:p>
          <w:p w14:paraId="2E8DD8A1" w14:textId="77777777" w:rsidR="006407A1" w:rsidRDefault="006407A1" w:rsidP="006407A1">
            <w:pPr>
              <w:pStyle w:val="Heading2"/>
              <w:ind w:left="-5"/>
              <w:outlineLvl w:val="1"/>
            </w:pPr>
            <w:r>
              <w:t>DON, Buckingham Pavilion Nursing Center</w:t>
            </w:r>
          </w:p>
          <w:p w14:paraId="12BC643E" w14:textId="77777777" w:rsidR="006407A1" w:rsidRDefault="006407A1" w:rsidP="006407A1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Supervising and reviewing nursing staff </w:t>
            </w:r>
          </w:p>
          <w:p w14:paraId="605E6A80" w14:textId="77777777" w:rsidR="006407A1" w:rsidRDefault="006407A1" w:rsidP="006407A1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Maintaining high standards of care </w:t>
            </w:r>
          </w:p>
          <w:p w14:paraId="21289162" w14:textId="77777777" w:rsidR="006407A1" w:rsidRDefault="006407A1" w:rsidP="006407A1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Maintaining patients data and medical records </w:t>
            </w:r>
          </w:p>
          <w:p w14:paraId="2C5E311F" w14:textId="77777777" w:rsidR="006407A1" w:rsidRDefault="006407A1" w:rsidP="006407A1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Interacting with doctors, patients, and family members </w:t>
            </w:r>
          </w:p>
          <w:p w14:paraId="348F47E8" w14:textId="77777777" w:rsidR="006407A1" w:rsidRDefault="006407A1" w:rsidP="006407A1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Oversee Infection Control, Quality Assurance, Restorative program </w:t>
            </w:r>
          </w:p>
          <w:p w14:paraId="77C65A5B" w14:textId="77777777" w:rsidR="006407A1" w:rsidRDefault="006407A1" w:rsidP="006407A1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Incident and Accident investigation and reporting </w:t>
            </w:r>
          </w:p>
          <w:p w14:paraId="0F85556A" w14:textId="77777777" w:rsidR="006407A1" w:rsidRDefault="006407A1" w:rsidP="006407A1">
            <w:pPr>
              <w:numPr>
                <w:ilvl w:val="0"/>
                <w:numId w:val="14"/>
              </w:numPr>
              <w:spacing w:after="33" w:line="265" w:lineRule="auto"/>
              <w:ind w:hanging="163"/>
            </w:pPr>
            <w:r>
              <w:t xml:space="preserve">MDS Coordinator </w:t>
            </w:r>
          </w:p>
          <w:p w14:paraId="092A7CD5" w14:textId="77777777" w:rsidR="006407A1" w:rsidRDefault="006407A1" w:rsidP="006407A1">
            <w:pPr>
              <w:numPr>
                <w:ilvl w:val="0"/>
                <w:numId w:val="14"/>
              </w:numPr>
              <w:spacing w:after="223" w:line="265" w:lineRule="auto"/>
              <w:ind w:hanging="163"/>
            </w:pPr>
            <w:r>
              <w:t>Care Plan Coordinator</w:t>
            </w:r>
          </w:p>
          <w:p w14:paraId="3E03A922" w14:textId="77777777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46BAD35E" w14:textId="77777777" w:rsidTr="00F61DF9">
        <w:tc>
          <w:tcPr>
            <w:tcW w:w="9355" w:type="dxa"/>
            <w:tcMar>
              <w:top w:w="216" w:type="dxa"/>
            </w:tcMar>
          </w:tcPr>
          <w:p w14:paraId="13EADE57" w14:textId="77777777" w:rsidR="00A90241" w:rsidRDefault="00A90241" w:rsidP="00F61DF9">
            <w:pPr>
              <w:pStyle w:val="Heading3"/>
              <w:contextualSpacing w:val="0"/>
              <w:outlineLvl w:val="2"/>
            </w:pPr>
          </w:p>
          <w:p w14:paraId="34607537" w14:textId="77777777" w:rsidR="00A90241" w:rsidRDefault="00A90241" w:rsidP="00F61DF9">
            <w:pPr>
              <w:pStyle w:val="Heading3"/>
              <w:contextualSpacing w:val="0"/>
              <w:outlineLvl w:val="2"/>
            </w:pPr>
          </w:p>
          <w:p w14:paraId="737D8F00" w14:textId="77777777" w:rsidR="00F61DF9" w:rsidRPr="00CF1A49" w:rsidRDefault="006407A1" w:rsidP="00F61DF9">
            <w:pPr>
              <w:pStyle w:val="Heading3"/>
              <w:contextualSpacing w:val="0"/>
              <w:outlineLvl w:val="2"/>
            </w:pPr>
            <w:r>
              <w:t>March 2012 to november 2014</w:t>
            </w:r>
          </w:p>
          <w:p w14:paraId="32E3F2E7" w14:textId="77777777" w:rsidR="00F61DF9" w:rsidRPr="00CF1A49" w:rsidRDefault="006407A1" w:rsidP="00F61DF9">
            <w:pPr>
              <w:pStyle w:val="Heading2"/>
              <w:contextualSpacing w:val="0"/>
              <w:outlineLvl w:val="1"/>
            </w:pPr>
            <w:r>
              <w:t>ADON, Buckingham pavilion nursing center</w:t>
            </w:r>
          </w:p>
          <w:p w14:paraId="6DEA6427" w14:textId="77777777" w:rsidR="006407A1" w:rsidRDefault="006407A1" w:rsidP="006407A1">
            <w:pPr>
              <w:numPr>
                <w:ilvl w:val="0"/>
                <w:numId w:val="15"/>
              </w:numPr>
              <w:spacing w:after="33" w:line="265" w:lineRule="auto"/>
              <w:ind w:hanging="163"/>
            </w:pPr>
            <w:r>
              <w:t xml:space="preserve">Responsible for training newly hired nurses </w:t>
            </w:r>
          </w:p>
          <w:p w14:paraId="54111D02" w14:textId="77777777" w:rsidR="006407A1" w:rsidRDefault="006407A1" w:rsidP="006407A1">
            <w:pPr>
              <w:numPr>
                <w:ilvl w:val="0"/>
                <w:numId w:val="15"/>
              </w:numPr>
              <w:spacing w:after="33" w:line="265" w:lineRule="auto"/>
              <w:ind w:hanging="163"/>
            </w:pPr>
            <w:r>
              <w:t xml:space="preserve">Prepare Admission, discharges and transfers </w:t>
            </w:r>
          </w:p>
          <w:p w14:paraId="2F92C4D9" w14:textId="77777777" w:rsidR="006407A1" w:rsidRDefault="006407A1" w:rsidP="006407A1">
            <w:pPr>
              <w:numPr>
                <w:ilvl w:val="0"/>
                <w:numId w:val="15"/>
              </w:numPr>
              <w:spacing w:after="33" w:line="265" w:lineRule="auto"/>
              <w:ind w:hanging="163"/>
            </w:pPr>
            <w:r>
              <w:t xml:space="preserve">Conduct Care plan Meetings with residents and families </w:t>
            </w:r>
          </w:p>
          <w:p w14:paraId="2C967A9F" w14:textId="77777777" w:rsidR="006407A1" w:rsidRDefault="006407A1" w:rsidP="006407A1">
            <w:pPr>
              <w:numPr>
                <w:ilvl w:val="0"/>
                <w:numId w:val="15"/>
              </w:numPr>
              <w:spacing w:after="33" w:line="265" w:lineRule="auto"/>
              <w:ind w:hanging="163"/>
            </w:pPr>
            <w:r>
              <w:t xml:space="preserve">In-service staff on Fall Prevention and Infection Control </w:t>
            </w:r>
          </w:p>
          <w:p w14:paraId="23EAEBAC" w14:textId="77777777" w:rsidR="006407A1" w:rsidRDefault="006407A1" w:rsidP="006407A1">
            <w:pPr>
              <w:numPr>
                <w:ilvl w:val="0"/>
                <w:numId w:val="15"/>
              </w:numPr>
              <w:spacing w:after="33" w:line="265" w:lineRule="auto"/>
              <w:ind w:hanging="163"/>
            </w:pPr>
            <w:r>
              <w:t xml:space="preserve">Track Falls and infections quarterly for QA meetings. </w:t>
            </w:r>
          </w:p>
          <w:p w14:paraId="065FEB06" w14:textId="77777777" w:rsidR="006407A1" w:rsidRDefault="006407A1" w:rsidP="006407A1">
            <w:pPr>
              <w:numPr>
                <w:ilvl w:val="0"/>
                <w:numId w:val="15"/>
              </w:numPr>
              <w:spacing w:after="33" w:line="265" w:lineRule="auto"/>
              <w:ind w:hanging="163"/>
            </w:pPr>
            <w:r>
              <w:t xml:space="preserve">Immunization Program </w:t>
            </w:r>
          </w:p>
          <w:p w14:paraId="28C7E7E0" w14:textId="77777777" w:rsidR="006407A1" w:rsidRDefault="006407A1" w:rsidP="006407A1">
            <w:pPr>
              <w:numPr>
                <w:ilvl w:val="0"/>
                <w:numId w:val="15"/>
              </w:numPr>
              <w:spacing w:after="218" w:line="265" w:lineRule="auto"/>
              <w:ind w:hanging="163"/>
            </w:pPr>
            <w:r>
              <w:t xml:space="preserve">Perform regular reviews on patient records which include verifying MD orders, care </w:t>
            </w:r>
            <w:r w:rsidR="00A90241">
              <w:t>plans, assessments</w:t>
            </w:r>
            <w:r>
              <w:t xml:space="preserve"> and clinical documentation corresponds appropriately.</w:t>
            </w:r>
          </w:p>
          <w:p w14:paraId="181733AD" w14:textId="77777777" w:rsidR="006407A1" w:rsidRDefault="006407A1" w:rsidP="006407A1">
            <w:pPr>
              <w:pStyle w:val="Heading3"/>
              <w:contextualSpacing w:val="0"/>
              <w:outlineLvl w:val="2"/>
            </w:pPr>
          </w:p>
          <w:p w14:paraId="4D262945" w14:textId="77777777" w:rsidR="006407A1" w:rsidRPr="00CF1A49" w:rsidRDefault="006407A1" w:rsidP="006407A1">
            <w:pPr>
              <w:pStyle w:val="Heading3"/>
              <w:contextualSpacing w:val="0"/>
              <w:outlineLvl w:val="2"/>
            </w:pPr>
            <w:r>
              <w:t>June 2008 to March 2012</w:t>
            </w:r>
          </w:p>
          <w:p w14:paraId="4C0A2976" w14:textId="77777777" w:rsidR="006407A1" w:rsidRPr="00CF1A49" w:rsidRDefault="006407A1" w:rsidP="006407A1">
            <w:pPr>
              <w:pStyle w:val="Heading2"/>
              <w:contextualSpacing w:val="0"/>
              <w:outlineLvl w:val="1"/>
            </w:pPr>
            <w:r>
              <w:t>LPN, Buckingham Pavilion Nursing Center</w:t>
            </w:r>
          </w:p>
          <w:p w14:paraId="3CE57533" w14:textId="77777777" w:rsidR="006407A1" w:rsidRDefault="006407A1" w:rsidP="006407A1">
            <w:pPr>
              <w:pStyle w:val="ListParagraph"/>
              <w:numPr>
                <w:ilvl w:val="0"/>
                <w:numId w:val="17"/>
              </w:numPr>
              <w:spacing w:after="33" w:line="265" w:lineRule="auto"/>
            </w:pPr>
            <w:r>
              <w:t xml:space="preserve">Recognize the needs and behaviors of residents and provide care accordingly </w:t>
            </w:r>
          </w:p>
          <w:p w14:paraId="49CDFD7E" w14:textId="77777777" w:rsidR="006407A1" w:rsidRDefault="006407A1" w:rsidP="006407A1">
            <w:pPr>
              <w:pStyle w:val="ListParagraph"/>
              <w:numPr>
                <w:ilvl w:val="0"/>
                <w:numId w:val="17"/>
              </w:numPr>
              <w:spacing w:after="33" w:line="265" w:lineRule="auto"/>
            </w:pPr>
            <w:r>
              <w:t xml:space="preserve">Participate in the admission, transfer, and discharge process of patients collaboratively with RN </w:t>
            </w:r>
          </w:p>
          <w:p w14:paraId="7E82AE0D" w14:textId="77777777" w:rsidR="006407A1" w:rsidRDefault="006407A1" w:rsidP="006407A1">
            <w:pPr>
              <w:pStyle w:val="ListParagraph"/>
              <w:numPr>
                <w:ilvl w:val="0"/>
                <w:numId w:val="17"/>
              </w:numPr>
              <w:spacing w:after="33" w:line="265" w:lineRule="auto"/>
            </w:pPr>
            <w:r>
              <w:t xml:space="preserve">Contribute to patient plan of care through documentation and communication of patient needs to appropriate health care provider </w:t>
            </w:r>
          </w:p>
          <w:p w14:paraId="765C1C69" w14:textId="77777777" w:rsidR="00F61DF9" w:rsidRDefault="006407A1" w:rsidP="00F61DF9">
            <w:pPr>
              <w:pStyle w:val="ListParagraph"/>
              <w:numPr>
                <w:ilvl w:val="0"/>
                <w:numId w:val="17"/>
              </w:numPr>
              <w:spacing w:after="33" w:line="265" w:lineRule="auto"/>
            </w:pPr>
            <w:r>
              <w:t>Mentor and preceptor of newly hired nurses</w:t>
            </w:r>
          </w:p>
        </w:tc>
      </w:tr>
    </w:tbl>
    <w:sdt>
      <w:sdtPr>
        <w:alias w:val="Education:"/>
        <w:tag w:val="Education:"/>
        <w:id w:val="-1908763273"/>
        <w:placeholder>
          <w:docPart w:val="1D028EC345454EC8998F9125676F4576"/>
        </w:placeholder>
        <w:temporary/>
        <w:showingPlcHdr/>
        <w15:appearance w15:val="hidden"/>
      </w:sdtPr>
      <w:sdtEndPr/>
      <w:sdtContent>
        <w:p w14:paraId="084B944B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74C14F6" w14:textId="77777777" w:rsidTr="00D66A52">
        <w:tc>
          <w:tcPr>
            <w:tcW w:w="9355" w:type="dxa"/>
          </w:tcPr>
          <w:p w14:paraId="5684BE3D" w14:textId="77777777" w:rsidR="001D0BF1" w:rsidRPr="00CF1A49" w:rsidRDefault="00A90241" w:rsidP="001D0BF1">
            <w:pPr>
              <w:pStyle w:val="Heading3"/>
              <w:contextualSpacing w:val="0"/>
              <w:outlineLvl w:val="2"/>
            </w:pPr>
            <w:r>
              <w:t>august 2017</w:t>
            </w:r>
          </w:p>
          <w:p w14:paraId="3D82FE74" w14:textId="77777777" w:rsidR="001D0BF1" w:rsidRPr="00CF1A49" w:rsidRDefault="00A90241" w:rsidP="001D0BF1">
            <w:pPr>
              <w:pStyle w:val="Heading2"/>
              <w:contextualSpacing w:val="0"/>
              <w:outlineLvl w:val="1"/>
            </w:pPr>
            <w:r>
              <w:t>Bachelors of Science in Nursing in Nursing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Purdue university northwest</w:t>
            </w:r>
          </w:p>
          <w:p w14:paraId="65688F3D" w14:textId="77777777" w:rsidR="007538DC" w:rsidRPr="00CF1A49" w:rsidRDefault="007538DC" w:rsidP="00A90241">
            <w:pPr>
              <w:spacing w:after="227" w:line="259" w:lineRule="auto"/>
              <w:ind w:left="-5"/>
            </w:pPr>
          </w:p>
        </w:tc>
      </w:tr>
      <w:tr w:rsidR="00F61DF9" w:rsidRPr="00CF1A49" w14:paraId="7D6BB498" w14:textId="77777777" w:rsidTr="00F61DF9">
        <w:tc>
          <w:tcPr>
            <w:tcW w:w="9355" w:type="dxa"/>
            <w:tcMar>
              <w:top w:w="216" w:type="dxa"/>
            </w:tcMar>
          </w:tcPr>
          <w:p w14:paraId="3CCD2099" w14:textId="77777777" w:rsidR="00F61DF9" w:rsidRPr="00CF1A49" w:rsidRDefault="00A90241" w:rsidP="00F61DF9">
            <w:pPr>
              <w:pStyle w:val="Heading3"/>
              <w:contextualSpacing w:val="0"/>
              <w:outlineLvl w:val="2"/>
            </w:pPr>
            <w:r>
              <w:t>december 2011</w:t>
            </w:r>
          </w:p>
          <w:p w14:paraId="2468518B" w14:textId="77777777" w:rsidR="00F61DF9" w:rsidRPr="00CF1A49" w:rsidRDefault="00A90241" w:rsidP="00F61DF9">
            <w:pPr>
              <w:pStyle w:val="Heading2"/>
              <w:contextualSpacing w:val="0"/>
              <w:outlineLvl w:val="1"/>
            </w:pPr>
            <w:r>
              <w:t>ADN in Applied Science/ADN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wilbur wright college</w:t>
            </w:r>
          </w:p>
          <w:p w14:paraId="510D11AB" w14:textId="77777777" w:rsidR="00F61DF9" w:rsidRDefault="00F61DF9" w:rsidP="00A90241"/>
        </w:tc>
      </w:tr>
    </w:tbl>
    <w:p w14:paraId="27FC2581" w14:textId="77777777" w:rsidR="00486277" w:rsidRPr="00CF1A49" w:rsidRDefault="00475FD5" w:rsidP="00A90241">
      <w:pPr>
        <w:pStyle w:val="Heading1"/>
        <w:tabs>
          <w:tab w:val="left" w:pos="1803"/>
        </w:tabs>
      </w:pPr>
      <w:sdt>
        <w:sdtPr>
          <w:alias w:val="Skills:"/>
          <w:tag w:val="Skills:"/>
          <w:id w:val="-1392877668"/>
          <w:placeholder>
            <w:docPart w:val="93877198DBFC478C9D2CA4D67C497993"/>
          </w:placeholder>
          <w:temporary/>
          <w:showingPlcHdr/>
          <w15:appearance w15:val="hidden"/>
        </w:sdtPr>
        <w:sdtEndPr/>
        <w:sdtContent>
          <w:r w:rsidR="00486277" w:rsidRPr="00CF1A49">
            <w:t>Skills</w:t>
          </w:r>
        </w:sdtContent>
      </w:sdt>
      <w:r w:rsidR="00A90241">
        <w:t>/certifications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98CD262" w14:textId="77777777" w:rsidTr="00CF1A49">
        <w:tc>
          <w:tcPr>
            <w:tcW w:w="4675" w:type="dxa"/>
          </w:tcPr>
          <w:p w14:paraId="0F378A20" w14:textId="1EBBA82F" w:rsidR="001E3120" w:rsidRPr="006E1507" w:rsidRDefault="00A90241" w:rsidP="006E1507">
            <w:pPr>
              <w:pStyle w:val="ListBullet"/>
              <w:contextualSpacing w:val="0"/>
            </w:pPr>
            <w:r>
              <w:t>CPR/BLS 20</w:t>
            </w:r>
            <w:r w:rsidR="005D34AD">
              <w:t>21</w:t>
            </w:r>
          </w:p>
          <w:p w14:paraId="60BAB34F" w14:textId="77777777" w:rsidR="001F4E6D" w:rsidRPr="006E1507" w:rsidRDefault="00A90241" w:rsidP="00A90241">
            <w:pPr>
              <w:pStyle w:val="ListBullet"/>
              <w:contextualSpacing w:val="0"/>
            </w:pPr>
            <w:r>
              <w:t>ACLS 2019</w:t>
            </w:r>
          </w:p>
        </w:tc>
        <w:tc>
          <w:tcPr>
            <w:tcW w:w="4675" w:type="dxa"/>
            <w:tcMar>
              <w:left w:w="360" w:type="dxa"/>
            </w:tcMar>
          </w:tcPr>
          <w:p w14:paraId="757DB4B0" w14:textId="77777777" w:rsidR="003A0632" w:rsidRPr="006E1507" w:rsidRDefault="00A90241" w:rsidP="006E1507">
            <w:pPr>
              <w:pStyle w:val="ListBullet"/>
              <w:contextualSpacing w:val="0"/>
            </w:pPr>
            <w:r>
              <w:t>Bilingual (Fluent Spanish)</w:t>
            </w:r>
          </w:p>
          <w:p w14:paraId="7289BFB7" w14:textId="77777777" w:rsidR="001E3120" w:rsidRPr="006E1507" w:rsidRDefault="001E3120" w:rsidP="00A90241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1A6FB9AB" w14:textId="77777777" w:rsidR="00B51D1B" w:rsidRPr="006E1507" w:rsidRDefault="00B51D1B" w:rsidP="006E1507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CAEF" w14:textId="77777777" w:rsidR="00475FD5" w:rsidRDefault="00475FD5" w:rsidP="0068194B">
      <w:r>
        <w:separator/>
      </w:r>
    </w:p>
    <w:p w14:paraId="3640FD01" w14:textId="77777777" w:rsidR="00475FD5" w:rsidRDefault="00475FD5"/>
    <w:p w14:paraId="7636E275" w14:textId="77777777" w:rsidR="00475FD5" w:rsidRDefault="00475FD5"/>
  </w:endnote>
  <w:endnote w:type="continuationSeparator" w:id="0">
    <w:p w14:paraId="6E27D08A" w14:textId="77777777" w:rsidR="00475FD5" w:rsidRDefault="00475FD5" w:rsidP="0068194B">
      <w:r>
        <w:continuationSeparator/>
      </w:r>
    </w:p>
    <w:p w14:paraId="0878375F" w14:textId="77777777" w:rsidR="00475FD5" w:rsidRDefault="00475FD5"/>
    <w:p w14:paraId="06F0E718" w14:textId="77777777" w:rsidR="00475FD5" w:rsidRDefault="00475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4BE7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A8FE" w14:textId="77777777" w:rsidR="00475FD5" w:rsidRDefault="00475FD5" w:rsidP="0068194B">
      <w:r>
        <w:separator/>
      </w:r>
    </w:p>
    <w:p w14:paraId="2D1CDF75" w14:textId="77777777" w:rsidR="00475FD5" w:rsidRDefault="00475FD5"/>
    <w:p w14:paraId="47B55469" w14:textId="77777777" w:rsidR="00475FD5" w:rsidRDefault="00475FD5"/>
  </w:footnote>
  <w:footnote w:type="continuationSeparator" w:id="0">
    <w:p w14:paraId="09919BAE" w14:textId="77777777" w:rsidR="00475FD5" w:rsidRDefault="00475FD5" w:rsidP="0068194B">
      <w:r>
        <w:continuationSeparator/>
      </w:r>
    </w:p>
    <w:p w14:paraId="320E287F" w14:textId="77777777" w:rsidR="00475FD5" w:rsidRDefault="00475FD5"/>
    <w:p w14:paraId="64345226" w14:textId="77777777" w:rsidR="00475FD5" w:rsidRDefault="00475F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243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B141A2" wp14:editId="2E2FC13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0CC7D4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2C4DE2"/>
    <w:multiLevelType w:val="hybridMultilevel"/>
    <w:tmpl w:val="1A86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0EE0B36"/>
    <w:multiLevelType w:val="hybridMultilevel"/>
    <w:tmpl w:val="7BE4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BA4A17"/>
    <w:multiLevelType w:val="hybridMultilevel"/>
    <w:tmpl w:val="4B6A7808"/>
    <w:lvl w:ilvl="0" w:tplc="79D2F8F2">
      <w:start w:val="1"/>
      <w:numFmt w:val="bullet"/>
      <w:lvlText w:val="•"/>
      <w:lvlJc w:val="left"/>
      <w:pPr>
        <w:ind w:left="1435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5" w15:restartNumberingAfterBreak="0">
    <w:nsid w:val="34A84BFB"/>
    <w:multiLevelType w:val="hybridMultilevel"/>
    <w:tmpl w:val="53D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336B4"/>
    <w:multiLevelType w:val="hybridMultilevel"/>
    <w:tmpl w:val="15BA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6D4E"/>
    <w:multiLevelType w:val="hybridMultilevel"/>
    <w:tmpl w:val="3704F5EA"/>
    <w:lvl w:ilvl="0" w:tplc="9DDC7CD2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C4644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44AFC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D2ABB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BE2D1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DC162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5CB2C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D24EA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66DB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04543C"/>
    <w:multiLevelType w:val="hybridMultilevel"/>
    <w:tmpl w:val="73286070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F9C5065"/>
    <w:multiLevelType w:val="hybridMultilevel"/>
    <w:tmpl w:val="F2C86ACC"/>
    <w:lvl w:ilvl="0" w:tplc="79D2F8F2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D0A7F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C0ED8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9CE2E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605FD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22A9C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A230E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F64DF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F4AF8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7F32F6"/>
    <w:multiLevelType w:val="hybridMultilevel"/>
    <w:tmpl w:val="9106FEDA"/>
    <w:lvl w:ilvl="0" w:tplc="ADA65456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1E63B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64CF7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76206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8CC4D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03B5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F2F8A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0AD02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FCA08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9561D0"/>
    <w:multiLevelType w:val="hybridMultilevel"/>
    <w:tmpl w:val="85CEA03E"/>
    <w:lvl w:ilvl="0" w:tplc="79D2F8F2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158D2"/>
    <w:multiLevelType w:val="hybridMultilevel"/>
    <w:tmpl w:val="87728C86"/>
    <w:lvl w:ilvl="0" w:tplc="79D2F8F2">
      <w:start w:val="1"/>
      <w:numFmt w:val="bullet"/>
      <w:lvlText w:val="•"/>
      <w:lvlJc w:val="left"/>
      <w:pPr>
        <w:ind w:left="715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4" w15:restartNumberingAfterBreak="0">
    <w:nsid w:val="74595A83"/>
    <w:multiLevelType w:val="hybridMultilevel"/>
    <w:tmpl w:val="55CA8002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5" w15:restartNumberingAfterBreak="0">
    <w:nsid w:val="76283EAB"/>
    <w:multiLevelType w:val="hybridMultilevel"/>
    <w:tmpl w:val="BD7A7D5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7B1A7381"/>
    <w:multiLevelType w:val="hybridMultilevel"/>
    <w:tmpl w:val="E58CE59E"/>
    <w:lvl w:ilvl="0" w:tplc="79D2F8F2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511286"/>
    <w:multiLevelType w:val="hybridMultilevel"/>
    <w:tmpl w:val="AFC49B4A"/>
    <w:lvl w:ilvl="0" w:tplc="79D2F8F2">
      <w:start w:val="1"/>
      <w:numFmt w:val="bullet"/>
      <w:lvlText w:val="•"/>
      <w:lvlJc w:val="left"/>
      <w:pPr>
        <w:ind w:left="715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21"/>
  </w:num>
  <w:num w:numId="17">
    <w:abstractNumId w:val="10"/>
  </w:num>
  <w:num w:numId="18">
    <w:abstractNumId w:val="25"/>
  </w:num>
  <w:num w:numId="19">
    <w:abstractNumId w:val="24"/>
  </w:num>
  <w:num w:numId="20">
    <w:abstractNumId w:val="15"/>
  </w:num>
  <w:num w:numId="21">
    <w:abstractNumId w:val="26"/>
  </w:num>
  <w:num w:numId="22">
    <w:abstractNumId w:val="23"/>
  </w:num>
  <w:num w:numId="23">
    <w:abstractNumId w:val="16"/>
  </w:num>
  <w:num w:numId="24">
    <w:abstractNumId w:val="18"/>
  </w:num>
  <w:num w:numId="25">
    <w:abstractNumId w:val="14"/>
  </w:num>
  <w:num w:numId="26">
    <w:abstractNumId w:val="27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MzM1MjGzNLUwszRX0lEKTi0uzszPAykwqgUA1PrMmCwAAAA="/>
  </w:docVars>
  <w:rsids>
    <w:rsidRoot w:val="006407A1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32E6A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75FD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0360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4AD"/>
    <w:rsid w:val="005D3CA7"/>
    <w:rsid w:val="005D4CC1"/>
    <w:rsid w:val="005F4B91"/>
    <w:rsid w:val="005F55D2"/>
    <w:rsid w:val="0062312F"/>
    <w:rsid w:val="00625F2C"/>
    <w:rsid w:val="006407A1"/>
    <w:rsid w:val="006618E9"/>
    <w:rsid w:val="0068194B"/>
    <w:rsid w:val="00692703"/>
    <w:rsid w:val="006A1962"/>
    <w:rsid w:val="006B5D48"/>
    <w:rsid w:val="006B7D7B"/>
    <w:rsid w:val="006C1A5E"/>
    <w:rsid w:val="006E1507"/>
    <w:rsid w:val="006E5018"/>
    <w:rsid w:val="00712D8B"/>
    <w:rsid w:val="007273B7"/>
    <w:rsid w:val="00733E0A"/>
    <w:rsid w:val="0074403D"/>
    <w:rsid w:val="00746D44"/>
    <w:rsid w:val="007538DC"/>
    <w:rsid w:val="00757803"/>
    <w:rsid w:val="00791243"/>
    <w:rsid w:val="0079206B"/>
    <w:rsid w:val="00796076"/>
    <w:rsid w:val="007C0566"/>
    <w:rsid w:val="007C606B"/>
    <w:rsid w:val="007C66FD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0241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89AB6"/>
  <w15:chartTrackingRefBased/>
  <w15:docId w15:val="{2B42E87C-59DB-4449-8BD9-BD6B85E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ily_pachec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co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12F7784D14F89ABC250F99F7A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131B-9F9A-429F-865B-7EB4BFD947F4}"/>
      </w:docPartPr>
      <w:docPartBody>
        <w:p w:rsidR="000B1F86" w:rsidRDefault="00997F97">
          <w:pPr>
            <w:pStyle w:val="42D12F7784D14F89ABC250F99F7A8632"/>
          </w:pPr>
          <w:r w:rsidRPr="00CF1A49">
            <w:t>·</w:t>
          </w:r>
        </w:p>
      </w:docPartBody>
    </w:docPart>
    <w:docPart>
      <w:docPartPr>
        <w:name w:val="751B56B15234441BBE419F06C94C7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7CBF-3F47-4BD4-9436-8FE93DF02325}"/>
      </w:docPartPr>
      <w:docPartBody>
        <w:p w:rsidR="000B1F86" w:rsidRDefault="00997F97">
          <w:pPr>
            <w:pStyle w:val="751B56B15234441BBE419F06C94C7568"/>
          </w:pPr>
          <w:r w:rsidRPr="00CF1A49">
            <w:t>Experience</w:t>
          </w:r>
        </w:p>
      </w:docPartBody>
    </w:docPart>
    <w:docPart>
      <w:docPartPr>
        <w:name w:val="1D028EC345454EC8998F9125676F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09C3-0457-45E1-B2CF-895209C02F75}"/>
      </w:docPartPr>
      <w:docPartBody>
        <w:p w:rsidR="000B1F86" w:rsidRDefault="00997F97">
          <w:pPr>
            <w:pStyle w:val="1D028EC345454EC8998F9125676F4576"/>
          </w:pPr>
          <w:r w:rsidRPr="00CF1A49">
            <w:t>Education</w:t>
          </w:r>
        </w:p>
      </w:docPartBody>
    </w:docPart>
    <w:docPart>
      <w:docPartPr>
        <w:name w:val="93877198DBFC478C9D2CA4D67C497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D041-945F-4266-A11F-B7D8D6FF8C45}"/>
      </w:docPartPr>
      <w:docPartBody>
        <w:p w:rsidR="000B1F86" w:rsidRDefault="00997F97">
          <w:pPr>
            <w:pStyle w:val="93877198DBFC478C9D2CA4D67C497993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97"/>
    <w:rsid w:val="000B1F86"/>
    <w:rsid w:val="002057E6"/>
    <w:rsid w:val="00997F97"/>
    <w:rsid w:val="00D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2D12F7784D14F89ABC250F99F7A8632">
    <w:name w:val="42D12F7784D14F89ABC250F99F7A8632"/>
  </w:style>
  <w:style w:type="paragraph" w:customStyle="1" w:styleId="751B56B15234441BBE419F06C94C7568">
    <w:name w:val="751B56B15234441BBE419F06C94C756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D028EC345454EC8998F9125676F4576">
    <w:name w:val="1D028EC345454EC8998F9125676F4576"/>
  </w:style>
  <w:style w:type="paragraph" w:customStyle="1" w:styleId="93877198DBFC478C9D2CA4D67C497993">
    <w:name w:val="93877198DBFC478C9D2CA4D67C497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cisneros</dc:creator>
  <cp:keywords/>
  <dc:description/>
  <cp:lastModifiedBy>CISNEROS, FRANCISCO</cp:lastModifiedBy>
  <cp:revision>2</cp:revision>
  <dcterms:created xsi:type="dcterms:W3CDTF">2022-03-30T20:11:00Z</dcterms:created>
  <dcterms:modified xsi:type="dcterms:W3CDTF">2022-03-30T20:11:00Z</dcterms:modified>
  <cp:category/>
</cp:coreProperties>
</file>